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40" w:rsidRP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363">
        <w:rPr>
          <w:rFonts w:ascii="Times New Roman" w:hAnsi="Times New Roman" w:cs="Times New Roman"/>
          <w:b/>
          <w:sz w:val="26"/>
          <w:szCs w:val="26"/>
        </w:rPr>
        <w:t>Nadpis v češtině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363">
        <w:rPr>
          <w:rFonts w:ascii="Times New Roman" w:hAnsi="Times New Roman" w:cs="Times New Roman"/>
          <w:b/>
          <w:sz w:val="26"/>
          <w:szCs w:val="26"/>
        </w:rPr>
        <w:t>Nadpis v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Pr="00E80363">
        <w:rPr>
          <w:rFonts w:ascii="Times New Roman" w:hAnsi="Times New Roman" w:cs="Times New Roman"/>
          <w:b/>
          <w:sz w:val="26"/>
          <w:szCs w:val="26"/>
        </w:rPr>
        <w:t>angličtině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363" w:rsidRPr="00751D16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Prof. Ing. Jméno Příjmení, Ph.D.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Katedra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Fakulta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Univerzita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Ulice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PSČ, Město, Stát</w:t>
      </w:r>
    </w:p>
    <w:p w:rsidR="00E80363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Email@email</w:t>
      </w:r>
      <w:proofErr w:type="spellEnd"/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Faculty</w:t>
      </w:r>
      <w:proofErr w:type="spellEnd"/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Street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Postcode</w:t>
      </w:r>
      <w:proofErr w:type="spellEnd"/>
      <w:r>
        <w:rPr>
          <w:rFonts w:ascii="Times New Roman" w:hAnsi="Times New Roman" w:cs="Times New Roman"/>
        </w:rPr>
        <w:t>, City, Country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Email@email</w:t>
      </w:r>
      <w:proofErr w:type="spellEnd"/>
    </w:p>
    <w:p w:rsidR="00751D16" w:rsidRDefault="00751D16" w:rsidP="00E80363">
      <w:pPr>
        <w:spacing w:after="0" w:line="240" w:lineRule="auto"/>
        <w:rPr>
          <w:rFonts w:ascii="Times New Roman" w:hAnsi="Times New Roman" w:cs="Times New Roman"/>
        </w:rPr>
      </w:pPr>
    </w:p>
    <w:p w:rsidR="00751D16" w:rsidRPr="00751D16" w:rsidRDefault="00751D16" w:rsidP="00E80363">
      <w:pPr>
        <w:spacing w:after="0" w:line="240" w:lineRule="auto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Anotace</w:t>
      </w:r>
    </w:p>
    <w:p w:rsidR="00751D16" w:rsidRPr="00E80363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Anotace, anotace, 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="009164B2">
        <w:rPr>
          <w:rFonts w:ascii="Times New Roman" w:hAnsi="Times New Roman" w:cs="Times New Roman"/>
        </w:rPr>
        <w:t xml:space="preserve"> anotace,</w:t>
      </w:r>
      <w:r w:rsidR="009164B2" w:rsidRPr="00751D16">
        <w:rPr>
          <w:rFonts w:ascii="Times New Roman" w:hAnsi="Times New Roman" w:cs="Times New Roman"/>
        </w:rPr>
        <w:t xml:space="preserve"> </w:t>
      </w:r>
      <w:r w:rsidR="009164B2">
        <w:rPr>
          <w:rFonts w:ascii="Times New Roman" w:hAnsi="Times New Roman" w:cs="Times New Roman"/>
        </w:rPr>
        <w:t>anotace,</w:t>
      </w:r>
      <w:r w:rsidR="009164B2" w:rsidRPr="00751D16">
        <w:rPr>
          <w:rFonts w:ascii="Times New Roman" w:hAnsi="Times New Roman" w:cs="Times New Roman"/>
        </w:rPr>
        <w:t xml:space="preserve"> </w:t>
      </w:r>
      <w:r w:rsidR="009164B2">
        <w:rPr>
          <w:rFonts w:ascii="Times New Roman" w:hAnsi="Times New Roman" w:cs="Times New Roman"/>
        </w:rPr>
        <w:t>anotace,</w:t>
      </w:r>
      <w:r w:rsidR="009164B2" w:rsidRPr="00751D16">
        <w:rPr>
          <w:rFonts w:ascii="Times New Roman" w:hAnsi="Times New Roman" w:cs="Times New Roman"/>
        </w:rPr>
        <w:t xml:space="preserve"> </w:t>
      </w:r>
      <w:r w:rsidR="009164B2">
        <w:rPr>
          <w:rFonts w:ascii="Times New Roman" w:hAnsi="Times New Roman" w:cs="Times New Roman"/>
        </w:rPr>
        <w:t>anotace,</w:t>
      </w:r>
      <w:r w:rsidR="009164B2" w:rsidRPr="00751D16">
        <w:rPr>
          <w:rFonts w:ascii="Times New Roman" w:hAnsi="Times New Roman" w:cs="Times New Roman"/>
        </w:rPr>
        <w:t xml:space="preserve"> </w:t>
      </w:r>
      <w:r w:rsidR="009164B2">
        <w:rPr>
          <w:rFonts w:ascii="Times New Roman" w:hAnsi="Times New Roman" w:cs="Times New Roman"/>
        </w:rPr>
        <w:t>anotace,</w:t>
      </w:r>
      <w:r w:rsidR="009164B2" w:rsidRPr="00751D16">
        <w:rPr>
          <w:rFonts w:ascii="Times New Roman" w:hAnsi="Times New Roman" w:cs="Times New Roman"/>
        </w:rPr>
        <w:t xml:space="preserve"> </w:t>
      </w:r>
      <w:r w:rsidR="009164B2">
        <w:rPr>
          <w:rFonts w:ascii="Times New Roman" w:hAnsi="Times New Roman" w:cs="Times New Roman"/>
        </w:rPr>
        <w:t>anotace,</w:t>
      </w:r>
      <w:r w:rsidR="009164B2" w:rsidRPr="00751D16">
        <w:rPr>
          <w:rFonts w:ascii="Times New Roman" w:hAnsi="Times New Roman" w:cs="Times New Roman"/>
        </w:rPr>
        <w:t xml:space="preserve"> </w:t>
      </w:r>
      <w:r w:rsidR="009164B2">
        <w:rPr>
          <w:rFonts w:ascii="Times New Roman" w:hAnsi="Times New Roman" w:cs="Times New Roman"/>
        </w:rPr>
        <w:t>anotace,</w:t>
      </w:r>
      <w:r w:rsidR="009164B2" w:rsidRPr="00751D16">
        <w:rPr>
          <w:rFonts w:ascii="Times New Roman" w:hAnsi="Times New Roman" w:cs="Times New Roman"/>
        </w:rPr>
        <w:t xml:space="preserve"> </w:t>
      </w:r>
      <w:r w:rsidR="009164B2">
        <w:rPr>
          <w:rFonts w:ascii="Times New Roman" w:hAnsi="Times New Roman" w:cs="Times New Roman"/>
        </w:rPr>
        <w:t>anotace,</w:t>
      </w:r>
      <w:r w:rsidR="009164B2" w:rsidRPr="00751D16">
        <w:rPr>
          <w:rFonts w:ascii="Times New Roman" w:hAnsi="Times New Roman" w:cs="Times New Roman"/>
        </w:rPr>
        <w:t xml:space="preserve"> </w:t>
      </w:r>
      <w:r w:rsidR="009164B2">
        <w:rPr>
          <w:rFonts w:ascii="Times New Roman" w:hAnsi="Times New Roman" w:cs="Times New Roman"/>
        </w:rPr>
        <w:t>anotace,</w:t>
      </w:r>
      <w:r w:rsidR="009164B2" w:rsidRPr="00751D16">
        <w:rPr>
          <w:rFonts w:ascii="Times New Roman" w:hAnsi="Times New Roman" w:cs="Times New Roman"/>
        </w:rPr>
        <w:t xml:space="preserve"> </w:t>
      </w:r>
      <w:r w:rsidR="009164B2">
        <w:rPr>
          <w:rFonts w:ascii="Times New Roman" w:hAnsi="Times New Roman" w:cs="Times New Roman"/>
        </w:rPr>
        <w:t>anotace,</w:t>
      </w:r>
      <w:r w:rsidR="009164B2" w:rsidRPr="00751D16">
        <w:rPr>
          <w:rFonts w:ascii="Times New Roman" w:hAnsi="Times New Roman" w:cs="Times New Roman"/>
        </w:rPr>
        <w:t xml:space="preserve"> </w:t>
      </w:r>
      <w:r w:rsidR="009164B2">
        <w:rPr>
          <w:rFonts w:ascii="Times New Roman" w:hAnsi="Times New Roman" w:cs="Times New Roman"/>
        </w:rPr>
        <w:t>anotace,</w:t>
      </w:r>
      <w:r w:rsidR="009164B2" w:rsidRPr="00751D16">
        <w:rPr>
          <w:rFonts w:ascii="Times New Roman" w:hAnsi="Times New Roman" w:cs="Times New Roman"/>
        </w:rPr>
        <w:t xml:space="preserve"> </w:t>
      </w:r>
      <w:r w:rsidR="009164B2">
        <w:rPr>
          <w:rFonts w:ascii="Times New Roman" w:hAnsi="Times New Roman" w:cs="Times New Roman"/>
        </w:rPr>
        <w:t>anotace,</w:t>
      </w:r>
      <w:r w:rsidR="009164B2" w:rsidRPr="00751D16">
        <w:rPr>
          <w:rFonts w:ascii="Times New Roman" w:hAnsi="Times New Roman" w:cs="Times New Roman"/>
        </w:rPr>
        <w:t xml:space="preserve"> </w:t>
      </w:r>
      <w:r w:rsidR="009164B2">
        <w:rPr>
          <w:rFonts w:ascii="Times New Roman" w:hAnsi="Times New Roman" w:cs="Times New Roman"/>
        </w:rPr>
        <w:t>anotace,</w:t>
      </w:r>
      <w:r w:rsidR="009164B2"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anotace.</w:t>
      </w:r>
    </w:p>
    <w:p w:rsidR="00751D16" w:rsidRDefault="00751D16" w:rsidP="00E80363">
      <w:pPr>
        <w:spacing w:after="0" w:line="240" w:lineRule="auto"/>
        <w:rPr>
          <w:rFonts w:ascii="Times New Roman" w:hAnsi="Times New Roman" w:cs="Times New Roman"/>
        </w:rPr>
      </w:pPr>
    </w:p>
    <w:p w:rsidR="00751D16" w:rsidRPr="00751D16" w:rsidRDefault="00751D16" w:rsidP="00E80363">
      <w:pPr>
        <w:spacing w:after="0" w:line="240" w:lineRule="auto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Klíčová slova</w:t>
      </w:r>
    </w:p>
    <w:p w:rsidR="00751D16" w:rsidRDefault="00751D16" w:rsidP="00E803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Klíčové slovo 1, klíčové slovo 2, klíčové slovo 3</w:t>
      </w:r>
    </w:p>
    <w:p w:rsidR="00751D16" w:rsidRDefault="00751D16" w:rsidP="00E80363">
      <w:pPr>
        <w:spacing w:after="0" w:line="240" w:lineRule="auto"/>
        <w:rPr>
          <w:rFonts w:ascii="Times New Roman" w:hAnsi="Times New Roman" w:cs="Times New Roman"/>
        </w:rPr>
      </w:pPr>
    </w:p>
    <w:p w:rsidR="00751D16" w:rsidRPr="00C82C9C" w:rsidRDefault="00751D16" w:rsidP="00E80363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C82C9C">
        <w:rPr>
          <w:rFonts w:ascii="Times New Roman" w:hAnsi="Times New Roman" w:cs="Times New Roman"/>
          <w:b/>
          <w:lang w:val="en-GB"/>
        </w:rPr>
        <w:t>Annotation</w:t>
      </w: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C82C9C">
        <w:rPr>
          <w:rFonts w:ascii="Times New Roman" w:hAnsi="Times New Roman" w:cs="Times New Roman"/>
          <w:lang w:val="en-GB"/>
        </w:rPr>
        <w:t xml:space="preserve">Annotation, annotation, annotation, annotation, annotation, annotation, annotation, annotation, annotation, annotation, annotation, annotation, annotation, </w:t>
      </w:r>
      <w:r w:rsidR="009164B2" w:rsidRPr="00C82C9C">
        <w:rPr>
          <w:rFonts w:ascii="Times New Roman" w:hAnsi="Times New Roman" w:cs="Times New Roman"/>
          <w:lang w:val="en-GB"/>
        </w:rPr>
        <w:t xml:space="preserve">annotation, annotation, annotation, annotation, annotation, annotation, annotation, annotation, annotation, annotation, </w:t>
      </w:r>
      <w:r w:rsidRPr="00C82C9C">
        <w:rPr>
          <w:rFonts w:ascii="Times New Roman" w:hAnsi="Times New Roman" w:cs="Times New Roman"/>
          <w:lang w:val="en-GB"/>
        </w:rPr>
        <w:t>annotation, annotation, annotation, annotation, annotation.</w:t>
      </w: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C82C9C">
        <w:rPr>
          <w:rFonts w:ascii="Times New Roman" w:hAnsi="Times New Roman" w:cs="Times New Roman"/>
          <w:b/>
          <w:lang w:val="en-GB"/>
        </w:rPr>
        <w:t>Key words</w:t>
      </w: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C82C9C">
        <w:rPr>
          <w:rFonts w:ascii="Times New Roman" w:hAnsi="Times New Roman" w:cs="Times New Roman"/>
          <w:lang w:val="en-GB"/>
        </w:rPr>
        <w:t>Key word 1, key word 2, key word 3</w:t>
      </w: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C82C9C">
        <w:rPr>
          <w:rFonts w:ascii="Times New Roman" w:hAnsi="Times New Roman" w:cs="Times New Roman"/>
          <w:b/>
          <w:lang w:val="en-GB"/>
        </w:rPr>
        <w:t>JEL classification:</w:t>
      </w:r>
      <w:r w:rsidRPr="00C82C9C">
        <w:rPr>
          <w:rFonts w:ascii="Times New Roman" w:hAnsi="Times New Roman" w:cs="Times New Roman"/>
          <w:lang w:val="en-GB"/>
        </w:rPr>
        <w:t xml:space="preserve"> X12</w:t>
      </w: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>Úvod</w:t>
      </w: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text.</w:t>
      </w: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text.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E80363" w:rsidRDefault="00C82C9C" w:rsidP="00C82C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text.</w:t>
      </w:r>
    </w:p>
    <w:p w:rsidR="00C82C9C" w:rsidRPr="00E80363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P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>1. nadpis</w:t>
      </w:r>
    </w:p>
    <w:p w:rsid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 (citace 1, 2013).</w:t>
      </w:r>
    </w:p>
    <w:p w:rsid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2C9C">
        <w:rPr>
          <w:rFonts w:ascii="Times New Roman" w:hAnsi="Times New Roman" w:cs="Times New Roman"/>
          <w:b/>
          <w:i/>
        </w:rPr>
        <w:t>Tab. 1: Název tabulky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82C9C" w:rsidTr="00C82C9C">
        <w:tc>
          <w:tcPr>
            <w:tcW w:w="2303" w:type="dxa"/>
          </w:tcPr>
          <w:p w:rsidR="00C82C9C" w:rsidRDefault="00C82C9C" w:rsidP="00C8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C82C9C" w:rsidTr="00C82C9C">
        <w:tc>
          <w:tcPr>
            <w:tcW w:w="2303" w:type="dxa"/>
          </w:tcPr>
          <w:p w:rsidR="00C82C9C" w:rsidRDefault="00C82C9C" w:rsidP="00C8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82C9C" w:rsidTr="00C82C9C">
        <w:tc>
          <w:tcPr>
            <w:tcW w:w="2303" w:type="dxa"/>
          </w:tcPr>
          <w:p w:rsidR="00C82C9C" w:rsidRDefault="00C82C9C" w:rsidP="00C8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</w:tbl>
    <w:p w:rsidR="00C82C9C" w:rsidRP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82C9C">
        <w:rPr>
          <w:rFonts w:ascii="Times New Roman" w:hAnsi="Times New Roman" w:cs="Times New Roman"/>
          <w:i/>
        </w:rPr>
        <w:t>Zdroj: vlastní zpracování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>2. nadpis</w:t>
      </w:r>
    </w:p>
    <w:p w:rsidR="00C82C9C" w:rsidRPr="00E80363" w:rsidRDefault="00C82C9C" w:rsidP="00C82C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 (citace 1, 2013).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529C6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529C6">
        <w:rPr>
          <w:rFonts w:ascii="Times New Roman" w:hAnsi="Times New Roman" w:cs="Times New Roman"/>
          <w:b/>
          <w:i/>
        </w:rPr>
        <w:t>Obr. 1: Název obrázku 1</w:t>
      </w:r>
    </w:p>
    <w:p w:rsidR="00C82C9C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47625</wp:posOffset>
                </wp:positionV>
                <wp:extent cx="1638300" cy="1323975"/>
                <wp:effectExtent l="0" t="0" r="0" b="95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9C6" w:rsidRDefault="00C529C6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362075" cy="1181100"/>
                                  <wp:effectExtent l="0" t="0" r="9525" b="0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53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710" cy="1181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.65pt;margin-top:3.75pt;width:129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" fillcolor="white [3201]" stroked="f" strokeweight=".5pt">
                <v:textbox>
                  <w:txbxContent>
                    <w:p w:rsidR="00C529C6" w:rsidRDefault="00C529C6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362075" cy="1181100"/>
                            <wp:effectExtent l="0" t="0" r="9525" b="0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53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62710" cy="1181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529C6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529C6">
        <w:rPr>
          <w:rFonts w:ascii="Times New Roman" w:hAnsi="Times New Roman" w:cs="Times New Roman"/>
          <w:i/>
        </w:rPr>
        <w:t>Zdroj: XXX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Pr="00751D16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>Závěr</w:t>
      </w:r>
    </w:p>
    <w:p w:rsidR="00751D16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text.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>Literatura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Zdroj 1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Zdroj 2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2C9C">
        <w:rPr>
          <w:rFonts w:ascii="Times New Roman" w:hAnsi="Times New Roman" w:cs="Times New Roman"/>
          <w:b/>
          <w:i/>
        </w:rPr>
        <w:t>Příspěvek byl zpracován v rámci grantu….</w:t>
      </w:r>
    </w:p>
    <w:p w:rsidR="00DE4B9F" w:rsidRPr="00DE4B9F" w:rsidRDefault="00DE4B9F" w:rsidP="00751D1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4B9F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E4B9F" w:rsidRPr="00DE4B9F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4B9F">
        <w:rPr>
          <w:rFonts w:ascii="Times New Roman" w:hAnsi="Times New Roman" w:cs="Times New Roman"/>
          <w:b/>
        </w:rPr>
        <w:t>Pravidla formátování</w:t>
      </w:r>
    </w:p>
    <w:p w:rsidR="00DE4B9F" w:rsidRDefault="00DE4B9F" w:rsidP="00DE4B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Písmo: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Times</w:t>
      </w:r>
      <w:proofErr w:type="spellEnd"/>
      <w:r>
        <w:rPr>
          <w:rFonts w:ascii="Times New Roman" w:hAnsi="Times New Roman" w:cs="Times New Roman"/>
        </w:rPr>
        <w:t xml:space="preserve"> New Roman, vel. 11</w:t>
      </w:r>
    </w:p>
    <w:p w:rsidR="00DE4B9F" w:rsidRDefault="00DE4B9F" w:rsidP="00DE4B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Řádkování:</w:t>
      </w:r>
      <w:r>
        <w:rPr>
          <w:rFonts w:ascii="Times New Roman" w:hAnsi="Times New Roman" w:cs="Times New Roman"/>
        </w:rPr>
        <w:t xml:space="preserve"> jednoduché, mezi odstavci volný řádek</w:t>
      </w:r>
    </w:p>
    <w:p w:rsidR="00DE4B9F" w:rsidRDefault="00DE4B9F" w:rsidP="00DE4B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Okraje:</w:t>
      </w:r>
      <w:r>
        <w:rPr>
          <w:rFonts w:ascii="Times New Roman" w:hAnsi="Times New Roman" w:cs="Times New Roman"/>
        </w:rPr>
        <w:t xml:space="preserve"> 2,5 cm ze všech stran</w:t>
      </w:r>
    </w:p>
    <w:p w:rsidR="00DE4B9F" w:rsidRDefault="00DE4B9F" w:rsidP="00DE4B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Nadpisy:</w:t>
      </w:r>
      <w:r>
        <w:rPr>
          <w:rFonts w:ascii="Times New Roman" w:hAnsi="Times New Roman" w:cs="Times New Roman"/>
        </w:rPr>
        <w:t xml:space="preserve"> nepoužívat velká písmena</w:t>
      </w:r>
    </w:p>
    <w:p w:rsidR="00DE4B9F" w:rsidRDefault="00DE4B9F" w:rsidP="00DE4B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Tabulky:</w:t>
      </w:r>
      <w:r>
        <w:rPr>
          <w:rFonts w:ascii="Times New Roman" w:hAnsi="Times New Roman" w:cs="Times New Roman"/>
        </w:rPr>
        <w:t xml:space="preserve"> tabulky musí být ve formátu textu (nikoliv obrázku)</w:t>
      </w:r>
    </w:p>
    <w:p w:rsidR="00DE4B9F" w:rsidRDefault="00DE4B9F" w:rsidP="00DE4B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Tabulky a obrázky:</w:t>
      </w:r>
      <w:r>
        <w:rPr>
          <w:rFonts w:ascii="Times New Roman" w:hAnsi="Times New Roman" w:cs="Times New Roman"/>
        </w:rPr>
        <w:t xml:space="preserve"> vždy musí být uveden nadpis a zdroj</w:t>
      </w:r>
    </w:p>
    <w:p w:rsidR="00DE4B9F" w:rsidRDefault="00DE4B9F" w:rsidP="00DE4B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Citace:</w:t>
      </w:r>
      <w:r>
        <w:rPr>
          <w:rFonts w:ascii="Times New Roman" w:hAnsi="Times New Roman" w:cs="Times New Roman"/>
        </w:rPr>
        <w:t xml:space="preserve"> uvést do závorky v textu (nikoliv jako poznámku pod čarou)</w:t>
      </w:r>
    </w:p>
    <w:p w:rsidR="00DE4B9F" w:rsidRDefault="00DE4B9F" w:rsidP="00DE4B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Seznam literatury:</w:t>
      </w:r>
      <w:r>
        <w:rPr>
          <w:rFonts w:ascii="Times New Roman" w:hAnsi="Times New Roman" w:cs="Times New Roman"/>
        </w:rPr>
        <w:t xml:space="preserve"> všechny zdroje uvedené v seznamu literatury, musí být odcitovány v textu příspěvku</w:t>
      </w:r>
    </w:p>
    <w:p w:rsidR="00DE4B9F" w:rsidRPr="00C82C9C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sectPr w:rsidR="00DE4B9F" w:rsidRPr="00C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3033"/>
    <w:multiLevelType w:val="hybridMultilevel"/>
    <w:tmpl w:val="4834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048B4"/>
    <w:multiLevelType w:val="multilevel"/>
    <w:tmpl w:val="ECE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9F"/>
    <w:rsid w:val="00587A40"/>
    <w:rsid w:val="00751D16"/>
    <w:rsid w:val="009164B2"/>
    <w:rsid w:val="00C529C6"/>
    <w:rsid w:val="00C82C9C"/>
    <w:rsid w:val="00DB46A3"/>
    <w:rsid w:val="00DE4B9F"/>
    <w:rsid w:val="00E8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a\Documents\Kolokvium%202013\SablonaKolokvium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SablonaKolokvium2013</Template>
  <TotalTime>1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 Viktorie</dc:creator>
  <cp:lastModifiedBy>Klimova Viktorie</cp:lastModifiedBy>
  <cp:revision>1</cp:revision>
  <dcterms:created xsi:type="dcterms:W3CDTF">2013-04-02T10:29:00Z</dcterms:created>
  <dcterms:modified xsi:type="dcterms:W3CDTF">2013-04-02T10:30:00Z</dcterms:modified>
</cp:coreProperties>
</file>