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E8D5" w14:textId="43A27EDD" w:rsidR="003279F3" w:rsidRPr="00B00142" w:rsidRDefault="00B00142" w:rsidP="00B00142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B00142">
        <w:rPr>
          <w:rFonts w:ascii="Arial" w:hAnsi="Arial" w:cs="Arial"/>
          <w:b/>
          <w:kern w:val="36"/>
          <w:sz w:val="32"/>
          <w:szCs w:val="32"/>
        </w:rPr>
        <w:t>ŽÁDOST</w:t>
      </w:r>
      <w:r w:rsidRPr="00B00142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Pr="00B00142">
        <w:rPr>
          <w:rFonts w:ascii="Arial" w:hAnsi="Arial" w:cs="Arial"/>
          <w:b/>
          <w:kern w:val="36"/>
          <w:sz w:val="32"/>
          <w:szCs w:val="32"/>
        </w:rPr>
        <w:t xml:space="preserve">O </w:t>
      </w:r>
      <w:r w:rsidR="00FC1CE0" w:rsidRPr="00FC1CE0">
        <w:rPr>
          <w:rFonts w:ascii="Arial" w:hAnsi="Arial" w:cs="Arial"/>
          <w:b/>
          <w:kern w:val="36"/>
          <w:sz w:val="32"/>
          <w:szCs w:val="32"/>
        </w:rPr>
        <w:t>UPUŠTĚNÍ</w:t>
      </w:r>
      <w:r w:rsidR="00FC1CE0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FC1CE0" w:rsidRPr="00FC1CE0">
        <w:rPr>
          <w:rFonts w:ascii="Arial" w:hAnsi="Arial" w:cs="Arial"/>
          <w:b/>
          <w:kern w:val="36"/>
          <w:sz w:val="32"/>
          <w:szCs w:val="32"/>
        </w:rPr>
        <w:t>OD KONÁNÍ PŘIJÍMACÍ ZKOUŠKY</w:t>
      </w:r>
    </w:p>
    <w:p w14:paraId="2AF1CD1B" w14:textId="77777777" w:rsidR="003279F3" w:rsidRPr="00B00142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2"/>
          <w:szCs w:val="32"/>
        </w:rPr>
      </w:pPr>
    </w:p>
    <w:tbl>
      <w:tblPr>
        <w:tblpPr w:leftFromText="141" w:rightFromText="141" w:vertAnchor="page" w:horzAnchor="margin" w:tblpY="32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68"/>
        <w:gridCol w:w="174"/>
        <w:gridCol w:w="1806"/>
        <w:gridCol w:w="3780"/>
      </w:tblGrid>
      <w:tr w:rsidR="00B00142" w:rsidRPr="00B00142" w14:paraId="4BE69D77" w14:textId="77777777" w:rsidTr="00B00142">
        <w:trPr>
          <w:trHeight w:val="359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DE193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3849D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  <w:proofErr w:type="spellStart"/>
            <w:r w:rsidRPr="00B00142">
              <w:rPr>
                <w:rFonts w:ascii="Arial" w:hAnsi="Arial" w:cs="Arial"/>
                <w:b/>
              </w:rPr>
              <w:t>UČO</w:t>
            </w:r>
            <w:proofErr w:type="spellEnd"/>
            <w:r w:rsidRPr="00B001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36E6D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Aktuální semestr studia:</w:t>
            </w:r>
          </w:p>
          <w:p w14:paraId="73101AF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7432AB57" w14:textId="77777777" w:rsidTr="00B00142">
        <w:trPr>
          <w:trHeight w:val="611"/>
        </w:trPr>
        <w:tc>
          <w:tcPr>
            <w:tcW w:w="4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3B944" w14:textId="77777777" w:rsidR="00B00142" w:rsidRPr="00B00142" w:rsidRDefault="00B00142" w:rsidP="00B0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75A25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Tel./mobil: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9FB42" w14:textId="6B79AECA" w:rsid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Forma studia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(označte křížkem):</w:t>
            </w:r>
          </w:p>
          <w:p w14:paraId="23AD6DD4" w14:textId="77777777" w:rsidR="00B00142" w:rsidRP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8E733" w14:textId="3ED94324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bakalářské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magisterské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</w:p>
          <w:p w14:paraId="77EA57AE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2810278A" w14:textId="77777777" w:rsidTr="00B00142">
        <w:trPr>
          <w:trHeight w:val="2067"/>
        </w:trPr>
        <w:tc>
          <w:tcPr>
            <w:tcW w:w="6048" w:type="dxa"/>
            <w:gridSpan w:val="3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auto"/>
          </w:tcPr>
          <w:p w14:paraId="56E40FA1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 xml:space="preserve">Adresa pro doručení rozhodnutí (včetně PSČ): </w:t>
            </w:r>
          </w:p>
          <w:p w14:paraId="06388A6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E0E0E0"/>
          </w:tcPr>
          <w:p w14:paraId="42224F0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Podací razítko:</w:t>
            </w:r>
          </w:p>
          <w:p w14:paraId="393DE568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68CEB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28A8C773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DF8437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8413160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</w:tr>
      <w:tr w:rsidR="00B00142" w:rsidRPr="00B00142" w14:paraId="7CC76ED7" w14:textId="77777777" w:rsidTr="00B00142">
        <w:trPr>
          <w:trHeight w:val="6350"/>
        </w:trPr>
        <w:tc>
          <w:tcPr>
            <w:tcW w:w="9828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0EC98FAF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9E90A" w14:textId="75D717CF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</w:rPr>
              <w:t>Odůvodnění žádosti:</w:t>
            </w:r>
          </w:p>
          <w:p w14:paraId="5C8E14E0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11521" w14:textId="047AB9DE" w:rsidR="001E5C98" w:rsidRPr="001E5C98" w:rsidRDefault="001E5C98" w:rsidP="001E5C98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1E5C98">
              <w:rPr>
                <w:rFonts w:ascii="Arial" w:hAnsi="Arial" w:cs="Arial"/>
              </w:rPr>
              <w:t>Jako účastník programu celoživotního vzdělávání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1E5C98">
              <w:rPr>
                <w:rFonts w:ascii="Arial" w:hAnsi="Arial" w:cs="Arial"/>
                <w:b/>
                <w:u w:val="single"/>
              </w:rPr>
              <w:t>Navazující Veřejná správa</w:t>
            </w:r>
            <w:r w:rsidRPr="001E5C98">
              <w:rPr>
                <w:rFonts w:ascii="Arial" w:hAnsi="Arial" w:cs="Arial"/>
                <w:b/>
              </w:rPr>
              <w:t xml:space="preserve"> </w:t>
            </w:r>
            <w:r w:rsidRPr="001E5C98">
              <w:rPr>
                <w:rFonts w:ascii="Arial" w:hAnsi="Arial" w:cs="Arial"/>
              </w:rPr>
              <w:t xml:space="preserve">na Právnické fakultě jsem ke dni podání přihlášky získal nejméně 30 kreditů v předešlém semestru, a celkem dosáhl nejméně 60 kreditů, a proto bych Vás chtěl požádat o prominutí konání přijímací zkoušky. </w:t>
            </w:r>
          </w:p>
          <w:p w14:paraId="48C4760B" w14:textId="6F936F88" w:rsidR="001E5C98" w:rsidRPr="001E5C98" w:rsidRDefault="001E5C98" w:rsidP="001E5C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5C98">
              <w:rPr>
                <w:rFonts w:ascii="Arial" w:hAnsi="Arial" w:cs="Arial"/>
              </w:rPr>
              <w:t>Řádně a včas jsem se přihlásil do přijímacího řízení do</w:t>
            </w:r>
            <w:r>
              <w:rPr>
                <w:rFonts w:ascii="Arial" w:hAnsi="Arial" w:cs="Arial"/>
              </w:rPr>
              <w:t xml:space="preserve"> </w:t>
            </w:r>
            <w:r w:rsidRPr="001E5C98">
              <w:rPr>
                <w:rFonts w:ascii="Arial" w:hAnsi="Arial" w:cs="Arial"/>
                <w:bCs/>
              </w:rPr>
              <w:t xml:space="preserve">stejného programu a oboru, jaký absolvuji v  programu </w:t>
            </w:r>
            <w:proofErr w:type="spellStart"/>
            <w:r w:rsidRPr="001E5C98">
              <w:rPr>
                <w:rFonts w:ascii="Arial" w:hAnsi="Arial" w:cs="Arial"/>
                <w:bCs/>
              </w:rPr>
              <w:t>CŽV</w:t>
            </w:r>
            <w:proofErr w:type="spellEnd"/>
            <w:r w:rsidRPr="001E5C98">
              <w:rPr>
                <w:rFonts w:ascii="Arial" w:hAnsi="Arial" w:cs="Arial"/>
                <w:b/>
              </w:rPr>
              <w:t xml:space="preserve"> </w:t>
            </w:r>
          </w:p>
          <w:p w14:paraId="731F49CF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12CA1B" w14:textId="35632815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142">
              <w:rPr>
                <w:rFonts w:ascii="Arial" w:hAnsi="Arial" w:cs="Arial"/>
              </w:rPr>
              <w:t>Děkuji</w:t>
            </w:r>
          </w:p>
          <w:p w14:paraId="38056D18" w14:textId="2DD06A4C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8AA3E0" w14:textId="7D66BCCF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665512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9B75E" w14:textId="599396E4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C5D5A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6151F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50E6C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6F5A3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F3C41" w14:textId="0417EF9C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18"/>
                <w:szCs w:val="18"/>
              </w:rPr>
              <w:t>*</w:t>
            </w:r>
            <w:r w:rsidRPr="00B001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Právo, Veřejná správa, Mezinárodněprávní obchodní studia….</w:t>
            </w:r>
          </w:p>
        </w:tc>
      </w:tr>
      <w:tr w:rsidR="00B00142" w:rsidRPr="00B00142" w14:paraId="69B62B6D" w14:textId="77777777" w:rsidTr="00B00142">
        <w:trPr>
          <w:trHeight w:val="84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41729" w14:textId="1AD338CB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9267B" w14:textId="096C025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Podpis studenta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9EDA10" w14:textId="297BD0A8" w:rsidR="006072B8" w:rsidRPr="00B00142" w:rsidRDefault="006072B8" w:rsidP="003279F3">
      <w:pPr>
        <w:tabs>
          <w:tab w:val="clear" w:pos="340"/>
        </w:tabs>
        <w:spacing w:before="120"/>
        <w:rPr>
          <w:rFonts w:ascii="Arial" w:hAnsi="Arial" w:cs="Arial"/>
          <w:b/>
          <w:caps/>
          <w:sz w:val="20"/>
          <w:szCs w:val="22"/>
        </w:rPr>
      </w:pPr>
    </w:p>
    <w:sectPr w:rsidR="006072B8" w:rsidRPr="00B00142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3A5A" w14:textId="77777777" w:rsidR="00E8073B" w:rsidRDefault="00E8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0ECE4B2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18B3B35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E5C9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E5C9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0504" w14:textId="77777777" w:rsidR="00E8073B" w:rsidRDefault="00E8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E203" w14:textId="77777777" w:rsidR="00E8073B" w:rsidRDefault="00E80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5C98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79F3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14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72B8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40A6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F7CF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00142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073B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1CE0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B00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EFD1-10E2-41D2-A10C-5301DEE5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3</cp:revision>
  <cp:lastPrinted>2018-09-12T18:48:00Z</cp:lastPrinted>
  <dcterms:created xsi:type="dcterms:W3CDTF">2019-01-15T14:05:00Z</dcterms:created>
  <dcterms:modified xsi:type="dcterms:W3CDTF">2019-01-15T14:06:00Z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