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422F4A" w:rsidRDefault="00292E60" w:rsidP="00422F4A">
      <w:pPr>
        <w:pStyle w:val="Adresa"/>
        <w:ind w:left="0"/>
      </w:pPr>
      <w:r>
        <w:t xml:space="preserve">        </w:t>
      </w:r>
      <w:r>
        <w:tab/>
      </w:r>
      <w:r w:rsidR="00422F4A">
        <w:tab/>
      </w:r>
      <w:r w:rsidR="00422F4A">
        <w:tab/>
      </w:r>
      <w:r w:rsidR="00422F4A">
        <w:tab/>
      </w:r>
      <w:r w:rsidR="00422F4A">
        <w:tab/>
      </w:r>
      <w:r w:rsidR="00422F4A">
        <w:tab/>
      </w:r>
      <w:r w:rsidR="00422F4A">
        <w:tab/>
        <w:t xml:space="preserve"> Vážený pan</w:t>
      </w:r>
    </w:p>
    <w:p w:rsidR="00422F4A" w:rsidRDefault="00422F4A" w:rsidP="00422F4A">
      <w:pPr>
        <w:pStyle w:val="Adresa"/>
        <w:ind w:left="0"/>
      </w:pPr>
      <w:r>
        <w:t xml:space="preserve">                                                                             </w:t>
      </w:r>
      <w:r>
        <w:tab/>
      </w:r>
      <w:r>
        <w:tab/>
        <w:t xml:space="preserve"> doc. JUDr. </w:t>
      </w:r>
      <w:r w:rsidR="00C67507">
        <w:t xml:space="preserve">Radim </w:t>
      </w:r>
      <w:proofErr w:type="spellStart"/>
      <w:r w:rsidR="00C67507">
        <w:t>Polčák</w:t>
      </w:r>
      <w:proofErr w:type="spellEnd"/>
      <w:r>
        <w:t>, Ph.D.</w:t>
      </w:r>
    </w:p>
    <w:p w:rsidR="00422F4A" w:rsidRDefault="00422F4A" w:rsidP="00422F4A">
      <w:pPr>
        <w:pStyle w:val="Adresa"/>
        <w:ind w:left="5040"/>
      </w:pPr>
      <w:r>
        <w:t>předseda  komise pro státní rigorózní zkoušku                                                                                                                                ve specializaci Právo informačních a komunikačních technologií</w:t>
      </w:r>
    </w:p>
    <w:p w:rsidR="00422F4A" w:rsidRDefault="00422F4A" w:rsidP="00422F4A">
      <w:pPr>
        <w:pStyle w:val="Adresa"/>
        <w:ind w:left="0"/>
      </w:pPr>
      <w:r>
        <w:t xml:space="preserve">                                                                                    </w:t>
      </w:r>
      <w:r>
        <w:tab/>
        <w:t xml:space="preserve"> </w:t>
      </w:r>
      <w:proofErr w:type="gramStart"/>
      <w:r>
        <w:t>MU</w:t>
      </w:r>
      <w:proofErr w:type="gramEnd"/>
      <w:r>
        <w:t xml:space="preserve"> Právnická fakulta</w:t>
      </w:r>
    </w:p>
    <w:p w:rsidR="00292E60" w:rsidRDefault="00422F4A" w:rsidP="00422F4A">
      <w:pPr>
        <w:pStyle w:val="Adresa"/>
        <w:ind w:left="4248" w:firstLine="708"/>
      </w:pPr>
      <w:r>
        <w:t xml:space="preserve"> zde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E9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ledna 201</w:t>
      </w:r>
      <w:r w:rsidR="00425E9E">
        <w:rPr>
          <w:rFonts w:ascii="Times New Roman" w:hAnsi="Times New Roman" w:cs="Times New Roman"/>
          <w:sz w:val="24"/>
          <w:szCs w:val="24"/>
        </w:rPr>
        <w:t>8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422F4A">
        <w:t>Právo informačních a komunikačních technologií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425E9E" w:rsidP="00292E60">
      <w:pPr>
        <w:ind w:firstLine="0"/>
        <w:jc w:val="center"/>
      </w:pPr>
      <w:r>
        <w:t>dle čl. 36 odst. 1 Studijního a zkušebního řádu a čl. 8 odst. 1 Směrnice děkana č. 6/2017</w:t>
      </w:r>
      <w:r w:rsidR="00292E60">
        <w:t>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</w:t>
      </w:r>
      <w:r w:rsidR="00422F4A">
        <w:rPr>
          <w:b/>
        </w:rPr>
        <w:t>Právo informačních a komunikačních technologií</w:t>
      </w:r>
      <w:r>
        <w:rPr>
          <w:b/>
        </w:rPr>
        <w:t xml:space="preserve">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</w:t>
      </w:r>
      <w:r w:rsidR="00425E9E">
        <w:rPr>
          <w:b/>
        </w:rPr>
        <w:t xml:space="preserve">Miroslava </w:t>
      </w:r>
      <w:proofErr w:type="spellStart"/>
      <w:r w:rsidR="00425E9E">
        <w:rPr>
          <w:b/>
        </w:rPr>
        <w:t>Uřičaře</w:t>
      </w:r>
      <w:bookmarkStart w:id="0" w:name="_GoBack"/>
      <w:bookmarkEnd w:id="0"/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425E9E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425E9E">
        <w:rPr>
          <w:sz w:val="28"/>
          <w:szCs w:val="28"/>
        </w:rPr>
        <w:t>8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425E9E">
        <w:rPr>
          <w:b/>
          <w:sz w:val="28"/>
          <w:szCs w:val="28"/>
          <w:u w:val="single"/>
        </w:rPr>
        <w:t>20. února</w:t>
      </w:r>
      <w:r>
        <w:rPr>
          <w:b/>
          <w:sz w:val="28"/>
          <w:szCs w:val="28"/>
          <w:u w:val="single"/>
        </w:rPr>
        <w:t xml:space="preserve"> 201</w:t>
      </w:r>
      <w:r w:rsidR="00425E9E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 1</w:t>
      </w:r>
      <w:r w:rsidR="00425E9E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 w:rsidR="00422F4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0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425E9E">
        <w:rPr>
          <w:b/>
          <w:sz w:val="28"/>
          <w:szCs w:val="28"/>
          <w:u w:val="single"/>
        </w:rPr>
        <w:t>043</w:t>
      </w:r>
      <w:r>
        <w:rPr>
          <w:b/>
          <w:sz w:val="28"/>
          <w:szCs w:val="28"/>
          <w:u w:val="single"/>
        </w:rPr>
        <w:t>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22F4A"/>
    <w:rsid w:val="00425E9E"/>
    <w:rsid w:val="00432ECA"/>
    <w:rsid w:val="004C0BCE"/>
    <w:rsid w:val="00582DFC"/>
    <w:rsid w:val="005C1BC3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B79B3"/>
    <w:rsid w:val="00AC2D36"/>
    <w:rsid w:val="00B43F1E"/>
    <w:rsid w:val="00B5176D"/>
    <w:rsid w:val="00C20847"/>
    <w:rsid w:val="00C6750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D439C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4696-BB4C-46D3-878F-0B6BBA37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11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5</cp:revision>
  <cp:lastPrinted>2018-01-19T06:40:00Z</cp:lastPrinted>
  <dcterms:created xsi:type="dcterms:W3CDTF">2016-01-13T09:46:00Z</dcterms:created>
  <dcterms:modified xsi:type="dcterms:W3CDTF">2018-01-19T06:41:00Z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