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AC" w:rsidRPr="009A2FD3" w:rsidRDefault="003142AC" w:rsidP="003142A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A2FD3">
        <w:rPr>
          <w:b/>
          <w:sz w:val="40"/>
          <w:szCs w:val="40"/>
        </w:rPr>
        <w:t>POTVRZENÍ</w:t>
      </w:r>
    </w:p>
    <w:p w:rsidR="003142AC" w:rsidRPr="009A2FD3" w:rsidRDefault="003142AC" w:rsidP="003142AC">
      <w:pPr>
        <w:jc w:val="center"/>
        <w:rPr>
          <w:b/>
          <w:sz w:val="40"/>
          <w:szCs w:val="40"/>
        </w:rPr>
      </w:pPr>
    </w:p>
    <w:p w:rsidR="003142AC" w:rsidRPr="009A2FD3" w:rsidRDefault="003142AC" w:rsidP="003142AC">
      <w:pPr>
        <w:jc w:val="center"/>
        <w:rPr>
          <w:sz w:val="40"/>
          <w:szCs w:val="40"/>
        </w:rPr>
      </w:pPr>
    </w:p>
    <w:p w:rsidR="003142AC" w:rsidRPr="009A2FD3" w:rsidRDefault="003142AC" w:rsidP="003142AC">
      <w:pPr>
        <w:jc w:val="center"/>
        <w:rPr>
          <w:b/>
          <w:sz w:val="40"/>
          <w:szCs w:val="40"/>
        </w:rPr>
      </w:pPr>
      <w:r w:rsidRPr="009A2FD3">
        <w:rPr>
          <w:b/>
          <w:sz w:val="40"/>
          <w:szCs w:val="40"/>
        </w:rPr>
        <w:t>Diplomová práce I</w:t>
      </w:r>
      <w:r>
        <w:rPr>
          <w:b/>
          <w:sz w:val="40"/>
          <w:szCs w:val="40"/>
        </w:rPr>
        <w:t>II</w:t>
      </w:r>
    </w:p>
    <w:p w:rsidR="003142AC" w:rsidRPr="009A2FD3" w:rsidRDefault="003142AC" w:rsidP="003142AC">
      <w:pPr>
        <w:jc w:val="center"/>
        <w:rPr>
          <w:b/>
          <w:sz w:val="40"/>
          <w:szCs w:val="40"/>
        </w:rPr>
      </w:pPr>
    </w:p>
    <w:p w:rsidR="003142AC" w:rsidRPr="009A2FD3" w:rsidRDefault="003142AC" w:rsidP="003142AC">
      <w:pPr>
        <w:spacing w:before="100"/>
        <w:jc w:val="center"/>
        <w:rPr>
          <w:i/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9A2FD3">
        <w:rPr>
          <w:sz w:val="28"/>
          <w:szCs w:val="28"/>
        </w:rPr>
        <w:t xml:space="preserve">. ročník navazujícího magisterského oboru </w:t>
      </w:r>
      <w:proofErr w:type="spellStart"/>
      <w:r w:rsidRPr="009A2FD3">
        <w:rPr>
          <w:sz w:val="28"/>
          <w:szCs w:val="28"/>
        </w:rPr>
        <w:t>Optometrie</w:t>
      </w:r>
      <w:proofErr w:type="spellEnd"/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jarní</w:t>
      </w:r>
      <w:r w:rsidRPr="009A2FD3">
        <w:rPr>
          <w:i/>
          <w:sz w:val="28"/>
          <w:szCs w:val="28"/>
        </w:rPr>
        <w:t xml:space="preserve"> semestr akademického roku ......................................</w:t>
      </w: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3142AC" w:rsidRPr="009A2FD3" w:rsidRDefault="003142AC" w:rsidP="003142AC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jméno studenta</w:t>
      </w: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3142AC" w:rsidRPr="009A2FD3" w:rsidRDefault="003142AC" w:rsidP="003142AC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téma diplomové práce</w:t>
      </w: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spacing w:line="360" w:lineRule="auto"/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Potvrzuji, že výše jmenovaná studentka se mnou svoji diplomovou práci konzultovala a doporučuji udělit hodnocení – započteno.</w:t>
      </w: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rPr>
          <w:sz w:val="28"/>
          <w:szCs w:val="28"/>
        </w:rPr>
      </w:pPr>
      <w:r w:rsidRPr="009A2FD3">
        <w:rPr>
          <w:sz w:val="28"/>
          <w:szCs w:val="28"/>
        </w:rPr>
        <w:t>..................</w:t>
      </w:r>
      <w:r>
        <w:rPr>
          <w:sz w:val="28"/>
          <w:szCs w:val="28"/>
        </w:rPr>
        <w:t>..</w:t>
      </w:r>
      <w:r w:rsidRPr="009A2FD3">
        <w:rPr>
          <w:sz w:val="28"/>
          <w:szCs w:val="28"/>
        </w:rPr>
        <w:t>.....</w:t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2FD3">
        <w:rPr>
          <w:sz w:val="28"/>
          <w:szCs w:val="28"/>
        </w:rPr>
        <w:t>...</w:t>
      </w:r>
      <w:r>
        <w:rPr>
          <w:sz w:val="28"/>
          <w:szCs w:val="28"/>
        </w:rPr>
        <w:t>.................</w:t>
      </w:r>
      <w:r w:rsidRPr="009A2FD3">
        <w:rPr>
          <w:sz w:val="28"/>
          <w:szCs w:val="28"/>
        </w:rPr>
        <w:t>..................................</w:t>
      </w:r>
      <w:r>
        <w:rPr>
          <w:sz w:val="28"/>
          <w:szCs w:val="28"/>
        </w:rPr>
        <w:t>.......................</w:t>
      </w:r>
    </w:p>
    <w:p w:rsidR="003142AC" w:rsidRPr="009A2FD3" w:rsidRDefault="003142AC" w:rsidP="003142AC">
      <w:pPr>
        <w:ind w:firstLine="567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datum</w:t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  <w:t>jméno a podpis vedoucího diplomové práce</w:t>
      </w: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jc w:val="center"/>
        <w:rPr>
          <w:sz w:val="28"/>
          <w:szCs w:val="28"/>
        </w:rPr>
      </w:pPr>
    </w:p>
    <w:p w:rsidR="003142AC" w:rsidRPr="009A2FD3" w:rsidRDefault="003142AC" w:rsidP="003142AC">
      <w:pPr>
        <w:rPr>
          <w:sz w:val="28"/>
          <w:szCs w:val="28"/>
        </w:rPr>
      </w:pPr>
    </w:p>
    <w:p w:rsidR="003142AC" w:rsidRPr="005271FF" w:rsidRDefault="003142AC" w:rsidP="003142AC">
      <w:pPr>
        <w:rPr>
          <w:szCs w:val="28"/>
        </w:rPr>
      </w:pPr>
    </w:p>
    <w:p w:rsidR="004404D3" w:rsidRDefault="004404D3"/>
    <w:sectPr w:rsidR="0044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05"/>
    <w:rsid w:val="002C3EA6"/>
    <w:rsid w:val="003142AC"/>
    <w:rsid w:val="004404D3"/>
    <w:rsid w:val="004F0205"/>
    <w:rsid w:val="007732E5"/>
    <w:rsid w:val="008468A0"/>
    <w:rsid w:val="00B50018"/>
    <w:rsid w:val="00C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92EDA-8DBF-423B-89BE-8B80CF8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42A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2356\Downloads\potvrzeni_Diplomova_prace_III%20(1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potvrzeni_Diplomova_prace_III (1)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FN u sv. Anny v Brně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subject/>
  <dc:creator>Lenka Herníková</dc:creator>
  <cp:keywords/>
  <dc:description/>
  <cp:lastModifiedBy>Lenka Herníková</cp:lastModifiedBy>
  <cp:revision>1</cp:revision>
  <dcterms:created xsi:type="dcterms:W3CDTF">2021-04-23T07:58:00Z</dcterms:created>
  <dcterms:modified xsi:type="dcterms:W3CDTF">2021-04-23T07:58:00Z</dcterms:modified>
</cp:coreProperties>
</file>