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4C" w:rsidRDefault="00FC0E4C" w:rsidP="00807440"/>
    <w:p w:rsidR="00807440" w:rsidRDefault="00807440" w:rsidP="00807440"/>
    <w:p w:rsidR="00807440" w:rsidRDefault="00807440" w:rsidP="00807440"/>
    <w:p w:rsidR="00807440" w:rsidRDefault="00807440" w:rsidP="00807440"/>
    <w:p w:rsidR="00807440" w:rsidRDefault="00807440" w:rsidP="00807440"/>
    <w:p w:rsidR="00807440" w:rsidRDefault="00807440" w:rsidP="00807440">
      <w:pPr>
        <w:rPr>
          <w:b/>
        </w:rPr>
      </w:pPr>
      <w:r>
        <w:rPr>
          <w:b/>
        </w:rPr>
        <w:t xml:space="preserve">Zápis Fakultní volební komise </w:t>
      </w:r>
    </w:p>
    <w:p w:rsidR="00807440" w:rsidRDefault="00F82D3A" w:rsidP="00807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EB8">
        <w:t xml:space="preserve">Dne: </w:t>
      </w:r>
      <w:proofErr w:type="gramStart"/>
      <w:r w:rsidR="00955EB8">
        <w:t>11</w:t>
      </w:r>
      <w:r w:rsidR="00807440">
        <w:t>.1</w:t>
      </w:r>
      <w:r w:rsidR="00955EB8">
        <w:t>1</w:t>
      </w:r>
      <w:r w:rsidR="00807440">
        <w:t>.2014</w:t>
      </w:r>
      <w:proofErr w:type="gramEnd"/>
    </w:p>
    <w:p w:rsidR="00807440" w:rsidRDefault="00807440" w:rsidP="00807440">
      <w:r>
        <w:t xml:space="preserve">Přítomni: </w:t>
      </w:r>
      <w:r w:rsidR="00F82D3A">
        <w:t>Doc. MUDr. Iva Slaninová, Ph.D, Mgr. Michal Koščík, Ph.D, MUDr. Karel Zitterbart, Ph.D, Martina Žižlavská</w:t>
      </w:r>
    </w:p>
    <w:p w:rsidR="00807440" w:rsidRDefault="00807440" w:rsidP="00807440"/>
    <w:p w:rsidR="00F82D3A" w:rsidRDefault="00807440" w:rsidP="00807440">
      <w:pPr>
        <w:jc w:val="both"/>
      </w:pPr>
      <w:r w:rsidRPr="00807440">
        <w:t xml:space="preserve">Fakultní volební </w:t>
      </w:r>
      <w:r>
        <w:t xml:space="preserve">komise prošla seznam navržených kandidátů a konstatovala, že obdržela návrhy na celkem </w:t>
      </w:r>
      <w:proofErr w:type="gramStart"/>
      <w:r w:rsidR="00F82D3A">
        <w:t xml:space="preserve">19 </w:t>
      </w:r>
      <w:r>
        <w:t xml:space="preserve"> kandidátů</w:t>
      </w:r>
      <w:proofErr w:type="gramEnd"/>
      <w:r w:rsidR="00F82D3A">
        <w:t xml:space="preserve"> studentské komory a 8 kandidátů zaměstnanecké komory. Ze zaměstnanecké komory 2 kandidáti odstoupili, platných návrhů je tedy 6 </w:t>
      </w:r>
      <w:r>
        <w:t xml:space="preserve">(srov. příloha </w:t>
      </w:r>
      <w:proofErr w:type="gramStart"/>
      <w:r>
        <w:t>č.1).</w:t>
      </w:r>
      <w:proofErr w:type="gramEnd"/>
      <w:r>
        <w:t xml:space="preserve"> </w:t>
      </w:r>
    </w:p>
    <w:p w:rsidR="00807440" w:rsidRDefault="00955EB8" w:rsidP="00807440">
      <w:pPr>
        <w:jc w:val="both"/>
      </w:pPr>
      <w:r>
        <w:t>Seznam kandidátů bude zveřejněn na webových stránkách a v</w:t>
      </w:r>
      <w:bookmarkStart w:id="0" w:name="_GoBack"/>
      <w:bookmarkEnd w:id="0"/>
      <w:r>
        <w:t xml:space="preserve">yvěšen na úřední desce nejpozději dne </w:t>
      </w:r>
      <w:proofErr w:type="gramStart"/>
      <w:r w:rsidR="00F82D3A">
        <w:t>13.11. 2014</w:t>
      </w:r>
      <w:proofErr w:type="gramEnd"/>
      <w:r w:rsidR="00F82D3A">
        <w:t>.</w:t>
      </w:r>
    </w:p>
    <w:p w:rsidR="00F82D3A" w:rsidRDefault="00F82D3A" w:rsidP="00807440">
      <w:pPr>
        <w:jc w:val="both"/>
      </w:pPr>
    </w:p>
    <w:p w:rsidR="00F82D3A" w:rsidRDefault="00F82D3A" w:rsidP="00F82D3A">
      <w:r>
        <w:t xml:space="preserve">Doc. MUDr. Iva Slaninová, Ph.D </w:t>
      </w:r>
    </w:p>
    <w:p w:rsidR="00F82D3A" w:rsidRDefault="00F82D3A" w:rsidP="00F82D3A">
      <w:r>
        <w:t xml:space="preserve">MUDr. Karel Zitterbart, </w:t>
      </w:r>
      <w:r w:rsidR="00444673">
        <w:t>Ph.D</w:t>
      </w:r>
    </w:p>
    <w:p w:rsidR="00F82D3A" w:rsidRDefault="00F82D3A" w:rsidP="00F82D3A">
      <w:r>
        <w:t>Martina Žižlavská</w:t>
      </w:r>
    </w:p>
    <w:p w:rsidR="00F82D3A" w:rsidRDefault="00F82D3A" w:rsidP="00807440">
      <w:pPr>
        <w:jc w:val="both"/>
      </w:pPr>
    </w:p>
    <w:p w:rsidR="00F82D3A" w:rsidRDefault="00F82D3A" w:rsidP="00807440">
      <w:pPr>
        <w:jc w:val="both"/>
      </w:pPr>
    </w:p>
    <w:p w:rsidR="0032095C" w:rsidRDefault="0032095C" w:rsidP="00807440">
      <w:pPr>
        <w:jc w:val="both"/>
      </w:pPr>
    </w:p>
    <w:p w:rsidR="00807440" w:rsidRDefault="00807440" w:rsidP="00807440">
      <w:pPr>
        <w:jc w:val="both"/>
      </w:pPr>
    </w:p>
    <w:p w:rsidR="0032095C" w:rsidRDefault="0032095C" w:rsidP="0032095C">
      <w:pPr>
        <w:jc w:val="both"/>
        <w:sectPr w:rsidR="0032095C" w:rsidSect="008E1F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04" w:right="1134" w:bottom="1304" w:left="1134" w:header="284" w:footer="397" w:gutter="0"/>
          <w:cols w:space="708"/>
          <w:titlePg/>
          <w:docGrid w:linePitch="360"/>
        </w:sectPr>
      </w:pPr>
    </w:p>
    <w:p w:rsidR="0032095C" w:rsidRPr="00807440" w:rsidRDefault="0032095C" w:rsidP="00955EB8">
      <w:pPr>
        <w:jc w:val="both"/>
      </w:pPr>
    </w:p>
    <w:sectPr w:rsidR="0032095C" w:rsidRPr="00807440" w:rsidSect="00DD1EBD">
      <w:type w:val="continuous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9F" w:rsidRDefault="00913D9F">
      <w:r>
        <w:separator/>
      </w:r>
    </w:p>
  </w:endnote>
  <w:endnote w:type="continuationSeparator" w:id="0">
    <w:p w:rsidR="00913D9F" w:rsidRDefault="0091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32095C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38" name="obrázek 38" descr="muni_hlapa_zapat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uni_hlapa_zapat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444673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32095C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960" cy="825500"/>
          <wp:effectExtent l="0" t="0" r="8890" b="0"/>
          <wp:wrapNone/>
          <wp:docPr id="42" name="obrázek 42" descr="LF_hlapa_F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F_hlapa_F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9439B2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9439B2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9F" w:rsidRDefault="00913D9F">
      <w:r>
        <w:separator/>
      </w:r>
    </w:p>
  </w:footnote>
  <w:footnote w:type="continuationSeparator" w:id="0">
    <w:p w:rsidR="00913D9F" w:rsidRDefault="0091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32095C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36" name="obrázek 36" descr="muni_hlapa_zahlav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uni_hlapa_zahlav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32095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1978660"/>
          <wp:effectExtent l="0" t="0" r="8890" b="2540"/>
          <wp:wrapNone/>
          <wp:docPr id="41" name="obrázek 41" descr="LF_hlapa_H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F_hlapa_H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97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40"/>
    <w:rsid w:val="00005DD1"/>
    <w:rsid w:val="0008057E"/>
    <w:rsid w:val="0009078E"/>
    <w:rsid w:val="000B3AC7"/>
    <w:rsid w:val="001014CA"/>
    <w:rsid w:val="00157DB8"/>
    <w:rsid w:val="0019348F"/>
    <w:rsid w:val="001C1447"/>
    <w:rsid w:val="00210DDC"/>
    <w:rsid w:val="00235143"/>
    <w:rsid w:val="002E3674"/>
    <w:rsid w:val="0032095C"/>
    <w:rsid w:val="00320A2F"/>
    <w:rsid w:val="00362A56"/>
    <w:rsid w:val="003B5719"/>
    <w:rsid w:val="003C3308"/>
    <w:rsid w:val="003E45D6"/>
    <w:rsid w:val="0040224B"/>
    <w:rsid w:val="004048EB"/>
    <w:rsid w:val="00444673"/>
    <w:rsid w:val="004471D9"/>
    <w:rsid w:val="004E2388"/>
    <w:rsid w:val="004E6676"/>
    <w:rsid w:val="004F1D19"/>
    <w:rsid w:val="005117CF"/>
    <w:rsid w:val="00513789"/>
    <w:rsid w:val="00537805"/>
    <w:rsid w:val="00556A9C"/>
    <w:rsid w:val="005A1686"/>
    <w:rsid w:val="005A1855"/>
    <w:rsid w:val="005F1C5F"/>
    <w:rsid w:val="005F62EE"/>
    <w:rsid w:val="006E5C16"/>
    <w:rsid w:val="006F3596"/>
    <w:rsid w:val="007105D5"/>
    <w:rsid w:val="00734A38"/>
    <w:rsid w:val="007506BC"/>
    <w:rsid w:val="00764199"/>
    <w:rsid w:val="007963E9"/>
    <w:rsid w:val="00807440"/>
    <w:rsid w:val="00813A7D"/>
    <w:rsid w:val="00847492"/>
    <w:rsid w:val="00866F16"/>
    <w:rsid w:val="00867604"/>
    <w:rsid w:val="008D3503"/>
    <w:rsid w:val="008E1FC5"/>
    <w:rsid w:val="00913D9F"/>
    <w:rsid w:val="009235FD"/>
    <w:rsid w:val="0094304B"/>
    <w:rsid w:val="009439B2"/>
    <w:rsid w:val="00955EB8"/>
    <w:rsid w:val="00981E7A"/>
    <w:rsid w:val="00983BDB"/>
    <w:rsid w:val="009C597A"/>
    <w:rsid w:val="00A70B6E"/>
    <w:rsid w:val="00A77C3B"/>
    <w:rsid w:val="00AA186D"/>
    <w:rsid w:val="00B37363"/>
    <w:rsid w:val="00BD6492"/>
    <w:rsid w:val="00BE539F"/>
    <w:rsid w:val="00C153DB"/>
    <w:rsid w:val="00C34C14"/>
    <w:rsid w:val="00C45ED1"/>
    <w:rsid w:val="00C734A9"/>
    <w:rsid w:val="00C74575"/>
    <w:rsid w:val="00C759C4"/>
    <w:rsid w:val="00C80218"/>
    <w:rsid w:val="00CA5CD6"/>
    <w:rsid w:val="00CB1F1B"/>
    <w:rsid w:val="00CE44BA"/>
    <w:rsid w:val="00D3366F"/>
    <w:rsid w:val="00D573AD"/>
    <w:rsid w:val="00D739BA"/>
    <w:rsid w:val="00D74C25"/>
    <w:rsid w:val="00DB3184"/>
    <w:rsid w:val="00DD1EBD"/>
    <w:rsid w:val="00DE0BF8"/>
    <w:rsid w:val="00DF3E92"/>
    <w:rsid w:val="00E30696"/>
    <w:rsid w:val="00E75E38"/>
    <w:rsid w:val="00E826E5"/>
    <w:rsid w:val="00F01D97"/>
    <w:rsid w:val="00F27DA0"/>
    <w:rsid w:val="00F32F10"/>
    <w:rsid w:val="00F61FFC"/>
    <w:rsid w:val="00F82D3A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ECD75C-9541-4437-9D62-B39AFD5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D3A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471D9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4471D9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4471D9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1D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4471D9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4471D9"/>
    <w:rPr>
      <w:b/>
    </w:rPr>
  </w:style>
  <w:style w:type="character" w:customStyle="1" w:styleId="Podpis-funkce">
    <w:name w:val="Podpis - funkce"/>
    <w:rsid w:val="004471D9"/>
    <w:rPr>
      <w:i/>
      <w:sz w:val="20"/>
      <w:szCs w:val="20"/>
    </w:rPr>
  </w:style>
  <w:style w:type="paragraph" w:styleId="Osloven">
    <w:name w:val="Salutation"/>
    <w:basedOn w:val="Normln"/>
    <w:next w:val="Normln"/>
    <w:rsid w:val="004471D9"/>
    <w:pPr>
      <w:spacing w:after="560"/>
      <w:ind w:firstLine="0"/>
    </w:pPr>
  </w:style>
  <w:style w:type="paragraph" w:styleId="Datum">
    <w:name w:val="Date"/>
    <w:basedOn w:val="Normln"/>
    <w:next w:val="Normln"/>
    <w:link w:val="DatumChar"/>
    <w:rsid w:val="004471D9"/>
    <w:pPr>
      <w:spacing w:before="0"/>
      <w:ind w:firstLine="0"/>
    </w:pPr>
  </w:style>
  <w:style w:type="paragraph" w:customStyle="1" w:styleId="Pozdrav">
    <w:name w:val="Pozdrav"/>
    <w:basedOn w:val="Normln"/>
    <w:next w:val="Podpis"/>
    <w:rsid w:val="004471D9"/>
    <w:pPr>
      <w:keepNext/>
      <w:keepLines/>
      <w:spacing w:before="560"/>
    </w:pPr>
  </w:style>
  <w:style w:type="paragraph" w:styleId="Podpis">
    <w:name w:val="Signature"/>
    <w:basedOn w:val="Normln"/>
    <w:next w:val="Normlnbezodsazen"/>
    <w:rsid w:val="004471D9"/>
    <w:pPr>
      <w:keepNext/>
      <w:keepLines/>
      <w:spacing w:before="1701"/>
      <w:ind w:left="5103" w:firstLine="0"/>
    </w:pPr>
  </w:style>
  <w:style w:type="table" w:styleId="Mkatabulky">
    <w:name w:val="Table Grid"/>
    <w:basedOn w:val="Normlntabulka"/>
    <w:rsid w:val="004471D9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4471D9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4471D9"/>
    <w:pPr>
      <w:ind w:firstLine="0"/>
    </w:pPr>
  </w:style>
  <w:style w:type="paragraph" w:styleId="slovanseznam">
    <w:name w:val="List Number"/>
    <w:basedOn w:val="Normln"/>
    <w:rsid w:val="004471D9"/>
    <w:pPr>
      <w:numPr>
        <w:numId w:val="12"/>
      </w:numPr>
      <w:tabs>
        <w:tab w:val="clear" w:pos="340"/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Textkomente">
    <w:name w:val="annotation text"/>
    <w:basedOn w:val="Normln"/>
    <w:semiHidden/>
    <w:rsid w:val="004471D9"/>
    <w:pPr>
      <w:spacing w:before="120"/>
      <w:ind w:firstLine="0"/>
    </w:pPr>
    <w:rPr>
      <w:i/>
      <w:sz w:val="20"/>
      <w:szCs w:val="20"/>
    </w:rPr>
  </w:style>
  <w:style w:type="paragraph" w:styleId="Adresanaoblku">
    <w:name w:val="envelope address"/>
    <w:basedOn w:val="Normln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rsid w:val="004471D9"/>
    <w:pPr>
      <w:numPr>
        <w:numId w:val="13"/>
      </w:numPr>
      <w:ind w:left="0" w:firstLine="0"/>
    </w:pPr>
  </w:style>
  <w:style w:type="character" w:customStyle="1" w:styleId="SeznamsodrkamiChar">
    <w:name w:val="Seznam s odrážkami Char"/>
    <w:link w:val="Seznamsodrkami"/>
    <w:rsid w:val="004471D9"/>
    <w:rPr>
      <w:sz w:val="24"/>
      <w:szCs w:val="24"/>
      <w:lang w:val="cs-CZ" w:eastAsia="cs-CZ" w:bidi="ar-SA"/>
    </w:rPr>
  </w:style>
  <w:style w:type="paragraph" w:customStyle="1" w:styleId="Vc">
    <w:name w:val="Věc"/>
    <w:basedOn w:val="Osloven"/>
    <w:rsid w:val="00C734A9"/>
    <w:pPr>
      <w:spacing w:after="460"/>
    </w:pPr>
    <w:rPr>
      <w:b/>
      <w:bCs/>
    </w:rPr>
  </w:style>
  <w:style w:type="paragraph" w:customStyle="1" w:styleId="Detaily">
    <w:name w:val="Detaily"/>
    <w:basedOn w:val="Datum"/>
    <w:link w:val="DetailyChar"/>
    <w:rsid w:val="00F61FFC"/>
    <w:pPr>
      <w:spacing w:after="60"/>
    </w:pPr>
    <w:rPr>
      <w:sz w:val="20"/>
    </w:rPr>
  </w:style>
  <w:style w:type="character" w:customStyle="1" w:styleId="DatumChar">
    <w:name w:val="Datum Char"/>
    <w:link w:val="Datum"/>
    <w:rsid w:val="00C734A9"/>
    <w:rPr>
      <w:sz w:val="24"/>
      <w:szCs w:val="24"/>
      <w:lang w:val="cs-CZ" w:eastAsia="cs-CZ" w:bidi="ar-SA"/>
    </w:rPr>
  </w:style>
  <w:style w:type="character" w:customStyle="1" w:styleId="DetailyChar">
    <w:name w:val="Detaily Char"/>
    <w:link w:val="Detaily"/>
    <w:rsid w:val="00F61FFC"/>
    <w:rPr>
      <w:sz w:val="24"/>
      <w:szCs w:val="24"/>
      <w:lang w:val="cs-CZ" w:eastAsia="cs-CZ" w:bidi="ar-SA"/>
    </w:rPr>
  </w:style>
  <w:style w:type="paragraph" w:customStyle="1" w:styleId="Detaily-typ">
    <w:name w:val="Detaily - typ"/>
    <w:basedOn w:val="Detaily"/>
    <w:rsid w:val="00F61FFC"/>
    <w:rPr>
      <w:color w:val="808080"/>
    </w:rPr>
  </w:style>
  <w:style w:type="character" w:styleId="Hypertextovodkaz">
    <w:name w:val="Hyperlink"/>
    <w:rsid w:val="00CB1F1B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DD1EB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1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76882\Desktop\DOPIS_%20(sablona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B1AF-4221-4D7B-BDDC-60AF84B2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 (sablona)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641</CharactersWithSpaces>
  <SharedDoc>false</SharedDoc>
  <HLinks>
    <vt:vector size="6" baseType="variant"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mailto:mail@muni.cz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Michal Koščík</dc:creator>
  <cp:keywords/>
  <dc:description/>
  <cp:lastModifiedBy>Michal Koščík</cp:lastModifiedBy>
  <cp:revision>2</cp:revision>
  <cp:lastPrinted>2014-11-11T11:53:00Z</cp:lastPrinted>
  <dcterms:created xsi:type="dcterms:W3CDTF">2014-11-12T12:27:00Z</dcterms:created>
  <dcterms:modified xsi:type="dcterms:W3CDTF">2014-11-12T12:27:00Z</dcterms:modified>
</cp:coreProperties>
</file>