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B5" w:rsidRPr="00F409CF" w:rsidRDefault="00AE47B5" w:rsidP="000F1DEE">
      <w:pPr>
        <w:pStyle w:val="Default"/>
        <w:jc w:val="center"/>
        <w:rPr>
          <w:rFonts w:ascii="Arial" w:hAnsi="Arial" w:cs="Arial"/>
          <w:color w:val="auto"/>
          <w:sz w:val="32"/>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34pt;margin-top:34pt;width:75.4pt;height:51pt;z-index:-251703296;visibility:visible;mso-position-horizontal-relative:page;mso-position-vertical-relative:page">
            <v:imagedata r:id="rId7" o:title=""/>
            <w10:wrap anchorx="page" anchory="page"/>
            <w10:anchorlock/>
          </v:shape>
        </w:pict>
      </w:r>
      <w:r w:rsidRPr="00F409CF">
        <w:rPr>
          <w:rFonts w:ascii="Arial" w:hAnsi="Arial" w:cs="Arial"/>
          <w:b/>
          <w:bCs/>
          <w:color w:val="auto"/>
          <w:sz w:val="32"/>
          <w:szCs w:val="36"/>
        </w:rPr>
        <w:t>Organizační řád</w:t>
      </w:r>
    </w:p>
    <w:p w:rsidR="00AE47B5" w:rsidRPr="00F409CF" w:rsidRDefault="00AE47B5" w:rsidP="000F1DEE">
      <w:pPr>
        <w:pStyle w:val="Default"/>
        <w:jc w:val="center"/>
        <w:rPr>
          <w:rFonts w:ascii="Arial" w:hAnsi="Arial" w:cs="Arial"/>
          <w:sz w:val="32"/>
          <w:szCs w:val="36"/>
        </w:rPr>
      </w:pPr>
      <w:r w:rsidRPr="00F409CF">
        <w:rPr>
          <w:rFonts w:ascii="Arial" w:hAnsi="Arial" w:cs="Arial"/>
          <w:b/>
          <w:bCs/>
          <w:color w:val="auto"/>
          <w:sz w:val="32"/>
          <w:szCs w:val="36"/>
        </w:rPr>
        <w:t>Ekonomicko-správní fakulty Masarykovy univerzity</w:t>
      </w:r>
    </w:p>
    <w:p w:rsidR="00AE47B5" w:rsidRPr="00F409CF" w:rsidRDefault="00AE47B5" w:rsidP="000F1DEE">
      <w:pPr>
        <w:jc w:val="center"/>
        <w:rPr>
          <w:rFonts w:ascii="Arial" w:hAnsi="Arial" w:cs="Arial"/>
          <w:i/>
          <w:iCs/>
          <w:sz w:val="23"/>
          <w:szCs w:val="23"/>
        </w:rPr>
      </w:pPr>
    </w:p>
    <w:p w:rsidR="00AE47B5" w:rsidRPr="00F409CF" w:rsidRDefault="00AE47B5" w:rsidP="000F1DEE">
      <w:pPr>
        <w:jc w:val="center"/>
        <w:rPr>
          <w:rFonts w:ascii="Arial" w:hAnsi="Arial" w:cs="Arial"/>
          <w:sz w:val="20"/>
        </w:rPr>
      </w:pPr>
      <w:r w:rsidRPr="00F409CF">
        <w:rPr>
          <w:rFonts w:ascii="Arial" w:hAnsi="Arial" w:cs="Arial"/>
          <w:i/>
          <w:iCs/>
          <w:sz w:val="20"/>
          <w:szCs w:val="23"/>
        </w:rPr>
        <w:t>(ve znění účinném od 1. 3. 2019)</w:t>
      </w:r>
    </w:p>
    <w:p w:rsidR="00AE47B5" w:rsidRPr="00F409CF" w:rsidRDefault="00AE47B5">
      <w:pPr>
        <w:rPr>
          <w:rFonts w:ascii="Arial" w:hAnsi="Arial" w:cs="Arial"/>
        </w:rPr>
      </w:pPr>
    </w:p>
    <w:p w:rsidR="00AE47B5" w:rsidRPr="00F409CF" w:rsidRDefault="00AE47B5">
      <w:pPr>
        <w:rPr>
          <w:rFonts w:ascii="Arial" w:hAnsi="Arial" w:cs="Arial"/>
          <w:i/>
          <w:sz w:val="20"/>
        </w:rPr>
      </w:pPr>
      <w:r w:rsidRPr="00F409CF">
        <w:rPr>
          <w:rFonts w:ascii="Arial" w:hAnsi="Arial" w:cs="Arial"/>
          <w:i/>
          <w:sz w:val="20"/>
        </w:rPr>
        <w:t>Podle § 28 odst. 1 zákona č. 111/1998 Sb. o vysokých školách a o změně a doplnění dalších zákonů, ve znění pozdějších předpisů (dále jen „zákon“), vydávám tento organizační řád.</w:t>
      </w:r>
    </w:p>
    <w:p w:rsidR="00AE47B5" w:rsidRPr="00F409CF" w:rsidRDefault="00AE47B5">
      <w:pPr>
        <w:rPr>
          <w:rFonts w:ascii="Arial" w:hAnsi="Arial" w:cs="Arial"/>
          <w:sz w:val="20"/>
        </w:rPr>
      </w:pPr>
    </w:p>
    <w:p w:rsidR="00AE47B5" w:rsidRPr="00F409CF" w:rsidRDefault="00AE47B5" w:rsidP="005E1608">
      <w:pPr>
        <w:jc w:val="center"/>
        <w:rPr>
          <w:rFonts w:ascii="Arial" w:hAnsi="Arial" w:cs="Arial"/>
          <w:b/>
          <w:sz w:val="20"/>
        </w:rPr>
      </w:pPr>
      <w:r w:rsidRPr="00F409CF">
        <w:rPr>
          <w:rFonts w:ascii="Arial" w:hAnsi="Arial" w:cs="Arial"/>
          <w:b/>
          <w:sz w:val="20"/>
        </w:rPr>
        <w:t>Čl. I</w:t>
      </w:r>
    </w:p>
    <w:p w:rsidR="00AE47B5" w:rsidRPr="00F409CF" w:rsidRDefault="00AE47B5" w:rsidP="005E1608">
      <w:pPr>
        <w:jc w:val="center"/>
        <w:rPr>
          <w:rFonts w:ascii="Arial" w:hAnsi="Arial" w:cs="Arial"/>
          <w:b/>
          <w:sz w:val="20"/>
        </w:rPr>
      </w:pPr>
      <w:bookmarkStart w:id="0" w:name="_Toc128475286"/>
      <w:r w:rsidRPr="00F409CF">
        <w:rPr>
          <w:rFonts w:ascii="Arial" w:hAnsi="Arial" w:cs="Arial"/>
          <w:b/>
          <w:sz w:val="20"/>
        </w:rPr>
        <w:t>Úvodní ustanovení</w:t>
      </w:r>
      <w:bookmarkEnd w:id="0"/>
    </w:p>
    <w:p w:rsidR="00AE47B5" w:rsidRPr="00F409CF" w:rsidRDefault="00AE47B5">
      <w:pPr>
        <w:rPr>
          <w:rFonts w:ascii="Arial" w:hAnsi="Arial" w:cs="Arial"/>
          <w:sz w:val="20"/>
        </w:rPr>
      </w:pPr>
    </w:p>
    <w:p w:rsidR="00AE47B5" w:rsidRPr="00F409CF" w:rsidRDefault="00AE47B5" w:rsidP="007C4759">
      <w:pPr>
        <w:numPr>
          <w:ilvl w:val="0"/>
          <w:numId w:val="31"/>
        </w:numPr>
        <w:rPr>
          <w:rFonts w:ascii="Arial" w:hAnsi="Arial" w:cs="Arial"/>
          <w:sz w:val="20"/>
        </w:rPr>
      </w:pPr>
      <w:r w:rsidRPr="00F409CF">
        <w:rPr>
          <w:rFonts w:ascii="Arial" w:hAnsi="Arial" w:cs="Arial"/>
          <w:sz w:val="20"/>
        </w:rPr>
        <w:t>Tento organizační řád vychází z ustanovení § 33 odst. 2 písmeno f) zákona, Statutu Ekonomicko-správní fakulty Masarykovy univerzity (dále jen „statut“) a Organizačního řádu Masarykovy univerzity.</w:t>
      </w:r>
    </w:p>
    <w:p w:rsidR="00AE47B5" w:rsidRPr="0007388B" w:rsidRDefault="00AE47B5" w:rsidP="00C130D0">
      <w:pPr>
        <w:ind w:left="360"/>
        <w:rPr>
          <w:rFonts w:ascii="Arial" w:hAnsi="Arial" w:cs="Arial"/>
          <w:sz w:val="16"/>
          <w:szCs w:val="16"/>
        </w:rPr>
      </w:pPr>
    </w:p>
    <w:p w:rsidR="00AE47B5" w:rsidRPr="00F409CF" w:rsidRDefault="00AE47B5" w:rsidP="007C4759">
      <w:pPr>
        <w:numPr>
          <w:ilvl w:val="0"/>
          <w:numId w:val="31"/>
        </w:numPr>
        <w:rPr>
          <w:rFonts w:ascii="Arial" w:hAnsi="Arial" w:cs="Arial"/>
          <w:sz w:val="20"/>
        </w:rPr>
      </w:pPr>
      <w:r w:rsidRPr="00F409CF">
        <w:rPr>
          <w:rFonts w:ascii="Arial" w:hAnsi="Arial" w:cs="Arial"/>
          <w:sz w:val="20"/>
        </w:rPr>
        <w:t>Organizační řád Ekonomicko-správní fakulty (dále jen „fakulta“) upřesňuje a doplňuje některá ustanovení výše uvedených právních norem v oblasti organizační struktury a stanoví působnost a pravomoci pracovišť a funkcí na fakultě, vymezuje rozdělení činností a jejich zajištění pracovišti fakulty.</w:t>
      </w:r>
    </w:p>
    <w:p w:rsidR="00AE47B5" w:rsidRPr="00F409CF" w:rsidRDefault="00AE47B5">
      <w:pPr>
        <w:pStyle w:val="Styl1"/>
        <w:rPr>
          <w:rFonts w:ascii="Arial" w:hAnsi="Arial" w:cs="Arial"/>
          <w:sz w:val="20"/>
        </w:rPr>
      </w:pPr>
    </w:p>
    <w:p w:rsidR="00AE47B5" w:rsidRPr="00F409CF" w:rsidRDefault="00AE47B5" w:rsidP="005E1608">
      <w:pPr>
        <w:jc w:val="center"/>
        <w:rPr>
          <w:rFonts w:ascii="Arial" w:hAnsi="Arial" w:cs="Arial"/>
          <w:b/>
          <w:sz w:val="20"/>
        </w:rPr>
      </w:pPr>
      <w:r w:rsidRPr="00F409CF">
        <w:rPr>
          <w:rFonts w:ascii="Arial" w:hAnsi="Arial" w:cs="Arial"/>
          <w:b/>
          <w:sz w:val="20"/>
        </w:rPr>
        <w:t>Čl. II</w:t>
      </w:r>
    </w:p>
    <w:p w:rsidR="00AE47B5" w:rsidRPr="00F409CF" w:rsidRDefault="00AE47B5" w:rsidP="005E1608">
      <w:pPr>
        <w:jc w:val="center"/>
        <w:rPr>
          <w:rFonts w:ascii="Arial" w:hAnsi="Arial" w:cs="Arial"/>
          <w:b/>
          <w:sz w:val="20"/>
        </w:rPr>
      </w:pPr>
      <w:bookmarkStart w:id="1" w:name="_Toc128475287"/>
      <w:r w:rsidRPr="00F409CF">
        <w:rPr>
          <w:rFonts w:ascii="Arial" w:hAnsi="Arial" w:cs="Arial"/>
          <w:b/>
          <w:sz w:val="20"/>
        </w:rPr>
        <w:t>Organizační struktura fakulty</w:t>
      </w:r>
      <w:bookmarkEnd w:id="1"/>
    </w:p>
    <w:p w:rsidR="00AE47B5" w:rsidRPr="00F409CF" w:rsidRDefault="00AE47B5">
      <w:pPr>
        <w:rPr>
          <w:rFonts w:ascii="Arial" w:hAnsi="Arial" w:cs="Arial"/>
          <w:sz w:val="20"/>
        </w:rPr>
      </w:pPr>
    </w:p>
    <w:p w:rsidR="00AE47B5" w:rsidRPr="00F409CF" w:rsidRDefault="00AE47B5" w:rsidP="00FF1238">
      <w:pPr>
        <w:pStyle w:val="Styl1"/>
        <w:numPr>
          <w:ilvl w:val="0"/>
          <w:numId w:val="32"/>
        </w:numPr>
        <w:rPr>
          <w:rFonts w:ascii="Arial" w:hAnsi="Arial" w:cs="Arial"/>
          <w:sz w:val="20"/>
        </w:rPr>
      </w:pPr>
      <w:r w:rsidRPr="00F409CF">
        <w:rPr>
          <w:rFonts w:ascii="Arial" w:hAnsi="Arial" w:cs="Arial"/>
          <w:sz w:val="20"/>
        </w:rPr>
        <w:t>Fakulta se z organizačního hlediska člení na tato pracoviště:</w:t>
      </w:r>
    </w:p>
    <w:p w:rsidR="00AE47B5" w:rsidRPr="0007388B" w:rsidRDefault="00AE47B5">
      <w:pPr>
        <w:rPr>
          <w:rFonts w:ascii="Arial" w:hAnsi="Arial" w:cs="Arial"/>
          <w:sz w:val="16"/>
          <w:szCs w:val="16"/>
        </w:rPr>
      </w:pPr>
    </w:p>
    <w:p w:rsidR="00AE47B5" w:rsidRPr="00F409CF" w:rsidRDefault="00AE47B5" w:rsidP="00FF1238">
      <w:pPr>
        <w:numPr>
          <w:ilvl w:val="0"/>
          <w:numId w:val="33"/>
        </w:numPr>
        <w:rPr>
          <w:rFonts w:ascii="Arial" w:hAnsi="Arial" w:cs="Arial"/>
          <w:sz w:val="20"/>
        </w:rPr>
      </w:pPr>
      <w:r w:rsidRPr="00F409CF">
        <w:rPr>
          <w:rFonts w:ascii="Arial" w:hAnsi="Arial" w:cs="Arial"/>
          <w:sz w:val="20"/>
        </w:rPr>
        <w:t>katedry</w:t>
      </w:r>
    </w:p>
    <w:p w:rsidR="00AE47B5" w:rsidRPr="00F409CF" w:rsidRDefault="00AE47B5" w:rsidP="00FF1238">
      <w:pPr>
        <w:numPr>
          <w:ilvl w:val="0"/>
          <w:numId w:val="33"/>
        </w:numPr>
        <w:rPr>
          <w:rFonts w:ascii="Arial" w:hAnsi="Arial" w:cs="Arial"/>
          <w:sz w:val="20"/>
        </w:rPr>
      </w:pPr>
      <w:r w:rsidRPr="00F409CF">
        <w:rPr>
          <w:rFonts w:ascii="Arial" w:hAnsi="Arial" w:cs="Arial"/>
          <w:sz w:val="20"/>
        </w:rPr>
        <w:t>děkanát</w:t>
      </w:r>
    </w:p>
    <w:p w:rsidR="00AE47B5" w:rsidRPr="00F409CF" w:rsidRDefault="00AE47B5" w:rsidP="00FF1238">
      <w:pPr>
        <w:numPr>
          <w:ilvl w:val="0"/>
          <w:numId w:val="33"/>
        </w:numPr>
        <w:rPr>
          <w:rFonts w:ascii="Arial" w:hAnsi="Arial" w:cs="Arial"/>
          <w:sz w:val="20"/>
        </w:rPr>
      </w:pPr>
      <w:r w:rsidRPr="00F409CF">
        <w:rPr>
          <w:rFonts w:ascii="Arial" w:hAnsi="Arial" w:cs="Arial"/>
          <w:sz w:val="20"/>
        </w:rPr>
        <w:t>účelová zařízení</w:t>
      </w:r>
    </w:p>
    <w:p w:rsidR="00AE47B5" w:rsidRPr="00F409CF" w:rsidRDefault="00AE47B5">
      <w:pPr>
        <w:rPr>
          <w:rFonts w:ascii="Arial" w:hAnsi="Arial" w:cs="Arial"/>
          <w:sz w:val="20"/>
        </w:rPr>
      </w:pPr>
    </w:p>
    <w:p w:rsidR="00AE47B5" w:rsidRPr="00F409CF" w:rsidRDefault="00AE47B5" w:rsidP="00FF1238">
      <w:pPr>
        <w:numPr>
          <w:ilvl w:val="0"/>
          <w:numId w:val="32"/>
        </w:numPr>
        <w:rPr>
          <w:rFonts w:ascii="Arial" w:hAnsi="Arial" w:cs="Arial"/>
          <w:sz w:val="20"/>
        </w:rPr>
      </w:pPr>
      <w:r w:rsidRPr="00F409CF">
        <w:rPr>
          <w:rFonts w:ascii="Arial" w:hAnsi="Arial" w:cs="Arial"/>
          <w:sz w:val="20"/>
        </w:rPr>
        <w:t>Fakulta má následující orgány:</w:t>
      </w:r>
    </w:p>
    <w:p w:rsidR="00AE47B5" w:rsidRPr="0007388B" w:rsidRDefault="00AE47B5">
      <w:pPr>
        <w:rPr>
          <w:rFonts w:ascii="Arial" w:hAnsi="Arial" w:cs="Arial"/>
          <w:sz w:val="16"/>
          <w:szCs w:val="16"/>
        </w:rPr>
      </w:pPr>
    </w:p>
    <w:p w:rsidR="00AE47B5" w:rsidRPr="00F409CF" w:rsidRDefault="00AE47B5" w:rsidP="007205F8">
      <w:pPr>
        <w:ind w:firstLine="708"/>
        <w:rPr>
          <w:rFonts w:ascii="Arial" w:hAnsi="Arial" w:cs="Arial"/>
          <w:sz w:val="20"/>
        </w:rPr>
      </w:pPr>
      <w:r w:rsidRPr="00F409CF">
        <w:rPr>
          <w:rFonts w:ascii="Arial" w:hAnsi="Arial" w:cs="Arial"/>
          <w:sz w:val="20"/>
        </w:rPr>
        <w:t>Samosprávné akademické orgány:</w:t>
      </w:r>
    </w:p>
    <w:p w:rsidR="00AE47B5" w:rsidRPr="0007388B" w:rsidRDefault="00AE47B5" w:rsidP="007205F8">
      <w:pPr>
        <w:ind w:firstLine="708"/>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Akademický senát fakulty</w:t>
      </w:r>
    </w:p>
    <w:p w:rsidR="00AE47B5" w:rsidRPr="00F409CF" w:rsidRDefault="00AE47B5" w:rsidP="00FF1238">
      <w:pPr>
        <w:numPr>
          <w:ilvl w:val="0"/>
          <w:numId w:val="34"/>
        </w:numPr>
        <w:rPr>
          <w:rFonts w:ascii="Arial" w:hAnsi="Arial" w:cs="Arial"/>
          <w:sz w:val="20"/>
        </w:rPr>
      </w:pPr>
      <w:r w:rsidRPr="00F409CF">
        <w:rPr>
          <w:rFonts w:ascii="Arial" w:hAnsi="Arial" w:cs="Arial"/>
          <w:sz w:val="20"/>
        </w:rPr>
        <w:t>děkan</w:t>
      </w:r>
    </w:p>
    <w:p w:rsidR="00AE47B5" w:rsidRPr="00F409CF" w:rsidRDefault="00AE47B5" w:rsidP="00FF1238">
      <w:pPr>
        <w:numPr>
          <w:ilvl w:val="0"/>
          <w:numId w:val="34"/>
        </w:numPr>
        <w:rPr>
          <w:rFonts w:ascii="Arial" w:hAnsi="Arial" w:cs="Arial"/>
          <w:sz w:val="20"/>
        </w:rPr>
      </w:pPr>
      <w:r w:rsidRPr="00F409CF">
        <w:rPr>
          <w:rFonts w:ascii="Arial" w:hAnsi="Arial" w:cs="Arial"/>
          <w:sz w:val="20"/>
        </w:rPr>
        <w:t xml:space="preserve">Vědecká rada fakulty </w:t>
      </w:r>
    </w:p>
    <w:p w:rsidR="00AE47B5" w:rsidRPr="00F409CF" w:rsidRDefault="00AE47B5" w:rsidP="00FF1238">
      <w:pPr>
        <w:numPr>
          <w:ilvl w:val="0"/>
          <w:numId w:val="34"/>
        </w:numPr>
        <w:rPr>
          <w:rFonts w:ascii="Arial" w:hAnsi="Arial" w:cs="Arial"/>
          <w:sz w:val="20"/>
        </w:rPr>
      </w:pPr>
      <w:r w:rsidRPr="00F409CF">
        <w:rPr>
          <w:rFonts w:ascii="Arial" w:hAnsi="Arial" w:cs="Arial"/>
          <w:sz w:val="20"/>
        </w:rPr>
        <w:t>Disciplinární komise fakulty</w:t>
      </w:r>
    </w:p>
    <w:p w:rsidR="00AE47B5" w:rsidRPr="0007388B" w:rsidRDefault="00AE47B5" w:rsidP="007205F8">
      <w:pPr>
        <w:pStyle w:val="odraka"/>
        <w:numPr>
          <w:ilvl w:val="0"/>
          <w:numId w:val="0"/>
        </w:numPr>
        <w:ind w:firstLine="708"/>
        <w:rPr>
          <w:rFonts w:ascii="Arial" w:hAnsi="Arial" w:cs="Arial"/>
          <w:sz w:val="16"/>
          <w:szCs w:val="16"/>
        </w:rPr>
      </w:pPr>
    </w:p>
    <w:p w:rsidR="00AE47B5" w:rsidRPr="00F409CF" w:rsidRDefault="00AE47B5" w:rsidP="007205F8">
      <w:pPr>
        <w:pStyle w:val="odraka"/>
        <w:numPr>
          <w:ilvl w:val="0"/>
          <w:numId w:val="0"/>
        </w:numPr>
        <w:ind w:firstLine="708"/>
        <w:rPr>
          <w:rFonts w:ascii="Arial" w:hAnsi="Arial" w:cs="Arial"/>
          <w:sz w:val="20"/>
        </w:rPr>
      </w:pPr>
      <w:r w:rsidRPr="00F409CF">
        <w:rPr>
          <w:rFonts w:ascii="Arial" w:hAnsi="Arial" w:cs="Arial"/>
          <w:sz w:val="20"/>
        </w:rPr>
        <w:t>Další orgány:</w:t>
      </w:r>
    </w:p>
    <w:p w:rsidR="00AE47B5" w:rsidRPr="0007388B" w:rsidRDefault="00AE47B5" w:rsidP="007205F8">
      <w:pPr>
        <w:pStyle w:val="odraka"/>
        <w:numPr>
          <w:ilvl w:val="0"/>
          <w:numId w:val="0"/>
        </w:numPr>
        <w:ind w:firstLine="708"/>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tajemník</w:t>
      </w:r>
    </w:p>
    <w:p w:rsidR="00AE47B5" w:rsidRPr="00F409CF" w:rsidRDefault="00AE47B5" w:rsidP="007205F8">
      <w:pPr>
        <w:pStyle w:val="odraka"/>
        <w:numPr>
          <w:ilvl w:val="0"/>
          <w:numId w:val="0"/>
        </w:numPr>
        <w:ind w:firstLine="708"/>
        <w:rPr>
          <w:rFonts w:ascii="Arial" w:hAnsi="Arial" w:cs="Arial"/>
          <w:sz w:val="20"/>
        </w:rPr>
      </w:pPr>
    </w:p>
    <w:p w:rsidR="00AE47B5" w:rsidRPr="00F409CF" w:rsidRDefault="00AE47B5" w:rsidP="007205F8">
      <w:pPr>
        <w:pStyle w:val="odraka"/>
        <w:numPr>
          <w:ilvl w:val="0"/>
          <w:numId w:val="0"/>
        </w:numPr>
        <w:ind w:firstLine="708"/>
        <w:rPr>
          <w:rFonts w:ascii="Arial" w:hAnsi="Arial" w:cs="Arial"/>
          <w:sz w:val="20"/>
        </w:rPr>
      </w:pPr>
      <w:r w:rsidRPr="00F409CF">
        <w:rPr>
          <w:rFonts w:ascii="Arial" w:hAnsi="Arial" w:cs="Arial"/>
          <w:sz w:val="20"/>
        </w:rPr>
        <w:t>Poradní orgány:</w:t>
      </w:r>
    </w:p>
    <w:p w:rsidR="00AE47B5" w:rsidRPr="0007388B" w:rsidRDefault="00AE47B5" w:rsidP="007205F8">
      <w:pPr>
        <w:pStyle w:val="odraka"/>
        <w:numPr>
          <w:ilvl w:val="0"/>
          <w:numId w:val="0"/>
        </w:numPr>
        <w:ind w:firstLine="708"/>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kolegium děkana</w:t>
      </w:r>
    </w:p>
    <w:p w:rsidR="00AE47B5" w:rsidRPr="00F409CF" w:rsidRDefault="00AE47B5" w:rsidP="00FF1238">
      <w:pPr>
        <w:numPr>
          <w:ilvl w:val="0"/>
          <w:numId w:val="34"/>
        </w:numPr>
        <w:rPr>
          <w:rFonts w:ascii="Arial" w:hAnsi="Arial" w:cs="Arial"/>
          <w:sz w:val="20"/>
        </w:rPr>
      </w:pPr>
      <w:r w:rsidRPr="00F409CF">
        <w:rPr>
          <w:rFonts w:ascii="Arial" w:hAnsi="Arial" w:cs="Arial"/>
          <w:sz w:val="20"/>
        </w:rPr>
        <w:t>vedení fakulty</w:t>
      </w:r>
    </w:p>
    <w:p w:rsidR="00AE47B5" w:rsidRPr="00F409CF" w:rsidRDefault="00AE47B5">
      <w:pPr>
        <w:rPr>
          <w:rFonts w:ascii="Arial" w:hAnsi="Arial" w:cs="Arial"/>
          <w:sz w:val="20"/>
        </w:rPr>
      </w:pPr>
    </w:p>
    <w:p w:rsidR="00AE47B5" w:rsidRPr="00F409CF" w:rsidRDefault="00AE47B5" w:rsidP="00FF1238">
      <w:pPr>
        <w:pStyle w:val="Styl1"/>
        <w:numPr>
          <w:ilvl w:val="1"/>
          <w:numId w:val="32"/>
        </w:numPr>
        <w:rPr>
          <w:rFonts w:ascii="Arial" w:hAnsi="Arial" w:cs="Arial"/>
          <w:sz w:val="20"/>
        </w:rPr>
      </w:pPr>
      <w:r>
        <w:rPr>
          <w:rFonts w:ascii="Arial" w:hAnsi="Arial" w:cs="Arial"/>
          <w:sz w:val="20"/>
        </w:rPr>
        <w:t xml:space="preserve"> </w:t>
      </w:r>
      <w:r w:rsidRPr="00F409CF">
        <w:rPr>
          <w:rFonts w:ascii="Arial" w:hAnsi="Arial" w:cs="Arial"/>
          <w:sz w:val="20"/>
        </w:rPr>
        <w:t xml:space="preserve">Akademický senát fakulty je samosprávným zastupitelským akademickým orgánem fakulty. Jeho právní postavení, způsob jeho ustavení a jeho působnost jsou upraveny zákonem (§ </w:t>
      </w:r>
      <w:smartTag w:uri="urn:schemas-microsoft-com:office:smarttags" w:element="metricconverter">
        <w:smartTagPr>
          <w:attr w:name="ProductID" w:val="26 a"/>
        </w:smartTagPr>
        <w:r w:rsidRPr="00F409CF">
          <w:rPr>
            <w:rFonts w:ascii="Arial" w:hAnsi="Arial" w:cs="Arial"/>
            <w:sz w:val="20"/>
          </w:rPr>
          <w:t>26 a</w:t>
        </w:r>
      </w:smartTag>
      <w:r w:rsidRPr="00F409CF">
        <w:rPr>
          <w:rFonts w:ascii="Arial" w:hAnsi="Arial" w:cs="Arial"/>
          <w:sz w:val="20"/>
        </w:rPr>
        <w:t xml:space="preserve"> 27) a statutem fakulty (čl. 14-16).</w:t>
      </w:r>
    </w:p>
    <w:p w:rsidR="00AE47B5" w:rsidRPr="00F409CF" w:rsidRDefault="00AE47B5" w:rsidP="00FF1238">
      <w:pPr>
        <w:pStyle w:val="Styl1"/>
        <w:numPr>
          <w:ilvl w:val="1"/>
          <w:numId w:val="32"/>
        </w:numPr>
        <w:rPr>
          <w:rFonts w:ascii="Arial" w:hAnsi="Arial" w:cs="Arial"/>
          <w:sz w:val="20"/>
        </w:rPr>
      </w:pPr>
      <w:r>
        <w:rPr>
          <w:rFonts w:ascii="Arial" w:hAnsi="Arial" w:cs="Arial"/>
          <w:sz w:val="20"/>
        </w:rPr>
        <w:t xml:space="preserve"> </w:t>
      </w:r>
      <w:r w:rsidRPr="00F409CF">
        <w:rPr>
          <w:rFonts w:ascii="Arial" w:hAnsi="Arial" w:cs="Arial"/>
          <w:sz w:val="20"/>
        </w:rPr>
        <w:t>Právní postavení děkana a jeho působnost jsou upraveny zákonem (§ 28) a statutem fakulty (čl. 18).</w:t>
      </w:r>
    </w:p>
    <w:p w:rsidR="00AE47B5" w:rsidRPr="00F409CF" w:rsidRDefault="00AE47B5" w:rsidP="00FF1238">
      <w:pPr>
        <w:pStyle w:val="Styl1"/>
        <w:numPr>
          <w:ilvl w:val="1"/>
          <w:numId w:val="32"/>
        </w:numPr>
        <w:rPr>
          <w:rFonts w:ascii="Arial" w:hAnsi="Arial" w:cs="Arial"/>
          <w:sz w:val="20"/>
        </w:rPr>
      </w:pPr>
      <w:r>
        <w:rPr>
          <w:rFonts w:ascii="Arial" w:hAnsi="Arial" w:cs="Arial"/>
          <w:sz w:val="20"/>
        </w:rPr>
        <w:t xml:space="preserve"> </w:t>
      </w:r>
      <w:r w:rsidRPr="00F409CF">
        <w:rPr>
          <w:rFonts w:ascii="Arial" w:hAnsi="Arial" w:cs="Arial"/>
          <w:sz w:val="20"/>
        </w:rPr>
        <w:t>Právní postavení Vědecké rady fakulty a její působnost jsou upraveny zákonem (§ 29 a 30) a statutem fakulty (čl. 17).</w:t>
      </w:r>
    </w:p>
    <w:p w:rsidR="00AE47B5" w:rsidRPr="00F409CF" w:rsidRDefault="00AE47B5" w:rsidP="00FF1238">
      <w:pPr>
        <w:pStyle w:val="Styl1"/>
        <w:numPr>
          <w:ilvl w:val="1"/>
          <w:numId w:val="32"/>
        </w:numPr>
        <w:rPr>
          <w:rFonts w:ascii="Arial" w:hAnsi="Arial" w:cs="Arial"/>
          <w:sz w:val="20"/>
        </w:rPr>
      </w:pPr>
      <w:r>
        <w:rPr>
          <w:rFonts w:ascii="Arial" w:hAnsi="Arial" w:cs="Arial"/>
          <w:sz w:val="20"/>
        </w:rPr>
        <w:t xml:space="preserve"> </w:t>
      </w:r>
      <w:r w:rsidRPr="00F409CF">
        <w:rPr>
          <w:rFonts w:ascii="Arial" w:hAnsi="Arial" w:cs="Arial"/>
          <w:sz w:val="20"/>
        </w:rPr>
        <w:t>Právní postavení Disciplinární komise fakulty a její působnost jsou upraveny zákonem (§ 31) a statutem fakulty (čl. 20).</w:t>
      </w:r>
    </w:p>
    <w:p w:rsidR="00AE47B5" w:rsidRPr="00F409CF" w:rsidRDefault="00AE47B5" w:rsidP="00FF1238">
      <w:pPr>
        <w:pStyle w:val="Styl1"/>
        <w:numPr>
          <w:ilvl w:val="1"/>
          <w:numId w:val="32"/>
        </w:numPr>
        <w:rPr>
          <w:rFonts w:ascii="Arial" w:hAnsi="Arial" w:cs="Arial"/>
          <w:sz w:val="20"/>
        </w:rPr>
      </w:pPr>
      <w:r>
        <w:rPr>
          <w:rFonts w:ascii="Arial" w:hAnsi="Arial" w:cs="Arial"/>
          <w:sz w:val="20"/>
        </w:rPr>
        <w:t xml:space="preserve"> </w:t>
      </w:r>
      <w:r w:rsidRPr="00F409CF">
        <w:rPr>
          <w:rFonts w:ascii="Arial" w:hAnsi="Arial" w:cs="Arial"/>
          <w:sz w:val="20"/>
        </w:rPr>
        <w:t>Právní postavení tajemníka a jeho působnost jsou upraveny zákonem (§ 32) a statutem fakulty (čl. 21).</w:t>
      </w:r>
    </w:p>
    <w:p w:rsidR="00AE47B5" w:rsidRPr="00F409CF" w:rsidRDefault="00AE47B5" w:rsidP="000E7E22">
      <w:pPr>
        <w:pStyle w:val="Styl1"/>
        <w:ind w:left="792"/>
        <w:rPr>
          <w:rFonts w:ascii="Arial" w:hAnsi="Arial" w:cs="Arial"/>
          <w:sz w:val="20"/>
        </w:rPr>
      </w:pPr>
    </w:p>
    <w:p w:rsidR="00AE47B5" w:rsidRPr="00F409CF" w:rsidRDefault="00AE47B5" w:rsidP="000E7E22">
      <w:pPr>
        <w:pStyle w:val="Styl1"/>
        <w:numPr>
          <w:ilvl w:val="0"/>
          <w:numId w:val="32"/>
        </w:numPr>
        <w:rPr>
          <w:rFonts w:ascii="Arial" w:hAnsi="Arial" w:cs="Arial"/>
          <w:sz w:val="20"/>
        </w:rPr>
      </w:pPr>
      <w:r w:rsidRPr="00F409CF">
        <w:rPr>
          <w:rFonts w:ascii="Arial" w:hAnsi="Arial" w:cs="Arial"/>
          <w:sz w:val="20"/>
        </w:rPr>
        <w:t>Organizační struktura fakulty je schematicky uvedena v Příloze č. 1 tohoto organizačního řádu.</w:t>
      </w:r>
    </w:p>
    <w:p w:rsidR="00AE47B5" w:rsidRPr="00F409CF" w:rsidRDefault="00AE47B5" w:rsidP="007205F8">
      <w:pPr>
        <w:jc w:val="center"/>
        <w:rPr>
          <w:rFonts w:ascii="Arial" w:hAnsi="Arial" w:cs="Arial"/>
          <w:b/>
          <w:sz w:val="20"/>
        </w:rPr>
      </w:pPr>
      <w:r w:rsidRPr="00F409CF">
        <w:rPr>
          <w:rFonts w:ascii="Arial" w:hAnsi="Arial" w:cs="Arial"/>
          <w:b/>
          <w:sz w:val="20"/>
        </w:rPr>
        <w:t>Čl. III</w:t>
      </w:r>
    </w:p>
    <w:p w:rsidR="00AE47B5" w:rsidRPr="00F409CF" w:rsidRDefault="00AE47B5" w:rsidP="007205F8">
      <w:pPr>
        <w:jc w:val="center"/>
        <w:rPr>
          <w:rFonts w:ascii="Arial" w:hAnsi="Arial" w:cs="Arial"/>
          <w:b/>
          <w:sz w:val="20"/>
        </w:rPr>
      </w:pPr>
      <w:bookmarkStart w:id="2" w:name="_Toc128475288"/>
      <w:r w:rsidRPr="00F409CF">
        <w:rPr>
          <w:rFonts w:ascii="Arial" w:hAnsi="Arial" w:cs="Arial"/>
          <w:b/>
          <w:sz w:val="20"/>
        </w:rPr>
        <w:t>Hospodářská struktura fakulty</w:t>
      </w:r>
      <w:bookmarkEnd w:id="2"/>
    </w:p>
    <w:p w:rsidR="00AE47B5" w:rsidRPr="00F409CF" w:rsidRDefault="00AE47B5">
      <w:pPr>
        <w:rPr>
          <w:rFonts w:ascii="Arial" w:hAnsi="Arial" w:cs="Arial"/>
          <w:sz w:val="20"/>
        </w:rPr>
      </w:pPr>
    </w:p>
    <w:p w:rsidR="00AE47B5" w:rsidRPr="00F409CF" w:rsidRDefault="00AE47B5" w:rsidP="00FF1238">
      <w:pPr>
        <w:pStyle w:val="Styl1"/>
        <w:numPr>
          <w:ilvl w:val="0"/>
          <w:numId w:val="35"/>
        </w:numPr>
        <w:rPr>
          <w:rFonts w:ascii="Arial" w:hAnsi="Arial" w:cs="Arial"/>
          <w:sz w:val="20"/>
        </w:rPr>
      </w:pPr>
      <w:r w:rsidRPr="00F409CF">
        <w:rPr>
          <w:rFonts w:ascii="Arial" w:hAnsi="Arial" w:cs="Arial"/>
          <w:sz w:val="20"/>
        </w:rPr>
        <w:t>Fakulta hospodaří jako samostatné hospodářské středisko Masarykovy univerzity (dále „MU“). Pro vnitřní potřebu rozúčtování, sledování a vyhodnocování nákladů a výnosů se člení na pracoviště, která samostatně hospodaří se svěřenými finančními prostředky.</w:t>
      </w:r>
    </w:p>
    <w:p w:rsidR="00AE47B5" w:rsidRPr="0007388B" w:rsidRDefault="00AE47B5" w:rsidP="00C130D0">
      <w:pPr>
        <w:pStyle w:val="Styl1"/>
        <w:ind w:left="360"/>
        <w:rPr>
          <w:rFonts w:ascii="Arial" w:hAnsi="Arial" w:cs="Arial"/>
          <w:sz w:val="16"/>
          <w:szCs w:val="16"/>
        </w:rPr>
      </w:pPr>
    </w:p>
    <w:p w:rsidR="00AE47B5" w:rsidRPr="00F409CF" w:rsidRDefault="00AE47B5" w:rsidP="00FF1238">
      <w:pPr>
        <w:pStyle w:val="Styl1"/>
        <w:numPr>
          <w:ilvl w:val="0"/>
          <w:numId w:val="35"/>
        </w:numPr>
        <w:rPr>
          <w:rFonts w:ascii="Arial" w:hAnsi="Arial" w:cs="Arial"/>
          <w:sz w:val="20"/>
        </w:rPr>
      </w:pPr>
      <w:r w:rsidRPr="00F409CF">
        <w:rPr>
          <w:rFonts w:ascii="Arial" w:hAnsi="Arial" w:cs="Arial"/>
          <w:sz w:val="20"/>
        </w:rPr>
        <w:t>Vedoucím zaměstnancem je vedoucí pracoviště dle článku II odst. 1 tohoto řádu.</w:t>
      </w:r>
    </w:p>
    <w:p w:rsidR="00AE47B5" w:rsidRPr="0007388B" w:rsidRDefault="00AE47B5" w:rsidP="00C130D0">
      <w:pPr>
        <w:pStyle w:val="Styl1"/>
        <w:rPr>
          <w:rFonts w:ascii="Arial" w:hAnsi="Arial" w:cs="Arial"/>
          <w:sz w:val="16"/>
          <w:szCs w:val="16"/>
        </w:rPr>
      </w:pPr>
    </w:p>
    <w:p w:rsidR="00AE47B5" w:rsidRPr="00F409CF" w:rsidRDefault="00AE47B5" w:rsidP="00FF1238">
      <w:pPr>
        <w:pStyle w:val="Styl1"/>
        <w:numPr>
          <w:ilvl w:val="0"/>
          <w:numId w:val="35"/>
        </w:numPr>
        <w:rPr>
          <w:rFonts w:ascii="Arial" w:hAnsi="Arial" w:cs="Arial"/>
          <w:sz w:val="20"/>
        </w:rPr>
      </w:pPr>
      <w:r w:rsidRPr="00F409CF">
        <w:rPr>
          <w:rFonts w:ascii="Arial" w:hAnsi="Arial" w:cs="Arial"/>
          <w:sz w:val="20"/>
        </w:rPr>
        <w:t>Vedoucí zaměstnanec zodpovídá za komplexní řízení pracoviště, hospodaření se svěřenými finančními prostředky a svěřeným majetkem a za finanční kontrolu. Finanční kontrola se řídí směrnicí „Zajištění finanční kontroly“.</w:t>
      </w:r>
    </w:p>
    <w:p w:rsidR="00AE47B5" w:rsidRPr="00F409CF" w:rsidRDefault="00AE47B5">
      <w:pPr>
        <w:rPr>
          <w:rFonts w:ascii="Arial" w:hAnsi="Arial" w:cs="Arial"/>
          <w:sz w:val="20"/>
        </w:rPr>
      </w:pPr>
    </w:p>
    <w:p w:rsidR="00AE47B5" w:rsidRPr="00F409CF" w:rsidRDefault="00AE47B5" w:rsidP="007619C0">
      <w:pPr>
        <w:jc w:val="center"/>
        <w:rPr>
          <w:rFonts w:ascii="Arial" w:hAnsi="Arial" w:cs="Arial"/>
          <w:b/>
          <w:sz w:val="20"/>
        </w:rPr>
      </w:pPr>
      <w:r w:rsidRPr="00F409CF">
        <w:rPr>
          <w:rFonts w:ascii="Arial" w:hAnsi="Arial" w:cs="Arial"/>
          <w:b/>
          <w:sz w:val="20"/>
        </w:rPr>
        <w:t>Čl. IV</w:t>
      </w:r>
    </w:p>
    <w:p w:rsidR="00AE47B5" w:rsidRPr="00F409CF" w:rsidRDefault="00AE47B5" w:rsidP="007619C0">
      <w:pPr>
        <w:jc w:val="center"/>
        <w:rPr>
          <w:rFonts w:ascii="Arial" w:hAnsi="Arial" w:cs="Arial"/>
          <w:b/>
          <w:sz w:val="20"/>
        </w:rPr>
      </w:pPr>
      <w:bookmarkStart w:id="3" w:name="_Toc128475289"/>
      <w:r w:rsidRPr="00F409CF">
        <w:rPr>
          <w:rFonts w:ascii="Arial" w:hAnsi="Arial" w:cs="Arial"/>
          <w:b/>
          <w:sz w:val="20"/>
        </w:rPr>
        <w:t>Systém řízení fakulty</w:t>
      </w:r>
      <w:bookmarkEnd w:id="3"/>
    </w:p>
    <w:p w:rsidR="00AE47B5" w:rsidRPr="00F409CF" w:rsidRDefault="00AE47B5">
      <w:pPr>
        <w:jc w:val="center"/>
        <w:rPr>
          <w:rFonts w:ascii="Arial" w:hAnsi="Arial" w:cs="Arial"/>
          <w:sz w:val="20"/>
        </w:rPr>
      </w:pPr>
    </w:p>
    <w:p w:rsidR="00AE47B5" w:rsidRPr="00F409CF" w:rsidRDefault="00AE47B5" w:rsidP="00772D63">
      <w:pPr>
        <w:pStyle w:val="Styl1"/>
        <w:numPr>
          <w:ilvl w:val="0"/>
          <w:numId w:val="23"/>
        </w:numPr>
        <w:rPr>
          <w:rFonts w:ascii="Arial" w:hAnsi="Arial" w:cs="Arial"/>
          <w:sz w:val="20"/>
        </w:rPr>
      </w:pPr>
      <w:r w:rsidRPr="00F409CF">
        <w:rPr>
          <w:rFonts w:ascii="Arial" w:hAnsi="Arial" w:cs="Arial"/>
          <w:sz w:val="20"/>
        </w:rPr>
        <w:t>Struktura řízení fakulty je strukturou útvarovou s upořádáním řídících vztahů kombinujících přímé (liniové) a metodické (funkcionální) řídící vztahy na dvou úrovních řízení:</w:t>
      </w:r>
    </w:p>
    <w:p w:rsidR="00AE47B5" w:rsidRPr="0007388B" w:rsidRDefault="00AE47B5" w:rsidP="00B85CB8">
      <w:pPr>
        <w:pStyle w:val="Styl1"/>
        <w:ind w:left="360"/>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centrální úrovni, tj. úrovni fakulty jako celku,</w:t>
      </w:r>
    </w:p>
    <w:p w:rsidR="00AE47B5" w:rsidRPr="00F409CF" w:rsidRDefault="00AE47B5" w:rsidP="00FF1238">
      <w:pPr>
        <w:numPr>
          <w:ilvl w:val="0"/>
          <w:numId w:val="34"/>
        </w:numPr>
        <w:rPr>
          <w:rFonts w:ascii="Arial" w:hAnsi="Arial" w:cs="Arial"/>
          <w:sz w:val="20"/>
        </w:rPr>
      </w:pPr>
      <w:r w:rsidRPr="00F409CF">
        <w:rPr>
          <w:rFonts w:ascii="Arial" w:hAnsi="Arial" w:cs="Arial"/>
          <w:sz w:val="20"/>
        </w:rPr>
        <w:t>útvarového řízení, tj. na úrovni jednotlivých pracovišť fakulty</w:t>
      </w:r>
    </w:p>
    <w:p w:rsidR="00AE47B5" w:rsidRPr="00F409CF" w:rsidRDefault="00AE47B5">
      <w:pPr>
        <w:rPr>
          <w:rFonts w:ascii="Arial" w:hAnsi="Arial" w:cs="Arial"/>
          <w:sz w:val="20"/>
        </w:rPr>
      </w:pPr>
    </w:p>
    <w:p w:rsidR="00AE47B5" w:rsidRPr="00F409CF" w:rsidRDefault="00AE47B5" w:rsidP="00FF1238">
      <w:pPr>
        <w:pStyle w:val="Styl1"/>
        <w:numPr>
          <w:ilvl w:val="0"/>
          <w:numId w:val="23"/>
        </w:numPr>
        <w:rPr>
          <w:rFonts w:ascii="Arial" w:hAnsi="Arial" w:cs="Arial"/>
          <w:sz w:val="20"/>
        </w:rPr>
      </w:pPr>
      <w:r w:rsidRPr="00F409CF">
        <w:rPr>
          <w:rFonts w:ascii="Arial" w:hAnsi="Arial" w:cs="Arial"/>
          <w:sz w:val="20"/>
        </w:rPr>
        <w:t>Řízení přímé je uplatňováno pravidlem nedělitelné řídící (rozhodovací) pravomoci a odpovědnosti vedoucích zaměstnanců v přímé řídící linii. Vedoucími zaměstnanci jsou:</w:t>
      </w:r>
    </w:p>
    <w:p w:rsidR="00AE47B5" w:rsidRPr="0007388B" w:rsidRDefault="00AE47B5" w:rsidP="00C416C7">
      <w:pPr>
        <w:pStyle w:val="Styl1"/>
        <w:ind w:left="360"/>
        <w:rPr>
          <w:rFonts w:ascii="Arial" w:hAnsi="Arial" w:cs="Arial"/>
          <w:sz w:val="16"/>
          <w:szCs w:val="16"/>
        </w:rPr>
      </w:pPr>
    </w:p>
    <w:p w:rsidR="00AE47B5" w:rsidRPr="00F409CF" w:rsidRDefault="00AE47B5" w:rsidP="00FF1238">
      <w:pPr>
        <w:pStyle w:val="Styl1"/>
        <w:numPr>
          <w:ilvl w:val="0"/>
          <w:numId w:val="36"/>
        </w:numPr>
        <w:rPr>
          <w:rFonts w:ascii="Arial" w:hAnsi="Arial" w:cs="Arial"/>
          <w:sz w:val="20"/>
        </w:rPr>
      </w:pPr>
      <w:r w:rsidRPr="00F409CF">
        <w:rPr>
          <w:rFonts w:ascii="Arial" w:hAnsi="Arial" w:cs="Arial"/>
          <w:sz w:val="20"/>
        </w:rPr>
        <w:t>na centrální úrovni řízení:</w:t>
      </w:r>
    </w:p>
    <w:p w:rsidR="00AE47B5" w:rsidRPr="0007388B" w:rsidRDefault="00AE47B5" w:rsidP="00B85CB8">
      <w:pPr>
        <w:pStyle w:val="Styl1"/>
        <w:ind w:left="1068"/>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děkan</w:t>
      </w:r>
    </w:p>
    <w:p w:rsidR="00AE47B5" w:rsidRPr="00F409CF" w:rsidRDefault="00AE47B5" w:rsidP="00FF1238">
      <w:pPr>
        <w:numPr>
          <w:ilvl w:val="0"/>
          <w:numId w:val="34"/>
        </w:numPr>
        <w:rPr>
          <w:rFonts w:ascii="Arial" w:hAnsi="Arial" w:cs="Arial"/>
          <w:sz w:val="20"/>
        </w:rPr>
      </w:pPr>
      <w:r w:rsidRPr="00F409CF">
        <w:rPr>
          <w:rFonts w:ascii="Arial" w:hAnsi="Arial" w:cs="Arial"/>
          <w:sz w:val="20"/>
        </w:rPr>
        <w:t>tajemník</w:t>
      </w:r>
    </w:p>
    <w:p w:rsidR="00AE47B5" w:rsidRPr="00F409CF" w:rsidRDefault="00AE47B5">
      <w:pPr>
        <w:jc w:val="left"/>
        <w:rPr>
          <w:rFonts w:ascii="Arial" w:hAnsi="Arial" w:cs="Arial"/>
          <w:sz w:val="20"/>
        </w:rPr>
      </w:pPr>
    </w:p>
    <w:p w:rsidR="00AE47B5" w:rsidRPr="00F409CF" w:rsidRDefault="00AE47B5" w:rsidP="00FF1238">
      <w:pPr>
        <w:pStyle w:val="Styl1"/>
        <w:numPr>
          <w:ilvl w:val="0"/>
          <w:numId w:val="36"/>
        </w:numPr>
        <w:rPr>
          <w:rFonts w:ascii="Arial" w:hAnsi="Arial" w:cs="Arial"/>
          <w:sz w:val="20"/>
        </w:rPr>
      </w:pPr>
      <w:r w:rsidRPr="00F409CF">
        <w:rPr>
          <w:rFonts w:ascii="Arial" w:hAnsi="Arial" w:cs="Arial"/>
          <w:sz w:val="20"/>
        </w:rPr>
        <w:t>na útvarové úrovni:</w:t>
      </w:r>
    </w:p>
    <w:p w:rsidR="00AE47B5" w:rsidRPr="0007388B" w:rsidRDefault="00AE47B5" w:rsidP="00B85CB8">
      <w:pPr>
        <w:pStyle w:val="Styl1"/>
        <w:ind w:left="1068"/>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vedoucí kateder</w:t>
      </w:r>
    </w:p>
    <w:p w:rsidR="00AE47B5" w:rsidRPr="00F409CF" w:rsidRDefault="00AE47B5" w:rsidP="00FF1238">
      <w:pPr>
        <w:numPr>
          <w:ilvl w:val="0"/>
          <w:numId w:val="34"/>
        </w:numPr>
        <w:rPr>
          <w:rFonts w:ascii="Arial" w:hAnsi="Arial" w:cs="Arial"/>
          <w:sz w:val="20"/>
        </w:rPr>
      </w:pPr>
      <w:r w:rsidRPr="00F409CF">
        <w:rPr>
          <w:rFonts w:ascii="Arial" w:hAnsi="Arial" w:cs="Arial"/>
          <w:sz w:val="20"/>
        </w:rPr>
        <w:t>vedoucí účelových zařízení</w:t>
      </w:r>
    </w:p>
    <w:p w:rsidR="00AE47B5" w:rsidRPr="00F409CF" w:rsidRDefault="00AE47B5" w:rsidP="00FF1238">
      <w:pPr>
        <w:numPr>
          <w:ilvl w:val="0"/>
          <w:numId w:val="34"/>
        </w:numPr>
        <w:rPr>
          <w:rFonts w:ascii="Arial" w:hAnsi="Arial" w:cs="Arial"/>
          <w:sz w:val="20"/>
        </w:rPr>
      </w:pPr>
      <w:r w:rsidRPr="00F409CF">
        <w:rPr>
          <w:rFonts w:ascii="Arial" w:hAnsi="Arial" w:cs="Arial"/>
          <w:sz w:val="20"/>
        </w:rPr>
        <w:t>vedoucí oddělení děkanátu</w:t>
      </w:r>
    </w:p>
    <w:p w:rsidR="00AE47B5" w:rsidRPr="00F409CF" w:rsidRDefault="00AE47B5">
      <w:pPr>
        <w:rPr>
          <w:rFonts w:ascii="Arial" w:hAnsi="Arial" w:cs="Arial"/>
          <w:sz w:val="20"/>
        </w:rPr>
      </w:pPr>
    </w:p>
    <w:p w:rsidR="00AE47B5" w:rsidRPr="00F409CF" w:rsidRDefault="00AE47B5" w:rsidP="00FF1238">
      <w:pPr>
        <w:pStyle w:val="Styl1"/>
        <w:numPr>
          <w:ilvl w:val="0"/>
          <w:numId w:val="23"/>
        </w:numPr>
        <w:rPr>
          <w:rFonts w:ascii="Arial" w:hAnsi="Arial" w:cs="Arial"/>
          <w:sz w:val="20"/>
        </w:rPr>
      </w:pPr>
      <w:r w:rsidRPr="00F409CF">
        <w:rPr>
          <w:rFonts w:ascii="Arial" w:hAnsi="Arial" w:cs="Arial"/>
          <w:sz w:val="20"/>
        </w:rPr>
        <w:t>Podporu rozhodování na centrální úrovni řízení fakulty zajišťuje vedení fakulty ve složení:</w:t>
      </w:r>
    </w:p>
    <w:p w:rsidR="00AE47B5" w:rsidRPr="0007388B" w:rsidRDefault="00AE47B5" w:rsidP="00B85CB8">
      <w:pPr>
        <w:pStyle w:val="Styl1"/>
        <w:ind w:left="360"/>
        <w:rPr>
          <w:rFonts w:ascii="Arial" w:hAnsi="Arial" w:cs="Arial"/>
          <w:sz w:val="16"/>
          <w:szCs w:val="16"/>
        </w:rPr>
      </w:pPr>
    </w:p>
    <w:p w:rsidR="00AE47B5" w:rsidRPr="00F409CF" w:rsidRDefault="00AE47B5" w:rsidP="00FF1238">
      <w:pPr>
        <w:numPr>
          <w:ilvl w:val="0"/>
          <w:numId w:val="34"/>
        </w:numPr>
        <w:rPr>
          <w:rFonts w:ascii="Arial" w:hAnsi="Arial" w:cs="Arial"/>
          <w:sz w:val="20"/>
        </w:rPr>
      </w:pPr>
      <w:r w:rsidRPr="00F409CF">
        <w:rPr>
          <w:rFonts w:ascii="Arial" w:hAnsi="Arial" w:cs="Arial"/>
          <w:sz w:val="20"/>
        </w:rPr>
        <w:t>děkan</w:t>
      </w:r>
    </w:p>
    <w:p w:rsidR="00AE47B5" w:rsidRPr="00F409CF" w:rsidRDefault="00AE47B5" w:rsidP="00FF1238">
      <w:pPr>
        <w:numPr>
          <w:ilvl w:val="0"/>
          <w:numId w:val="34"/>
        </w:numPr>
        <w:rPr>
          <w:rFonts w:ascii="Arial" w:hAnsi="Arial" w:cs="Arial"/>
          <w:sz w:val="20"/>
        </w:rPr>
      </w:pPr>
      <w:r w:rsidRPr="00F409CF">
        <w:rPr>
          <w:rFonts w:ascii="Arial" w:hAnsi="Arial" w:cs="Arial"/>
          <w:sz w:val="20"/>
        </w:rPr>
        <w:t>proděkani</w:t>
      </w:r>
    </w:p>
    <w:p w:rsidR="00AE47B5" w:rsidRPr="00F409CF" w:rsidRDefault="00AE47B5" w:rsidP="00FF1238">
      <w:pPr>
        <w:numPr>
          <w:ilvl w:val="0"/>
          <w:numId w:val="34"/>
        </w:numPr>
        <w:rPr>
          <w:rFonts w:ascii="Arial" w:hAnsi="Arial" w:cs="Arial"/>
          <w:sz w:val="20"/>
        </w:rPr>
      </w:pPr>
      <w:r w:rsidRPr="00F409CF">
        <w:rPr>
          <w:rFonts w:ascii="Arial" w:hAnsi="Arial" w:cs="Arial"/>
          <w:sz w:val="20"/>
        </w:rPr>
        <w:t>tajemník</w:t>
      </w:r>
    </w:p>
    <w:p w:rsidR="00AE47B5" w:rsidRPr="00F409CF" w:rsidRDefault="00AE47B5">
      <w:pPr>
        <w:rPr>
          <w:rFonts w:ascii="Arial" w:hAnsi="Arial" w:cs="Arial"/>
          <w:sz w:val="20"/>
        </w:rPr>
      </w:pPr>
    </w:p>
    <w:p w:rsidR="00AE47B5" w:rsidRPr="00F409CF" w:rsidRDefault="00AE47B5" w:rsidP="0084540B">
      <w:pPr>
        <w:pStyle w:val="Styl1"/>
        <w:numPr>
          <w:ilvl w:val="0"/>
          <w:numId w:val="23"/>
        </w:numPr>
        <w:rPr>
          <w:rFonts w:ascii="Arial" w:hAnsi="Arial" w:cs="Arial"/>
          <w:sz w:val="20"/>
        </w:rPr>
      </w:pPr>
      <w:r w:rsidRPr="00F409CF">
        <w:rPr>
          <w:rFonts w:ascii="Arial" w:hAnsi="Arial" w:cs="Arial"/>
          <w:sz w:val="20"/>
        </w:rPr>
        <w:t>Poradním orgánem děkana je kolegium děkana složené z členů vedení fakulty, vedoucích kateder a dalších členů jmenovaných děkanem podle jeho uvážení.</w:t>
      </w:r>
    </w:p>
    <w:p w:rsidR="00AE47B5" w:rsidRPr="0007388B" w:rsidRDefault="00AE47B5">
      <w:pPr>
        <w:rPr>
          <w:rFonts w:ascii="Arial" w:hAnsi="Arial" w:cs="Arial"/>
          <w:sz w:val="16"/>
          <w:szCs w:val="16"/>
        </w:rPr>
      </w:pPr>
    </w:p>
    <w:p w:rsidR="00AE47B5" w:rsidRPr="00F409CF" w:rsidRDefault="00AE47B5" w:rsidP="000E7E22">
      <w:pPr>
        <w:pStyle w:val="Styl1"/>
        <w:numPr>
          <w:ilvl w:val="0"/>
          <w:numId w:val="23"/>
        </w:numPr>
        <w:rPr>
          <w:rFonts w:ascii="Arial" w:hAnsi="Arial" w:cs="Arial"/>
          <w:sz w:val="20"/>
        </w:rPr>
      </w:pPr>
      <w:r w:rsidRPr="00F409CF">
        <w:rPr>
          <w:rFonts w:ascii="Arial" w:hAnsi="Arial" w:cs="Arial"/>
          <w:sz w:val="20"/>
        </w:rPr>
        <w:t>Řídicí systém fakulty je formalizován soustavou organizačních a řídících předpisů:</w:t>
      </w:r>
    </w:p>
    <w:p w:rsidR="00AE47B5" w:rsidRPr="0007388B" w:rsidRDefault="00AE47B5">
      <w:pPr>
        <w:tabs>
          <w:tab w:val="left" w:pos="680"/>
          <w:tab w:val="left" w:pos="3567"/>
          <w:tab w:val="left" w:pos="5830"/>
        </w:tabs>
        <w:ind w:left="360"/>
        <w:jc w:val="left"/>
        <w:rPr>
          <w:rFonts w:ascii="Arial" w:hAnsi="Arial" w:cs="Arial"/>
          <w:sz w:val="16"/>
          <w:szCs w:val="16"/>
        </w:rPr>
      </w:pPr>
      <w:r w:rsidRPr="00F409CF">
        <w:rPr>
          <w:rFonts w:ascii="Arial" w:hAnsi="Arial" w:cs="Arial"/>
          <w:sz w:val="20"/>
        </w:rPr>
        <w:tab/>
      </w: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Statut fakulty</w:t>
      </w:r>
      <w:r w:rsidRPr="00F409CF">
        <w:rPr>
          <w:rFonts w:ascii="Arial" w:hAnsi="Arial" w:cs="Arial"/>
          <w:sz w:val="20"/>
        </w:rPr>
        <w:tab/>
      </w: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Další vnitřní předpisy fakulty:</w:t>
      </w:r>
    </w:p>
    <w:p w:rsidR="00AE47B5" w:rsidRPr="00F409CF" w:rsidRDefault="00AE47B5" w:rsidP="00CF23C3">
      <w:pPr>
        <w:tabs>
          <w:tab w:val="left" w:pos="680"/>
          <w:tab w:val="left" w:pos="3567"/>
          <w:tab w:val="left" w:pos="5830"/>
        </w:tabs>
        <w:ind w:left="720"/>
        <w:jc w:val="left"/>
        <w:rPr>
          <w:rFonts w:ascii="Arial" w:hAnsi="Arial" w:cs="Arial"/>
          <w:sz w:val="20"/>
        </w:rPr>
      </w:pPr>
    </w:p>
    <w:p w:rsidR="00AE47B5" w:rsidRPr="00F409CF" w:rsidRDefault="00AE47B5" w:rsidP="003D0F7F">
      <w:pPr>
        <w:numPr>
          <w:ilvl w:val="0"/>
          <w:numId w:val="37"/>
        </w:numPr>
        <w:ind w:left="2160"/>
        <w:jc w:val="left"/>
        <w:rPr>
          <w:rFonts w:ascii="Arial" w:hAnsi="Arial" w:cs="Arial"/>
          <w:sz w:val="20"/>
        </w:rPr>
      </w:pPr>
      <w:r w:rsidRPr="00F409CF">
        <w:rPr>
          <w:rFonts w:ascii="Arial" w:hAnsi="Arial" w:cs="Arial"/>
          <w:sz w:val="20"/>
        </w:rPr>
        <w:t>Volební řád Akademického senátu fakulty</w:t>
      </w:r>
    </w:p>
    <w:p w:rsidR="00AE47B5" w:rsidRPr="00F409CF" w:rsidRDefault="00AE47B5" w:rsidP="003D0F7F">
      <w:pPr>
        <w:numPr>
          <w:ilvl w:val="0"/>
          <w:numId w:val="37"/>
        </w:numPr>
        <w:ind w:left="2160"/>
        <w:jc w:val="left"/>
        <w:rPr>
          <w:rFonts w:ascii="Arial" w:hAnsi="Arial" w:cs="Arial"/>
          <w:sz w:val="20"/>
        </w:rPr>
      </w:pPr>
      <w:r w:rsidRPr="00F409CF">
        <w:rPr>
          <w:rFonts w:ascii="Arial" w:hAnsi="Arial" w:cs="Arial"/>
          <w:sz w:val="20"/>
        </w:rPr>
        <w:t>Jednací řád Akademického senátu fakulty</w:t>
      </w:r>
    </w:p>
    <w:p w:rsidR="00AE47B5" w:rsidRPr="00F409CF" w:rsidRDefault="00AE47B5" w:rsidP="003D0F7F">
      <w:pPr>
        <w:numPr>
          <w:ilvl w:val="0"/>
          <w:numId w:val="37"/>
        </w:numPr>
        <w:ind w:left="2160"/>
        <w:jc w:val="left"/>
        <w:rPr>
          <w:rFonts w:ascii="Arial" w:hAnsi="Arial" w:cs="Arial"/>
          <w:sz w:val="20"/>
        </w:rPr>
      </w:pPr>
      <w:r w:rsidRPr="00F409CF">
        <w:rPr>
          <w:rFonts w:ascii="Arial" w:hAnsi="Arial" w:cs="Arial"/>
          <w:sz w:val="20"/>
        </w:rPr>
        <w:t>Jednací řád Vědecké rady fakulty</w:t>
      </w:r>
    </w:p>
    <w:p w:rsidR="00AE47B5" w:rsidRPr="00F409CF" w:rsidRDefault="00AE47B5" w:rsidP="003D0F7F">
      <w:pPr>
        <w:numPr>
          <w:ilvl w:val="0"/>
          <w:numId w:val="37"/>
        </w:numPr>
        <w:ind w:left="2160"/>
        <w:jc w:val="left"/>
        <w:rPr>
          <w:rFonts w:ascii="Arial" w:hAnsi="Arial" w:cs="Arial"/>
          <w:sz w:val="20"/>
        </w:rPr>
      </w:pPr>
      <w:r w:rsidRPr="00F409CF">
        <w:rPr>
          <w:rFonts w:ascii="Arial" w:hAnsi="Arial" w:cs="Arial"/>
          <w:sz w:val="20"/>
        </w:rPr>
        <w:t xml:space="preserve">Disciplinární řád </w:t>
      </w:r>
    </w:p>
    <w:p w:rsidR="00AE47B5" w:rsidRPr="0007388B" w:rsidRDefault="00AE47B5">
      <w:pPr>
        <w:tabs>
          <w:tab w:val="left" w:pos="680"/>
          <w:tab w:val="left" w:pos="3567"/>
          <w:tab w:val="left" w:pos="5830"/>
        </w:tabs>
        <w:ind w:left="360"/>
        <w:jc w:val="left"/>
        <w:rPr>
          <w:rFonts w:ascii="Arial" w:hAnsi="Arial" w:cs="Arial"/>
          <w:sz w:val="16"/>
          <w:szCs w:val="16"/>
        </w:rPr>
      </w:pPr>
      <w:r w:rsidRPr="00F409CF">
        <w:rPr>
          <w:rFonts w:ascii="Arial" w:hAnsi="Arial" w:cs="Arial"/>
          <w:sz w:val="20"/>
        </w:rPr>
        <w:tab/>
      </w: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Organizační řád fakulty</w:t>
      </w:r>
      <w:r w:rsidRPr="00F409CF">
        <w:rPr>
          <w:rFonts w:ascii="Arial" w:hAnsi="Arial" w:cs="Arial"/>
          <w:sz w:val="20"/>
        </w:rPr>
        <w:tab/>
      </w: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Směrnice fakulty</w:t>
      </w:r>
      <w:r w:rsidRPr="00F409CF">
        <w:rPr>
          <w:rFonts w:ascii="Arial" w:hAnsi="Arial" w:cs="Arial"/>
          <w:sz w:val="20"/>
        </w:rPr>
        <w:tab/>
      </w: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Opatření nebo pokyny fakulty</w:t>
      </w:r>
      <w:r w:rsidRPr="00F409CF">
        <w:rPr>
          <w:rFonts w:ascii="Arial" w:hAnsi="Arial" w:cs="Arial"/>
          <w:sz w:val="20"/>
        </w:rPr>
        <w:tab/>
      </w:r>
    </w:p>
    <w:p w:rsidR="00AE47B5" w:rsidRPr="00F409CF" w:rsidRDefault="00AE47B5">
      <w:pPr>
        <w:rPr>
          <w:rFonts w:ascii="Arial" w:hAnsi="Arial" w:cs="Arial"/>
          <w:sz w:val="20"/>
        </w:rPr>
      </w:pPr>
    </w:p>
    <w:p w:rsidR="00AE47B5" w:rsidRPr="00F409CF" w:rsidRDefault="00AE47B5" w:rsidP="00CF23C3">
      <w:pPr>
        <w:pStyle w:val="Styl1"/>
        <w:numPr>
          <w:ilvl w:val="0"/>
          <w:numId w:val="23"/>
        </w:numPr>
        <w:rPr>
          <w:rFonts w:ascii="Arial" w:hAnsi="Arial" w:cs="Arial"/>
          <w:sz w:val="20"/>
        </w:rPr>
      </w:pPr>
      <w:r w:rsidRPr="00F409CF">
        <w:rPr>
          <w:rFonts w:ascii="Arial" w:hAnsi="Arial" w:cs="Arial"/>
          <w:sz w:val="20"/>
        </w:rPr>
        <w:t>Hospodaření fakulty se řídí těmito normami:</w:t>
      </w:r>
    </w:p>
    <w:p w:rsidR="00AE47B5" w:rsidRPr="0007388B" w:rsidRDefault="00AE47B5">
      <w:pPr>
        <w:rPr>
          <w:rFonts w:ascii="Arial" w:hAnsi="Arial" w:cs="Arial"/>
          <w:sz w:val="16"/>
          <w:szCs w:val="16"/>
        </w:rPr>
      </w:pPr>
    </w:p>
    <w:p w:rsidR="00AE47B5" w:rsidRPr="00F409CF" w:rsidRDefault="00AE47B5" w:rsidP="003C079A">
      <w:pPr>
        <w:pStyle w:val="Styl1"/>
        <w:numPr>
          <w:ilvl w:val="1"/>
          <w:numId w:val="24"/>
        </w:numPr>
        <w:rPr>
          <w:rFonts w:ascii="Arial" w:hAnsi="Arial" w:cs="Arial"/>
          <w:sz w:val="20"/>
        </w:rPr>
      </w:pPr>
      <w:r>
        <w:rPr>
          <w:rFonts w:ascii="Arial" w:hAnsi="Arial" w:cs="Arial"/>
          <w:sz w:val="20"/>
        </w:rPr>
        <w:t xml:space="preserve"> </w:t>
      </w:r>
      <w:r w:rsidRPr="00F409CF">
        <w:rPr>
          <w:rFonts w:ascii="Arial" w:hAnsi="Arial" w:cs="Arial"/>
          <w:sz w:val="20"/>
        </w:rPr>
        <w:t>Rozpočet fakulty</w:t>
      </w:r>
    </w:p>
    <w:p w:rsidR="00AE47B5" w:rsidRPr="00F409CF" w:rsidRDefault="00AE47B5" w:rsidP="00724477">
      <w:pPr>
        <w:jc w:val="center"/>
        <w:rPr>
          <w:rFonts w:ascii="Arial" w:hAnsi="Arial" w:cs="Arial"/>
          <w:b/>
          <w:sz w:val="20"/>
        </w:rPr>
      </w:pPr>
      <w:r w:rsidRPr="00F409CF">
        <w:rPr>
          <w:rFonts w:ascii="Arial" w:hAnsi="Arial" w:cs="Arial"/>
          <w:b/>
          <w:sz w:val="20"/>
        </w:rPr>
        <w:t>Čl. V</w:t>
      </w:r>
    </w:p>
    <w:p w:rsidR="00AE47B5" w:rsidRPr="00F409CF" w:rsidRDefault="00AE47B5" w:rsidP="00724477">
      <w:pPr>
        <w:jc w:val="center"/>
        <w:rPr>
          <w:rFonts w:ascii="Arial" w:hAnsi="Arial" w:cs="Arial"/>
          <w:b/>
          <w:sz w:val="20"/>
        </w:rPr>
      </w:pPr>
      <w:r w:rsidRPr="00F409CF">
        <w:rPr>
          <w:rFonts w:ascii="Arial" w:hAnsi="Arial" w:cs="Arial"/>
          <w:b/>
          <w:sz w:val="20"/>
        </w:rPr>
        <w:t>Funkční místa</w:t>
      </w:r>
    </w:p>
    <w:p w:rsidR="00AE47B5" w:rsidRPr="00F409CF" w:rsidRDefault="00AE47B5">
      <w:pPr>
        <w:rPr>
          <w:rFonts w:ascii="Arial" w:hAnsi="Arial" w:cs="Arial"/>
          <w:sz w:val="20"/>
        </w:rPr>
      </w:pPr>
    </w:p>
    <w:p w:rsidR="00AE47B5" w:rsidRPr="00F409CF" w:rsidRDefault="00AE47B5" w:rsidP="00BF64F0">
      <w:pPr>
        <w:pStyle w:val="Styl1"/>
        <w:numPr>
          <w:ilvl w:val="0"/>
          <w:numId w:val="46"/>
        </w:numPr>
        <w:rPr>
          <w:rFonts w:ascii="Arial" w:hAnsi="Arial" w:cs="Arial"/>
          <w:sz w:val="20"/>
        </w:rPr>
      </w:pPr>
      <w:r w:rsidRPr="00F409CF">
        <w:rPr>
          <w:rFonts w:ascii="Arial" w:hAnsi="Arial" w:cs="Arial"/>
          <w:sz w:val="20"/>
        </w:rPr>
        <w:t>Funkčními místy se rozumí místa zaměstnanců, kteří vykonávají řídící činnosti.</w:t>
      </w:r>
    </w:p>
    <w:p w:rsidR="00AE47B5" w:rsidRPr="00F409CF" w:rsidRDefault="00AE47B5" w:rsidP="00367C2A">
      <w:pPr>
        <w:pStyle w:val="Styl1"/>
        <w:ind w:left="360"/>
        <w:rPr>
          <w:rFonts w:ascii="Arial" w:hAnsi="Arial" w:cs="Arial"/>
          <w:sz w:val="20"/>
        </w:rPr>
      </w:pPr>
    </w:p>
    <w:p w:rsidR="00AE47B5" w:rsidRPr="00F409CF" w:rsidRDefault="00AE47B5" w:rsidP="00BF64F0">
      <w:pPr>
        <w:pStyle w:val="Styl1"/>
        <w:numPr>
          <w:ilvl w:val="0"/>
          <w:numId w:val="46"/>
        </w:numPr>
        <w:rPr>
          <w:rFonts w:ascii="Arial" w:hAnsi="Arial" w:cs="Arial"/>
          <w:sz w:val="20"/>
        </w:rPr>
      </w:pPr>
      <w:r w:rsidRPr="00F409CF">
        <w:rPr>
          <w:rFonts w:ascii="Arial" w:hAnsi="Arial" w:cs="Arial"/>
          <w:sz w:val="20"/>
        </w:rPr>
        <w:t>Vedoucí zaměstnanci na centrální úrovni jsou:</w:t>
      </w:r>
    </w:p>
    <w:p w:rsidR="00AE47B5" w:rsidRPr="00F409CF" w:rsidRDefault="00AE47B5" w:rsidP="00724477">
      <w:pPr>
        <w:pStyle w:val="Styl1"/>
        <w:ind w:left="360"/>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Děkan</w:t>
      </w:r>
    </w:p>
    <w:p w:rsidR="00AE47B5" w:rsidRPr="00F409CF" w:rsidRDefault="00AE47B5">
      <w:pPr>
        <w:rPr>
          <w:rFonts w:ascii="Arial" w:hAnsi="Arial" w:cs="Arial"/>
          <w:sz w:val="20"/>
        </w:rPr>
      </w:pPr>
    </w:p>
    <w:p w:rsidR="00AE47B5" w:rsidRPr="00F409CF" w:rsidRDefault="00AE47B5">
      <w:pPr>
        <w:rPr>
          <w:rFonts w:ascii="Arial" w:hAnsi="Arial" w:cs="Arial"/>
          <w:sz w:val="20"/>
        </w:rPr>
      </w:pPr>
      <w:r w:rsidRPr="00F409CF">
        <w:rPr>
          <w:rFonts w:ascii="Arial" w:hAnsi="Arial" w:cs="Arial"/>
          <w:sz w:val="20"/>
        </w:rPr>
        <w:t>Děkana jmenuje a odvolává rektor na návrh Akademického senátu fakulty. Děkan má právo rozhodovat nebo jednat jménem MU ve věcech týkajících se fakulty uvedených v zákoně, statutu MU, organizačním řádu MU a dalších vnitřních normách MU, a to v rozsahu uvedeném v těchto předpisech. Hospodaření fakulty metodicky řídí a kontroluje děkan. Nestanoví-li rektor jinak, zastupuje fakultu děkan.</w:t>
      </w:r>
    </w:p>
    <w:p w:rsidR="00AE47B5" w:rsidRPr="00F409CF" w:rsidRDefault="00AE47B5">
      <w:pPr>
        <w:jc w:val="left"/>
        <w:rPr>
          <w:rFonts w:ascii="Arial" w:hAnsi="Arial" w:cs="Arial"/>
          <w:sz w:val="20"/>
        </w:rPr>
      </w:pPr>
    </w:p>
    <w:p w:rsidR="00AE47B5" w:rsidRPr="00F409CF" w:rsidRDefault="00AE47B5" w:rsidP="00C130D0">
      <w:pPr>
        <w:pStyle w:val="Styl1"/>
        <w:numPr>
          <w:ilvl w:val="2"/>
          <w:numId w:val="46"/>
        </w:numPr>
        <w:rPr>
          <w:rFonts w:ascii="Arial" w:hAnsi="Arial" w:cs="Arial"/>
          <w:sz w:val="20"/>
        </w:rPr>
      </w:pPr>
      <w:r w:rsidRPr="00F409CF">
        <w:rPr>
          <w:rFonts w:ascii="Arial" w:hAnsi="Arial" w:cs="Arial"/>
          <w:sz w:val="20"/>
        </w:rPr>
        <w:t>Děkan zejména:</w:t>
      </w:r>
    </w:p>
    <w:p w:rsidR="00AE47B5" w:rsidRPr="00F409CF" w:rsidRDefault="00AE47B5">
      <w:pPr>
        <w:pStyle w:val="Styl1"/>
        <w:rPr>
          <w:rFonts w:ascii="Arial" w:hAnsi="Arial" w:cs="Arial"/>
          <w:sz w:val="20"/>
        </w:rPr>
      </w:pPr>
    </w:p>
    <w:p w:rsidR="00AE47B5" w:rsidRPr="00F409CF" w:rsidRDefault="00AE47B5" w:rsidP="001E2784">
      <w:pPr>
        <w:pStyle w:val="Styl1"/>
        <w:numPr>
          <w:ilvl w:val="3"/>
          <w:numId w:val="25"/>
        </w:numPr>
        <w:tabs>
          <w:tab w:val="left" w:pos="1980"/>
        </w:tabs>
        <w:rPr>
          <w:rFonts w:ascii="Arial" w:hAnsi="Arial" w:cs="Arial"/>
          <w:sz w:val="20"/>
        </w:rPr>
      </w:pPr>
      <w:r w:rsidRPr="00F409CF">
        <w:rPr>
          <w:rFonts w:ascii="Arial" w:hAnsi="Arial" w:cs="Arial"/>
          <w:sz w:val="20"/>
        </w:rPr>
        <w:t xml:space="preserve">předkládá návrhy Akademickému senátu fakulty v souladu s ust. § 27 zákona </w:t>
      </w:r>
    </w:p>
    <w:p w:rsidR="00AE47B5" w:rsidRPr="00F409CF" w:rsidRDefault="00AE47B5" w:rsidP="00141BE5">
      <w:pPr>
        <w:pStyle w:val="Styl1"/>
        <w:numPr>
          <w:ilvl w:val="3"/>
          <w:numId w:val="25"/>
        </w:numPr>
        <w:tabs>
          <w:tab w:val="left" w:pos="1980"/>
        </w:tabs>
        <w:rPr>
          <w:rFonts w:ascii="Arial" w:hAnsi="Arial" w:cs="Arial"/>
          <w:sz w:val="20"/>
        </w:rPr>
      </w:pPr>
      <w:r w:rsidRPr="00F409CF">
        <w:rPr>
          <w:rFonts w:ascii="Arial" w:hAnsi="Arial" w:cs="Arial"/>
          <w:sz w:val="20"/>
        </w:rPr>
        <w:t>vydává vnitřní akty řízení, a to zejména organizační řád, směrnice, pokyny a opatření</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jmenuje a odvolává proděkany</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jmenuje a odvolává se souhlasem Akademického senátu fakulty členy Vědecké rady fakulty a Disciplinární komise fakulty</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jmenuje a odvolává tajemníka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 xml:space="preserve">ustanovuje do funkce a odvolává vedoucí zaměstnance pracovišť fakulty v jeho přímé řídící působnosti </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vyhlašuje výběrové řízení na pozici tajemníka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vyhlašuje výběrová řízení na místa vedoucích zaměstnanců v jeho přímé řídící působnosti a akademických pracovníků zařazených na fakultě</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uzavírá, mění a ukončuje pracovní poměry a dohody o pracích konaných mimo pracovní poměr s vedoucími zaměstnanci v jeho přímé řídící působnosti a akademickými pracovníky zařazenými na fakultě</w:t>
      </w:r>
    </w:p>
    <w:p w:rsidR="00AE47B5" w:rsidRPr="00F409CF" w:rsidRDefault="00AE47B5" w:rsidP="009678EA">
      <w:pPr>
        <w:pStyle w:val="Styl1"/>
        <w:numPr>
          <w:ilvl w:val="3"/>
          <w:numId w:val="25"/>
        </w:numPr>
        <w:tabs>
          <w:tab w:val="left" w:pos="1980"/>
        </w:tabs>
        <w:rPr>
          <w:rFonts w:ascii="Arial" w:hAnsi="Arial" w:cs="Arial"/>
          <w:sz w:val="20"/>
        </w:rPr>
      </w:pPr>
      <w:r w:rsidRPr="00F409CF">
        <w:rPr>
          <w:rFonts w:ascii="Arial" w:hAnsi="Arial" w:cs="Arial"/>
          <w:sz w:val="20"/>
        </w:rPr>
        <w:t>rozhoduje o mzdových záležitostech v případě tajemníka, vedoucích zaměstnanců v jeho přímé řídící působnosti a akademických pracovníků zařazených na fakultě</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vykonává pravomoci ve vztahu k habilitačnímu řízení a řízení ke jmenování profesorem na úrovni fakulty</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uzavírá, mění a ukončuje smlouvy o členství fakulty v nadnárodních či mezinárodních organizacích</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vysílá na pracovní cesty tajemníka a vedoucí zaměstnance pracovišť fakult v jeho přímé řídící působnosti</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schvaluje statistická hlášení o studentech fakulty</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rozhoduje o obecných otázkách pracovního režimu fakulty (dovolené, práce přesčas, úpravy pracovní doby)</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rozhoduje v prvním stupni o přijetí uchazečů o studium ve studijních programech, které uskutečňuje fakulta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přijímá účastníky celoživotního vzdělávání ke studiu, které uskutečňuje fakulta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přijímá účastníky dalšího vzdělávání ke studiu v kurzech, které uskutečňuje fakulta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rozhoduje o právech a povinnostech studentů a účastníků celoživotního vzdělávání</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vydává osvědčení o absolvování studia v rámci celoživotního a dalšího vzdělávání, které uskutečňuje fakulta</w:t>
      </w:r>
    </w:p>
    <w:p w:rsidR="00AE47B5" w:rsidRPr="00F409CF" w:rsidRDefault="00AE47B5" w:rsidP="00FF1238">
      <w:pPr>
        <w:pStyle w:val="Styl1"/>
        <w:numPr>
          <w:ilvl w:val="3"/>
          <w:numId w:val="25"/>
        </w:numPr>
        <w:tabs>
          <w:tab w:val="left" w:pos="1980"/>
        </w:tabs>
        <w:rPr>
          <w:rFonts w:ascii="Arial" w:hAnsi="Arial" w:cs="Arial"/>
          <w:sz w:val="20"/>
        </w:rPr>
      </w:pPr>
      <w:r w:rsidRPr="00F409CF">
        <w:rPr>
          <w:rFonts w:ascii="Arial" w:hAnsi="Arial" w:cs="Arial"/>
          <w:sz w:val="20"/>
        </w:rPr>
        <w:t>vydává doplňky k diplomům, vysvědčením a osvědčením o absolvování studia, která uskutečnila fakulta</w:t>
      </w:r>
    </w:p>
    <w:p w:rsidR="00AE47B5" w:rsidRPr="00F409CF" w:rsidRDefault="00AE47B5" w:rsidP="00C00072">
      <w:pPr>
        <w:pStyle w:val="Styl1"/>
        <w:numPr>
          <w:ilvl w:val="3"/>
          <w:numId w:val="25"/>
        </w:numPr>
        <w:tabs>
          <w:tab w:val="left" w:pos="1980"/>
        </w:tabs>
        <w:rPr>
          <w:rFonts w:ascii="Arial" w:hAnsi="Arial" w:cs="Arial"/>
          <w:sz w:val="20"/>
        </w:rPr>
      </w:pPr>
      <w:r w:rsidRPr="00F409CF">
        <w:rPr>
          <w:rFonts w:ascii="Arial" w:hAnsi="Arial" w:cs="Arial"/>
          <w:sz w:val="20"/>
        </w:rPr>
        <w:t>vyhlašuje stipendijní programy fakulty, přiznává stipendia, jsou-li hrazena z finančních zdrojů fakulty</w:t>
      </w:r>
    </w:p>
    <w:p w:rsidR="00AE47B5" w:rsidRPr="00F409CF" w:rsidRDefault="00AE47B5">
      <w:pPr>
        <w:rPr>
          <w:rFonts w:ascii="Arial" w:hAnsi="Arial" w:cs="Arial"/>
          <w:sz w:val="20"/>
        </w:rPr>
      </w:pPr>
    </w:p>
    <w:p w:rsidR="00AE47B5" w:rsidRPr="00F409CF" w:rsidRDefault="00AE47B5" w:rsidP="003D0F7F">
      <w:pPr>
        <w:pStyle w:val="Styl1"/>
        <w:numPr>
          <w:ilvl w:val="2"/>
          <w:numId w:val="46"/>
        </w:numPr>
        <w:ind w:left="1260" w:hanging="540"/>
        <w:rPr>
          <w:rFonts w:ascii="Arial" w:hAnsi="Arial" w:cs="Arial"/>
          <w:sz w:val="20"/>
        </w:rPr>
      </w:pPr>
      <w:r w:rsidRPr="00F409CF">
        <w:rPr>
          <w:rFonts w:ascii="Arial" w:hAnsi="Arial" w:cs="Arial"/>
          <w:sz w:val="20"/>
        </w:rPr>
        <w:t>Své pravomoci může děkan prostřednictvím Organizačního řádu fakulty nebo svým opatřením převést trvale či dočasně na proděkany, tajemníka, případně další pověřené osoby.</w:t>
      </w:r>
    </w:p>
    <w:p w:rsidR="00AE47B5" w:rsidRPr="00F409CF" w:rsidRDefault="00AE47B5" w:rsidP="003D0F7F">
      <w:pPr>
        <w:pStyle w:val="Styl1"/>
        <w:numPr>
          <w:ilvl w:val="2"/>
          <w:numId w:val="46"/>
        </w:numPr>
        <w:ind w:left="1260" w:hanging="540"/>
        <w:rPr>
          <w:rFonts w:ascii="Arial" w:hAnsi="Arial" w:cs="Arial"/>
          <w:sz w:val="20"/>
        </w:rPr>
      </w:pPr>
      <w:r w:rsidRPr="00F409CF">
        <w:rPr>
          <w:rFonts w:ascii="Arial" w:hAnsi="Arial" w:cs="Arial"/>
          <w:sz w:val="20"/>
        </w:rPr>
        <w:t xml:space="preserve">Děkan je povinen určit svého zástupce z řad proděkanů, který jej v jeho nepřítomnosti </w:t>
      </w:r>
      <w:r>
        <w:rPr>
          <w:rFonts w:ascii="Arial" w:hAnsi="Arial" w:cs="Arial"/>
          <w:sz w:val="20"/>
        </w:rPr>
        <w:t xml:space="preserve"> </w:t>
      </w:r>
      <w:r w:rsidRPr="00F409CF">
        <w:rPr>
          <w:rFonts w:ascii="Arial" w:hAnsi="Arial" w:cs="Arial"/>
          <w:sz w:val="20"/>
        </w:rPr>
        <w:t>zastupuje v plném rozsahu.</w:t>
      </w:r>
    </w:p>
    <w:p w:rsidR="00AE47B5" w:rsidRPr="00F409CF" w:rsidRDefault="00AE47B5">
      <w:pPr>
        <w:jc w:val="left"/>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Proděkani</w:t>
      </w:r>
    </w:p>
    <w:p w:rsidR="00AE47B5" w:rsidRPr="00F409CF" w:rsidRDefault="00AE47B5">
      <w:pPr>
        <w:rPr>
          <w:rFonts w:ascii="Arial" w:hAnsi="Arial" w:cs="Arial"/>
          <w:sz w:val="20"/>
        </w:rPr>
      </w:pPr>
    </w:p>
    <w:p w:rsidR="00AE47B5" w:rsidRPr="00F409CF" w:rsidRDefault="00AE47B5">
      <w:pPr>
        <w:rPr>
          <w:rFonts w:ascii="Arial" w:hAnsi="Arial" w:cs="Arial"/>
          <w:sz w:val="20"/>
        </w:rPr>
      </w:pPr>
      <w:r w:rsidRPr="00F409CF">
        <w:rPr>
          <w:rFonts w:ascii="Arial" w:hAnsi="Arial" w:cs="Arial"/>
          <w:sz w:val="20"/>
        </w:rPr>
        <w:t>Proděkany jmenuje a odvolává děkan. Děkan pověřuje proděkany zabezpečením komplexního koordinovaného postupu ve specifických oblastech činnosti. Proděkani jsou trvalými zástupci děkana ve svěřených oblastech činností a v nich jednají jeho jménem, není-li ve statutu, tomto organizačním řádu a dalších vnitřních předpisech fakulty uvedeno jinak.</w:t>
      </w:r>
    </w:p>
    <w:p w:rsidR="00AE47B5" w:rsidRPr="00F409CF" w:rsidRDefault="00AE47B5">
      <w:pPr>
        <w:rPr>
          <w:rFonts w:ascii="Arial" w:hAnsi="Arial" w:cs="Arial"/>
          <w:sz w:val="20"/>
        </w:rPr>
      </w:pPr>
    </w:p>
    <w:p w:rsidR="00AE47B5" w:rsidRPr="00F409CF" w:rsidRDefault="00AE47B5" w:rsidP="00BF64F0">
      <w:pPr>
        <w:pStyle w:val="Styl1"/>
        <w:numPr>
          <w:ilvl w:val="2"/>
          <w:numId w:val="46"/>
        </w:numPr>
        <w:rPr>
          <w:rFonts w:ascii="Arial" w:hAnsi="Arial" w:cs="Arial"/>
          <w:sz w:val="20"/>
        </w:rPr>
      </w:pPr>
      <w:r>
        <w:rPr>
          <w:rFonts w:ascii="Arial" w:hAnsi="Arial" w:cs="Arial"/>
          <w:sz w:val="20"/>
        </w:rPr>
        <w:t xml:space="preserve"> </w:t>
      </w:r>
      <w:r w:rsidRPr="00F409CF">
        <w:rPr>
          <w:rFonts w:ascii="Arial" w:hAnsi="Arial" w:cs="Arial"/>
          <w:sz w:val="20"/>
        </w:rPr>
        <w:t>Svěřené oblasti činnosti proděkanů jsou vymezeny takto:</w:t>
      </w:r>
    </w:p>
    <w:p w:rsidR="00AE47B5" w:rsidRPr="00F409CF" w:rsidRDefault="00AE47B5">
      <w:pPr>
        <w:rPr>
          <w:rFonts w:ascii="Arial" w:hAnsi="Arial" w:cs="Arial"/>
          <w:sz w:val="20"/>
        </w:rPr>
      </w:pPr>
    </w:p>
    <w:p w:rsidR="00AE47B5" w:rsidRPr="00F409CF" w:rsidRDefault="00AE47B5" w:rsidP="0086443F">
      <w:pPr>
        <w:numPr>
          <w:ilvl w:val="0"/>
          <w:numId w:val="38"/>
        </w:numPr>
        <w:rPr>
          <w:rFonts w:ascii="Arial" w:hAnsi="Arial" w:cs="Arial"/>
          <w:sz w:val="20"/>
        </w:rPr>
      </w:pPr>
      <w:r w:rsidRPr="00F409CF">
        <w:rPr>
          <w:rFonts w:ascii="Arial" w:hAnsi="Arial" w:cs="Arial"/>
          <w:sz w:val="20"/>
        </w:rPr>
        <w:t>proděkan pro strategii a rozvoj</w:t>
      </w:r>
    </w:p>
    <w:p w:rsidR="00AE47B5" w:rsidRPr="00F409CF" w:rsidRDefault="00AE47B5" w:rsidP="0086443F">
      <w:pPr>
        <w:pStyle w:val="Styl1"/>
        <w:rPr>
          <w:rFonts w:ascii="Arial" w:hAnsi="Arial" w:cs="Arial"/>
          <w:sz w:val="20"/>
        </w:rPr>
      </w:pPr>
    </w:p>
    <w:p w:rsidR="00AE47B5" w:rsidRPr="00F409CF" w:rsidRDefault="00AE47B5" w:rsidP="0086443F">
      <w:pPr>
        <w:pStyle w:val="odraka"/>
        <w:numPr>
          <w:ilvl w:val="0"/>
          <w:numId w:val="42"/>
        </w:numPr>
        <w:tabs>
          <w:tab w:val="num" w:pos="2197"/>
        </w:tabs>
        <w:ind w:left="2197" w:hanging="757"/>
        <w:rPr>
          <w:rFonts w:ascii="Arial" w:hAnsi="Arial" w:cs="Arial"/>
          <w:sz w:val="20"/>
        </w:rPr>
      </w:pPr>
      <w:r w:rsidRPr="00F409CF">
        <w:rPr>
          <w:rFonts w:ascii="Arial" w:hAnsi="Arial" w:cs="Arial"/>
          <w:sz w:val="20"/>
        </w:rPr>
        <w:t>strategické plánování a rozvoj fakulty</w:t>
      </w:r>
    </w:p>
    <w:p w:rsidR="00AE47B5" w:rsidRPr="00F409CF" w:rsidRDefault="00AE47B5" w:rsidP="0086443F">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koordinace přípravy a kontroly plnění strategických dokumentů fakulty (dlouhodobý záměr a jeho transformace do věcného  ročního plánu fakulty, celkové zpracování realizačních plánů fakulty, apod.)</w:t>
      </w:r>
    </w:p>
    <w:p w:rsidR="00AE47B5" w:rsidRPr="00F409CF" w:rsidRDefault="00AE47B5">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zabezpečení provázanosti strategických dokumentů fakulty na strategické dokumenty MU a MŠMT, případně dalších orgánů státní správy</w:t>
      </w:r>
    </w:p>
    <w:p w:rsidR="00AE47B5" w:rsidRPr="00F409CF" w:rsidRDefault="00AE47B5" w:rsidP="0086443F">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projektová podpora (organizace, koncepce, metodika, kontrola)</w:t>
      </w:r>
    </w:p>
    <w:p w:rsidR="00AE47B5" w:rsidRPr="00F409CF" w:rsidRDefault="00AE47B5">
      <w:pPr>
        <w:pStyle w:val="odraka"/>
        <w:numPr>
          <w:ilvl w:val="0"/>
          <w:numId w:val="42"/>
        </w:numPr>
        <w:tabs>
          <w:tab w:val="num" w:pos="2197"/>
        </w:tabs>
        <w:ind w:left="2197" w:hanging="757"/>
        <w:rPr>
          <w:rFonts w:ascii="Arial" w:hAnsi="Arial" w:cs="Arial"/>
          <w:sz w:val="20"/>
        </w:rPr>
      </w:pPr>
      <w:r w:rsidRPr="00F409CF">
        <w:rPr>
          <w:rFonts w:ascii="Arial" w:hAnsi="Arial" w:cs="Arial"/>
          <w:sz w:val="20"/>
        </w:rPr>
        <w:t>vnitřní správa fakulty ve věcech nastavení řídících procesů a evaluace (metodika, procesy, indikátory)</w:t>
      </w:r>
    </w:p>
    <w:p w:rsidR="00AE47B5" w:rsidRPr="00F409CF" w:rsidRDefault="00AE47B5" w:rsidP="0086443F">
      <w:pPr>
        <w:ind w:left="1068"/>
        <w:rPr>
          <w:rFonts w:ascii="Arial" w:hAnsi="Arial" w:cs="Arial"/>
          <w:sz w:val="20"/>
        </w:rPr>
      </w:pPr>
    </w:p>
    <w:p w:rsidR="00AE47B5" w:rsidRPr="00F409CF" w:rsidRDefault="00AE47B5" w:rsidP="00FF1238">
      <w:pPr>
        <w:numPr>
          <w:ilvl w:val="0"/>
          <w:numId w:val="38"/>
        </w:numPr>
        <w:rPr>
          <w:rFonts w:ascii="Arial" w:hAnsi="Arial" w:cs="Arial"/>
          <w:sz w:val="20"/>
        </w:rPr>
      </w:pPr>
      <w:r w:rsidRPr="00F409CF">
        <w:rPr>
          <w:rFonts w:ascii="Arial" w:hAnsi="Arial" w:cs="Arial"/>
          <w:sz w:val="20"/>
        </w:rPr>
        <w:t>proděkan pro prezenční studium</w:t>
      </w:r>
    </w:p>
    <w:p w:rsidR="00AE47B5" w:rsidRPr="00F409CF" w:rsidRDefault="00AE47B5" w:rsidP="00B51803">
      <w:pPr>
        <w:ind w:left="1068"/>
        <w:rPr>
          <w:rFonts w:ascii="Arial" w:hAnsi="Arial" w:cs="Arial"/>
          <w:sz w:val="20"/>
        </w:rPr>
      </w:pPr>
    </w:p>
    <w:p w:rsidR="00AE47B5" w:rsidRPr="00F409CF" w:rsidRDefault="00AE47B5" w:rsidP="00DD6A15">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vzdělávací činnost v bakalářských, magisterských a magisterských navazujících studijních programech v prezenční formě (organizace, koncepce, metodika, kontrola) </w:t>
      </w:r>
    </w:p>
    <w:p w:rsidR="00AE47B5" w:rsidRPr="00F409CF" w:rsidRDefault="00AE47B5" w:rsidP="00DD6A15">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koordinace a kontrola vnitřního hodnocení bakalářských a magisterských studijních programů v prezenční formě</w:t>
      </w:r>
    </w:p>
    <w:p w:rsidR="00AE47B5" w:rsidRPr="00F409CF" w:rsidRDefault="00AE47B5" w:rsidP="00DD6A15">
      <w:pPr>
        <w:pStyle w:val="odraka"/>
        <w:numPr>
          <w:ilvl w:val="0"/>
          <w:numId w:val="42"/>
        </w:numPr>
        <w:tabs>
          <w:tab w:val="num" w:pos="2197"/>
        </w:tabs>
        <w:ind w:left="2197" w:hanging="757"/>
        <w:rPr>
          <w:rFonts w:ascii="Arial" w:hAnsi="Arial" w:cs="Arial"/>
          <w:sz w:val="20"/>
        </w:rPr>
      </w:pPr>
      <w:r w:rsidRPr="00F409CF">
        <w:rPr>
          <w:rFonts w:ascii="Arial" w:hAnsi="Arial" w:cs="Arial"/>
          <w:sz w:val="20"/>
        </w:rPr>
        <w:t>kontrola činnosti programových rad bakalářských a magisterských studijních programů v prezenční formě</w:t>
      </w:r>
    </w:p>
    <w:p w:rsidR="00AE47B5" w:rsidRPr="00F409CF" w:rsidRDefault="00AE47B5" w:rsidP="00DD6A15">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příprava podkladů pro akreditaci a vnitřní hodnocení bakalářských a magisterských studijních programů v prezenční formě</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přijímací řízení do bakalářských a magisterských studijních programů v prezenční formě (forma, kontrola, strategie)</w:t>
      </w:r>
    </w:p>
    <w:p w:rsidR="00AE47B5" w:rsidRPr="00F409CF" w:rsidRDefault="00AE47B5" w:rsidP="005A19B5">
      <w:pPr>
        <w:pStyle w:val="odraka"/>
        <w:numPr>
          <w:ilvl w:val="0"/>
          <w:numId w:val="42"/>
        </w:numPr>
        <w:tabs>
          <w:tab w:val="num" w:pos="2197"/>
        </w:tabs>
        <w:ind w:left="2197" w:hanging="757"/>
        <w:rPr>
          <w:rFonts w:ascii="Arial" w:hAnsi="Arial" w:cs="Arial"/>
          <w:sz w:val="20"/>
        </w:rPr>
      </w:pPr>
      <w:r w:rsidRPr="00F409CF">
        <w:rPr>
          <w:rFonts w:ascii="Arial" w:hAnsi="Arial" w:cs="Arial"/>
          <w:sz w:val="20"/>
        </w:rPr>
        <w:t>řešení studijních problémů studentů v prezenční formě studia</w:t>
      </w:r>
    </w:p>
    <w:p w:rsidR="00AE47B5" w:rsidRPr="00F409CF" w:rsidRDefault="00AE47B5">
      <w:pPr>
        <w:pStyle w:val="odraka"/>
        <w:numPr>
          <w:ilvl w:val="0"/>
          <w:numId w:val="42"/>
        </w:numPr>
        <w:tabs>
          <w:tab w:val="num" w:pos="2197"/>
        </w:tabs>
        <w:ind w:left="2197" w:hanging="757"/>
        <w:rPr>
          <w:rFonts w:ascii="Arial" w:hAnsi="Arial" w:cs="Arial"/>
          <w:sz w:val="20"/>
        </w:rPr>
      </w:pPr>
      <w:r w:rsidRPr="00F409CF">
        <w:rPr>
          <w:rFonts w:ascii="Arial" w:hAnsi="Arial" w:cs="Arial"/>
          <w:sz w:val="20"/>
        </w:rPr>
        <w:t>studijní předpisy</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stipendijní programy</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poplatky spojené se studiem</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státní zkoušky – metodika a kontrola</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imatrikulace a promoce</w:t>
      </w:r>
    </w:p>
    <w:p w:rsidR="00AE47B5" w:rsidRPr="00F409CF" w:rsidRDefault="00AE47B5" w:rsidP="0086443F">
      <w:pPr>
        <w:pStyle w:val="odraka"/>
        <w:numPr>
          <w:ilvl w:val="0"/>
          <w:numId w:val="42"/>
        </w:numPr>
        <w:tabs>
          <w:tab w:val="num" w:pos="2197"/>
        </w:tabs>
        <w:ind w:left="2197" w:hanging="757"/>
        <w:rPr>
          <w:rFonts w:ascii="Arial" w:hAnsi="Arial" w:cs="Arial"/>
          <w:sz w:val="20"/>
        </w:rPr>
      </w:pPr>
      <w:r w:rsidRPr="00F409CF">
        <w:rPr>
          <w:rFonts w:ascii="Arial" w:hAnsi="Arial" w:cs="Arial"/>
          <w:sz w:val="20"/>
        </w:rPr>
        <w:t>inovace ve vzdělávání, e-learning</w:t>
      </w:r>
    </w:p>
    <w:p w:rsidR="00AE47B5" w:rsidRDefault="00AE47B5" w:rsidP="00F409CF">
      <w:pPr>
        <w:pStyle w:val="odraka"/>
        <w:numPr>
          <w:ilvl w:val="0"/>
          <w:numId w:val="42"/>
        </w:numPr>
        <w:tabs>
          <w:tab w:val="num" w:pos="2197"/>
        </w:tabs>
        <w:ind w:left="2197" w:hanging="757"/>
        <w:rPr>
          <w:rFonts w:ascii="Arial" w:hAnsi="Arial" w:cs="Arial"/>
          <w:sz w:val="20"/>
        </w:rPr>
      </w:pPr>
      <w:r w:rsidRPr="00F409CF">
        <w:rPr>
          <w:rFonts w:ascii="Arial" w:hAnsi="Arial" w:cs="Arial"/>
          <w:sz w:val="20"/>
        </w:rPr>
        <w:t>nostrifikace zahraničního vzdělání</w:t>
      </w:r>
    </w:p>
    <w:p w:rsidR="00AE47B5" w:rsidRPr="00F409CF" w:rsidRDefault="00AE47B5" w:rsidP="00F409CF">
      <w:pPr>
        <w:pStyle w:val="odraka"/>
        <w:numPr>
          <w:ilvl w:val="0"/>
          <w:numId w:val="0"/>
        </w:numPr>
        <w:ind w:left="2197"/>
        <w:rPr>
          <w:rFonts w:ascii="Arial" w:hAnsi="Arial" w:cs="Arial"/>
          <w:sz w:val="20"/>
        </w:rPr>
      </w:pPr>
    </w:p>
    <w:p w:rsidR="00AE47B5" w:rsidRPr="00F409CF" w:rsidRDefault="00AE47B5" w:rsidP="0086443F">
      <w:pPr>
        <w:numPr>
          <w:ilvl w:val="0"/>
          <w:numId w:val="38"/>
        </w:numPr>
        <w:rPr>
          <w:rFonts w:ascii="Arial" w:hAnsi="Arial" w:cs="Arial"/>
          <w:sz w:val="20"/>
        </w:rPr>
      </w:pPr>
      <w:r w:rsidRPr="00F409CF">
        <w:rPr>
          <w:rFonts w:ascii="Arial" w:hAnsi="Arial" w:cs="Arial"/>
          <w:sz w:val="20"/>
        </w:rPr>
        <w:t>proděkan pro kombinované studium a celoživotní vzdělávání</w:t>
      </w:r>
    </w:p>
    <w:p w:rsidR="00AE47B5" w:rsidRPr="00F409CF" w:rsidRDefault="00AE47B5" w:rsidP="00CA2D72">
      <w:pPr>
        <w:ind w:left="1068"/>
        <w:rPr>
          <w:rFonts w:ascii="Arial" w:hAnsi="Arial" w:cs="Arial"/>
          <w:sz w:val="20"/>
        </w:rPr>
      </w:pP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vzdělávací činnost v bakalářských a navazujících magisterských studijních programech v kombinované formě (organizace, koncepce, metodika, kontrola)</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strategie rozvoje, koncepce, metodika, ekonomika a organizace průběhu celoživotního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koordinace a kontrola vnitřního hodnocení bakalářských a magisterských studijních programů v kombinované formě a celoživotního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kontrola činností programových rad kombinovaného studia a celoživotního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příprava podkladů pro akreditaci a vnitřní hodnocení bakalářských a navazujících magisterských studijních programů v kombinované formě a celoživotním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přijímací řízení do bakalářských a magisterských studijních programů v kombinované formě a do programů celoživotního vzdělávání (obsah, kontrola, strategie)</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řešení studijních problémů studentů v kombinované formě studia a účastníků celoživotního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inovace ve vzdělávání v kombinované formě, e-learning, koordinace činností a zastupování fakulty v Centru pro rozvoj pedagogických kompetencí MU</w:t>
      </w:r>
    </w:p>
    <w:p w:rsidR="00AE47B5" w:rsidRPr="00F409CF" w:rsidRDefault="00AE47B5" w:rsidP="00753B89">
      <w:pPr>
        <w:pStyle w:val="odraka"/>
        <w:numPr>
          <w:ilvl w:val="0"/>
          <w:numId w:val="42"/>
        </w:numPr>
        <w:tabs>
          <w:tab w:val="num" w:pos="2197"/>
        </w:tabs>
        <w:ind w:left="2197" w:hanging="757"/>
        <w:rPr>
          <w:rFonts w:ascii="Arial" w:hAnsi="Arial" w:cs="Arial"/>
          <w:sz w:val="20"/>
        </w:rPr>
      </w:pPr>
      <w:r w:rsidRPr="00F409CF">
        <w:rPr>
          <w:rFonts w:ascii="Arial" w:hAnsi="Arial" w:cs="Arial"/>
          <w:sz w:val="20"/>
        </w:rPr>
        <w:t>studijní předpisy</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stipendijní programy</w:t>
      </w:r>
    </w:p>
    <w:p w:rsidR="00AE47B5" w:rsidRPr="00F409CF" w:rsidRDefault="00AE47B5" w:rsidP="00753B89">
      <w:pPr>
        <w:pStyle w:val="odraka"/>
        <w:numPr>
          <w:ilvl w:val="0"/>
          <w:numId w:val="42"/>
        </w:numPr>
        <w:tabs>
          <w:tab w:val="num" w:pos="2197"/>
        </w:tabs>
        <w:ind w:left="2197" w:hanging="757"/>
        <w:rPr>
          <w:rFonts w:ascii="Arial" w:hAnsi="Arial" w:cs="Arial"/>
          <w:sz w:val="20"/>
        </w:rPr>
      </w:pPr>
      <w:r w:rsidRPr="00F409CF">
        <w:rPr>
          <w:rFonts w:ascii="Arial" w:hAnsi="Arial" w:cs="Arial"/>
          <w:sz w:val="20"/>
        </w:rPr>
        <w:t>poplatky spojené se studiem</w:t>
      </w:r>
    </w:p>
    <w:p w:rsidR="00AE47B5" w:rsidRPr="00F409CF" w:rsidRDefault="00AE47B5" w:rsidP="00753B89">
      <w:pPr>
        <w:pStyle w:val="odraka"/>
        <w:numPr>
          <w:ilvl w:val="0"/>
          <w:numId w:val="42"/>
        </w:numPr>
        <w:tabs>
          <w:tab w:val="num" w:pos="2197"/>
        </w:tabs>
        <w:ind w:left="2197" w:hanging="757"/>
        <w:rPr>
          <w:rFonts w:ascii="Arial" w:hAnsi="Arial" w:cs="Arial"/>
          <w:sz w:val="20"/>
        </w:rPr>
      </w:pPr>
      <w:r w:rsidRPr="00F409CF">
        <w:rPr>
          <w:rFonts w:ascii="Arial" w:hAnsi="Arial" w:cs="Arial"/>
          <w:sz w:val="20"/>
        </w:rPr>
        <w:t>státní zkoušky – metodika a kontrola</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promoce</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nostrifikace zahraničního vzdělání</w:t>
      </w:r>
    </w:p>
    <w:p w:rsidR="00AE47B5" w:rsidRPr="00F409CF" w:rsidRDefault="00AE47B5" w:rsidP="00CA2D72">
      <w:pPr>
        <w:pStyle w:val="ListParagraph"/>
        <w:ind w:left="1428"/>
        <w:rPr>
          <w:rFonts w:ascii="Arial" w:hAnsi="Arial" w:cs="Arial"/>
          <w:sz w:val="20"/>
        </w:rPr>
      </w:pPr>
    </w:p>
    <w:p w:rsidR="00AE47B5" w:rsidRPr="00F409CF" w:rsidRDefault="00AE47B5" w:rsidP="0086443F">
      <w:pPr>
        <w:numPr>
          <w:ilvl w:val="0"/>
          <w:numId w:val="38"/>
        </w:numPr>
        <w:rPr>
          <w:rFonts w:ascii="Arial" w:hAnsi="Arial" w:cs="Arial"/>
          <w:sz w:val="20"/>
        </w:rPr>
      </w:pPr>
      <w:r w:rsidRPr="00F409CF">
        <w:rPr>
          <w:rFonts w:ascii="Arial" w:hAnsi="Arial" w:cs="Arial"/>
          <w:sz w:val="20"/>
        </w:rPr>
        <w:t>proděkan pro vědu, výzkum, kvalitu a kvalifikace</w:t>
      </w:r>
    </w:p>
    <w:p w:rsidR="00AE47B5" w:rsidRPr="00F409CF" w:rsidRDefault="00AE47B5" w:rsidP="0086443F">
      <w:pPr>
        <w:pStyle w:val="odraka"/>
        <w:numPr>
          <w:ilvl w:val="0"/>
          <w:numId w:val="0"/>
        </w:numPr>
        <w:rPr>
          <w:rFonts w:ascii="Arial" w:hAnsi="Arial" w:cs="Arial"/>
          <w:sz w:val="20"/>
        </w:rPr>
      </w:pP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příprava podkladů k institucionální akreditaci</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koordinace akreditačních procesů studijních programů, habilitačních řízení a řízení ke jmenování profesorem</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příprava podkladů pro akreditaci doktorských studijních programů, habilitačních řízení a řízení ke jmenování profesorem</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řízení a hodnocení kvality vzdělávací a tvůrčí činnosti a s nimi souvisejících činností</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koordinace a kontrola vnitřního hodnocení doktorských studijních programů</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kontrola činnosti oborových rad doktorských studijních programů</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habilitační řízení a řízení ke jmenování profesorem</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studium v doktorských studijních programech (organizace, koncepce, metodika, kontrola)</w:t>
      </w:r>
    </w:p>
    <w:p w:rsidR="00AE47B5" w:rsidRPr="00F409CF" w:rsidRDefault="00AE47B5" w:rsidP="00E419C5">
      <w:pPr>
        <w:pStyle w:val="odraka"/>
        <w:numPr>
          <w:ilvl w:val="0"/>
          <w:numId w:val="42"/>
        </w:numPr>
        <w:tabs>
          <w:tab w:val="num" w:pos="2160"/>
        </w:tabs>
        <w:ind w:left="2160" w:hanging="723"/>
        <w:rPr>
          <w:rFonts w:ascii="Arial" w:hAnsi="Arial" w:cs="Arial"/>
          <w:sz w:val="20"/>
        </w:rPr>
      </w:pPr>
      <w:r w:rsidRPr="00F409CF">
        <w:rPr>
          <w:rFonts w:ascii="Arial" w:hAnsi="Arial" w:cs="Arial"/>
          <w:sz w:val="20"/>
        </w:rPr>
        <w:t>přijímací řízení do doktorských studijních programů (forma, kontrola, strategie)</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studijní předpisy doktorských studijních programů</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tvůrčí činnost (organizace, koncepce, metodika, kontrola)</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ediční činnost,  předseda Ediční rady fakulty</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kontrola a evaluace publikační činnosti</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kontrola a evaluace činnosti Výzkumných institutů</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hodnocení akademických pracovníků (organizace, koncepce, metodika, kontrola)</w:t>
      </w:r>
    </w:p>
    <w:p w:rsidR="00AE47B5" w:rsidRPr="00F409CF" w:rsidRDefault="00AE47B5" w:rsidP="003D0F7F">
      <w:pPr>
        <w:pStyle w:val="odraka"/>
        <w:numPr>
          <w:ilvl w:val="0"/>
          <w:numId w:val="22"/>
        </w:numPr>
        <w:tabs>
          <w:tab w:val="num" w:pos="2160"/>
        </w:tabs>
        <w:ind w:left="2160" w:hanging="723"/>
        <w:rPr>
          <w:rFonts w:ascii="Arial" w:hAnsi="Arial" w:cs="Arial"/>
          <w:sz w:val="20"/>
        </w:rPr>
      </w:pPr>
      <w:r w:rsidRPr="00F409CF">
        <w:rPr>
          <w:rFonts w:ascii="Arial" w:hAnsi="Arial" w:cs="Arial"/>
          <w:sz w:val="20"/>
        </w:rPr>
        <w:t>příprava Vědecké rady fakulty</w:t>
      </w:r>
    </w:p>
    <w:p w:rsidR="00AE47B5" w:rsidRPr="00F409CF" w:rsidRDefault="00AE47B5" w:rsidP="00A140B2">
      <w:pPr>
        <w:pStyle w:val="odraka"/>
        <w:numPr>
          <w:ilvl w:val="0"/>
          <w:numId w:val="0"/>
        </w:numPr>
        <w:ind w:left="2197"/>
        <w:rPr>
          <w:rFonts w:ascii="Arial" w:hAnsi="Arial" w:cs="Arial"/>
          <w:sz w:val="20"/>
        </w:rPr>
      </w:pPr>
    </w:p>
    <w:p w:rsidR="00AE47B5" w:rsidRPr="00F409CF" w:rsidRDefault="00AE47B5" w:rsidP="00FF1238">
      <w:pPr>
        <w:numPr>
          <w:ilvl w:val="0"/>
          <w:numId w:val="38"/>
        </w:numPr>
        <w:rPr>
          <w:rFonts w:ascii="Arial" w:hAnsi="Arial" w:cs="Arial"/>
          <w:sz w:val="20"/>
        </w:rPr>
      </w:pPr>
      <w:r w:rsidRPr="00F409CF">
        <w:rPr>
          <w:rFonts w:ascii="Arial" w:hAnsi="Arial" w:cs="Arial"/>
          <w:sz w:val="20"/>
        </w:rPr>
        <w:t>proděkan pro vnější vztahy a marketing</w:t>
      </w:r>
    </w:p>
    <w:p w:rsidR="00AE47B5" w:rsidRPr="00F409CF" w:rsidRDefault="00AE47B5" w:rsidP="00F042F6">
      <w:pPr>
        <w:pStyle w:val="Styl1"/>
        <w:rPr>
          <w:rFonts w:ascii="Arial" w:hAnsi="Arial" w:cs="Arial"/>
          <w:sz w:val="20"/>
        </w:rPr>
      </w:pP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public relations fakulty</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komunikační strategie fakulty</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propagace fakulty navenek</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koordinace vztahů s partnery fakulty</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spolupráce s absolventy</w:t>
      </w:r>
    </w:p>
    <w:p w:rsidR="00AE47B5" w:rsidRPr="00F409CF" w:rsidRDefault="00AE47B5" w:rsidP="008F6045">
      <w:pPr>
        <w:pStyle w:val="odraka"/>
        <w:numPr>
          <w:ilvl w:val="0"/>
          <w:numId w:val="42"/>
        </w:numPr>
        <w:tabs>
          <w:tab w:val="num" w:pos="2197"/>
        </w:tabs>
        <w:ind w:left="2197" w:hanging="757"/>
        <w:rPr>
          <w:rFonts w:ascii="Arial" w:hAnsi="Arial" w:cs="Arial"/>
          <w:sz w:val="20"/>
        </w:rPr>
      </w:pPr>
      <w:r w:rsidRPr="00F409CF">
        <w:rPr>
          <w:rFonts w:ascii="Arial" w:hAnsi="Arial" w:cs="Arial"/>
          <w:sz w:val="20"/>
        </w:rPr>
        <w:t>U3V – koordinace fakultních aktivit</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spolupráce s Kariérním centrem MU</w:t>
      </w:r>
    </w:p>
    <w:p w:rsidR="00AE47B5" w:rsidRPr="00F409CF" w:rsidRDefault="00AE47B5" w:rsidP="000E7E22">
      <w:pPr>
        <w:pStyle w:val="odraka"/>
        <w:numPr>
          <w:ilvl w:val="0"/>
          <w:numId w:val="0"/>
        </w:numPr>
        <w:ind w:left="2197"/>
        <w:rPr>
          <w:rFonts w:ascii="Arial" w:hAnsi="Arial" w:cs="Arial"/>
          <w:sz w:val="20"/>
        </w:rPr>
      </w:pPr>
    </w:p>
    <w:p w:rsidR="00AE47B5" w:rsidRPr="00F409CF" w:rsidRDefault="00AE47B5" w:rsidP="000E7E22">
      <w:pPr>
        <w:pStyle w:val="ListParagraph"/>
        <w:numPr>
          <w:ilvl w:val="0"/>
          <w:numId w:val="38"/>
        </w:numPr>
        <w:contextualSpacing/>
        <w:jc w:val="left"/>
        <w:rPr>
          <w:rFonts w:ascii="Arial" w:hAnsi="Arial" w:cs="Arial"/>
          <w:sz w:val="20"/>
        </w:rPr>
      </w:pPr>
      <w:r w:rsidRPr="00F409CF">
        <w:rPr>
          <w:rFonts w:ascii="Arial" w:hAnsi="Arial" w:cs="Arial"/>
          <w:sz w:val="20"/>
        </w:rPr>
        <w:t>proděkan pro zahraniční vztahy</w:t>
      </w:r>
    </w:p>
    <w:p w:rsidR="00AE47B5" w:rsidRPr="00F409CF" w:rsidRDefault="00AE47B5" w:rsidP="00814BA2">
      <w:pPr>
        <w:pStyle w:val="ListParagraph"/>
        <w:ind w:left="900"/>
        <w:rPr>
          <w:rFonts w:ascii="Arial" w:hAnsi="Arial" w:cs="Arial"/>
          <w:sz w:val="20"/>
        </w:rPr>
      </w:pP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internacionalizace fakulty</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kontrola činností programových rad bakalářských a magisterských studijních programů s výukou v cizím jazyce</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přijímací řízení do bakalářských a magisterských studijních programů s výukou v cizím jazyce (forma, kontrola, strategie)</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vzdělávací činnost v cizím jazyce (organizace, koncepce, metodika, kontrola)</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poplatky spojené se studiem v cizím jazyce</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programy evropských mobilit</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stipendijní programy spojené se studiem cizinců a mobilitami do zahraničí</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organizace a institucionální zajištění pobytů zahraničních pedagogů a studentů</w:t>
      </w:r>
    </w:p>
    <w:p w:rsidR="00AE47B5" w:rsidRPr="00F409CF" w:rsidRDefault="00AE47B5" w:rsidP="00814BA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prezentace fakulty v zahraničí</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koordinace členství fakulty v mezinárodních asociacích</w:t>
      </w:r>
    </w:p>
    <w:p w:rsidR="00AE47B5" w:rsidRPr="00F409CF" w:rsidRDefault="00AE47B5" w:rsidP="00A140B2">
      <w:pPr>
        <w:rPr>
          <w:rFonts w:ascii="Arial" w:hAnsi="Arial" w:cs="Arial"/>
          <w:sz w:val="20"/>
        </w:rPr>
      </w:pPr>
    </w:p>
    <w:p w:rsidR="00AE47B5" w:rsidRPr="00F409CF" w:rsidRDefault="00AE47B5" w:rsidP="00BF64F0">
      <w:pPr>
        <w:pStyle w:val="Styl1"/>
        <w:numPr>
          <w:ilvl w:val="2"/>
          <w:numId w:val="46"/>
        </w:numPr>
        <w:rPr>
          <w:rFonts w:ascii="Arial" w:hAnsi="Arial" w:cs="Arial"/>
          <w:sz w:val="20"/>
        </w:rPr>
      </w:pPr>
      <w:r>
        <w:rPr>
          <w:rFonts w:ascii="Arial" w:hAnsi="Arial" w:cs="Arial"/>
          <w:sz w:val="20"/>
        </w:rPr>
        <w:t xml:space="preserve"> </w:t>
      </w:r>
      <w:r w:rsidRPr="00F409CF">
        <w:rPr>
          <w:rFonts w:ascii="Arial" w:hAnsi="Arial" w:cs="Arial"/>
          <w:sz w:val="20"/>
        </w:rPr>
        <w:t>Na proděkany jsou trvale přeneseny tyto pravomoci a odpovědnosti:</w:t>
      </w:r>
    </w:p>
    <w:p w:rsidR="00AE47B5" w:rsidRPr="00F409CF" w:rsidRDefault="00AE47B5" w:rsidP="000E7E22">
      <w:pPr>
        <w:pStyle w:val="Default"/>
        <w:rPr>
          <w:rFonts w:ascii="Arial" w:hAnsi="Arial" w:cs="Arial"/>
          <w:sz w:val="20"/>
          <w:szCs w:val="20"/>
        </w:rPr>
      </w:pPr>
    </w:p>
    <w:p w:rsidR="00AE47B5" w:rsidRPr="00F409CF" w:rsidRDefault="00AE47B5" w:rsidP="006025A0">
      <w:pPr>
        <w:pStyle w:val="Default"/>
        <w:numPr>
          <w:ilvl w:val="0"/>
          <w:numId w:val="39"/>
        </w:numPr>
        <w:rPr>
          <w:rFonts w:ascii="Arial" w:hAnsi="Arial" w:cs="Arial"/>
          <w:sz w:val="20"/>
          <w:szCs w:val="20"/>
        </w:rPr>
      </w:pPr>
      <w:r w:rsidRPr="00F409CF">
        <w:rPr>
          <w:rFonts w:ascii="Arial" w:hAnsi="Arial" w:cs="Arial"/>
          <w:sz w:val="20"/>
          <w:szCs w:val="20"/>
        </w:rPr>
        <w:t xml:space="preserve">metodické řídící pravomoci vůči vedoucím útvarů realizujících jim svěřený úsek činnosti, a to v rozsahu svěřené pravomoci </w:t>
      </w:r>
    </w:p>
    <w:p w:rsidR="00AE47B5" w:rsidRPr="00F409CF" w:rsidRDefault="00AE47B5" w:rsidP="000E7E22">
      <w:pPr>
        <w:ind w:left="1068"/>
        <w:rPr>
          <w:rFonts w:ascii="Arial" w:hAnsi="Arial" w:cs="Arial"/>
          <w:sz w:val="20"/>
        </w:rPr>
      </w:pPr>
    </w:p>
    <w:p w:rsidR="00AE47B5" w:rsidRPr="00F409CF" w:rsidRDefault="00AE47B5" w:rsidP="00A3609C">
      <w:pPr>
        <w:numPr>
          <w:ilvl w:val="0"/>
          <w:numId w:val="39"/>
        </w:numPr>
        <w:rPr>
          <w:rFonts w:ascii="Arial" w:hAnsi="Arial" w:cs="Arial"/>
          <w:sz w:val="20"/>
        </w:rPr>
      </w:pPr>
      <w:r w:rsidRPr="00F409CF">
        <w:rPr>
          <w:rFonts w:ascii="Arial" w:hAnsi="Arial" w:cs="Arial"/>
          <w:sz w:val="20"/>
        </w:rPr>
        <w:t>proděkan pro strategii a rozvoj</w:t>
      </w:r>
    </w:p>
    <w:p w:rsidR="00AE47B5" w:rsidRPr="00F409CF" w:rsidRDefault="00AE47B5" w:rsidP="00B85CB8">
      <w:pPr>
        <w:ind w:left="1068"/>
        <w:rPr>
          <w:rFonts w:ascii="Arial" w:hAnsi="Arial" w:cs="Arial"/>
          <w:sz w:val="20"/>
        </w:rPr>
      </w:pPr>
    </w:p>
    <w:p w:rsidR="00AE47B5" w:rsidRPr="00F409CF" w:rsidRDefault="00AE47B5" w:rsidP="00A3609C">
      <w:pPr>
        <w:pStyle w:val="odraka"/>
        <w:numPr>
          <w:ilvl w:val="0"/>
          <w:numId w:val="42"/>
        </w:numPr>
        <w:tabs>
          <w:tab w:val="num" w:pos="2197"/>
        </w:tabs>
        <w:ind w:left="2197" w:hanging="757"/>
        <w:rPr>
          <w:rFonts w:ascii="Arial" w:hAnsi="Arial" w:cs="Arial"/>
          <w:sz w:val="20"/>
        </w:rPr>
      </w:pPr>
      <w:r w:rsidRPr="00F409CF">
        <w:rPr>
          <w:rFonts w:ascii="Arial" w:hAnsi="Arial" w:cs="Arial"/>
          <w:sz w:val="20"/>
        </w:rPr>
        <w:t>zadává úkoly vedoucímu Oddělení pro strategii a projektovou podporu a kontroluje jejich plnění</w:t>
      </w:r>
    </w:p>
    <w:p w:rsidR="00AE47B5" w:rsidRPr="00F409CF" w:rsidRDefault="00AE47B5">
      <w:pPr>
        <w:jc w:val="left"/>
        <w:rPr>
          <w:rFonts w:ascii="Arial" w:hAnsi="Arial" w:cs="Arial"/>
          <w:sz w:val="20"/>
        </w:rPr>
      </w:pPr>
    </w:p>
    <w:p w:rsidR="00AE47B5" w:rsidRPr="00F409CF" w:rsidRDefault="00AE47B5" w:rsidP="00FF1238">
      <w:pPr>
        <w:numPr>
          <w:ilvl w:val="0"/>
          <w:numId w:val="39"/>
        </w:numPr>
        <w:rPr>
          <w:rFonts w:ascii="Arial" w:hAnsi="Arial" w:cs="Arial"/>
          <w:sz w:val="20"/>
        </w:rPr>
      </w:pPr>
      <w:r w:rsidRPr="00F409CF">
        <w:rPr>
          <w:rFonts w:ascii="Arial" w:hAnsi="Arial" w:cs="Arial"/>
          <w:sz w:val="20"/>
        </w:rPr>
        <w:t>proděkan pro prezenční studium</w:t>
      </w:r>
    </w:p>
    <w:p w:rsidR="00AE47B5" w:rsidRPr="00F409CF" w:rsidRDefault="00AE47B5" w:rsidP="00B85CB8">
      <w:pPr>
        <w:ind w:left="1068"/>
        <w:rPr>
          <w:rFonts w:ascii="Arial" w:hAnsi="Arial" w:cs="Arial"/>
          <w:sz w:val="20"/>
        </w:rPr>
      </w:pPr>
    </w:p>
    <w:p w:rsidR="00AE47B5" w:rsidRPr="00F409CF" w:rsidRDefault="00AE47B5" w:rsidP="00A140B2">
      <w:pPr>
        <w:pStyle w:val="odraka"/>
        <w:numPr>
          <w:ilvl w:val="0"/>
          <w:numId w:val="42"/>
        </w:numPr>
        <w:tabs>
          <w:tab w:val="num" w:pos="2197"/>
        </w:tabs>
        <w:ind w:left="2197" w:hanging="757"/>
        <w:rPr>
          <w:rFonts w:ascii="Arial" w:hAnsi="Arial" w:cs="Arial"/>
          <w:sz w:val="20"/>
        </w:rPr>
      </w:pPr>
      <w:r w:rsidRPr="00F409CF">
        <w:rPr>
          <w:rFonts w:ascii="Arial" w:hAnsi="Arial" w:cs="Arial"/>
          <w:sz w:val="20"/>
        </w:rPr>
        <w:t>rozhodnutí o právech a povinnostech studentů studujících v bakalářských a magisterských programech, které uskutečňuje fakulta v prezenční formě</w:t>
      </w:r>
    </w:p>
    <w:p w:rsidR="00AE47B5" w:rsidRDefault="00AE47B5" w:rsidP="00547895">
      <w:pPr>
        <w:pStyle w:val="odraka"/>
        <w:numPr>
          <w:ilvl w:val="0"/>
          <w:numId w:val="42"/>
        </w:numPr>
        <w:tabs>
          <w:tab w:val="num" w:pos="2197"/>
        </w:tabs>
        <w:ind w:left="2197" w:hanging="757"/>
        <w:rPr>
          <w:rFonts w:ascii="Arial" w:hAnsi="Arial" w:cs="Arial"/>
          <w:sz w:val="20"/>
        </w:rPr>
      </w:pPr>
      <w:r w:rsidRPr="00F409CF">
        <w:rPr>
          <w:rFonts w:ascii="Arial" w:hAnsi="Arial" w:cs="Arial"/>
          <w:sz w:val="20"/>
        </w:rPr>
        <w:t>oprávnění v rámci přijímacího řízení do prezenční formy zastupovat děkana při podepisování těchto rozhodnutí děkana:</w:t>
      </w:r>
    </w:p>
    <w:p w:rsidR="00AE47B5" w:rsidRDefault="00AE47B5" w:rsidP="003D0F7F">
      <w:pPr>
        <w:pStyle w:val="odraka"/>
        <w:numPr>
          <w:ilvl w:val="0"/>
          <w:numId w:val="48"/>
        </w:numPr>
        <w:ind w:hanging="217"/>
        <w:rPr>
          <w:rFonts w:ascii="Arial" w:hAnsi="Arial" w:cs="Arial"/>
          <w:sz w:val="20"/>
        </w:rPr>
      </w:pPr>
      <w:r w:rsidRPr="00925608">
        <w:rPr>
          <w:rFonts w:ascii="Arial" w:hAnsi="Arial" w:cs="Arial"/>
          <w:sz w:val="20"/>
        </w:rPr>
        <w:t>rozhodnutí o přijetí na základě prominutí přijímací zkoušky</w:t>
      </w:r>
    </w:p>
    <w:p w:rsidR="00AE47B5" w:rsidRDefault="00AE47B5" w:rsidP="003D0F7F">
      <w:pPr>
        <w:pStyle w:val="odraka"/>
        <w:numPr>
          <w:ilvl w:val="0"/>
          <w:numId w:val="48"/>
        </w:numPr>
        <w:ind w:hanging="217"/>
        <w:rPr>
          <w:rFonts w:ascii="Arial" w:hAnsi="Arial" w:cs="Arial"/>
          <w:sz w:val="20"/>
        </w:rPr>
      </w:pPr>
      <w:r w:rsidRPr="00925608">
        <w:rPr>
          <w:rFonts w:ascii="Arial" w:hAnsi="Arial" w:cs="Arial"/>
          <w:sz w:val="20"/>
        </w:rPr>
        <w:t>rozhodnutí o nepřijetí na základě prominutí přijímací zkoušky</w:t>
      </w:r>
    </w:p>
    <w:p w:rsidR="00AE47B5" w:rsidRDefault="00AE47B5" w:rsidP="003D0F7F">
      <w:pPr>
        <w:pStyle w:val="odraka"/>
        <w:numPr>
          <w:ilvl w:val="0"/>
          <w:numId w:val="48"/>
        </w:numPr>
        <w:ind w:hanging="217"/>
        <w:rPr>
          <w:rFonts w:ascii="Arial" w:hAnsi="Arial" w:cs="Arial"/>
          <w:sz w:val="20"/>
        </w:rPr>
      </w:pPr>
      <w:r w:rsidRPr="00925608">
        <w:rPr>
          <w:rFonts w:ascii="Arial" w:hAnsi="Arial" w:cs="Arial"/>
          <w:sz w:val="20"/>
        </w:rPr>
        <w:t>rozhodnutí o přijetí ke studiu</w:t>
      </w:r>
    </w:p>
    <w:p w:rsidR="00AE47B5" w:rsidRDefault="00AE47B5" w:rsidP="003D0F7F">
      <w:pPr>
        <w:pStyle w:val="odraka"/>
        <w:numPr>
          <w:ilvl w:val="0"/>
          <w:numId w:val="48"/>
        </w:numPr>
        <w:ind w:hanging="217"/>
        <w:rPr>
          <w:rFonts w:ascii="Arial" w:hAnsi="Arial" w:cs="Arial"/>
          <w:sz w:val="20"/>
        </w:rPr>
      </w:pPr>
      <w:r w:rsidRPr="00925608">
        <w:rPr>
          <w:rFonts w:ascii="Arial" w:hAnsi="Arial" w:cs="Arial"/>
          <w:sz w:val="20"/>
        </w:rPr>
        <w:t>rozhodnutí o nepřijetí ke studiu</w:t>
      </w:r>
    </w:p>
    <w:p w:rsidR="00AE47B5" w:rsidRPr="00F409CF" w:rsidRDefault="00AE47B5" w:rsidP="00A140B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zadává úkoly vedoucímu Studijního oddělení a kontroluje jejich plnění</w:t>
      </w:r>
    </w:p>
    <w:p w:rsidR="00AE47B5" w:rsidRPr="00F409CF" w:rsidRDefault="00AE47B5" w:rsidP="00A140B2">
      <w:pPr>
        <w:ind w:left="1416"/>
        <w:rPr>
          <w:rFonts w:ascii="Arial" w:hAnsi="Arial" w:cs="Arial"/>
          <w:sz w:val="20"/>
        </w:rPr>
      </w:pPr>
    </w:p>
    <w:p w:rsidR="00AE47B5" w:rsidRPr="00F409CF" w:rsidRDefault="00AE47B5" w:rsidP="00A3609C">
      <w:pPr>
        <w:numPr>
          <w:ilvl w:val="0"/>
          <w:numId w:val="39"/>
        </w:numPr>
        <w:rPr>
          <w:rFonts w:ascii="Arial" w:hAnsi="Arial" w:cs="Arial"/>
          <w:sz w:val="20"/>
        </w:rPr>
      </w:pPr>
      <w:r w:rsidRPr="00F409CF">
        <w:rPr>
          <w:rFonts w:ascii="Arial" w:hAnsi="Arial" w:cs="Arial"/>
          <w:sz w:val="20"/>
        </w:rPr>
        <w:t>proděkan pro kombinované studium a celoživotní vzdělávání</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rozhodnutí o právech a povinnostech studentů studujících v bakalářských a magisterských programech, které uskutečňuje fakulta v kombinované formě</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rozhodnutí o právech a povinnostech účastníků celoživotního vzdělávání, které uskutečňuje fakulta</w:t>
      </w:r>
    </w:p>
    <w:p w:rsidR="00AE47B5" w:rsidRDefault="00AE47B5" w:rsidP="00547895">
      <w:pPr>
        <w:pStyle w:val="odraka"/>
        <w:numPr>
          <w:ilvl w:val="0"/>
          <w:numId w:val="42"/>
        </w:numPr>
        <w:tabs>
          <w:tab w:val="num" w:pos="2197"/>
        </w:tabs>
        <w:ind w:left="2197" w:hanging="757"/>
        <w:rPr>
          <w:rFonts w:ascii="Arial" w:hAnsi="Arial" w:cs="Arial"/>
          <w:sz w:val="20"/>
        </w:rPr>
      </w:pPr>
      <w:r w:rsidRPr="00F409CF">
        <w:rPr>
          <w:rFonts w:ascii="Arial" w:hAnsi="Arial" w:cs="Arial"/>
          <w:sz w:val="20"/>
        </w:rPr>
        <w:t>oprávnění v rámci přijímacího řízení do kombinované formy a celoživotního vzdělávání zastupovat děkana při podepisování těchto rozhodnutí děkana:</w:t>
      </w:r>
    </w:p>
    <w:p w:rsidR="00AE47B5" w:rsidRDefault="00AE47B5" w:rsidP="003D0F7F">
      <w:pPr>
        <w:pStyle w:val="odraka"/>
        <w:numPr>
          <w:ilvl w:val="0"/>
          <w:numId w:val="49"/>
        </w:numPr>
        <w:tabs>
          <w:tab w:val="clear" w:pos="3060"/>
          <w:tab w:val="num" w:pos="2520"/>
        </w:tabs>
        <w:ind w:left="2700"/>
        <w:rPr>
          <w:rFonts w:ascii="Arial" w:hAnsi="Arial" w:cs="Arial"/>
          <w:sz w:val="20"/>
        </w:rPr>
      </w:pPr>
      <w:r>
        <w:rPr>
          <w:rFonts w:ascii="Arial" w:hAnsi="Arial" w:cs="Arial"/>
          <w:sz w:val="20"/>
        </w:rPr>
        <w:t xml:space="preserve"> </w:t>
      </w:r>
      <w:r w:rsidRPr="00925608">
        <w:rPr>
          <w:rFonts w:ascii="Arial" w:hAnsi="Arial" w:cs="Arial"/>
          <w:sz w:val="20"/>
        </w:rPr>
        <w:t>rozhodnutí o přijetí na základě prominutí přijímací zkoušky</w:t>
      </w:r>
    </w:p>
    <w:p w:rsidR="00AE47B5" w:rsidRDefault="00AE47B5" w:rsidP="003D0F7F">
      <w:pPr>
        <w:pStyle w:val="odraka"/>
        <w:numPr>
          <w:ilvl w:val="0"/>
          <w:numId w:val="49"/>
        </w:numPr>
        <w:tabs>
          <w:tab w:val="clear" w:pos="3060"/>
          <w:tab w:val="num" w:pos="2520"/>
        </w:tabs>
        <w:ind w:left="2700"/>
        <w:rPr>
          <w:rFonts w:ascii="Arial" w:hAnsi="Arial" w:cs="Arial"/>
          <w:sz w:val="20"/>
        </w:rPr>
      </w:pPr>
      <w:r>
        <w:rPr>
          <w:rFonts w:ascii="Arial" w:hAnsi="Arial" w:cs="Arial"/>
          <w:sz w:val="20"/>
        </w:rPr>
        <w:t xml:space="preserve"> </w:t>
      </w:r>
      <w:r w:rsidRPr="00925608">
        <w:rPr>
          <w:rFonts w:ascii="Arial" w:hAnsi="Arial" w:cs="Arial"/>
          <w:sz w:val="20"/>
        </w:rPr>
        <w:t>rozhodnutí o nepřijetí na základě prominutí přijímací zkoušky</w:t>
      </w:r>
    </w:p>
    <w:p w:rsidR="00AE47B5" w:rsidRDefault="00AE47B5" w:rsidP="003D0F7F">
      <w:pPr>
        <w:pStyle w:val="odraka"/>
        <w:numPr>
          <w:ilvl w:val="0"/>
          <w:numId w:val="49"/>
        </w:numPr>
        <w:tabs>
          <w:tab w:val="clear" w:pos="3060"/>
          <w:tab w:val="num" w:pos="2520"/>
        </w:tabs>
        <w:ind w:left="2700"/>
        <w:rPr>
          <w:rFonts w:ascii="Arial" w:hAnsi="Arial" w:cs="Arial"/>
          <w:sz w:val="20"/>
        </w:rPr>
      </w:pPr>
      <w:r>
        <w:rPr>
          <w:rFonts w:ascii="Arial" w:hAnsi="Arial" w:cs="Arial"/>
          <w:sz w:val="20"/>
        </w:rPr>
        <w:t xml:space="preserve"> </w:t>
      </w:r>
      <w:r w:rsidRPr="00925608">
        <w:rPr>
          <w:rFonts w:ascii="Arial" w:hAnsi="Arial" w:cs="Arial"/>
          <w:sz w:val="20"/>
        </w:rPr>
        <w:t>rozhodnutí o přijetí ke studiu</w:t>
      </w:r>
    </w:p>
    <w:p w:rsidR="00AE47B5" w:rsidRDefault="00AE47B5" w:rsidP="003D0F7F">
      <w:pPr>
        <w:pStyle w:val="odraka"/>
        <w:numPr>
          <w:ilvl w:val="0"/>
          <w:numId w:val="49"/>
        </w:numPr>
        <w:tabs>
          <w:tab w:val="clear" w:pos="3060"/>
          <w:tab w:val="num" w:pos="2520"/>
        </w:tabs>
        <w:ind w:left="2700"/>
        <w:rPr>
          <w:rFonts w:ascii="Arial" w:hAnsi="Arial" w:cs="Arial"/>
          <w:sz w:val="20"/>
        </w:rPr>
      </w:pPr>
      <w:r>
        <w:rPr>
          <w:rFonts w:ascii="Arial" w:hAnsi="Arial" w:cs="Arial"/>
          <w:sz w:val="20"/>
        </w:rPr>
        <w:t xml:space="preserve"> </w:t>
      </w:r>
      <w:r w:rsidRPr="00925608">
        <w:rPr>
          <w:rFonts w:ascii="Arial" w:hAnsi="Arial" w:cs="Arial"/>
          <w:sz w:val="20"/>
        </w:rPr>
        <w:t>rozhodnutí o nepřijetí ke studiu</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zadává úkoly vedoucímu Studijního oddělení a kontroluje jejich plnění</w:t>
      </w:r>
    </w:p>
    <w:p w:rsidR="00AE47B5" w:rsidRPr="00F409CF" w:rsidRDefault="00AE47B5" w:rsidP="00CA2D72">
      <w:pPr>
        <w:ind w:left="1068"/>
        <w:rPr>
          <w:rFonts w:ascii="Arial" w:hAnsi="Arial" w:cs="Arial"/>
          <w:sz w:val="20"/>
        </w:rPr>
      </w:pPr>
    </w:p>
    <w:p w:rsidR="00AE47B5" w:rsidRPr="00F409CF" w:rsidRDefault="00AE47B5" w:rsidP="00A3609C">
      <w:pPr>
        <w:numPr>
          <w:ilvl w:val="0"/>
          <w:numId w:val="39"/>
        </w:numPr>
        <w:rPr>
          <w:rFonts w:ascii="Arial" w:hAnsi="Arial" w:cs="Arial"/>
          <w:sz w:val="20"/>
        </w:rPr>
      </w:pPr>
      <w:r w:rsidRPr="00F409CF">
        <w:rPr>
          <w:rFonts w:ascii="Arial" w:hAnsi="Arial" w:cs="Arial"/>
          <w:sz w:val="20"/>
        </w:rPr>
        <w:t>proděkan pro vědu, výzkum, kvalitu a kvalifikace</w:t>
      </w:r>
    </w:p>
    <w:p w:rsidR="00AE47B5" w:rsidRPr="00F409CF" w:rsidRDefault="00AE47B5" w:rsidP="00B85CB8">
      <w:pPr>
        <w:ind w:left="1068"/>
        <w:rPr>
          <w:rFonts w:ascii="Arial" w:hAnsi="Arial" w:cs="Arial"/>
          <w:sz w:val="20"/>
        </w:rPr>
      </w:pP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rozhodnutí o právech a povinnostech studentů studujících v doktorských studijních programech, které uskutečňuje fakulta</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zadává úkoly vedoucímu Oddělení pro vědu, výzkum, kvalitu a kvalifikace a kontroluje jejich plnění</w:t>
      </w:r>
    </w:p>
    <w:p w:rsidR="00AE47B5" w:rsidRPr="00F409CF" w:rsidRDefault="00AE47B5" w:rsidP="00987C83">
      <w:pPr>
        <w:ind w:left="2197"/>
        <w:rPr>
          <w:rFonts w:ascii="Arial" w:hAnsi="Arial" w:cs="Arial"/>
          <w:sz w:val="20"/>
        </w:rPr>
      </w:pPr>
    </w:p>
    <w:p w:rsidR="00AE47B5" w:rsidRPr="00F409CF" w:rsidRDefault="00AE47B5" w:rsidP="006025A0">
      <w:pPr>
        <w:numPr>
          <w:ilvl w:val="0"/>
          <w:numId w:val="39"/>
        </w:numPr>
        <w:rPr>
          <w:rFonts w:ascii="Arial" w:hAnsi="Arial" w:cs="Arial"/>
          <w:sz w:val="20"/>
        </w:rPr>
      </w:pPr>
      <w:r w:rsidRPr="00F409CF">
        <w:rPr>
          <w:rFonts w:ascii="Arial" w:hAnsi="Arial" w:cs="Arial"/>
          <w:sz w:val="20"/>
        </w:rPr>
        <w:t>proděkan pro vnější vztahy</w:t>
      </w:r>
    </w:p>
    <w:p w:rsidR="00AE47B5" w:rsidRPr="00F409CF" w:rsidRDefault="00AE47B5" w:rsidP="006025A0">
      <w:pPr>
        <w:ind w:left="1068"/>
        <w:rPr>
          <w:rFonts w:ascii="Arial" w:hAnsi="Arial" w:cs="Arial"/>
          <w:sz w:val="20"/>
        </w:rPr>
      </w:pPr>
    </w:p>
    <w:p w:rsidR="00AE47B5" w:rsidRPr="00F409CF" w:rsidRDefault="00AE47B5" w:rsidP="00EC7A84">
      <w:pPr>
        <w:numPr>
          <w:ilvl w:val="1"/>
          <w:numId w:val="39"/>
        </w:numPr>
        <w:rPr>
          <w:rFonts w:ascii="Arial" w:hAnsi="Arial" w:cs="Arial"/>
          <w:sz w:val="20"/>
        </w:rPr>
      </w:pPr>
      <w:r w:rsidRPr="00F409CF">
        <w:rPr>
          <w:rFonts w:ascii="Arial" w:hAnsi="Arial" w:cs="Arial"/>
          <w:sz w:val="20"/>
        </w:rPr>
        <w:t>zadává úkoly vedoucímu Oddělení vnějších vztahů a marketingu a kontroluje jejich plnění</w:t>
      </w:r>
    </w:p>
    <w:p w:rsidR="00AE47B5" w:rsidRDefault="00AE47B5">
      <w:pPr>
        <w:jc w:val="left"/>
        <w:rPr>
          <w:rFonts w:ascii="Arial" w:hAnsi="Arial" w:cs="Arial"/>
          <w:sz w:val="20"/>
        </w:rPr>
      </w:pPr>
      <w:r>
        <w:rPr>
          <w:rFonts w:ascii="Arial" w:hAnsi="Arial" w:cs="Arial"/>
          <w:sz w:val="20"/>
        </w:rPr>
        <w:br w:type="page"/>
      </w:r>
    </w:p>
    <w:p w:rsidR="00AE47B5" w:rsidRPr="00F409CF" w:rsidRDefault="00AE47B5" w:rsidP="00FF1238">
      <w:pPr>
        <w:numPr>
          <w:ilvl w:val="0"/>
          <w:numId w:val="39"/>
        </w:numPr>
        <w:rPr>
          <w:rFonts w:ascii="Arial" w:hAnsi="Arial" w:cs="Arial"/>
          <w:sz w:val="20"/>
        </w:rPr>
      </w:pPr>
      <w:r w:rsidRPr="00F409CF">
        <w:rPr>
          <w:rFonts w:ascii="Arial" w:hAnsi="Arial" w:cs="Arial"/>
          <w:sz w:val="20"/>
        </w:rPr>
        <w:t>proděkan pro zahraniční vztahy</w:t>
      </w:r>
    </w:p>
    <w:p w:rsidR="00AE47B5" w:rsidRPr="00F409CF" w:rsidRDefault="00AE47B5" w:rsidP="00B85CB8">
      <w:pPr>
        <w:ind w:left="1068"/>
        <w:rPr>
          <w:rFonts w:ascii="Arial" w:hAnsi="Arial" w:cs="Arial"/>
          <w:sz w:val="20"/>
        </w:rPr>
      </w:pPr>
    </w:p>
    <w:p w:rsidR="00AE47B5" w:rsidRPr="00F409CF" w:rsidRDefault="00AE47B5" w:rsidP="00A140B2">
      <w:pPr>
        <w:pStyle w:val="odraka"/>
        <w:numPr>
          <w:ilvl w:val="0"/>
          <w:numId w:val="42"/>
        </w:numPr>
        <w:tabs>
          <w:tab w:val="num" w:pos="2197"/>
        </w:tabs>
        <w:ind w:left="2197" w:hanging="757"/>
        <w:rPr>
          <w:rFonts w:ascii="Arial" w:hAnsi="Arial" w:cs="Arial"/>
          <w:sz w:val="20"/>
        </w:rPr>
      </w:pPr>
      <w:r w:rsidRPr="00F409CF">
        <w:rPr>
          <w:rFonts w:ascii="Arial" w:hAnsi="Arial" w:cs="Arial"/>
          <w:sz w:val="20"/>
        </w:rPr>
        <w:t>rozhodnutí o právech a povinnostech studentů studujících v bakalářských a magisterských programech vyučovaných v cizím jazyce, které uskutečňuje fakulta</w:t>
      </w:r>
    </w:p>
    <w:p w:rsidR="00AE47B5" w:rsidRDefault="00AE47B5" w:rsidP="0079183F">
      <w:pPr>
        <w:pStyle w:val="odraka"/>
        <w:numPr>
          <w:ilvl w:val="0"/>
          <w:numId w:val="42"/>
        </w:numPr>
        <w:tabs>
          <w:tab w:val="num" w:pos="2197"/>
        </w:tabs>
        <w:ind w:left="2197" w:hanging="757"/>
        <w:rPr>
          <w:rFonts w:ascii="Arial" w:hAnsi="Arial" w:cs="Arial"/>
          <w:sz w:val="20"/>
        </w:rPr>
      </w:pPr>
      <w:r w:rsidRPr="00F409CF">
        <w:rPr>
          <w:rFonts w:ascii="Arial" w:hAnsi="Arial" w:cs="Arial"/>
          <w:sz w:val="20"/>
        </w:rPr>
        <w:t>oprávnění v rámci přijímacího řízení do prezenční formy v cizím jazyce zastupovat děkana při podepisování těchto rozhodnutí děkana:</w:t>
      </w:r>
    </w:p>
    <w:p w:rsidR="00AE47B5" w:rsidRDefault="00AE47B5" w:rsidP="003D0F7F">
      <w:pPr>
        <w:pStyle w:val="odraka"/>
        <w:numPr>
          <w:ilvl w:val="0"/>
          <w:numId w:val="50"/>
        </w:numPr>
        <w:ind w:firstLine="1800"/>
        <w:rPr>
          <w:rFonts w:ascii="Arial" w:hAnsi="Arial" w:cs="Arial"/>
          <w:sz w:val="20"/>
        </w:rPr>
      </w:pPr>
      <w:r w:rsidRPr="00925608">
        <w:rPr>
          <w:rFonts w:ascii="Arial" w:hAnsi="Arial" w:cs="Arial"/>
          <w:sz w:val="20"/>
        </w:rPr>
        <w:t>rozhodnutí o přijetí ke studiu</w:t>
      </w:r>
    </w:p>
    <w:p w:rsidR="00AE47B5" w:rsidRPr="00F409CF" w:rsidRDefault="00AE47B5" w:rsidP="003D0F7F">
      <w:pPr>
        <w:pStyle w:val="odraka"/>
        <w:numPr>
          <w:ilvl w:val="0"/>
          <w:numId w:val="50"/>
        </w:numPr>
        <w:ind w:firstLine="1800"/>
        <w:rPr>
          <w:rFonts w:ascii="Arial" w:hAnsi="Arial" w:cs="Arial"/>
          <w:sz w:val="20"/>
        </w:rPr>
      </w:pPr>
      <w:r w:rsidRPr="00925608">
        <w:rPr>
          <w:rFonts w:ascii="Arial" w:hAnsi="Arial" w:cs="Arial"/>
          <w:sz w:val="20"/>
        </w:rPr>
        <w:t>rozhodnutí o nepřijetí ke studiu</w:t>
      </w:r>
    </w:p>
    <w:p w:rsidR="00AE47B5" w:rsidRPr="00F409CF" w:rsidRDefault="00AE47B5" w:rsidP="00E24186">
      <w:pPr>
        <w:pStyle w:val="odraka"/>
        <w:numPr>
          <w:ilvl w:val="0"/>
          <w:numId w:val="42"/>
        </w:numPr>
        <w:tabs>
          <w:tab w:val="num" w:pos="2197"/>
        </w:tabs>
        <w:ind w:left="2197" w:hanging="757"/>
        <w:rPr>
          <w:rFonts w:ascii="Arial" w:hAnsi="Arial" w:cs="Arial"/>
          <w:sz w:val="20"/>
        </w:rPr>
      </w:pPr>
      <w:r w:rsidRPr="00F409CF">
        <w:rPr>
          <w:rFonts w:ascii="Arial" w:hAnsi="Arial" w:cs="Arial"/>
          <w:sz w:val="20"/>
        </w:rPr>
        <w:t>zadává úkoly vedoucímu Zahraničního oddělení a kontroluje jejich plnění</w:t>
      </w:r>
    </w:p>
    <w:p w:rsidR="00AE47B5" w:rsidRPr="00F409CF" w:rsidRDefault="00AE47B5">
      <w:pPr>
        <w:pStyle w:val="odraka"/>
        <w:numPr>
          <w:ilvl w:val="0"/>
          <w:numId w:val="0"/>
        </w:numPr>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Tajemník</w:t>
      </w:r>
    </w:p>
    <w:p w:rsidR="00AE47B5" w:rsidRPr="00633AFF" w:rsidRDefault="00AE47B5">
      <w:pPr>
        <w:rPr>
          <w:rFonts w:ascii="Arial" w:hAnsi="Arial" w:cs="Arial"/>
          <w:sz w:val="16"/>
          <w:szCs w:val="16"/>
        </w:rPr>
      </w:pPr>
    </w:p>
    <w:p w:rsidR="00AE47B5" w:rsidRPr="00F409CF" w:rsidRDefault="00AE47B5">
      <w:pPr>
        <w:rPr>
          <w:rFonts w:ascii="Arial" w:hAnsi="Arial" w:cs="Arial"/>
          <w:sz w:val="20"/>
        </w:rPr>
      </w:pPr>
      <w:r w:rsidRPr="00F409CF">
        <w:rPr>
          <w:rFonts w:ascii="Arial" w:hAnsi="Arial" w:cs="Arial"/>
          <w:sz w:val="20"/>
        </w:rPr>
        <w:t>Tajemník je zástupcem děkana ve svěřených oblastech činností, v nichž jedná jeho jménem, není-li ve statutu, tomto organizačním řádu a dalších vnitřních předpisech fakulty uvedeno jinak. Je přímo podřízen děkanovi fakulty.</w:t>
      </w:r>
    </w:p>
    <w:p w:rsidR="00AE47B5" w:rsidRPr="00633AFF" w:rsidRDefault="00AE47B5">
      <w:pPr>
        <w:rPr>
          <w:rFonts w:ascii="Arial" w:hAnsi="Arial" w:cs="Arial"/>
          <w:sz w:val="16"/>
          <w:szCs w:val="16"/>
        </w:rPr>
      </w:pPr>
    </w:p>
    <w:p w:rsidR="00AE47B5" w:rsidRPr="00F409CF" w:rsidRDefault="00AE47B5" w:rsidP="00CA2D72">
      <w:pPr>
        <w:rPr>
          <w:rFonts w:ascii="Arial" w:hAnsi="Arial" w:cs="Arial"/>
          <w:sz w:val="20"/>
        </w:rPr>
      </w:pPr>
      <w:r w:rsidRPr="00F409CF">
        <w:rPr>
          <w:rFonts w:ascii="Arial" w:hAnsi="Arial" w:cs="Arial"/>
          <w:sz w:val="20"/>
        </w:rPr>
        <w:t xml:space="preserve">Pro zabezpečení komplexního koordinovaného postupu fakulty tajemník spolupracuje s vedoucími ostatních pracovišť a oddělení, řídí a kontroluje jejich práci ve svěřených oblastech činnosti. </w:t>
      </w:r>
    </w:p>
    <w:p w:rsidR="00AE47B5" w:rsidRPr="00F409CF" w:rsidRDefault="00AE47B5" w:rsidP="00CA2D72">
      <w:pPr>
        <w:rPr>
          <w:rFonts w:ascii="Arial" w:hAnsi="Arial" w:cs="Arial"/>
          <w:sz w:val="20"/>
        </w:rPr>
      </w:pPr>
    </w:p>
    <w:p w:rsidR="00AE47B5" w:rsidRPr="00F409CF" w:rsidRDefault="00AE47B5" w:rsidP="00BF64F0">
      <w:pPr>
        <w:pStyle w:val="Styl1"/>
        <w:numPr>
          <w:ilvl w:val="2"/>
          <w:numId w:val="46"/>
        </w:numPr>
        <w:rPr>
          <w:rFonts w:ascii="Arial" w:hAnsi="Arial" w:cs="Arial"/>
          <w:sz w:val="20"/>
        </w:rPr>
      </w:pPr>
      <w:r>
        <w:rPr>
          <w:rFonts w:ascii="Arial" w:hAnsi="Arial" w:cs="Arial"/>
          <w:sz w:val="20"/>
        </w:rPr>
        <w:t xml:space="preserve"> </w:t>
      </w:r>
      <w:r w:rsidRPr="00F409CF">
        <w:rPr>
          <w:rFonts w:ascii="Arial" w:hAnsi="Arial" w:cs="Arial"/>
          <w:sz w:val="20"/>
        </w:rPr>
        <w:t>Svěřené oblasti činnosti tajemníka jsou vymezeny takto:</w:t>
      </w:r>
    </w:p>
    <w:p w:rsidR="00AE47B5" w:rsidRPr="00633AFF" w:rsidRDefault="00AE47B5" w:rsidP="00B85CB8">
      <w:pPr>
        <w:pStyle w:val="Styl1"/>
        <w:ind w:left="1224"/>
        <w:rPr>
          <w:rFonts w:ascii="Arial" w:hAnsi="Arial" w:cs="Arial"/>
          <w:sz w:val="16"/>
          <w:szCs w:val="16"/>
        </w:rPr>
      </w:pP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pracovně-právní záležitosti neakademických zaměstnanců</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rozpočtové řízení a rozpočtová kontrola</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řízení ekonomiky a financí</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veřejné zakázky zadávané fakultou</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finanční kontrola</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interní audit a kontrolní činnost</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správa majetku</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výstavba, údržba a opravy</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provoz fakulty</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provozně-technický rozvoj fakulty</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bezpečnost a ochrana zdraví při práci</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požární ochrana</w:t>
      </w:r>
    </w:p>
    <w:p w:rsidR="00AE47B5" w:rsidRPr="00F409CF" w:rsidRDefault="00AE47B5">
      <w:pPr>
        <w:rPr>
          <w:rFonts w:ascii="Arial" w:hAnsi="Arial" w:cs="Arial"/>
          <w:sz w:val="20"/>
        </w:rPr>
      </w:pPr>
    </w:p>
    <w:p w:rsidR="00AE47B5" w:rsidRPr="00F409CF" w:rsidRDefault="00AE47B5" w:rsidP="00BF64F0">
      <w:pPr>
        <w:pStyle w:val="Styl1"/>
        <w:numPr>
          <w:ilvl w:val="2"/>
          <w:numId w:val="46"/>
        </w:numPr>
        <w:rPr>
          <w:rFonts w:ascii="Arial" w:hAnsi="Arial" w:cs="Arial"/>
          <w:sz w:val="20"/>
        </w:rPr>
      </w:pPr>
      <w:r>
        <w:rPr>
          <w:rFonts w:ascii="Arial" w:hAnsi="Arial" w:cs="Arial"/>
          <w:sz w:val="20"/>
        </w:rPr>
        <w:t xml:space="preserve"> </w:t>
      </w:r>
      <w:r w:rsidRPr="00F409CF">
        <w:rPr>
          <w:rFonts w:ascii="Arial" w:hAnsi="Arial" w:cs="Arial"/>
          <w:sz w:val="20"/>
        </w:rPr>
        <w:t>Ve výhradní pravomoci a odpovědnosti tajemníka je:</w:t>
      </w:r>
    </w:p>
    <w:p w:rsidR="00AE47B5" w:rsidRPr="00633AFF" w:rsidRDefault="00AE47B5">
      <w:pPr>
        <w:rPr>
          <w:rFonts w:ascii="Arial" w:hAnsi="Arial" w:cs="Arial"/>
          <w:sz w:val="16"/>
          <w:szCs w:val="16"/>
        </w:rPr>
      </w:pPr>
    </w:p>
    <w:p w:rsidR="00AE47B5" w:rsidRDefault="00AE47B5" w:rsidP="003D0F7F">
      <w:pPr>
        <w:pStyle w:val="Styl1"/>
        <w:numPr>
          <w:ilvl w:val="3"/>
          <w:numId w:val="30"/>
        </w:numPr>
        <w:ind w:left="1066" w:hanging="357"/>
        <w:rPr>
          <w:rFonts w:ascii="Arial" w:hAnsi="Arial" w:cs="Arial"/>
          <w:sz w:val="20"/>
        </w:rPr>
      </w:pPr>
      <w:r w:rsidRPr="00F409CF">
        <w:rPr>
          <w:rFonts w:ascii="Arial" w:hAnsi="Arial" w:cs="Arial"/>
          <w:sz w:val="20"/>
        </w:rPr>
        <w:t>zpracování rozpočtu fakulty, rozboru hospodaření a výroční zprávy o hospodaření</w:t>
      </w:r>
    </w:p>
    <w:p w:rsidR="00AE47B5" w:rsidRDefault="00AE47B5" w:rsidP="003D0F7F">
      <w:pPr>
        <w:pStyle w:val="Styl1"/>
        <w:numPr>
          <w:ilvl w:val="3"/>
          <w:numId w:val="30"/>
        </w:numPr>
        <w:ind w:left="1066" w:hanging="357"/>
        <w:rPr>
          <w:rFonts w:ascii="Arial" w:hAnsi="Arial" w:cs="Arial"/>
          <w:sz w:val="20"/>
        </w:rPr>
      </w:pPr>
      <w:r w:rsidRPr="00F409CF">
        <w:rPr>
          <w:rFonts w:ascii="Arial" w:hAnsi="Arial" w:cs="Arial"/>
          <w:sz w:val="20"/>
        </w:rPr>
        <w:t>vyhlašování výběrových řízení na místa neakademických pracovníků zařazených na fakultě, vyjma vedoucích zaměstnanců přímo podřízených děkanovi</w:t>
      </w:r>
    </w:p>
    <w:p w:rsidR="00AE47B5" w:rsidRDefault="00AE47B5" w:rsidP="003D0F7F">
      <w:pPr>
        <w:pStyle w:val="Styl1"/>
        <w:numPr>
          <w:ilvl w:val="3"/>
          <w:numId w:val="30"/>
        </w:numPr>
        <w:ind w:left="1066" w:hanging="357"/>
        <w:rPr>
          <w:rFonts w:ascii="Arial" w:hAnsi="Arial" w:cs="Arial"/>
          <w:sz w:val="20"/>
        </w:rPr>
      </w:pPr>
      <w:r w:rsidRPr="00F409CF">
        <w:rPr>
          <w:rFonts w:ascii="Arial" w:hAnsi="Arial" w:cs="Arial"/>
          <w:sz w:val="20"/>
        </w:rPr>
        <w:t>uzavírání, změny a skončení pracovního poměru a dohod o pracích konaných mimo pracovní poměr s neakademickými pracovníky zařazenými na fakultě, vyjma vedoucích zaměstnanců přímo podřízených děkanovi</w:t>
      </w:r>
    </w:p>
    <w:p w:rsidR="00AE47B5" w:rsidRDefault="00AE47B5" w:rsidP="003D0F7F">
      <w:pPr>
        <w:pStyle w:val="Styl1"/>
        <w:numPr>
          <w:ilvl w:val="3"/>
          <w:numId w:val="30"/>
        </w:numPr>
        <w:ind w:left="1066" w:hanging="357"/>
        <w:rPr>
          <w:rFonts w:ascii="Arial" w:hAnsi="Arial" w:cs="Arial"/>
          <w:sz w:val="20"/>
        </w:rPr>
      </w:pPr>
      <w:r w:rsidRPr="00F409CF">
        <w:rPr>
          <w:rFonts w:ascii="Arial" w:hAnsi="Arial" w:cs="Arial"/>
          <w:sz w:val="20"/>
        </w:rPr>
        <w:t>schvalování a úpravy mezd, resp. vyplácení odměn v případě neakademických pracovníků zařazených na fakultě, vyjma vedoucích zaměstnanců přímo podřízených děkanovi</w:t>
      </w:r>
    </w:p>
    <w:p w:rsidR="00AE47B5" w:rsidRDefault="00AE47B5" w:rsidP="003D0F7F">
      <w:pPr>
        <w:pStyle w:val="Styl1"/>
        <w:numPr>
          <w:ilvl w:val="3"/>
          <w:numId w:val="30"/>
        </w:numPr>
        <w:ind w:left="1066" w:hanging="357"/>
        <w:rPr>
          <w:rFonts w:ascii="Arial" w:hAnsi="Arial" w:cs="Arial"/>
          <w:sz w:val="20"/>
        </w:rPr>
      </w:pPr>
      <w:r w:rsidRPr="00F409CF">
        <w:rPr>
          <w:rFonts w:ascii="Arial" w:hAnsi="Arial" w:cs="Arial"/>
          <w:sz w:val="20"/>
        </w:rPr>
        <w:t>vysílání vedoucích pracovníků v jeho přímé řídící působnosti na pracovní cesty</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schvalování použití soukromých motorových vozidel zaměstnancům fakulty (akademickým i neakademickým) na služebních cestách</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právní úkony, kterými MU nakládá s dlouhodobým majetkem, s nímž je fakulta oprávněna hospodařit, a které nejsou vyhrazeny rektorovi či kvestorovi, s výjimkou převodu majetku v rámci fakulty</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uzavírání, změny a ukončení smluv o krátkodobém pronájmu prostor MU, případně nemovitostí, s nimiž je fakulta oprávněna hospodařit, pokud doba trvání nájmu nepřesáhne pro jednotlivý případ dobu stanovenou vnitřními předpisy MU</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zpracování plánu vnitřních kontrol a provádění jejich vyhodnocení</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schvalování žádostí o výplatu stálé zálohy</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vykonávání veškerých řídících pravomocí vůči podřízeným pracovištím</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schvalování správců rozpočtu zakázek fakulty, katedry, účelového zařízení</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uzavírání a rušení smluv dle § 1746 odst. 2 občanského zákoníku s osobami vykonávajícími činnost v zájmu fakulty</w:t>
      </w:r>
    </w:p>
    <w:p w:rsidR="00AE47B5"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uzavírání dohod o hmotné odpovědnosti a potvrzení o hospodaření se svěřenými pracovními prostředky</w:t>
      </w:r>
    </w:p>
    <w:p w:rsidR="00AE47B5" w:rsidRPr="00F409CF" w:rsidRDefault="00AE47B5" w:rsidP="003D0F7F">
      <w:pPr>
        <w:pStyle w:val="Styl1"/>
        <w:numPr>
          <w:ilvl w:val="3"/>
          <w:numId w:val="30"/>
        </w:numPr>
        <w:tabs>
          <w:tab w:val="clear" w:pos="864"/>
          <w:tab w:val="num" w:pos="1080"/>
        </w:tabs>
        <w:ind w:left="1066" w:hanging="357"/>
        <w:rPr>
          <w:rFonts w:ascii="Arial" w:hAnsi="Arial" w:cs="Arial"/>
          <w:sz w:val="20"/>
        </w:rPr>
      </w:pPr>
      <w:r w:rsidRPr="00F409CF">
        <w:rPr>
          <w:rFonts w:ascii="Arial" w:hAnsi="Arial" w:cs="Arial"/>
          <w:sz w:val="20"/>
        </w:rPr>
        <w:t>vydávání a schvalování vnitřních norem fakulty ve svěřených oblastech a jejich aktualizace</w:t>
      </w:r>
    </w:p>
    <w:p w:rsidR="00AE47B5" w:rsidRPr="00F409CF" w:rsidRDefault="00AE47B5">
      <w:pPr>
        <w:pStyle w:val="Styl1"/>
        <w:rPr>
          <w:rFonts w:ascii="Arial" w:hAnsi="Arial" w:cs="Arial"/>
          <w:sz w:val="20"/>
        </w:rPr>
      </w:pPr>
    </w:p>
    <w:p w:rsidR="00AE47B5" w:rsidRPr="00F409CF" w:rsidRDefault="00AE47B5" w:rsidP="00BF64F0">
      <w:pPr>
        <w:pStyle w:val="Styl1"/>
        <w:numPr>
          <w:ilvl w:val="2"/>
          <w:numId w:val="46"/>
        </w:numPr>
        <w:rPr>
          <w:rFonts w:ascii="Arial" w:hAnsi="Arial" w:cs="Arial"/>
          <w:sz w:val="20"/>
        </w:rPr>
      </w:pPr>
      <w:r w:rsidRPr="00F409CF">
        <w:rPr>
          <w:rFonts w:ascii="Arial" w:hAnsi="Arial" w:cs="Arial"/>
          <w:sz w:val="20"/>
        </w:rPr>
        <w:t>Kromě všeobecných povinností, odpovědnosti a práv vedoucího pracovníka tajemník fakulty odpovídá zejména za následující činnosti:</w:t>
      </w:r>
    </w:p>
    <w:p w:rsidR="00AE47B5" w:rsidRPr="00F409CF" w:rsidRDefault="00AE47B5" w:rsidP="000E7E22">
      <w:pPr>
        <w:pStyle w:val="Styl1"/>
        <w:ind w:left="1224"/>
        <w:rPr>
          <w:rFonts w:ascii="Arial" w:hAnsi="Arial" w:cs="Arial"/>
          <w:sz w:val="20"/>
        </w:rPr>
      </w:pPr>
    </w:p>
    <w:p w:rsidR="00AE47B5" w:rsidRDefault="00AE47B5" w:rsidP="003D0F7F">
      <w:pPr>
        <w:pStyle w:val="Styl1"/>
        <w:numPr>
          <w:ilvl w:val="3"/>
          <w:numId w:val="47"/>
        </w:numPr>
        <w:ind w:left="1066" w:hanging="357"/>
        <w:rPr>
          <w:rFonts w:ascii="Arial" w:hAnsi="Arial" w:cs="Arial"/>
          <w:sz w:val="20"/>
        </w:rPr>
      </w:pPr>
      <w:r w:rsidRPr="00F409CF">
        <w:rPr>
          <w:rFonts w:ascii="Arial" w:hAnsi="Arial" w:cs="Arial"/>
          <w:sz w:val="20"/>
        </w:rPr>
        <w:t xml:space="preserve">řízení všech oddělení děkanátu, Střediska vědeckých informací a Centra informačních a komunikačních technologií </w:t>
      </w:r>
    </w:p>
    <w:p w:rsidR="00AE47B5" w:rsidRDefault="00AE47B5" w:rsidP="003D0F7F">
      <w:pPr>
        <w:pStyle w:val="Styl1"/>
        <w:numPr>
          <w:ilvl w:val="3"/>
          <w:numId w:val="47"/>
        </w:numPr>
        <w:ind w:left="1066" w:hanging="357"/>
        <w:rPr>
          <w:rFonts w:ascii="Arial" w:hAnsi="Arial" w:cs="Arial"/>
          <w:sz w:val="20"/>
        </w:rPr>
      </w:pPr>
      <w:r w:rsidRPr="00F409CF">
        <w:rPr>
          <w:rFonts w:ascii="Arial" w:hAnsi="Arial" w:cs="Arial"/>
          <w:sz w:val="20"/>
        </w:rPr>
        <w:t>vnitřní správy fakulty a dodržování právních předpisů</w:t>
      </w:r>
    </w:p>
    <w:p w:rsidR="00AE47B5" w:rsidRDefault="00AE47B5" w:rsidP="003D0F7F">
      <w:pPr>
        <w:pStyle w:val="Styl1"/>
        <w:numPr>
          <w:ilvl w:val="3"/>
          <w:numId w:val="47"/>
        </w:numPr>
        <w:ind w:left="1066" w:hanging="357"/>
        <w:rPr>
          <w:rFonts w:ascii="Arial" w:hAnsi="Arial" w:cs="Arial"/>
          <w:sz w:val="20"/>
        </w:rPr>
      </w:pPr>
      <w:r w:rsidRPr="00F409CF">
        <w:rPr>
          <w:rFonts w:ascii="Arial" w:hAnsi="Arial" w:cs="Arial"/>
          <w:sz w:val="20"/>
        </w:rPr>
        <w:t>zajištění personální stability a kvalifikačního růstu pracovníků děkanátu</w:t>
      </w:r>
    </w:p>
    <w:p w:rsidR="00AE47B5" w:rsidRPr="00F409CF" w:rsidRDefault="00AE47B5" w:rsidP="003D0F7F">
      <w:pPr>
        <w:pStyle w:val="Styl1"/>
        <w:numPr>
          <w:ilvl w:val="3"/>
          <w:numId w:val="47"/>
        </w:numPr>
        <w:ind w:left="1066" w:hanging="357"/>
        <w:rPr>
          <w:rFonts w:ascii="Arial" w:hAnsi="Arial" w:cs="Arial"/>
          <w:sz w:val="20"/>
        </w:rPr>
      </w:pPr>
      <w:r w:rsidRPr="00F409CF">
        <w:rPr>
          <w:rFonts w:ascii="Arial" w:hAnsi="Arial" w:cs="Arial"/>
          <w:sz w:val="20"/>
        </w:rPr>
        <w:t>metodické vedení vedoucích pracovišť a oddělení a sekretářek kateder při správě svěřeného majetku a finančních prostředků</w:t>
      </w:r>
    </w:p>
    <w:p w:rsidR="00AE47B5" w:rsidRPr="00F409CF" w:rsidRDefault="00AE47B5" w:rsidP="000E7E22">
      <w:pPr>
        <w:pStyle w:val="Styl1"/>
        <w:ind w:left="864"/>
        <w:rPr>
          <w:rFonts w:ascii="Arial" w:hAnsi="Arial" w:cs="Arial"/>
          <w:sz w:val="20"/>
        </w:rPr>
      </w:pPr>
    </w:p>
    <w:p w:rsidR="00AE47B5" w:rsidRPr="00F409CF" w:rsidRDefault="00AE47B5" w:rsidP="00BF64F0">
      <w:pPr>
        <w:pStyle w:val="Styl1"/>
        <w:numPr>
          <w:ilvl w:val="2"/>
          <w:numId w:val="46"/>
        </w:numPr>
        <w:rPr>
          <w:rFonts w:ascii="Arial" w:hAnsi="Arial" w:cs="Arial"/>
          <w:sz w:val="20"/>
        </w:rPr>
      </w:pPr>
      <w:r w:rsidRPr="00F409CF">
        <w:rPr>
          <w:rFonts w:ascii="Arial" w:hAnsi="Arial" w:cs="Arial"/>
          <w:sz w:val="20"/>
        </w:rPr>
        <w:t>Činnosti, které jsou ve výhradní pravomoci tajemníka, může tajemník delegovat na vedoucí jednotlivých pracovišť.</w:t>
      </w:r>
    </w:p>
    <w:p w:rsidR="00AE47B5" w:rsidRPr="00F409CF" w:rsidRDefault="00AE47B5" w:rsidP="00D0040C">
      <w:pPr>
        <w:pStyle w:val="Styl1"/>
        <w:ind w:left="1224"/>
        <w:rPr>
          <w:rFonts w:ascii="Arial" w:hAnsi="Arial" w:cs="Arial"/>
          <w:sz w:val="20"/>
        </w:rPr>
      </w:pPr>
    </w:p>
    <w:p w:rsidR="00AE47B5" w:rsidRPr="00F409CF" w:rsidRDefault="00AE47B5" w:rsidP="00BF64F0">
      <w:pPr>
        <w:pStyle w:val="Styl1"/>
        <w:numPr>
          <w:ilvl w:val="0"/>
          <w:numId w:val="46"/>
        </w:numPr>
        <w:rPr>
          <w:rFonts w:ascii="Arial" w:hAnsi="Arial" w:cs="Arial"/>
          <w:sz w:val="20"/>
        </w:rPr>
      </w:pPr>
      <w:r w:rsidRPr="00F409CF">
        <w:rPr>
          <w:rFonts w:ascii="Arial" w:hAnsi="Arial" w:cs="Arial"/>
          <w:sz w:val="20"/>
        </w:rPr>
        <w:t>Vedoucí zaměstnanci na úrovni pracovišť jsou:</w:t>
      </w:r>
    </w:p>
    <w:p w:rsidR="00AE47B5" w:rsidRPr="00F409CF" w:rsidRDefault="00AE47B5" w:rsidP="003D0F7F">
      <w:pPr>
        <w:pStyle w:val="Styl1"/>
        <w:numPr>
          <w:ilvl w:val="0"/>
          <w:numId w:val="29"/>
        </w:numPr>
        <w:ind w:left="2197" w:hanging="397"/>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Vedoucí kateder</w:t>
      </w:r>
    </w:p>
    <w:p w:rsidR="00AE47B5" w:rsidRPr="00633AFF" w:rsidRDefault="00AE47B5" w:rsidP="00B85CB8">
      <w:pPr>
        <w:pStyle w:val="Styl1"/>
        <w:ind w:left="792"/>
        <w:rPr>
          <w:rFonts w:ascii="Arial" w:hAnsi="Arial" w:cs="Arial"/>
          <w:sz w:val="16"/>
          <w:szCs w:val="16"/>
        </w:rPr>
      </w:pP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vykonávají veškeré řídící pravomoci vůči vlastnímu pracovišti vyjma těch pravomocí, které jsou ve výhradní pravomoci děkana nebo tajemníka</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odpovídají za vzdělávací a vědeckou činnost katedry</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odpovídají za hospodárné, efektivní a účelné využití zdrojů přidělených v rozpočtu</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vykonávají právní úkony, jimiž katedra nakládá s majetkem, které nejsou vyhrazeny rektorovi, kvestorovi, děkanovi nebo tajemníkovi</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jsou oprávněni k nařizování pracovní cesty zaměstnanců pracoviště</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odpovídají za uvedení majetku pracoviště do stavu způsobilého k užívání</w:t>
      </w:r>
    </w:p>
    <w:p w:rsidR="00AE47B5" w:rsidRPr="00F409CF" w:rsidRDefault="00AE47B5">
      <w:pPr>
        <w:jc w:val="left"/>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Vedoucí účelových zařízení</w:t>
      </w:r>
    </w:p>
    <w:p w:rsidR="00AE47B5" w:rsidRPr="00633AFF" w:rsidRDefault="00AE47B5" w:rsidP="00B85CB8">
      <w:pPr>
        <w:pStyle w:val="Styl1"/>
        <w:ind w:left="792"/>
        <w:rPr>
          <w:rFonts w:ascii="Arial" w:hAnsi="Arial" w:cs="Arial"/>
          <w:sz w:val="16"/>
          <w:szCs w:val="16"/>
        </w:rPr>
      </w:pP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vykonávají veškeré řídící pravomoci vůči svému účelovému zařízení vyjma těch pravomocí, které jsou ve výhradní pravomoci děkana nebo tajemníka</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odpovídají za činnost svého zařízení, která je uvedena ve statutu tohoto zařízení</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odpovídají za hospodárné, efektivní a účinné využití zdrojů přidělených v rozpočtu</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vykonávají právní úkony, kterými účelové zařízení nakládá s majetkem a které nejsou vyhrazeny rektorovi, kvestorovi, děkanovi nebo tajemníkovi</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jsou oprávněni k nařizování pracovní cesty zaměstnancům pracoviště</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odpovídají za uvedení majetku pracoviště do stavu způsobilého k užívání</w:t>
      </w:r>
    </w:p>
    <w:p w:rsidR="00AE47B5" w:rsidRPr="00F409CF" w:rsidRDefault="00AE47B5">
      <w:pPr>
        <w:jc w:val="left"/>
        <w:rPr>
          <w:rFonts w:ascii="Arial" w:hAnsi="Arial" w:cs="Arial"/>
          <w:sz w:val="20"/>
        </w:rPr>
      </w:pPr>
    </w:p>
    <w:p w:rsidR="00AE47B5" w:rsidRPr="00F409CF" w:rsidRDefault="00AE47B5" w:rsidP="00BF64F0">
      <w:pPr>
        <w:pStyle w:val="Styl1"/>
        <w:numPr>
          <w:ilvl w:val="1"/>
          <w:numId w:val="46"/>
        </w:numPr>
        <w:rPr>
          <w:rFonts w:ascii="Arial" w:hAnsi="Arial" w:cs="Arial"/>
          <w:sz w:val="20"/>
        </w:rPr>
      </w:pPr>
      <w:r>
        <w:rPr>
          <w:rFonts w:ascii="Arial" w:hAnsi="Arial" w:cs="Arial"/>
          <w:sz w:val="20"/>
        </w:rPr>
        <w:t xml:space="preserve"> </w:t>
      </w:r>
      <w:r w:rsidRPr="00F409CF">
        <w:rPr>
          <w:rFonts w:ascii="Arial" w:hAnsi="Arial" w:cs="Arial"/>
          <w:sz w:val="20"/>
        </w:rPr>
        <w:t>Vedoucí oddělení děkanátu</w:t>
      </w:r>
    </w:p>
    <w:p w:rsidR="00AE47B5" w:rsidRPr="00633AFF" w:rsidRDefault="00AE47B5" w:rsidP="00B85CB8">
      <w:pPr>
        <w:pStyle w:val="Styl1"/>
        <w:ind w:left="792"/>
        <w:rPr>
          <w:rFonts w:ascii="Arial" w:hAnsi="Arial" w:cs="Arial"/>
          <w:sz w:val="16"/>
          <w:szCs w:val="16"/>
        </w:rPr>
      </w:pP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vykonávají řídící pravomoci vůči zaměstnancům oddělení</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odpovídají za práci svého oddělení dle popisu činnosti</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informují podřízené zaměstnance o důležitých skutečnostech a podkladech nutných pro jejich činnost</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podávají návrhy v pracovněprávní a mzdové oblasti ve vztahu k  podřízeným zaměstnancům</w:t>
      </w:r>
    </w:p>
    <w:p w:rsidR="00AE47B5" w:rsidRPr="00F409CF" w:rsidRDefault="00AE47B5" w:rsidP="00CF29D7">
      <w:pPr>
        <w:pStyle w:val="odraka"/>
        <w:numPr>
          <w:ilvl w:val="0"/>
          <w:numId w:val="42"/>
        </w:numPr>
        <w:tabs>
          <w:tab w:val="num" w:pos="2197"/>
        </w:tabs>
        <w:ind w:left="2197" w:hanging="757"/>
        <w:rPr>
          <w:rFonts w:ascii="Arial" w:hAnsi="Arial" w:cs="Arial"/>
          <w:sz w:val="20"/>
        </w:rPr>
      </w:pPr>
      <w:r w:rsidRPr="00F409CF">
        <w:rPr>
          <w:rFonts w:ascii="Arial" w:hAnsi="Arial" w:cs="Arial"/>
          <w:sz w:val="20"/>
        </w:rPr>
        <w:t>dbají o zvyšování odborné úrovně podřízených zaměstnanců, vedou zaměstnance k dodržování pracovní kázně</w:t>
      </w:r>
    </w:p>
    <w:p w:rsidR="00AE47B5" w:rsidRPr="00F409CF" w:rsidRDefault="00AE47B5" w:rsidP="00CF29D7">
      <w:pPr>
        <w:pStyle w:val="odraka"/>
        <w:numPr>
          <w:ilvl w:val="0"/>
          <w:numId w:val="0"/>
        </w:numPr>
        <w:ind w:left="2197"/>
        <w:rPr>
          <w:rFonts w:ascii="Arial" w:hAnsi="Arial" w:cs="Arial"/>
          <w:sz w:val="20"/>
        </w:rPr>
      </w:pPr>
    </w:p>
    <w:p w:rsidR="00AE47B5" w:rsidRPr="003D0F7F" w:rsidRDefault="00AE47B5" w:rsidP="00EC7A84">
      <w:pPr>
        <w:pStyle w:val="Styl1"/>
        <w:numPr>
          <w:ilvl w:val="0"/>
          <w:numId w:val="46"/>
        </w:numPr>
        <w:rPr>
          <w:rFonts w:ascii="Arial" w:hAnsi="Arial" w:cs="Arial"/>
          <w:sz w:val="20"/>
        </w:rPr>
      </w:pPr>
      <w:r w:rsidRPr="003D0F7F">
        <w:rPr>
          <w:rFonts w:ascii="Arial" w:hAnsi="Arial" w:cs="Arial"/>
          <w:sz w:val="20"/>
        </w:rPr>
        <w:t>Zastupování děkana, proděkanů, tajemníka a dalších vedoucích zaměstnanců je řešeno samostatnou směrnicí děkana.</w:t>
      </w:r>
    </w:p>
    <w:p w:rsidR="00AE47B5" w:rsidRPr="00F409CF" w:rsidRDefault="00AE47B5" w:rsidP="00E419C5">
      <w:pPr>
        <w:jc w:val="center"/>
        <w:rPr>
          <w:rFonts w:ascii="Arial" w:hAnsi="Arial" w:cs="Arial"/>
          <w:b/>
          <w:sz w:val="20"/>
        </w:rPr>
      </w:pPr>
      <w:r>
        <w:rPr>
          <w:rFonts w:ascii="Arial" w:hAnsi="Arial" w:cs="Arial"/>
          <w:b/>
          <w:sz w:val="20"/>
        </w:rPr>
        <w:br w:type="page"/>
      </w:r>
      <w:r w:rsidRPr="00F409CF">
        <w:rPr>
          <w:rFonts w:ascii="Arial" w:hAnsi="Arial" w:cs="Arial"/>
          <w:b/>
          <w:sz w:val="20"/>
        </w:rPr>
        <w:t>Čl. VI</w:t>
      </w:r>
    </w:p>
    <w:p w:rsidR="00AE47B5" w:rsidRPr="00F409CF" w:rsidRDefault="00AE47B5" w:rsidP="00A14E36">
      <w:pPr>
        <w:jc w:val="center"/>
        <w:rPr>
          <w:rFonts w:ascii="Arial" w:hAnsi="Arial" w:cs="Arial"/>
          <w:b/>
          <w:sz w:val="20"/>
        </w:rPr>
      </w:pPr>
      <w:bookmarkStart w:id="4" w:name="_Toc128475291"/>
      <w:r w:rsidRPr="00F409CF">
        <w:rPr>
          <w:rFonts w:ascii="Arial" w:hAnsi="Arial" w:cs="Arial"/>
          <w:b/>
          <w:sz w:val="20"/>
        </w:rPr>
        <w:t>Katedry</w:t>
      </w:r>
      <w:bookmarkEnd w:id="4"/>
    </w:p>
    <w:p w:rsidR="00AE47B5" w:rsidRPr="00E419C5" w:rsidRDefault="00AE47B5">
      <w:pPr>
        <w:rPr>
          <w:rFonts w:ascii="Arial" w:hAnsi="Arial" w:cs="Arial"/>
          <w:sz w:val="16"/>
          <w:szCs w:val="16"/>
        </w:rPr>
      </w:pPr>
    </w:p>
    <w:p w:rsidR="00AE47B5" w:rsidRPr="00F409CF" w:rsidRDefault="00AE47B5" w:rsidP="00FF1238">
      <w:pPr>
        <w:pStyle w:val="Styl1"/>
        <w:numPr>
          <w:ilvl w:val="0"/>
          <w:numId w:val="40"/>
        </w:numPr>
        <w:rPr>
          <w:rFonts w:ascii="Arial" w:hAnsi="Arial" w:cs="Arial"/>
          <w:sz w:val="20"/>
        </w:rPr>
      </w:pPr>
      <w:r w:rsidRPr="00F409CF">
        <w:rPr>
          <w:rFonts w:ascii="Arial" w:hAnsi="Arial" w:cs="Arial"/>
          <w:sz w:val="20"/>
        </w:rPr>
        <w:t>Právní postavení a působnost kateder vychází ze statutu.</w:t>
      </w:r>
    </w:p>
    <w:p w:rsidR="00AE47B5" w:rsidRPr="00F409CF" w:rsidRDefault="00AE47B5" w:rsidP="00FF1238">
      <w:pPr>
        <w:pStyle w:val="Styl1"/>
        <w:numPr>
          <w:ilvl w:val="0"/>
          <w:numId w:val="40"/>
        </w:numPr>
        <w:rPr>
          <w:rFonts w:ascii="Arial" w:hAnsi="Arial" w:cs="Arial"/>
          <w:sz w:val="20"/>
        </w:rPr>
      </w:pPr>
      <w:r w:rsidRPr="00F409CF">
        <w:rPr>
          <w:rFonts w:ascii="Arial" w:hAnsi="Arial" w:cs="Arial"/>
          <w:sz w:val="20"/>
        </w:rPr>
        <w:t>Katedra je podle statutu základní organizační jednotkou pro řízení a rozvoj vzdělávací a vědecké činnosti. Z hlediska organizačního řádu je katedra samostatným pracovištěm, které hospodaří se samostatným rozpočtem.</w:t>
      </w:r>
    </w:p>
    <w:p w:rsidR="00AE47B5" w:rsidRPr="00F409CF" w:rsidRDefault="00AE47B5" w:rsidP="000E7E22">
      <w:pPr>
        <w:pStyle w:val="Styl1"/>
        <w:numPr>
          <w:ilvl w:val="0"/>
          <w:numId w:val="40"/>
        </w:numPr>
        <w:rPr>
          <w:rFonts w:ascii="Arial" w:hAnsi="Arial" w:cs="Arial"/>
          <w:sz w:val="20"/>
        </w:rPr>
      </w:pPr>
      <w:r w:rsidRPr="00F409CF">
        <w:rPr>
          <w:rFonts w:ascii="Arial" w:hAnsi="Arial" w:cs="Arial"/>
          <w:sz w:val="20"/>
        </w:rPr>
        <w:t xml:space="preserve">Součástmi katedry mohou být Výzkumné instituty (nikoliv v postavení samostatného pracoviště dle čl. 2 odst. 1). Jejich postavení a působnost v rámci katedry jsou stanoveny Organizačním řádem výzkumného institutu a příslušnými předpisy fakulty. </w:t>
      </w:r>
    </w:p>
    <w:p w:rsidR="00AE47B5" w:rsidRPr="00E419C5" w:rsidRDefault="00AE47B5">
      <w:pPr>
        <w:jc w:val="left"/>
        <w:rPr>
          <w:rFonts w:ascii="Arial" w:hAnsi="Arial" w:cs="Arial"/>
          <w:b/>
          <w:sz w:val="20"/>
        </w:rPr>
      </w:pPr>
    </w:p>
    <w:p w:rsidR="00AE47B5" w:rsidRPr="00F409CF" w:rsidRDefault="00AE47B5" w:rsidP="00CF29D7">
      <w:pPr>
        <w:jc w:val="center"/>
        <w:rPr>
          <w:rFonts w:ascii="Arial" w:hAnsi="Arial" w:cs="Arial"/>
          <w:b/>
          <w:sz w:val="20"/>
        </w:rPr>
      </w:pPr>
      <w:r w:rsidRPr="00F409CF">
        <w:rPr>
          <w:rFonts w:ascii="Arial" w:hAnsi="Arial" w:cs="Arial"/>
          <w:b/>
          <w:sz w:val="20"/>
        </w:rPr>
        <w:t>Čl. VII</w:t>
      </w:r>
    </w:p>
    <w:p w:rsidR="00AE47B5" w:rsidRPr="00F409CF" w:rsidRDefault="00AE47B5" w:rsidP="00CF29D7">
      <w:pPr>
        <w:jc w:val="center"/>
        <w:rPr>
          <w:rFonts w:ascii="Arial" w:hAnsi="Arial" w:cs="Arial"/>
          <w:b/>
          <w:sz w:val="20"/>
        </w:rPr>
      </w:pPr>
      <w:bookmarkStart w:id="5" w:name="_Toc128475292"/>
      <w:r w:rsidRPr="00F409CF">
        <w:rPr>
          <w:rFonts w:ascii="Arial" w:hAnsi="Arial" w:cs="Arial"/>
          <w:b/>
          <w:sz w:val="20"/>
        </w:rPr>
        <w:t>Děkanát</w:t>
      </w:r>
      <w:bookmarkEnd w:id="5"/>
    </w:p>
    <w:p w:rsidR="00AE47B5" w:rsidRPr="00E419C5" w:rsidRDefault="00AE47B5">
      <w:pPr>
        <w:rPr>
          <w:rFonts w:ascii="Arial" w:hAnsi="Arial" w:cs="Arial"/>
          <w:sz w:val="16"/>
          <w:szCs w:val="16"/>
        </w:rPr>
      </w:pPr>
    </w:p>
    <w:p w:rsidR="00AE47B5" w:rsidRPr="00F409CF" w:rsidRDefault="00AE47B5" w:rsidP="00FF1238">
      <w:pPr>
        <w:pStyle w:val="Styl1"/>
        <w:numPr>
          <w:ilvl w:val="0"/>
          <w:numId w:val="41"/>
        </w:numPr>
        <w:rPr>
          <w:rFonts w:ascii="Arial" w:hAnsi="Arial" w:cs="Arial"/>
          <w:sz w:val="20"/>
        </w:rPr>
      </w:pPr>
      <w:r w:rsidRPr="00F409CF">
        <w:rPr>
          <w:rFonts w:ascii="Arial" w:hAnsi="Arial" w:cs="Arial"/>
          <w:sz w:val="20"/>
        </w:rPr>
        <w:t>Právní postavení a působnost děkanátu vychází ze statutu.</w:t>
      </w:r>
    </w:p>
    <w:p w:rsidR="00AE47B5" w:rsidRPr="00F409CF" w:rsidRDefault="00AE47B5">
      <w:pPr>
        <w:jc w:val="left"/>
        <w:rPr>
          <w:rFonts w:ascii="Arial" w:hAnsi="Arial" w:cs="Arial"/>
          <w:sz w:val="20"/>
        </w:rPr>
      </w:pPr>
    </w:p>
    <w:p w:rsidR="00AE47B5" w:rsidRPr="00F409CF" w:rsidRDefault="00AE47B5" w:rsidP="00FF1238">
      <w:pPr>
        <w:pStyle w:val="Styl1"/>
        <w:numPr>
          <w:ilvl w:val="0"/>
          <w:numId w:val="41"/>
        </w:numPr>
        <w:rPr>
          <w:rFonts w:ascii="Arial" w:hAnsi="Arial" w:cs="Arial"/>
          <w:sz w:val="20"/>
        </w:rPr>
      </w:pPr>
      <w:r w:rsidRPr="00F409CF">
        <w:rPr>
          <w:rFonts w:ascii="Arial" w:hAnsi="Arial" w:cs="Arial"/>
          <w:sz w:val="20"/>
        </w:rPr>
        <w:t>Děkanát se organizačně člení:</w:t>
      </w:r>
    </w:p>
    <w:p w:rsidR="00AE47B5" w:rsidRPr="00E419C5" w:rsidRDefault="00AE47B5">
      <w:pPr>
        <w:pStyle w:val="Styl1"/>
        <w:rPr>
          <w:rFonts w:ascii="Arial" w:hAnsi="Arial" w:cs="Arial"/>
          <w:sz w:val="16"/>
          <w:szCs w:val="16"/>
        </w:rPr>
      </w:pP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Personální oddělení</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Studijní oddělení</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Oddělení pro vědu, výzkum, kvalitu a kvalifikace</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Oddělení vnějších vztahů a marketingu</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Zahraniční oddělení</w:t>
      </w:r>
    </w:p>
    <w:p w:rsidR="00AE47B5" w:rsidRPr="00F409CF" w:rsidRDefault="00AE47B5" w:rsidP="00FF1E77">
      <w:pPr>
        <w:pStyle w:val="odraka"/>
        <w:numPr>
          <w:ilvl w:val="0"/>
          <w:numId w:val="42"/>
        </w:numPr>
        <w:tabs>
          <w:tab w:val="num" w:pos="2197"/>
        </w:tabs>
        <w:ind w:left="2197" w:hanging="757"/>
        <w:rPr>
          <w:rFonts w:ascii="Arial" w:hAnsi="Arial" w:cs="Arial"/>
          <w:sz w:val="20"/>
        </w:rPr>
      </w:pPr>
      <w:r w:rsidRPr="00F409CF">
        <w:rPr>
          <w:rFonts w:ascii="Arial" w:hAnsi="Arial" w:cs="Arial"/>
          <w:sz w:val="20"/>
        </w:rPr>
        <w:t>Oddělení pro strategii a projektovou podporu</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Ekonomické oddělení</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Správa budov</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Sekretariát děkana a tajemníka</w:t>
      </w:r>
    </w:p>
    <w:p w:rsidR="00AE47B5" w:rsidRPr="00E419C5" w:rsidRDefault="00AE47B5" w:rsidP="000E7E22">
      <w:pPr>
        <w:pStyle w:val="odraka"/>
        <w:numPr>
          <w:ilvl w:val="0"/>
          <w:numId w:val="0"/>
        </w:numPr>
        <w:ind w:left="2197"/>
        <w:rPr>
          <w:rFonts w:ascii="Arial" w:hAnsi="Arial" w:cs="Arial"/>
          <w:sz w:val="16"/>
          <w:szCs w:val="16"/>
        </w:rPr>
      </w:pPr>
    </w:p>
    <w:p w:rsidR="00AE47B5" w:rsidRPr="00F409CF" w:rsidRDefault="00AE47B5" w:rsidP="00FF1238">
      <w:pPr>
        <w:pStyle w:val="Styl1"/>
        <w:numPr>
          <w:ilvl w:val="0"/>
          <w:numId w:val="41"/>
        </w:numPr>
        <w:rPr>
          <w:rFonts w:ascii="Arial" w:hAnsi="Arial" w:cs="Arial"/>
          <w:sz w:val="20"/>
        </w:rPr>
      </w:pPr>
      <w:r w:rsidRPr="00F409CF">
        <w:rPr>
          <w:rFonts w:ascii="Arial" w:hAnsi="Arial" w:cs="Arial"/>
          <w:sz w:val="20"/>
        </w:rPr>
        <w:t>Jednotlivá oddělení děkanátu vykonávají tyto činnosti:</w:t>
      </w:r>
    </w:p>
    <w:p w:rsidR="00AE47B5" w:rsidRPr="00E419C5" w:rsidRDefault="00AE47B5">
      <w:pPr>
        <w:pStyle w:val="Styl1"/>
        <w:rPr>
          <w:rFonts w:ascii="Arial" w:hAnsi="Arial" w:cs="Arial"/>
          <w:sz w:val="16"/>
          <w:szCs w:val="16"/>
        </w:rPr>
      </w:pPr>
    </w:p>
    <w:p w:rsidR="00AE47B5" w:rsidRPr="00F409CF" w:rsidRDefault="00AE47B5" w:rsidP="00FF1238">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Personální oddělení</w:t>
      </w:r>
    </w:p>
    <w:p w:rsidR="00AE47B5" w:rsidRPr="00F409CF" w:rsidRDefault="00AE47B5" w:rsidP="00DC081C">
      <w:pPr>
        <w:pStyle w:val="Styl1"/>
        <w:ind w:left="1224"/>
        <w:rPr>
          <w:rFonts w:ascii="Arial" w:hAnsi="Arial" w:cs="Arial"/>
          <w:sz w:val="20"/>
        </w:rPr>
      </w:pP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osobní a mzdovou evidenci všech zaměstnanců bez ohledu na druh pracovního poměru, včetně vedení evidence v informačních systémech MU</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zodpovídá za dodržování pracovněprávních předpisů týkajících se všech druhů pracovních poměrů</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soustřeďuje podklady a zpracovává návrhy dlouhodobějších potřeb pracovníků</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organizačně zabezpečuje přijímání zaměstnanců a ukončení pracovních poměrů všech druhů</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veškerých podkladů a změn osobních údajů pracovníků v personální agendě</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životních jubileí a zpracovává podklady pro plán odměn ze mzdových prostředků fakulty</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zaměstnanců se změněnou pracovní schopností (dle požadavků Úřadu práce), navrhuje opatření v této oblasti</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o časově omezených pracovních poměrech zaměstnanců, zpracovává návrhy vedoucích kateder na konkurzní řízení a vedoucích pracovišť na výběrová řízení</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organizuje konkurzní a výběrová řízení dle pokynů vedoucích kateder a pracovišť, spolupracuje při vytváření konkurzních a výběrových komisí, zabezpečuje administrativní činnosti těchto komisí</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o trvání časově omezených, volených, případně jmenovaných funkcí (zejména členové vědecké rady, děkan, proděkani, vedoucí kateder) a předkládá návrhy v potřebném předstihu děkanovi fakulty</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a kontroluje čerpání schválených limitů na ostatní pracovní poměry</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popisů pracovních činností jako součásti osobních spisů zaměstnanců</w:t>
      </w:r>
    </w:p>
    <w:p w:rsidR="00AE47B5" w:rsidRPr="00F409CF" w:rsidRDefault="00AE47B5" w:rsidP="003D0F7F">
      <w:pPr>
        <w:pStyle w:val="odraka"/>
        <w:numPr>
          <w:ilvl w:val="0"/>
          <w:numId w:val="22"/>
        </w:numPr>
        <w:tabs>
          <w:tab w:val="num" w:pos="2197"/>
        </w:tabs>
        <w:ind w:left="2197" w:hanging="757"/>
        <w:rPr>
          <w:rFonts w:ascii="Arial" w:hAnsi="Arial" w:cs="Arial"/>
          <w:sz w:val="20"/>
        </w:rPr>
      </w:pPr>
      <w:r w:rsidRPr="00F409CF">
        <w:rPr>
          <w:rFonts w:ascii="Arial" w:hAnsi="Arial" w:cs="Arial"/>
          <w:sz w:val="20"/>
        </w:rPr>
        <w:t>kontroluje (ve spolupráci s vedoucími pracovišť) obsah popisů pracovních činností s vazbou na náplň činnosti útvaru dle tohoto organizačního řádu</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vytváří organizační předpoklady pro zvyšování kvalifikační a odborné úrovně správních zaměstnanců</w:t>
      </w:r>
    </w:p>
    <w:p w:rsidR="00AE47B5" w:rsidRPr="00F409CF" w:rsidRDefault="00AE47B5" w:rsidP="00C04B20">
      <w:pPr>
        <w:pStyle w:val="odraka"/>
        <w:numPr>
          <w:ilvl w:val="0"/>
          <w:numId w:val="42"/>
        </w:numPr>
        <w:tabs>
          <w:tab w:val="num" w:pos="2197"/>
        </w:tabs>
        <w:ind w:left="2197" w:hanging="757"/>
        <w:rPr>
          <w:rFonts w:ascii="Arial" w:hAnsi="Arial" w:cs="Arial"/>
          <w:sz w:val="20"/>
        </w:rPr>
      </w:pPr>
      <w:r w:rsidRPr="00F409CF">
        <w:rPr>
          <w:rFonts w:ascii="Arial" w:hAnsi="Arial" w:cs="Arial"/>
          <w:sz w:val="20"/>
        </w:rPr>
        <w:t>pečuje o zaměstnance</w:t>
      </w:r>
    </w:p>
    <w:p w:rsidR="00AE47B5" w:rsidRPr="00F409CF" w:rsidRDefault="00AE47B5" w:rsidP="009F0D67">
      <w:pPr>
        <w:pStyle w:val="Styl1"/>
        <w:rPr>
          <w:rFonts w:ascii="Arial" w:hAnsi="Arial" w:cs="Arial"/>
          <w:sz w:val="20"/>
        </w:rPr>
      </w:pPr>
    </w:p>
    <w:p w:rsidR="00AE47B5" w:rsidRPr="00F409CF" w:rsidRDefault="00AE47B5" w:rsidP="00A1468E">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Studijní oddělení</w:t>
      </w:r>
    </w:p>
    <w:p w:rsidR="00AE47B5" w:rsidRPr="009D7409" w:rsidRDefault="00AE47B5" w:rsidP="003D0F7F">
      <w:pPr>
        <w:pStyle w:val="Styl1"/>
        <w:numPr>
          <w:ilvl w:val="2"/>
          <w:numId w:val="28"/>
        </w:numPr>
        <w:rPr>
          <w:rFonts w:ascii="Arial" w:hAnsi="Arial" w:cs="Arial"/>
          <w:sz w:val="16"/>
          <w:szCs w:val="16"/>
        </w:rPr>
      </w:pPr>
    </w:p>
    <w:p w:rsidR="00AE47B5" w:rsidRPr="00F409CF" w:rsidRDefault="00AE47B5" w:rsidP="009D7409">
      <w:pPr>
        <w:pStyle w:val="odraka"/>
        <w:numPr>
          <w:ilvl w:val="0"/>
          <w:numId w:val="42"/>
        </w:numPr>
        <w:tabs>
          <w:tab w:val="num" w:pos="2197"/>
        </w:tabs>
        <w:ind w:left="2197" w:hanging="757"/>
        <w:rPr>
          <w:rFonts w:ascii="Arial" w:hAnsi="Arial" w:cs="Arial"/>
          <w:sz w:val="20"/>
        </w:rPr>
      </w:pPr>
      <w:r w:rsidRPr="00F409CF">
        <w:rPr>
          <w:rFonts w:ascii="Arial" w:hAnsi="Arial" w:cs="Arial"/>
          <w:sz w:val="20"/>
        </w:rPr>
        <w:t>v oblasti přijímacího řízení (studium v českém jazyce):</w:t>
      </w:r>
    </w:p>
    <w:p w:rsidR="00AE47B5" w:rsidRPr="009D7409" w:rsidRDefault="00AE47B5" w:rsidP="009D7409">
      <w:pPr>
        <w:pStyle w:val="odraka"/>
        <w:numPr>
          <w:ilvl w:val="1"/>
          <w:numId w:val="42"/>
        </w:numPr>
        <w:tabs>
          <w:tab w:val="num" w:pos="2197"/>
        </w:tabs>
        <w:ind w:left="0" w:firstLine="0"/>
        <w:rPr>
          <w:rFonts w:ascii="Arial" w:hAnsi="Arial" w:cs="Arial"/>
          <w:sz w:val="16"/>
          <w:szCs w:val="16"/>
        </w:rPr>
      </w:pPr>
    </w:p>
    <w:p w:rsidR="00AE47B5" w:rsidRPr="00F409CF" w:rsidRDefault="00AE47B5" w:rsidP="009D7409">
      <w:pPr>
        <w:pStyle w:val="odraka"/>
        <w:numPr>
          <w:ilvl w:val="0"/>
          <w:numId w:val="43"/>
        </w:numPr>
        <w:tabs>
          <w:tab w:val="left" w:pos="709"/>
        </w:tabs>
        <w:rPr>
          <w:rFonts w:ascii="Arial" w:hAnsi="Arial" w:cs="Arial"/>
          <w:sz w:val="20"/>
        </w:rPr>
      </w:pPr>
      <w:r w:rsidRPr="00F409CF">
        <w:rPr>
          <w:rFonts w:ascii="Arial" w:hAnsi="Arial" w:cs="Arial"/>
          <w:sz w:val="20"/>
        </w:rPr>
        <w:t>ve spolupráci se Studijním odborem Rektorátu MU organizuje průběh přijímacího řízení do bakalářských a magisterských studijních programů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veškerou agendu spojenou s průběhem přijímacího řízení, která nepřísluší Studijnímu odboru Rektorátu MU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podklady pro rozhodnutí o přijetí studentů ke studiu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a soustřeďuje podklady pro přezkumné řízení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podklady pro zprávy o přijímacím řízení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návrh složení dozorů při testech konaných v rámci přijímacího řízení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připravuje podklady pro stanovení návrhů počtu přijímaných studentů</w:t>
      </w:r>
    </w:p>
    <w:p w:rsidR="00AE47B5"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organizačně a administrativně zabezpečuje imatrikulace</w:t>
      </w:r>
    </w:p>
    <w:p w:rsidR="00AE47B5" w:rsidRPr="00F409CF" w:rsidRDefault="00AE47B5" w:rsidP="00E419C5">
      <w:pPr>
        <w:pStyle w:val="odraka"/>
        <w:numPr>
          <w:ilvl w:val="0"/>
          <w:numId w:val="43"/>
        </w:numPr>
        <w:tabs>
          <w:tab w:val="left" w:pos="709"/>
        </w:tabs>
        <w:rPr>
          <w:rFonts w:ascii="Arial" w:hAnsi="Arial" w:cs="Arial"/>
          <w:sz w:val="20"/>
        </w:rPr>
      </w:pPr>
      <w:r w:rsidRPr="00F409CF">
        <w:rPr>
          <w:rFonts w:ascii="Arial" w:hAnsi="Arial" w:cs="Arial"/>
          <w:sz w:val="20"/>
        </w:rPr>
        <w:t>v oblasti vzdělávací činnosti (studium v českém jazyce):</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organizuje dle metodického vedení proděkanů veškeré práce související s agendou vzdělávací činnosti ve všech formách studia</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 xml:space="preserve">zabezpečuje agendu komisí, jejichž činnost se týká vzdělávací činnosti </w:t>
      </w:r>
    </w:p>
    <w:p w:rsidR="00AE47B5" w:rsidRPr="00F409CF" w:rsidRDefault="00AE47B5" w:rsidP="005B06E6">
      <w:pPr>
        <w:pStyle w:val="odraka"/>
        <w:numPr>
          <w:ilvl w:val="0"/>
          <w:numId w:val="43"/>
        </w:numPr>
        <w:tabs>
          <w:tab w:val="left" w:pos="709"/>
        </w:tabs>
        <w:rPr>
          <w:rFonts w:ascii="Arial" w:hAnsi="Arial" w:cs="Arial"/>
          <w:sz w:val="20"/>
        </w:rPr>
      </w:pPr>
      <w:r w:rsidRPr="00F409CF">
        <w:rPr>
          <w:rFonts w:ascii="Arial" w:hAnsi="Arial" w:cs="Arial"/>
          <w:sz w:val="20"/>
        </w:rPr>
        <w:t>zajišťuje sběr dat a podkladů v rámci schvalování, řízení a hodnocení kvality bakalářských a magisterských studijních programů uskutečňovaných na fakultě</w:t>
      </w:r>
    </w:p>
    <w:p w:rsidR="00AE47B5" w:rsidRPr="00F409CF" w:rsidRDefault="00AE47B5" w:rsidP="005B06E6">
      <w:pPr>
        <w:pStyle w:val="odraka"/>
        <w:numPr>
          <w:ilvl w:val="0"/>
          <w:numId w:val="43"/>
        </w:numPr>
        <w:tabs>
          <w:tab w:val="left" w:pos="709"/>
        </w:tabs>
        <w:rPr>
          <w:rFonts w:ascii="Arial" w:hAnsi="Arial" w:cs="Arial"/>
          <w:sz w:val="20"/>
        </w:rPr>
      </w:pPr>
      <w:r w:rsidRPr="00F409CF">
        <w:rPr>
          <w:rFonts w:ascii="Arial" w:hAnsi="Arial" w:cs="Arial"/>
          <w:sz w:val="20"/>
        </w:rPr>
        <w:t>koordinuje vnitřní hodnocení bakalářských a magisterských studijních programů v souladu s pravidly zajišťování vzdělávací a tvůrčí činnosti a s nimi souvisejících činností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a plní harmonogram akademického roku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a plní studijní katalog na příslušný akademický rok pro bakalářské a magisterské studijní programy</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soustřeďuje podklady a zpracovává rozvrh hodin pro bakalářské a magisterské studijní programy</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agendu spisů studentů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příslušné studijní evidence v Informačním systému MU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kontroluje splnění všech podmínek pro postup a zápis studentů do semestrů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kontroluje splnění všech podmínek pro připuštění ke státním závěrečným zkouškám</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 xml:space="preserve">soustřeďuje podklady k žádostem o přerušení, ukončení studia, atd. a tyto vyřizuje </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vydává výpisy absolvovaných předmětů a potvrzení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organizačně a administrativně zabezpečuje promoce</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vyhotovuje diplomy a dodatky diplomů absolventů a vede jejich evidenci</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žádosti o uznávání zahraničního vzdělávání a kvalifikace na úrovni bakalářských a magisterských studijních programů</w:t>
      </w:r>
    </w:p>
    <w:p w:rsidR="00AE47B5" w:rsidRPr="00F409CF" w:rsidRDefault="00AE47B5" w:rsidP="00AC4FD0">
      <w:pPr>
        <w:pStyle w:val="odraka"/>
        <w:numPr>
          <w:ilvl w:val="0"/>
          <w:numId w:val="43"/>
        </w:numPr>
        <w:tabs>
          <w:tab w:val="left" w:pos="709"/>
        </w:tabs>
        <w:rPr>
          <w:rFonts w:ascii="Arial" w:hAnsi="Arial" w:cs="Arial"/>
          <w:sz w:val="20"/>
        </w:rPr>
      </w:pPr>
      <w:r w:rsidRPr="00F409CF">
        <w:rPr>
          <w:rFonts w:ascii="Arial" w:hAnsi="Arial" w:cs="Arial"/>
          <w:sz w:val="20"/>
        </w:rPr>
        <w:t>zpracovává a předává k uložení do spisovny veškeré předepsané spisové materiály ohledně studijních záležitostí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zabezpečuje zveřejňování záležitostí týkajících se studia v českém jazyce ve Zpravodaji a na webových stránkách</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vydává a eviduje průkazy studentů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agendu stipendií pro studenty bakalářských a magisterských programů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spravuje agendu poplatků spojených se studiem</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zajišťuje koordinaci rozvoje a uplatnění uživatelského úseku LMS IS v oblasti vzdělávání a spolupracuje s vývojovým týmem LMS IS</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agendu disciplinárního řízení studentů bakalářských a magisterských studijních programů, připravuje informace a podklady pro jednání Disciplinární komise fakulty a připravuje a archivuje související dokumenty</w:t>
      </w:r>
    </w:p>
    <w:p w:rsidR="00AE47B5" w:rsidRPr="00F409CF" w:rsidRDefault="00AE47B5" w:rsidP="00FF1238">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Oddělení pro vědu, výzkum, kvalitu a kvalifikace</w:t>
      </w:r>
    </w:p>
    <w:p w:rsidR="00AE47B5" w:rsidRPr="00F409CF" w:rsidRDefault="00AE47B5" w:rsidP="008B1C59">
      <w:pPr>
        <w:pStyle w:val="Styl1"/>
        <w:rPr>
          <w:rFonts w:ascii="Arial" w:hAnsi="Arial" w:cs="Arial"/>
          <w:sz w:val="20"/>
        </w:rPr>
      </w:pPr>
    </w:p>
    <w:p w:rsidR="00AE47B5" w:rsidRPr="00F409CF" w:rsidRDefault="00AE47B5" w:rsidP="009D7409">
      <w:pPr>
        <w:pStyle w:val="odraka"/>
        <w:numPr>
          <w:ilvl w:val="0"/>
          <w:numId w:val="42"/>
        </w:numPr>
        <w:tabs>
          <w:tab w:val="num" w:pos="2160"/>
        </w:tabs>
        <w:ind w:left="2160" w:hanging="720"/>
        <w:rPr>
          <w:rFonts w:ascii="Arial" w:hAnsi="Arial" w:cs="Arial"/>
          <w:sz w:val="20"/>
        </w:rPr>
      </w:pPr>
      <w:r w:rsidRPr="00F409CF">
        <w:rPr>
          <w:rFonts w:ascii="Arial" w:hAnsi="Arial" w:cs="Arial"/>
          <w:sz w:val="20"/>
        </w:rPr>
        <w:t>v oblasti přijímacího řízení do doktorského studia v českých i cizojazyčných studijních programech:</w:t>
      </w:r>
    </w:p>
    <w:p w:rsidR="00AE47B5" w:rsidRPr="00F409CF" w:rsidRDefault="00AE47B5" w:rsidP="008B1C59">
      <w:pPr>
        <w:pStyle w:val="Styl1"/>
        <w:rPr>
          <w:rFonts w:ascii="Arial" w:hAnsi="Arial" w:cs="Arial"/>
          <w:sz w:val="20"/>
        </w:rPr>
      </w:pP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veškerou agendu spojenou s vyhlášením a průběhem přijímacího řízení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a soustřeďuje podklady pro přezkumná řízení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podklady pro zprávy o přijímacím řízení</w:t>
      </w:r>
    </w:p>
    <w:p w:rsidR="00AE47B5" w:rsidRPr="00F409CF" w:rsidRDefault="00AE47B5" w:rsidP="008B1C59">
      <w:pPr>
        <w:pStyle w:val="Styl1"/>
        <w:rPr>
          <w:rFonts w:ascii="Arial" w:hAnsi="Arial" w:cs="Arial"/>
          <w:sz w:val="20"/>
        </w:rPr>
      </w:pPr>
    </w:p>
    <w:p w:rsidR="00AE47B5" w:rsidRPr="00F409CF" w:rsidRDefault="00AE47B5" w:rsidP="007E0E84">
      <w:pPr>
        <w:pStyle w:val="odraka"/>
        <w:numPr>
          <w:ilvl w:val="0"/>
          <w:numId w:val="42"/>
        </w:numPr>
        <w:tabs>
          <w:tab w:val="num" w:pos="2197"/>
        </w:tabs>
        <w:ind w:left="2197" w:hanging="757"/>
        <w:rPr>
          <w:rFonts w:ascii="Arial" w:hAnsi="Arial" w:cs="Arial"/>
          <w:sz w:val="20"/>
        </w:rPr>
      </w:pPr>
      <w:r w:rsidRPr="00F409CF">
        <w:rPr>
          <w:rFonts w:ascii="Arial" w:hAnsi="Arial" w:cs="Arial"/>
          <w:sz w:val="20"/>
        </w:rPr>
        <w:t>v oblasti doktorského studia v českých i cizojazyčných studijních programech:</w:t>
      </w:r>
    </w:p>
    <w:p w:rsidR="00AE47B5" w:rsidRPr="00F409CF" w:rsidRDefault="00AE47B5" w:rsidP="000E7E22">
      <w:pPr>
        <w:pStyle w:val="odraka"/>
        <w:numPr>
          <w:ilvl w:val="0"/>
          <w:numId w:val="0"/>
        </w:numPr>
        <w:tabs>
          <w:tab w:val="left" w:pos="709"/>
        </w:tabs>
        <w:rPr>
          <w:rFonts w:ascii="Arial" w:hAnsi="Arial" w:cs="Arial"/>
          <w:sz w:val="20"/>
        </w:rPr>
      </w:pPr>
    </w:p>
    <w:p w:rsidR="00AE47B5" w:rsidRPr="00F409CF" w:rsidRDefault="00AE47B5" w:rsidP="002A539A">
      <w:pPr>
        <w:pStyle w:val="odraka"/>
        <w:numPr>
          <w:ilvl w:val="0"/>
          <w:numId w:val="43"/>
        </w:numPr>
        <w:tabs>
          <w:tab w:val="left" w:pos="709"/>
        </w:tabs>
        <w:rPr>
          <w:rFonts w:ascii="Arial" w:hAnsi="Arial" w:cs="Arial"/>
          <w:sz w:val="20"/>
        </w:rPr>
      </w:pPr>
      <w:r w:rsidRPr="00F409CF">
        <w:rPr>
          <w:rFonts w:ascii="Arial" w:hAnsi="Arial" w:cs="Arial"/>
          <w:sz w:val="20"/>
        </w:rPr>
        <w:t>vede evidenci a dokumentaci vztahující se k oborovým radám/komisím a školitelům</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organizačně a administrativně zajišťuje společná jednání předsedů oborových rad a komisí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kontroluje dodržování předpisů upravujících agendu doktorského studia</w:t>
      </w:r>
    </w:p>
    <w:p w:rsidR="00AE47B5" w:rsidRPr="00F409CF" w:rsidRDefault="00AE47B5" w:rsidP="008B1C59">
      <w:pPr>
        <w:pStyle w:val="odraka"/>
        <w:numPr>
          <w:ilvl w:val="0"/>
          <w:numId w:val="43"/>
        </w:numPr>
        <w:tabs>
          <w:tab w:val="left" w:pos="709"/>
        </w:tabs>
        <w:rPr>
          <w:rFonts w:ascii="Arial" w:hAnsi="Arial" w:cs="Arial"/>
          <w:sz w:val="20"/>
        </w:rPr>
      </w:pPr>
      <w:r w:rsidRPr="00F409CF">
        <w:rPr>
          <w:rFonts w:ascii="Arial" w:hAnsi="Arial" w:cs="Arial"/>
          <w:sz w:val="20"/>
        </w:rPr>
        <w:t>zpracovává a plní harmonogram akademického roku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agendu spisů všech studentů doktorského studia</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vede příslušnou studijní evidenci v Informačním systému MU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 xml:space="preserve">kontroluje splnění všech podmínek pro postup do dalšího semestru studia </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kontroluje splnění všech podmínek pro připuštění ke státní doktorské zkoušce a obhajobě dizertační práce</w:t>
      </w:r>
    </w:p>
    <w:p w:rsidR="00AE47B5" w:rsidRPr="00F409CF" w:rsidRDefault="00AE47B5">
      <w:pPr>
        <w:pStyle w:val="odraka"/>
        <w:numPr>
          <w:ilvl w:val="0"/>
          <w:numId w:val="43"/>
        </w:numPr>
        <w:tabs>
          <w:tab w:val="left" w:pos="709"/>
        </w:tabs>
        <w:rPr>
          <w:rFonts w:ascii="Arial" w:hAnsi="Arial" w:cs="Arial"/>
          <w:sz w:val="20"/>
        </w:rPr>
      </w:pPr>
      <w:r w:rsidRPr="00F409CF">
        <w:rPr>
          <w:rFonts w:ascii="Arial" w:hAnsi="Arial" w:cs="Arial"/>
          <w:sz w:val="20"/>
        </w:rPr>
        <w:t>shromažďuje podklady k žádostem o přerušení, ukončení studia atd. a tyto vyřizuje</w:t>
      </w:r>
    </w:p>
    <w:p w:rsidR="00AE47B5" w:rsidRPr="00F409CF" w:rsidRDefault="00AE47B5" w:rsidP="00777666">
      <w:pPr>
        <w:pStyle w:val="odraka"/>
        <w:numPr>
          <w:ilvl w:val="0"/>
          <w:numId w:val="43"/>
        </w:numPr>
        <w:tabs>
          <w:tab w:val="left" w:pos="709"/>
        </w:tabs>
        <w:rPr>
          <w:rFonts w:ascii="Arial" w:hAnsi="Arial" w:cs="Arial"/>
          <w:sz w:val="20"/>
        </w:rPr>
      </w:pPr>
      <w:r w:rsidRPr="00F409CF">
        <w:rPr>
          <w:rFonts w:ascii="Arial" w:hAnsi="Arial" w:cs="Arial"/>
          <w:sz w:val="20"/>
        </w:rPr>
        <w:t>ve spolupráci s Personálním oddělením a Zahraničním oddělením zabezpečuje koordinaci, přípravu a realizaci pobytů zahraničních lektorů vyučujících předměty v cizím jazyce a tvorbu rozvrhu předmětů s výukou v cizím jazyce</w:t>
      </w:r>
    </w:p>
    <w:p w:rsidR="00AE47B5" w:rsidRPr="00F409CF" w:rsidRDefault="00AE47B5" w:rsidP="00777666">
      <w:pPr>
        <w:pStyle w:val="odraka"/>
        <w:numPr>
          <w:ilvl w:val="0"/>
          <w:numId w:val="43"/>
        </w:numPr>
        <w:tabs>
          <w:tab w:val="left" w:pos="709"/>
        </w:tabs>
        <w:rPr>
          <w:rFonts w:ascii="Arial" w:hAnsi="Arial" w:cs="Arial"/>
          <w:sz w:val="20"/>
        </w:rPr>
      </w:pPr>
      <w:r w:rsidRPr="00F409CF">
        <w:rPr>
          <w:rFonts w:ascii="Arial" w:hAnsi="Arial" w:cs="Arial"/>
          <w:sz w:val="20"/>
        </w:rPr>
        <w:t>zabezpečuje podporu pro studenty doktorských studijních programů vyjíždějících na krátkodobý studijní nebo pracovní pobyt do zahraničí (outgoing mobility) a přijíždějících na krátkodobý studijní pobyt (incoming mobility)</w:t>
      </w:r>
    </w:p>
    <w:p w:rsidR="00AE47B5" w:rsidRPr="00F409CF" w:rsidRDefault="00AE47B5" w:rsidP="00D95425">
      <w:pPr>
        <w:pStyle w:val="odraka"/>
        <w:numPr>
          <w:ilvl w:val="0"/>
          <w:numId w:val="43"/>
        </w:numPr>
        <w:tabs>
          <w:tab w:val="left" w:pos="709"/>
        </w:tabs>
        <w:rPr>
          <w:rFonts w:ascii="Arial" w:hAnsi="Arial" w:cs="Arial"/>
          <w:sz w:val="20"/>
        </w:rPr>
      </w:pPr>
      <w:r w:rsidRPr="00F409CF">
        <w:rPr>
          <w:rFonts w:ascii="Arial" w:hAnsi="Arial" w:cs="Arial"/>
          <w:sz w:val="20"/>
        </w:rPr>
        <w:t>zajišťuje podporu pro rozhodování o právech a povinnostech studentů doktorských studijních programů</w:t>
      </w:r>
    </w:p>
    <w:p w:rsidR="00AE47B5" w:rsidRPr="00F409CF" w:rsidRDefault="00AE47B5" w:rsidP="007B69FF">
      <w:pPr>
        <w:pStyle w:val="odraka"/>
        <w:numPr>
          <w:ilvl w:val="0"/>
          <w:numId w:val="43"/>
        </w:numPr>
        <w:tabs>
          <w:tab w:val="left" w:pos="709"/>
        </w:tabs>
        <w:rPr>
          <w:rFonts w:ascii="Arial" w:hAnsi="Arial" w:cs="Arial"/>
          <w:sz w:val="20"/>
        </w:rPr>
      </w:pPr>
      <w:r w:rsidRPr="00F409CF">
        <w:rPr>
          <w:rFonts w:ascii="Arial" w:hAnsi="Arial" w:cs="Arial"/>
          <w:sz w:val="20"/>
        </w:rPr>
        <w:t>vyhotovuje diplomy a dodatky diplomů absolventů, vede jejich evidenci, vydává potvrzení o vykonaných zkouškách</w:t>
      </w:r>
    </w:p>
    <w:p w:rsidR="00AE47B5" w:rsidRPr="00F409CF" w:rsidRDefault="00AE47B5" w:rsidP="007B69FF">
      <w:pPr>
        <w:pStyle w:val="odraka"/>
        <w:numPr>
          <w:ilvl w:val="0"/>
          <w:numId w:val="43"/>
        </w:numPr>
        <w:tabs>
          <w:tab w:val="left" w:pos="709"/>
        </w:tabs>
        <w:rPr>
          <w:rFonts w:ascii="Arial" w:hAnsi="Arial" w:cs="Arial"/>
          <w:sz w:val="20"/>
        </w:rPr>
      </w:pPr>
      <w:r w:rsidRPr="00F409CF">
        <w:rPr>
          <w:rFonts w:ascii="Arial" w:hAnsi="Arial" w:cs="Arial"/>
          <w:sz w:val="20"/>
        </w:rPr>
        <w:t>vede agendu stipendií studentů doktorského studia</w:t>
      </w:r>
    </w:p>
    <w:p w:rsidR="00AE47B5" w:rsidRPr="00F409CF" w:rsidRDefault="00AE47B5" w:rsidP="00AA010F">
      <w:pPr>
        <w:pStyle w:val="odraka"/>
        <w:numPr>
          <w:ilvl w:val="0"/>
          <w:numId w:val="43"/>
        </w:numPr>
        <w:tabs>
          <w:tab w:val="left" w:pos="709"/>
        </w:tabs>
        <w:rPr>
          <w:rFonts w:ascii="Arial" w:hAnsi="Arial" w:cs="Arial"/>
          <w:sz w:val="20"/>
        </w:rPr>
      </w:pPr>
      <w:r w:rsidRPr="00F409CF">
        <w:rPr>
          <w:rFonts w:ascii="Arial" w:hAnsi="Arial" w:cs="Arial"/>
          <w:sz w:val="20"/>
        </w:rPr>
        <w:t>zabezpečuje spolupráci se zahraničními univerzitami a působení fakulty v univerzitních sítích v oblasti doktorského studia</w:t>
      </w:r>
    </w:p>
    <w:p w:rsidR="00AE47B5" w:rsidRPr="00F409CF" w:rsidRDefault="00AE47B5" w:rsidP="007B69FF">
      <w:pPr>
        <w:pStyle w:val="odraka"/>
        <w:numPr>
          <w:ilvl w:val="0"/>
          <w:numId w:val="43"/>
        </w:numPr>
        <w:tabs>
          <w:tab w:val="left" w:pos="709"/>
        </w:tabs>
        <w:rPr>
          <w:rFonts w:ascii="Arial" w:hAnsi="Arial" w:cs="Arial"/>
          <w:sz w:val="20"/>
        </w:rPr>
      </w:pPr>
      <w:r w:rsidRPr="00F409CF">
        <w:rPr>
          <w:rFonts w:ascii="Arial" w:hAnsi="Arial" w:cs="Arial"/>
          <w:sz w:val="20"/>
        </w:rPr>
        <w:t>zpracovává žádosti o uznání zahraničního vzdělání a kvalifikace na úrovni doktorských studijních programů</w:t>
      </w:r>
    </w:p>
    <w:p w:rsidR="00AE47B5" w:rsidRPr="00F409CF" w:rsidRDefault="00AE47B5" w:rsidP="007B69FF">
      <w:pPr>
        <w:pStyle w:val="odraka"/>
        <w:numPr>
          <w:ilvl w:val="0"/>
          <w:numId w:val="0"/>
        </w:numPr>
        <w:tabs>
          <w:tab w:val="left" w:pos="709"/>
        </w:tabs>
        <w:ind w:left="1837"/>
        <w:rPr>
          <w:rFonts w:ascii="Arial" w:hAnsi="Arial" w:cs="Arial"/>
          <w:sz w:val="20"/>
        </w:rPr>
      </w:pPr>
    </w:p>
    <w:p w:rsidR="00AE47B5" w:rsidRPr="00F409CF" w:rsidRDefault="00AE47B5" w:rsidP="007E0E84">
      <w:pPr>
        <w:pStyle w:val="odraka"/>
        <w:numPr>
          <w:ilvl w:val="0"/>
          <w:numId w:val="42"/>
        </w:numPr>
        <w:tabs>
          <w:tab w:val="num" w:pos="2197"/>
        </w:tabs>
        <w:ind w:left="2197" w:hanging="757"/>
        <w:rPr>
          <w:rFonts w:ascii="Arial" w:hAnsi="Arial" w:cs="Arial"/>
          <w:sz w:val="20"/>
        </w:rPr>
      </w:pPr>
      <w:r w:rsidRPr="00F409CF">
        <w:rPr>
          <w:rFonts w:ascii="Arial" w:hAnsi="Arial" w:cs="Arial"/>
          <w:sz w:val="20"/>
        </w:rPr>
        <w:t>v oblasti vědy a výzkumu:</w:t>
      </w:r>
    </w:p>
    <w:p w:rsidR="00AE47B5" w:rsidRPr="00F409CF" w:rsidRDefault="00AE47B5" w:rsidP="007E0E84">
      <w:pPr>
        <w:pStyle w:val="odraka"/>
        <w:numPr>
          <w:ilvl w:val="0"/>
          <w:numId w:val="0"/>
        </w:numPr>
        <w:rPr>
          <w:rFonts w:ascii="Arial" w:hAnsi="Arial" w:cs="Arial"/>
          <w:sz w:val="20"/>
        </w:rPr>
      </w:pPr>
    </w:p>
    <w:p w:rsidR="00AE47B5" w:rsidRPr="00F409CF" w:rsidRDefault="00AE47B5" w:rsidP="00D95425">
      <w:pPr>
        <w:pStyle w:val="odraka"/>
        <w:numPr>
          <w:ilvl w:val="0"/>
          <w:numId w:val="43"/>
        </w:numPr>
        <w:tabs>
          <w:tab w:val="left" w:pos="709"/>
        </w:tabs>
        <w:rPr>
          <w:rFonts w:ascii="Arial" w:hAnsi="Arial" w:cs="Arial"/>
          <w:sz w:val="20"/>
        </w:rPr>
      </w:pPr>
      <w:r w:rsidRPr="00F409CF">
        <w:rPr>
          <w:rFonts w:ascii="Arial" w:hAnsi="Arial" w:cs="Arial"/>
          <w:sz w:val="20"/>
        </w:rPr>
        <w:t>zabezpečuje administraci programů Grantové agentury MU (dále jen „GA MU“) a interních programů na podporu tvůrčí činnosti a provádí kontrolu dodržování předpisů upravujících tuto agendu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ve spolupráci s Centrem pro transfer technologií zajišťuje podporu aplikovaného a smluvního výzkumu a koordinaci spolupráce s aplikační sférou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zajišťuje monitoring, sběr podkladů, zpracování výstupů o vědecko-výzkumné a publikační činnosti a činnosti Výzkumných institutů</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zabezpečuje podporu při vykazování vědecko-výzkumné a publikační činnosti (RIV)</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zabezpečuje podporu vkládání publikačních textů zaměstnaneckých děl do Repozitáře MU v součinnosti s koordinátorem pro Repozitář MU</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zpracovává podklady pro plánování a tvorbu koncepce a strategických dokumentů výzkumné a vývojové činnosti (včetně řízení informací o vědě a výzkumu, etických otázkách výzkumu a správě duševního vlastnictví)</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podílí se na organizaci oponentních řízení výzkumných úkolů koordinovaných fakultou</w:t>
      </w:r>
    </w:p>
    <w:p w:rsidR="00AE47B5" w:rsidRPr="00F409CF" w:rsidRDefault="00AE47B5">
      <w:pPr>
        <w:pStyle w:val="odraka"/>
        <w:numPr>
          <w:ilvl w:val="0"/>
          <w:numId w:val="43"/>
        </w:numPr>
        <w:tabs>
          <w:tab w:val="left" w:pos="709"/>
        </w:tabs>
        <w:rPr>
          <w:rFonts w:ascii="Arial" w:hAnsi="Arial" w:cs="Arial"/>
          <w:sz w:val="20"/>
        </w:rPr>
      </w:pPr>
      <w:r w:rsidRPr="00F409CF">
        <w:rPr>
          <w:rFonts w:ascii="Arial" w:hAnsi="Arial" w:cs="Arial"/>
          <w:sz w:val="20"/>
        </w:rPr>
        <w:t>zabezpečuje sběr podkladů a zpracovávání návrhů na výplatu odměn oponentům vědeckovýzkumných úkolů</w:t>
      </w:r>
    </w:p>
    <w:p w:rsidR="00AE47B5" w:rsidRPr="00F409CF" w:rsidRDefault="00AE47B5">
      <w:pPr>
        <w:pStyle w:val="odraka"/>
        <w:numPr>
          <w:ilvl w:val="0"/>
          <w:numId w:val="43"/>
        </w:numPr>
        <w:tabs>
          <w:tab w:val="left" w:pos="709"/>
        </w:tabs>
        <w:rPr>
          <w:rFonts w:ascii="Arial" w:hAnsi="Arial" w:cs="Arial"/>
          <w:sz w:val="20"/>
        </w:rPr>
      </w:pPr>
      <w:r w:rsidRPr="00F409CF">
        <w:rPr>
          <w:rFonts w:ascii="Arial" w:hAnsi="Arial" w:cs="Arial"/>
          <w:sz w:val="20"/>
        </w:rPr>
        <w:t xml:space="preserve">zabezpečuje podporu a administraci ediční činnosti </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podporuje propagaci výzkumu a vývoje</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 xml:space="preserve">podporuje  rozvoj mezinárodní spolupráce </w:t>
      </w:r>
    </w:p>
    <w:p w:rsidR="00AE47B5" w:rsidRPr="00F409CF" w:rsidRDefault="00AE47B5" w:rsidP="007E0E84">
      <w:pPr>
        <w:pStyle w:val="odraka"/>
        <w:numPr>
          <w:ilvl w:val="0"/>
          <w:numId w:val="0"/>
        </w:numPr>
        <w:tabs>
          <w:tab w:val="left" w:pos="709"/>
        </w:tabs>
        <w:rPr>
          <w:rFonts w:ascii="Arial" w:hAnsi="Arial" w:cs="Arial"/>
          <w:sz w:val="20"/>
        </w:rPr>
      </w:pPr>
    </w:p>
    <w:p w:rsidR="00AE47B5" w:rsidRPr="00F409CF" w:rsidRDefault="00AE47B5" w:rsidP="00DD591E">
      <w:pPr>
        <w:pStyle w:val="odraka"/>
        <w:numPr>
          <w:ilvl w:val="0"/>
          <w:numId w:val="42"/>
        </w:numPr>
        <w:tabs>
          <w:tab w:val="num" w:pos="2197"/>
        </w:tabs>
        <w:ind w:left="2197" w:hanging="757"/>
        <w:rPr>
          <w:rFonts w:ascii="Arial" w:hAnsi="Arial" w:cs="Arial"/>
          <w:sz w:val="20"/>
        </w:rPr>
      </w:pPr>
      <w:r w:rsidRPr="00F409CF">
        <w:rPr>
          <w:rFonts w:ascii="Arial" w:hAnsi="Arial" w:cs="Arial"/>
          <w:sz w:val="20"/>
        </w:rPr>
        <w:t>v oblasti akademických záležitostí:</w:t>
      </w:r>
    </w:p>
    <w:p w:rsidR="00AE47B5" w:rsidRPr="00F409CF" w:rsidRDefault="00AE47B5" w:rsidP="007E0E84">
      <w:pPr>
        <w:pStyle w:val="odraka"/>
        <w:numPr>
          <w:ilvl w:val="0"/>
          <w:numId w:val="0"/>
        </w:numPr>
        <w:tabs>
          <w:tab w:val="left" w:pos="709"/>
        </w:tabs>
        <w:rPr>
          <w:rFonts w:ascii="Arial" w:hAnsi="Arial" w:cs="Arial"/>
          <w:sz w:val="20"/>
        </w:rPr>
      </w:pP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organizačně a administrativně zajišťuje jednání Vědecké rady fakulty</w:t>
      </w:r>
    </w:p>
    <w:p w:rsidR="00AE47B5" w:rsidRPr="00F409CF" w:rsidRDefault="00AE47B5" w:rsidP="000B5B31">
      <w:pPr>
        <w:pStyle w:val="odraka"/>
        <w:numPr>
          <w:ilvl w:val="0"/>
          <w:numId w:val="43"/>
        </w:numPr>
        <w:tabs>
          <w:tab w:val="left" w:pos="709"/>
        </w:tabs>
        <w:rPr>
          <w:rFonts w:ascii="Arial" w:hAnsi="Arial" w:cs="Arial"/>
          <w:sz w:val="20"/>
        </w:rPr>
      </w:pPr>
      <w:r w:rsidRPr="00F409CF">
        <w:rPr>
          <w:rFonts w:ascii="Arial" w:hAnsi="Arial" w:cs="Arial"/>
          <w:sz w:val="20"/>
        </w:rPr>
        <w:t>organizačně a administrativně zajišťuje agendu habilitačních řízení a řízení ke jmenování profesorem</w:t>
      </w:r>
    </w:p>
    <w:p w:rsidR="00AE47B5" w:rsidRPr="00F409CF" w:rsidRDefault="00AE47B5" w:rsidP="000B5B31">
      <w:pPr>
        <w:pStyle w:val="odraka"/>
        <w:numPr>
          <w:ilvl w:val="0"/>
          <w:numId w:val="43"/>
        </w:numPr>
        <w:tabs>
          <w:tab w:val="left" w:pos="709"/>
        </w:tabs>
        <w:rPr>
          <w:rFonts w:ascii="Arial" w:hAnsi="Arial" w:cs="Arial"/>
          <w:sz w:val="20"/>
        </w:rPr>
      </w:pPr>
      <w:r w:rsidRPr="00F409CF">
        <w:rPr>
          <w:rFonts w:ascii="Arial" w:hAnsi="Arial" w:cs="Arial"/>
          <w:sz w:val="20"/>
        </w:rPr>
        <w:t>zajišťuje podporu pro kariérní růst akademických pracovníků</w:t>
      </w:r>
    </w:p>
    <w:p w:rsidR="00AE47B5" w:rsidRPr="00F409CF" w:rsidRDefault="00AE47B5" w:rsidP="009B6F87">
      <w:pPr>
        <w:pStyle w:val="odraka"/>
        <w:numPr>
          <w:ilvl w:val="0"/>
          <w:numId w:val="43"/>
        </w:numPr>
        <w:tabs>
          <w:tab w:val="left" w:pos="709"/>
        </w:tabs>
        <w:rPr>
          <w:rFonts w:ascii="Arial" w:hAnsi="Arial" w:cs="Arial"/>
          <w:sz w:val="20"/>
        </w:rPr>
      </w:pPr>
      <w:r w:rsidRPr="00F409CF">
        <w:rPr>
          <w:rFonts w:ascii="Arial" w:hAnsi="Arial" w:cs="Arial"/>
          <w:sz w:val="20"/>
        </w:rPr>
        <w:t>ve spolupráci s Personálním oddělením a Zahraničním oddělením zabezpečuje působení zahraničních vědeckých, výzkumných a vývojových pracovníků</w:t>
      </w:r>
    </w:p>
    <w:p w:rsidR="00AE47B5" w:rsidRPr="00F409CF" w:rsidRDefault="00AE47B5" w:rsidP="00C00072">
      <w:pPr>
        <w:pStyle w:val="odraka"/>
        <w:numPr>
          <w:ilvl w:val="0"/>
          <w:numId w:val="43"/>
        </w:numPr>
        <w:tabs>
          <w:tab w:val="left" w:pos="709"/>
        </w:tabs>
        <w:rPr>
          <w:rFonts w:ascii="Arial" w:hAnsi="Arial" w:cs="Arial"/>
          <w:sz w:val="20"/>
        </w:rPr>
      </w:pPr>
      <w:r w:rsidRPr="00F409CF">
        <w:rPr>
          <w:rFonts w:ascii="Arial" w:hAnsi="Arial" w:cs="Arial"/>
          <w:sz w:val="20"/>
        </w:rPr>
        <w:t>vede agendu udílení vyznamenání a cen MU a fakulty a cen udělovaných jinými institucemi za vědu a výzkum</w:t>
      </w:r>
    </w:p>
    <w:p w:rsidR="00AE47B5" w:rsidRPr="00F409CF" w:rsidRDefault="00AE47B5" w:rsidP="00FF1238">
      <w:pPr>
        <w:pStyle w:val="odraka"/>
        <w:numPr>
          <w:ilvl w:val="0"/>
          <w:numId w:val="43"/>
        </w:numPr>
        <w:tabs>
          <w:tab w:val="left" w:pos="709"/>
        </w:tabs>
        <w:rPr>
          <w:rFonts w:ascii="Arial" w:hAnsi="Arial" w:cs="Arial"/>
          <w:sz w:val="20"/>
        </w:rPr>
      </w:pPr>
      <w:r w:rsidRPr="00F409CF">
        <w:rPr>
          <w:rFonts w:ascii="Arial" w:hAnsi="Arial" w:cs="Arial"/>
          <w:sz w:val="20"/>
        </w:rPr>
        <w:t>zabezpečuje sběr podkladů a zpracování návrhů na výplatu odměn oponentům v rámci habilitačních řízení a  řízení ke jmenování profesorem</w:t>
      </w:r>
    </w:p>
    <w:p w:rsidR="00AE47B5" w:rsidRPr="00F409CF" w:rsidRDefault="00AE47B5" w:rsidP="000E7E22">
      <w:pPr>
        <w:pStyle w:val="odraka"/>
        <w:numPr>
          <w:ilvl w:val="0"/>
          <w:numId w:val="0"/>
        </w:numPr>
        <w:tabs>
          <w:tab w:val="left" w:pos="709"/>
        </w:tabs>
        <w:ind w:left="2041"/>
        <w:rPr>
          <w:rFonts w:ascii="Arial" w:hAnsi="Arial" w:cs="Arial"/>
          <w:sz w:val="20"/>
        </w:rPr>
      </w:pPr>
    </w:p>
    <w:p w:rsidR="00AE47B5" w:rsidRPr="00F409CF" w:rsidRDefault="00AE47B5" w:rsidP="00714F56">
      <w:pPr>
        <w:pStyle w:val="odraka"/>
        <w:numPr>
          <w:ilvl w:val="0"/>
          <w:numId w:val="42"/>
        </w:numPr>
        <w:tabs>
          <w:tab w:val="num" w:pos="2197"/>
        </w:tabs>
        <w:ind w:left="2197" w:hanging="757"/>
        <w:rPr>
          <w:rFonts w:ascii="Arial" w:hAnsi="Arial" w:cs="Arial"/>
          <w:sz w:val="20"/>
        </w:rPr>
      </w:pPr>
      <w:r w:rsidRPr="00F409CF">
        <w:rPr>
          <w:rFonts w:ascii="Arial" w:hAnsi="Arial" w:cs="Arial"/>
          <w:sz w:val="20"/>
        </w:rPr>
        <w:t>v oblasti řízení a zajištění kvality vzdělávacích činností:</w:t>
      </w:r>
    </w:p>
    <w:p w:rsidR="00AE47B5" w:rsidRPr="00F409CF" w:rsidRDefault="00AE47B5" w:rsidP="00714F56">
      <w:pPr>
        <w:pStyle w:val="odraka"/>
        <w:numPr>
          <w:ilvl w:val="0"/>
          <w:numId w:val="0"/>
        </w:numPr>
        <w:ind w:left="2197"/>
        <w:rPr>
          <w:rFonts w:ascii="Arial" w:hAnsi="Arial" w:cs="Arial"/>
          <w:sz w:val="20"/>
        </w:rPr>
      </w:pP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 xml:space="preserve">participuje na vytváření komplexního systému řízení kvality </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koordinaci akreditačních procesů studijních programů, habilitačních řízení a řízení ke jmenování profesorem, včetně aktivit směřujících k zajištění institucionální akreditace</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zabezpečuje koncepční a metodickou podporu tvorby, rozvoje a hodnocení studijních programů</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sběr dat a podkladů v rámci schvalování, řízení a hodnocení kvality doktorských studijních programů uskutečňovaných na fakultě</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koordinuje vnitřní hodnocení doktorských studijních programů v souladu s pravidly zajišťování vzdělávací a tvůrčí činnosti a s nimi souvisejících činností</w:t>
      </w:r>
    </w:p>
    <w:p w:rsidR="00AE47B5" w:rsidRPr="00F409CF" w:rsidRDefault="00AE47B5">
      <w:pPr>
        <w:rPr>
          <w:rFonts w:ascii="Arial" w:hAnsi="Arial" w:cs="Arial"/>
          <w:sz w:val="20"/>
        </w:rPr>
      </w:pPr>
    </w:p>
    <w:p w:rsidR="00AE47B5" w:rsidRPr="00F409CF" w:rsidRDefault="00AE47B5" w:rsidP="000E7E22">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Oddělení vnějších vztahů a marketingu:</w:t>
      </w:r>
    </w:p>
    <w:p w:rsidR="00AE47B5" w:rsidRPr="00F409CF" w:rsidRDefault="00AE47B5" w:rsidP="009124A9">
      <w:pPr>
        <w:pStyle w:val="odraka"/>
        <w:numPr>
          <w:ilvl w:val="0"/>
          <w:numId w:val="0"/>
        </w:numPr>
        <w:ind w:left="2197"/>
        <w:rPr>
          <w:rFonts w:ascii="Arial" w:hAnsi="Arial" w:cs="Arial"/>
          <w:sz w:val="20"/>
        </w:rPr>
      </w:pP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přípravu, naplňování a aktualizaci komunikační strategie fakulty</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přípravu a realizaci marketingových akcí propagujících fakultu</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zabezpečuje archivaci dokumentace související s marketingovými akcemi (vedení pamětní knihy, správu fotobanky)</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přípravu a distribuci propagačních tiskovin a propagačních předmětů</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zajišťuje realizaci akcí celofakultního významu a součinnost při organizaci akcí jednotlivých pracovišť fakulty</w:t>
      </w:r>
    </w:p>
    <w:p w:rsidR="00AE47B5" w:rsidRPr="00F409CF" w:rsidRDefault="00AE47B5" w:rsidP="00714F56">
      <w:pPr>
        <w:pStyle w:val="odraka"/>
        <w:numPr>
          <w:ilvl w:val="0"/>
          <w:numId w:val="43"/>
        </w:numPr>
        <w:tabs>
          <w:tab w:val="left" w:pos="709"/>
        </w:tabs>
        <w:rPr>
          <w:rFonts w:ascii="Arial" w:hAnsi="Arial" w:cs="Arial"/>
          <w:sz w:val="20"/>
        </w:rPr>
      </w:pPr>
      <w:r w:rsidRPr="00F409CF">
        <w:rPr>
          <w:rFonts w:ascii="Arial" w:hAnsi="Arial" w:cs="Arial"/>
          <w:sz w:val="20"/>
        </w:rPr>
        <w:t>zabezpečuje průběžné a systematické udržování vztahů se spolupracujícími institucemi (partnery), správu databáze kontaktů</w:t>
      </w:r>
    </w:p>
    <w:p w:rsidR="00AE47B5" w:rsidRPr="00F409CF" w:rsidRDefault="00AE47B5" w:rsidP="003D3A7D">
      <w:pPr>
        <w:pStyle w:val="odraka"/>
        <w:numPr>
          <w:ilvl w:val="0"/>
          <w:numId w:val="43"/>
        </w:numPr>
        <w:tabs>
          <w:tab w:val="left" w:pos="709"/>
        </w:tabs>
        <w:rPr>
          <w:rFonts w:ascii="Arial" w:hAnsi="Arial" w:cs="Arial"/>
          <w:sz w:val="20"/>
        </w:rPr>
      </w:pPr>
      <w:r w:rsidRPr="00F409CF">
        <w:rPr>
          <w:rFonts w:ascii="Arial" w:hAnsi="Arial" w:cs="Arial"/>
          <w:sz w:val="20"/>
        </w:rPr>
        <w:t>zajišťuje koordinaci vztahů fakulty s absolventy</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zajišťuje zveřejňování informací o konání akcí fakultního významu a dalších zpráv dle stanovených pravidel</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 xml:space="preserve">zajišťuje spolupráci s Tiskovým odborem Rektorátu MU a s médii </w:t>
      </w:r>
    </w:p>
    <w:p w:rsidR="00AE47B5" w:rsidRPr="00F409CF" w:rsidRDefault="00AE47B5" w:rsidP="000E7E22">
      <w:pPr>
        <w:pStyle w:val="odraka"/>
        <w:numPr>
          <w:ilvl w:val="0"/>
          <w:numId w:val="0"/>
        </w:numPr>
        <w:tabs>
          <w:tab w:val="left" w:pos="709"/>
        </w:tabs>
        <w:rPr>
          <w:rFonts w:ascii="Arial" w:hAnsi="Arial" w:cs="Arial"/>
          <w:sz w:val="20"/>
        </w:rPr>
      </w:pPr>
    </w:p>
    <w:p w:rsidR="00AE47B5" w:rsidRPr="00F409CF" w:rsidRDefault="00AE47B5">
      <w:pPr>
        <w:jc w:val="left"/>
        <w:rPr>
          <w:rFonts w:ascii="Arial" w:hAnsi="Arial" w:cs="Arial"/>
          <w:sz w:val="20"/>
        </w:rPr>
      </w:pPr>
      <w:r w:rsidRPr="00F409CF">
        <w:rPr>
          <w:rFonts w:ascii="Arial" w:hAnsi="Arial" w:cs="Arial"/>
          <w:sz w:val="20"/>
        </w:rPr>
        <w:br w:type="page"/>
      </w:r>
    </w:p>
    <w:p w:rsidR="00AE47B5" w:rsidRPr="00F409CF" w:rsidRDefault="00AE47B5" w:rsidP="00F75176">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Zahraniční oddělení</w:t>
      </w:r>
    </w:p>
    <w:p w:rsidR="00AE47B5" w:rsidRPr="00F409CF" w:rsidRDefault="00AE47B5" w:rsidP="00F75176">
      <w:pPr>
        <w:pStyle w:val="Styl1"/>
        <w:ind w:left="792"/>
        <w:rPr>
          <w:rFonts w:ascii="Arial" w:hAnsi="Arial" w:cs="Arial"/>
          <w:sz w:val="20"/>
        </w:rPr>
      </w:pP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 xml:space="preserve">zajišťuje realizaci programů podporujících zahraniční mobility studentů, akademických i neakademických pracovníků, spolupracuje s Centrem zahraniční spolupráce MU </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ve spolupráci s Personálním oddělením organizačně, administrativně a právně zabezpečuje pracovní pobyty zahraničních akademických i neakademických pracovníků</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v rozsahu shodném s činností Studij</w:t>
      </w:r>
      <w:r>
        <w:rPr>
          <w:rFonts w:ascii="Arial" w:hAnsi="Arial" w:cs="Arial"/>
          <w:sz w:val="20"/>
        </w:rPr>
        <w:t>ního oddělení zajišť</w:t>
      </w:r>
      <w:r w:rsidRPr="00F409CF">
        <w:rPr>
          <w:rFonts w:ascii="Arial" w:hAnsi="Arial" w:cs="Arial"/>
          <w:sz w:val="20"/>
        </w:rPr>
        <w:t>uje agendu přijímacího řízení a studia v cizím jazyce na bakalářském a magisterském stupni studia</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spolupracuje s Oddělením pro vědu, výzkum, kvalitu a kvalifikace v oblasti doktorského studia zejména ve vztahu k zahraničním studentům</w:t>
      </w:r>
    </w:p>
    <w:p w:rsidR="00AE47B5" w:rsidRPr="00F409CF" w:rsidRDefault="00AE47B5" w:rsidP="00F75176">
      <w:pPr>
        <w:pStyle w:val="odraka"/>
        <w:numPr>
          <w:ilvl w:val="0"/>
          <w:numId w:val="43"/>
        </w:numPr>
        <w:tabs>
          <w:tab w:val="left" w:pos="709"/>
        </w:tabs>
        <w:rPr>
          <w:rFonts w:ascii="Arial" w:hAnsi="Arial" w:cs="Arial"/>
          <w:sz w:val="20"/>
        </w:rPr>
      </w:pPr>
      <w:r w:rsidRPr="00F409CF">
        <w:rPr>
          <w:rFonts w:ascii="Arial" w:hAnsi="Arial" w:cs="Arial"/>
          <w:sz w:val="20"/>
        </w:rPr>
        <w:t>ve spolupráci s Oddělením vnějších vztahů a marketingu vytváří koncepce, připravuje a realizuje marketingové akce propagující fakultu v zahraničí (náborové kampaně pro obory s výukou v cizím jazyce, cizojazyčná prezentace fakulty)</w:t>
      </w:r>
    </w:p>
    <w:p w:rsidR="00AE47B5" w:rsidRPr="00F409CF" w:rsidRDefault="00AE47B5" w:rsidP="000E7E22">
      <w:pPr>
        <w:pStyle w:val="odraka"/>
        <w:numPr>
          <w:ilvl w:val="0"/>
          <w:numId w:val="43"/>
        </w:numPr>
        <w:tabs>
          <w:tab w:val="left" w:pos="709"/>
        </w:tabs>
        <w:rPr>
          <w:rFonts w:ascii="Arial" w:hAnsi="Arial" w:cs="Arial"/>
          <w:sz w:val="20"/>
        </w:rPr>
      </w:pPr>
      <w:r w:rsidRPr="00F409CF">
        <w:rPr>
          <w:rFonts w:ascii="Arial" w:hAnsi="Arial" w:cs="Arial"/>
          <w:sz w:val="20"/>
        </w:rPr>
        <w:t>vede evidenci uzavřených smluv o spolupráci se zahraničními spolupracujícími institucemi, jejich vyhodnocování a kontrolu plnění a eviduje členství fakulty a jejích zaměstnanců v zahraničních společnostech</w:t>
      </w:r>
    </w:p>
    <w:p w:rsidR="00AE47B5" w:rsidRPr="00F409CF" w:rsidRDefault="00AE47B5" w:rsidP="00B26726">
      <w:pPr>
        <w:pStyle w:val="odraka"/>
        <w:numPr>
          <w:ilvl w:val="0"/>
          <w:numId w:val="0"/>
        </w:numPr>
        <w:tabs>
          <w:tab w:val="left" w:pos="709"/>
        </w:tabs>
        <w:ind w:left="2041"/>
        <w:rPr>
          <w:rFonts w:ascii="Arial" w:hAnsi="Arial" w:cs="Arial"/>
          <w:sz w:val="20"/>
        </w:rPr>
      </w:pPr>
    </w:p>
    <w:p w:rsidR="00AE47B5" w:rsidRPr="00F409CF" w:rsidRDefault="00AE47B5" w:rsidP="000E7E22">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Oddělení pro strategii a projektovou podporu</w:t>
      </w:r>
    </w:p>
    <w:p w:rsidR="00AE47B5" w:rsidRPr="00F409CF" w:rsidRDefault="00AE47B5" w:rsidP="00C855DB">
      <w:pPr>
        <w:pStyle w:val="Styl1"/>
        <w:ind w:left="360"/>
        <w:rPr>
          <w:rFonts w:ascii="Arial" w:hAnsi="Arial" w:cs="Arial"/>
          <w:sz w:val="20"/>
        </w:rPr>
      </w:pP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koordinaci zpracování strategických a analytických dokumentů fakulty včetně kontroly implementace (zejména dlouhodobý záměr, věcný plán, realizační plány, roční evaluace apod.)</w:t>
      </w:r>
    </w:p>
    <w:p w:rsidR="00AE47B5" w:rsidRPr="00F409CF" w:rsidRDefault="00AE47B5" w:rsidP="00D06084">
      <w:pPr>
        <w:pStyle w:val="odraka"/>
        <w:numPr>
          <w:ilvl w:val="0"/>
          <w:numId w:val="42"/>
        </w:numPr>
        <w:tabs>
          <w:tab w:val="num" w:pos="2197"/>
        </w:tabs>
        <w:ind w:left="2197" w:hanging="757"/>
        <w:rPr>
          <w:rFonts w:ascii="Arial" w:hAnsi="Arial" w:cs="Arial"/>
          <w:sz w:val="20"/>
        </w:rPr>
      </w:pPr>
      <w:r>
        <w:rPr>
          <w:rFonts w:ascii="Arial" w:hAnsi="Arial" w:cs="Arial"/>
          <w:sz w:val="20"/>
        </w:rPr>
        <w:t>sbírá, vyhodnocuje a zveřejň</w:t>
      </w:r>
      <w:r w:rsidRPr="00F409CF">
        <w:rPr>
          <w:rFonts w:ascii="Arial" w:hAnsi="Arial" w:cs="Arial"/>
          <w:sz w:val="20"/>
        </w:rPr>
        <w:t xml:space="preserve">uje vnitřní a vnější výkonové indikátory fakulty  </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vyhledává informace o potencionálně zajímavých finančních zdrojích pro realizaci rozvojových a vědecko-výzkumných projektů fakulty a informuje zaměstnance fakulty o těchto možnostech, včetně organizace příslušných seminářů a školení</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koordinuje všechny realizované rozvojové, mezinárodní a národní vědecko-výzkumné projekty (např. strukturální fondy, komunitární programy, GA ČR, TA ČR, Fond rozvoje MU, Erasmus+, dotační tituly domácích či zahraničních nadací), s výjimkou projektů GA MU</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spolupracuje s odbornými pracovníky fakulty při zpracování návrhů a realizaci projektů ze strukturálních fondů, komunitárních programů a dalších programových schémat z oblasti vědy a výzkumu</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zpracovává analýzy k projektovým záměrům pro vedení fakulty</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vyhledává a komunikuje s potencionálními partnery mezi dalšími fakultami MU za účelem realizace rozvojových a vědecko-výzkumných projektů</w:t>
      </w:r>
    </w:p>
    <w:p w:rsidR="00AE47B5" w:rsidRPr="00F409CF" w:rsidRDefault="00AE47B5" w:rsidP="00D06084">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aktivní projektovou podporu řešitelům a řešitelským kolektivům včetně zpracování monitorovacích zpráv z oblasti rozvojových, mezinárodních a národních vědecko-výzkumných projektů (s výjimkou projektů GA MU)</w:t>
      </w:r>
    </w:p>
    <w:p w:rsidR="00AE47B5" w:rsidRPr="00F409CF" w:rsidRDefault="00AE47B5">
      <w:pPr>
        <w:pStyle w:val="odraka"/>
        <w:numPr>
          <w:ilvl w:val="0"/>
          <w:numId w:val="42"/>
        </w:numPr>
        <w:tabs>
          <w:tab w:val="num" w:pos="2197"/>
        </w:tabs>
        <w:ind w:left="2197" w:hanging="757"/>
        <w:rPr>
          <w:rFonts w:ascii="Arial" w:hAnsi="Arial" w:cs="Arial"/>
          <w:sz w:val="20"/>
        </w:rPr>
      </w:pPr>
      <w:r w:rsidRPr="00F409CF">
        <w:rPr>
          <w:rFonts w:ascii="Arial" w:hAnsi="Arial" w:cs="Arial"/>
          <w:sz w:val="20"/>
        </w:rPr>
        <w:t>spolupracuje s partnerskými organizacemi z veřejného i soukromého sektoru v oblasti realizace strategických, rozvojových a vědecko-výzkumných aktivit fakulty (včetně vyhledávání partnerů, vedení jednání s partnery, uzavírání dohod o spolupráci aj.)</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poskytuje administrativní podporu Akademickému senátu fakulty</w:t>
      </w:r>
    </w:p>
    <w:p w:rsidR="00AE47B5" w:rsidRPr="00F409CF" w:rsidRDefault="00AE47B5" w:rsidP="00DC081C">
      <w:pPr>
        <w:pStyle w:val="Styl1"/>
        <w:ind w:left="792"/>
        <w:rPr>
          <w:rFonts w:ascii="Arial" w:hAnsi="Arial" w:cs="Arial"/>
          <w:sz w:val="20"/>
        </w:rPr>
      </w:pPr>
    </w:p>
    <w:p w:rsidR="00AE47B5" w:rsidRPr="00F409CF" w:rsidRDefault="00AE47B5" w:rsidP="00DC081C">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Ekonomické oddělení</w:t>
      </w:r>
    </w:p>
    <w:p w:rsidR="00AE47B5" w:rsidRPr="00F409CF" w:rsidRDefault="00AE47B5" w:rsidP="000E7E22">
      <w:pPr>
        <w:pStyle w:val="Styl1"/>
        <w:rPr>
          <w:rFonts w:ascii="Arial" w:hAnsi="Arial" w:cs="Arial"/>
          <w:sz w:val="20"/>
        </w:rPr>
      </w:pP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kontrolu dodržování všech předpisů upravujících hospodaření fakulty ve všech sférách činnosti (hlavní, doplňková a ostatní činnosti)</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metodicky vede veškeré práce související se zabezpečovanými hospodářsko-správními úkony prováděnými na fakultě ve všech sférách činnosti</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zpracovává podklady a spolupracuje na tvorbě rozpočtu fakulty</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průběžně sleduje čerpání rozpočtu a zpracovává přehled o finančním hospodaření fakulty a jednotlivých pracovišť</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a sledování všech zdrojů financování a jejich správné zaúčtování</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komplexně zpracovává účetní agendu fakulty s použitím ekonomického informačního systému MU</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aktualizaci číselníků a přístupových práv pro daný úsek</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vystavování daňových dokladů na veškerou činnost fakulty</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zpracovává podklady pro Právní odbor Rektorátu MU o neuhrazených pohledávkách po době splatnosti</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kontroly správnosti zaúčtovaných účetních dokladů</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operace spojené s účetní závěrkou a přechodem do dalšího období</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centrální evidenci objednávek na veškeré dodávky fakultě</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centrální nákupy materiálu a jeho výdej útvarům</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agendu spojenou s pořízením, převodem, zapůjčením a vyřazením majetku</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svěřených předmětů</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metodicky a organizačně zajišťuje inventarizaci na fakultě</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zpracovává podklady pro likvidační a škodní komisi</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účtování majetku</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agendu pokladní hotovosti, zabezpečuje její správnost a průkaznost, spojenou s hmotnou odpovědností</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agendu uzavírání dohod o hmotné odpovědnosti, jejich evidenci a aktualizaci v součinnosti s Personálním oddělením</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výběr peněz v bance</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veškeré výplaty peněžní hotovosti zaměstnancům a studentům fakulty</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agendu cestovních příkazů</w:t>
      </w:r>
    </w:p>
    <w:p w:rsidR="00AE47B5" w:rsidRPr="00F409CF" w:rsidRDefault="00AE47B5" w:rsidP="00B56EF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vedení skladů</w:t>
      </w:r>
    </w:p>
    <w:p w:rsidR="00AE47B5" w:rsidRPr="00F409CF" w:rsidRDefault="00AE47B5" w:rsidP="00CA2D7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podporu realizace doplňkové činnosti</w:t>
      </w:r>
    </w:p>
    <w:p w:rsidR="00AE47B5" w:rsidRPr="00F409CF" w:rsidRDefault="00AE47B5" w:rsidP="00CA2D72">
      <w:pPr>
        <w:pStyle w:val="odraka"/>
        <w:numPr>
          <w:ilvl w:val="0"/>
          <w:numId w:val="0"/>
        </w:numPr>
        <w:ind w:left="2197"/>
        <w:rPr>
          <w:rFonts w:ascii="Arial" w:hAnsi="Arial" w:cs="Arial"/>
          <w:sz w:val="20"/>
        </w:rPr>
      </w:pPr>
    </w:p>
    <w:p w:rsidR="00AE47B5" w:rsidRPr="00F409CF" w:rsidRDefault="00AE47B5" w:rsidP="000E7E22">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Správa budov</w:t>
      </w:r>
    </w:p>
    <w:p w:rsidR="00AE47B5" w:rsidRPr="009D7409" w:rsidRDefault="00AE47B5" w:rsidP="003D0F7F">
      <w:pPr>
        <w:pStyle w:val="Styl1"/>
        <w:numPr>
          <w:ilvl w:val="2"/>
          <w:numId w:val="28"/>
        </w:numPr>
        <w:rPr>
          <w:rFonts w:ascii="Arial" w:hAnsi="Arial" w:cs="Arial"/>
          <w:sz w:val="16"/>
          <w:szCs w:val="16"/>
        </w:rPr>
      </w:pP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organizuje práce a řídí osoby zajišťující provozuschopnost budovy, strojů a zařízení (včetně subdodávek)</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zpracovává koncepce, plány a harmonogramy technické správy, údržby, obnovy budovy a podkladů pro financování</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 zajišťuje podklady a vyjádření odborných institucí pro akce stavební údržby, rekonstrukce a modernizace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potřebné projektové dokumentace financované z prostředků fakulty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plynulý chod informační služby, včetně ostrahy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průběžně kontroluje dodržování stanovených opatření k zajišťování úklidových prací dodavatelskou firmou</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květinové a jiné výzdoby budovy a údržbu zelených ploch v okolí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zimní údržbu ploch v okolí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řídí běžnou údržbu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veškeré revize související s provozem budovy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třídění a odvoz odpadu a likvidaci nebezpečných odpadů</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provoz fakultního vozidla</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a koordinuje odběr a spotřebu energií na fakultě</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efektivní vynakládání energií</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pravidelné kontrolní činnosti a zpracování návrhů opatření</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sleduje a kontroluje hospodaření s vodou</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donášku a odeslání pošty</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funkci pedela</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evidenci školních úrazů</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organizuje a zabezpečuje školení vedoucích zaměstnanců v oblasti PO a BOZP</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kontroluje plnění smluvního závazku dodavatele služeb v rámci PO a BOZP</w:t>
      </w:r>
    </w:p>
    <w:p w:rsidR="00AE47B5" w:rsidRPr="00F409CF" w:rsidRDefault="00AE47B5" w:rsidP="00A27C2D">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a organizuje školení řidičů referentských vozidel</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eviduje a spravuje telefonní pobočky </w:t>
      </w:r>
    </w:p>
    <w:p w:rsidR="00AE47B5" w:rsidRPr="00F409CF" w:rsidRDefault="00AE47B5" w:rsidP="006C2C5D">
      <w:pPr>
        <w:pStyle w:val="odraka"/>
        <w:numPr>
          <w:ilvl w:val="0"/>
          <w:numId w:val="0"/>
        </w:numPr>
        <w:ind w:left="2197"/>
        <w:rPr>
          <w:rFonts w:ascii="Arial" w:hAnsi="Arial" w:cs="Arial"/>
          <w:sz w:val="20"/>
        </w:rPr>
      </w:pPr>
    </w:p>
    <w:p w:rsidR="00AE47B5" w:rsidRPr="00F409CF" w:rsidRDefault="00AE47B5" w:rsidP="00FF1238">
      <w:pPr>
        <w:pStyle w:val="Styl1"/>
        <w:numPr>
          <w:ilvl w:val="1"/>
          <w:numId w:val="41"/>
        </w:numPr>
        <w:rPr>
          <w:rFonts w:ascii="Arial" w:hAnsi="Arial" w:cs="Arial"/>
          <w:sz w:val="20"/>
        </w:rPr>
      </w:pPr>
      <w:r>
        <w:rPr>
          <w:rFonts w:ascii="Arial" w:hAnsi="Arial" w:cs="Arial"/>
          <w:sz w:val="20"/>
        </w:rPr>
        <w:t xml:space="preserve"> </w:t>
      </w:r>
      <w:r w:rsidRPr="00F409CF">
        <w:rPr>
          <w:rFonts w:ascii="Arial" w:hAnsi="Arial" w:cs="Arial"/>
          <w:sz w:val="20"/>
        </w:rPr>
        <w:t>Sekretariát děkana a tajemníka</w:t>
      </w:r>
    </w:p>
    <w:p w:rsidR="00AE47B5" w:rsidRPr="009D7409" w:rsidRDefault="00AE47B5" w:rsidP="009A1AEB">
      <w:pPr>
        <w:pStyle w:val="Styl1"/>
        <w:rPr>
          <w:rFonts w:ascii="Arial" w:hAnsi="Arial" w:cs="Arial"/>
          <w:sz w:val="16"/>
          <w:szCs w:val="16"/>
        </w:rPr>
      </w:pPr>
    </w:p>
    <w:p w:rsidR="00AE47B5" w:rsidRPr="00F409CF" w:rsidRDefault="00AE47B5" w:rsidP="00FF1238">
      <w:pPr>
        <w:pStyle w:val="Styl1"/>
        <w:numPr>
          <w:ilvl w:val="2"/>
          <w:numId w:val="41"/>
        </w:numPr>
        <w:rPr>
          <w:rFonts w:ascii="Arial" w:hAnsi="Arial" w:cs="Arial"/>
          <w:sz w:val="20"/>
        </w:rPr>
      </w:pPr>
      <w:r>
        <w:rPr>
          <w:rFonts w:ascii="Arial" w:hAnsi="Arial" w:cs="Arial"/>
          <w:sz w:val="20"/>
        </w:rPr>
        <w:t xml:space="preserve"> </w:t>
      </w:r>
      <w:r w:rsidRPr="00F409CF">
        <w:rPr>
          <w:rFonts w:ascii="Arial" w:hAnsi="Arial" w:cs="Arial"/>
          <w:sz w:val="20"/>
        </w:rPr>
        <w:t>Sekretariát je administrativním útvarem děkana fakulty. Zabezpečuje organizační a administrativní práce související s výkonem funkcí děkana a tajemníka fakulty.</w:t>
      </w:r>
    </w:p>
    <w:p w:rsidR="00AE47B5" w:rsidRPr="009D7409" w:rsidRDefault="00AE47B5" w:rsidP="009A1AEB">
      <w:pPr>
        <w:pStyle w:val="Styl1"/>
        <w:ind w:left="1224"/>
        <w:rPr>
          <w:rFonts w:ascii="Arial" w:hAnsi="Arial" w:cs="Arial"/>
          <w:sz w:val="16"/>
          <w:szCs w:val="16"/>
        </w:rPr>
      </w:pPr>
    </w:p>
    <w:p w:rsidR="00AE47B5" w:rsidRPr="00F409CF" w:rsidRDefault="00AE47B5" w:rsidP="00FF1238">
      <w:pPr>
        <w:pStyle w:val="Styl1"/>
        <w:numPr>
          <w:ilvl w:val="2"/>
          <w:numId w:val="41"/>
        </w:numPr>
        <w:rPr>
          <w:rFonts w:ascii="Arial" w:hAnsi="Arial" w:cs="Arial"/>
          <w:sz w:val="20"/>
        </w:rPr>
      </w:pPr>
      <w:r>
        <w:rPr>
          <w:rFonts w:ascii="Arial" w:hAnsi="Arial" w:cs="Arial"/>
          <w:sz w:val="20"/>
        </w:rPr>
        <w:t xml:space="preserve"> Sekretariát zajišť</w:t>
      </w:r>
      <w:r w:rsidRPr="00F409CF">
        <w:rPr>
          <w:rFonts w:ascii="Arial" w:hAnsi="Arial" w:cs="Arial"/>
          <w:sz w:val="20"/>
        </w:rPr>
        <w:t>uje zejména následující činnosti:</w:t>
      </w:r>
    </w:p>
    <w:p w:rsidR="00AE47B5" w:rsidRPr="009D7409" w:rsidRDefault="00AE47B5" w:rsidP="009A1AEB">
      <w:pPr>
        <w:pStyle w:val="Styl1"/>
        <w:rPr>
          <w:rFonts w:ascii="Arial" w:hAnsi="Arial" w:cs="Arial"/>
          <w:sz w:val="16"/>
          <w:szCs w:val="16"/>
        </w:rPr>
      </w:pPr>
    </w:p>
    <w:p w:rsidR="00AE47B5" w:rsidRPr="00F409CF" w:rsidRDefault="00AE47B5" w:rsidP="0011253B">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zprostředkovává styk děkana a tajemníka se zaměstnanci fakulty a různými organizacemi, organizuje návštěvy</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koordinuje veřejné zakázky na fakultě včetně zpracování metodických pokynů ve spolupráci s Odborem veřejných zakázek Rektorátu MU</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právní poradenství</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kompletní agendu smluv</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eviduje úkoly, sleduje jejich plnění a informuje o nich děkana nebo tajemníka a určené zaměstnance</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připravuje a svolává porady, vyhotovuje z nich zápisy a vypisuje úkoly</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předává, přijímá a eviduje přidělená fakultní razítka</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předává, přejímá, ukládá, zapůjčuje a eviduje organizační normy a jiné předpisy přidělené děkanovi nebo tajemníkovi, respektive vydávané děkanem nebo tajemníkem</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eviduje a koordinuje požadavky na používání společných zařízení děkanátu</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přejímá, eviduje a předává korespondenci přidělenou děkanovi nebo tajemníkovi</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obsluhuje frankovací stroje</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organizuje a sleduje spisovou službu na fakultě</w:t>
      </w:r>
    </w:p>
    <w:p w:rsidR="00AE47B5" w:rsidRPr="00F409CF" w:rsidRDefault="00AE47B5" w:rsidP="009A1AEB">
      <w:pPr>
        <w:pStyle w:val="odraka"/>
        <w:numPr>
          <w:ilvl w:val="0"/>
          <w:numId w:val="42"/>
        </w:numPr>
        <w:tabs>
          <w:tab w:val="num" w:pos="2197"/>
        </w:tabs>
        <w:ind w:left="2197" w:hanging="757"/>
        <w:rPr>
          <w:rFonts w:ascii="Arial" w:hAnsi="Arial" w:cs="Arial"/>
          <w:sz w:val="20"/>
        </w:rPr>
      </w:pPr>
      <w:r w:rsidRPr="00F409CF">
        <w:rPr>
          <w:rFonts w:ascii="Arial" w:hAnsi="Arial" w:cs="Arial"/>
          <w:sz w:val="20"/>
        </w:rPr>
        <w:t>eviduje a aktualizuje vnitřní normy fakulty</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vede centrální podací protokol, přiděluje došlé písemnosti a faxové zprávy dle jejich obsahové náplně jednotlivým útvarům</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odbavení a proplácení všech odesílaných listovních zásilek, které předává poštovnímu úřadu</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odesílání a příjem faxových zpráv</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předávání písemností v rámci MU prostřednictvím podatelny Rektorátu MU</w:t>
      </w:r>
    </w:p>
    <w:p w:rsidR="00AE47B5" w:rsidRPr="00F409CF" w:rsidRDefault="00AE47B5" w:rsidP="000E7E22">
      <w:pPr>
        <w:pStyle w:val="odraka"/>
        <w:numPr>
          <w:ilvl w:val="0"/>
          <w:numId w:val="42"/>
        </w:numPr>
        <w:tabs>
          <w:tab w:val="num" w:pos="2197"/>
        </w:tabs>
        <w:ind w:left="2197" w:hanging="757"/>
        <w:rPr>
          <w:rFonts w:ascii="Arial" w:hAnsi="Arial" w:cs="Arial"/>
          <w:sz w:val="20"/>
        </w:rPr>
      </w:pPr>
      <w:r w:rsidRPr="00F409CF">
        <w:rPr>
          <w:rFonts w:ascii="Arial" w:hAnsi="Arial" w:cs="Arial"/>
          <w:sz w:val="20"/>
        </w:rPr>
        <w:t>zabezpečuje spisovou službu ve smyslu směrnice rektora a kvestora v platném znění</w:t>
      </w:r>
    </w:p>
    <w:p w:rsidR="00AE47B5" w:rsidRPr="009D7409" w:rsidRDefault="00AE47B5" w:rsidP="009A1AEB">
      <w:pPr>
        <w:pStyle w:val="Styl1"/>
        <w:ind w:left="360"/>
        <w:rPr>
          <w:rFonts w:ascii="Arial" w:hAnsi="Arial" w:cs="Arial"/>
          <w:sz w:val="16"/>
          <w:szCs w:val="16"/>
        </w:rPr>
      </w:pPr>
    </w:p>
    <w:p w:rsidR="00AE47B5" w:rsidRPr="00F409CF" w:rsidRDefault="00AE47B5" w:rsidP="00FF1238">
      <w:pPr>
        <w:pStyle w:val="Styl1"/>
        <w:numPr>
          <w:ilvl w:val="0"/>
          <w:numId w:val="41"/>
        </w:numPr>
        <w:rPr>
          <w:rFonts w:ascii="Arial" w:hAnsi="Arial" w:cs="Arial"/>
          <w:sz w:val="20"/>
        </w:rPr>
      </w:pPr>
      <w:r w:rsidRPr="00F409CF">
        <w:rPr>
          <w:rFonts w:ascii="Arial" w:hAnsi="Arial" w:cs="Arial"/>
          <w:sz w:val="20"/>
        </w:rPr>
        <w:t>Organizační schéma děkanátu v členění na pracovní místa je uvedeno v příloze č. 2. Na základě tohoto organizačního členění vystavují vedoucí příslušných oddělení popisy pracovních činností jednotlivých funkcí, dle kterých jsou zaměstnanci zařazeni do příslušné třídy dle katalogu prací. Popisy pracovních činností se vyhotovují ve dvou vyhotoveních, z nichž jedno obdrží příslušný zaměstnanec a jedno je založeno v jeho spise na Personálním oddělení.</w:t>
      </w:r>
    </w:p>
    <w:p w:rsidR="00AE47B5" w:rsidRPr="00F409CF" w:rsidRDefault="00AE47B5" w:rsidP="00CF29D7">
      <w:pPr>
        <w:jc w:val="center"/>
        <w:rPr>
          <w:rFonts w:ascii="Arial" w:hAnsi="Arial" w:cs="Arial"/>
          <w:b/>
          <w:sz w:val="20"/>
        </w:rPr>
      </w:pPr>
    </w:p>
    <w:p w:rsidR="00AE47B5" w:rsidRPr="00F409CF" w:rsidRDefault="00AE47B5" w:rsidP="00CF29D7">
      <w:pPr>
        <w:jc w:val="center"/>
        <w:rPr>
          <w:rFonts w:ascii="Arial" w:hAnsi="Arial" w:cs="Arial"/>
          <w:b/>
          <w:sz w:val="20"/>
        </w:rPr>
      </w:pPr>
      <w:r w:rsidRPr="00F409CF">
        <w:rPr>
          <w:rFonts w:ascii="Arial" w:hAnsi="Arial" w:cs="Arial"/>
          <w:b/>
          <w:sz w:val="20"/>
        </w:rPr>
        <w:t>Čl. VIII</w:t>
      </w:r>
    </w:p>
    <w:p w:rsidR="00AE47B5" w:rsidRPr="00F409CF" w:rsidRDefault="00AE47B5" w:rsidP="00CF29D7">
      <w:pPr>
        <w:jc w:val="center"/>
        <w:rPr>
          <w:rFonts w:ascii="Arial" w:hAnsi="Arial" w:cs="Arial"/>
          <w:b/>
          <w:sz w:val="20"/>
        </w:rPr>
      </w:pPr>
      <w:bookmarkStart w:id="6" w:name="_Toc128475293"/>
      <w:r w:rsidRPr="00F409CF">
        <w:rPr>
          <w:rFonts w:ascii="Arial" w:hAnsi="Arial" w:cs="Arial"/>
          <w:b/>
          <w:sz w:val="20"/>
        </w:rPr>
        <w:t>Účelová zařízení</w:t>
      </w:r>
      <w:bookmarkEnd w:id="6"/>
    </w:p>
    <w:p w:rsidR="00AE47B5" w:rsidRPr="009D7409" w:rsidRDefault="00AE47B5">
      <w:pPr>
        <w:rPr>
          <w:rFonts w:ascii="Arial" w:hAnsi="Arial" w:cs="Arial"/>
          <w:sz w:val="16"/>
          <w:szCs w:val="16"/>
        </w:rPr>
      </w:pPr>
    </w:p>
    <w:p w:rsidR="00AE47B5" w:rsidRPr="00F409CF" w:rsidRDefault="00AE47B5" w:rsidP="00FF1238">
      <w:pPr>
        <w:pStyle w:val="Styl1"/>
        <w:numPr>
          <w:ilvl w:val="0"/>
          <w:numId w:val="44"/>
        </w:numPr>
        <w:rPr>
          <w:rFonts w:ascii="Arial" w:hAnsi="Arial" w:cs="Arial"/>
          <w:sz w:val="20"/>
        </w:rPr>
      </w:pPr>
      <w:r w:rsidRPr="00F409CF">
        <w:rPr>
          <w:rFonts w:ascii="Arial" w:hAnsi="Arial" w:cs="Arial"/>
          <w:sz w:val="20"/>
        </w:rPr>
        <w:t xml:space="preserve">Všechna účelová zařízení jsou podřízena děkanovi nebo tajemníkovi a slouží jednak pro zabezpečení studia a vědecké a výzkumné činnosti na fakultě, jednak k zabezpečení celoživotního vzdělávání a zabezpečení ostatních činností fakulty. </w:t>
      </w:r>
    </w:p>
    <w:p w:rsidR="00AE47B5" w:rsidRPr="009D7409" w:rsidRDefault="00AE47B5" w:rsidP="006C2C5D">
      <w:pPr>
        <w:pStyle w:val="Styl1"/>
        <w:ind w:left="360"/>
        <w:rPr>
          <w:rFonts w:ascii="Arial" w:hAnsi="Arial" w:cs="Arial"/>
          <w:sz w:val="16"/>
          <w:szCs w:val="16"/>
        </w:rPr>
      </w:pPr>
    </w:p>
    <w:p w:rsidR="00AE47B5" w:rsidRPr="00F409CF" w:rsidRDefault="00AE47B5" w:rsidP="00FF1238">
      <w:pPr>
        <w:pStyle w:val="Styl1"/>
        <w:numPr>
          <w:ilvl w:val="0"/>
          <w:numId w:val="44"/>
        </w:numPr>
        <w:rPr>
          <w:rFonts w:ascii="Arial" w:hAnsi="Arial" w:cs="Arial"/>
          <w:sz w:val="20"/>
        </w:rPr>
      </w:pPr>
      <w:r w:rsidRPr="00F409CF">
        <w:rPr>
          <w:rFonts w:ascii="Arial" w:hAnsi="Arial" w:cs="Arial"/>
          <w:sz w:val="20"/>
        </w:rPr>
        <w:t>Účelová zařízení se člení na:</w:t>
      </w:r>
    </w:p>
    <w:p w:rsidR="00AE47B5" w:rsidRPr="009D7409" w:rsidRDefault="00AE47B5">
      <w:pPr>
        <w:rPr>
          <w:rFonts w:ascii="Arial" w:hAnsi="Arial" w:cs="Arial"/>
          <w:sz w:val="16"/>
          <w:szCs w:val="16"/>
        </w:rPr>
      </w:pPr>
    </w:p>
    <w:p w:rsidR="00AE47B5" w:rsidRPr="00F409CF" w:rsidRDefault="00AE47B5" w:rsidP="00FF1238">
      <w:pPr>
        <w:pStyle w:val="Styl1"/>
        <w:numPr>
          <w:ilvl w:val="1"/>
          <w:numId w:val="44"/>
        </w:numPr>
        <w:rPr>
          <w:rFonts w:ascii="Arial" w:hAnsi="Arial" w:cs="Arial"/>
          <w:sz w:val="20"/>
        </w:rPr>
      </w:pPr>
      <w:r>
        <w:rPr>
          <w:rFonts w:ascii="Arial" w:hAnsi="Arial" w:cs="Arial"/>
          <w:sz w:val="20"/>
        </w:rPr>
        <w:t xml:space="preserve"> </w:t>
      </w:r>
      <w:r w:rsidRPr="00F409CF">
        <w:rPr>
          <w:rFonts w:ascii="Arial" w:hAnsi="Arial" w:cs="Arial"/>
          <w:sz w:val="20"/>
        </w:rPr>
        <w:t>účelová zařízení financovaná primárně z dotace na vzdělávací činnost:</w:t>
      </w:r>
    </w:p>
    <w:p w:rsidR="00AE47B5" w:rsidRPr="009D7409" w:rsidRDefault="00AE47B5" w:rsidP="003D0F7F">
      <w:pPr>
        <w:pStyle w:val="odraka"/>
        <w:numPr>
          <w:ilvl w:val="0"/>
          <w:numId w:val="26"/>
        </w:numPr>
        <w:tabs>
          <w:tab w:val="num" w:pos="2197"/>
        </w:tabs>
        <w:ind w:left="0" w:firstLine="0"/>
        <w:rPr>
          <w:rFonts w:ascii="Arial" w:hAnsi="Arial" w:cs="Arial"/>
          <w:sz w:val="16"/>
          <w:szCs w:val="16"/>
        </w:rPr>
      </w:pP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Středisko vědeckých informací</w:t>
      </w: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Centrum informačních a komunikačních technologií</w:t>
      </w:r>
    </w:p>
    <w:p w:rsidR="00AE47B5" w:rsidRPr="00F409CF" w:rsidRDefault="00AE47B5" w:rsidP="00FF1238">
      <w:pPr>
        <w:pStyle w:val="Styl1"/>
        <w:numPr>
          <w:ilvl w:val="1"/>
          <w:numId w:val="44"/>
        </w:numPr>
        <w:rPr>
          <w:rFonts w:ascii="Arial" w:hAnsi="Arial" w:cs="Arial"/>
          <w:sz w:val="20"/>
        </w:rPr>
      </w:pPr>
      <w:r>
        <w:rPr>
          <w:rFonts w:ascii="Arial" w:hAnsi="Arial" w:cs="Arial"/>
          <w:sz w:val="20"/>
        </w:rPr>
        <w:t xml:space="preserve"> </w:t>
      </w:r>
      <w:r w:rsidRPr="00F409CF">
        <w:rPr>
          <w:rFonts w:ascii="Arial" w:hAnsi="Arial" w:cs="Arial"/>
          <w:sz w:val="20"/>
        </w:rPr>
        <w:t>účelová zařízení financovaná primárně z doplňkové a ostatní činnosti:</w:t>
      </w:r>
    </w:p>
    <w:p w:rsidR="00AE47B5" w:rsidRPr="00F409CF" w:rsidRDefault="00AE47B5" w:rsidP="003D0F7F">
      <w:pPr>
        <w:pStyle w:val="odraka"/>
        <w:numPr>
          <w:ilvl w:val="0"/>
          <w:numId w:val="27"/>
        </w:numPr>
        <w:tabs>
          <w:tab w:val="num" w:pos="2197"/>
        </w:tabs>
        <w:ind w:left="0" w:firstLine="0"/>
        <w:rPr>
          <w:rFonts w:ascii="Arial" w:hAnsi="Arial" w:cs="Arial"/>
          <w:sz w:val="20"/>
        </w:rPr>
      </w:pP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Centrum doplňkové činnosti</w:t>
      </w: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Institut veřejné správy</w:t>
      </w: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Institut pro finanční trh</w:t>
      </w:r>
    </w:p>
    <w:p w:rsidR="00AE47B5" w:rsidRPr="00F409CF" w:rsidRDefault="00AE47B5" w:rsidP="00F73068">
      <w:pPr>
        <w:pStyle w:val="odraka"/>
        <w:numPr>
          <w:ilvl w:val="0"/>
          <w:numId w:val="42"/>
        </w:numPr>
        <w:tabs>
          <w:tab w:val="num" w:pos="2197"/>
        </w:tabs>
        <w:ind w:left="2197" w:hanging="757"/>
        <w:rPr>
          <w:rFonts w:ascii="Arial" w:hAnsi="Arial" w:cs="Arial"/>
          <w:sz w:val="20"/>
        </w:rPr>
      </w:pPr>
      <w:r w:rsidRPr="00F409CF">
        <w:rPr>
          <w:rFonts w:ascii="Arial" w:hAnsi="Arial" w:cs="Arial"/>
          <w:sz w:val="20"/>
        </w:rPr>
        <w:t>Centrum pro výzkum neziskového sektoru</w:t>
      </w:r>
    </w:p>
    <w:p w:rsidR="00AE47B5" w:rsidRPr="00F409CF" w:rsidRDefault="00AE47B5" w:rsidP="000746D0">
      <w:pPr>
        <w:pStyle w:val="Styl1"/>
        <w:rPr>
          <w:rFonts w:ascii="Arial" w:hAnsi="Arial" w:cs="Arial"/>
          <w:sz w:val="20"/>
        </w:rPr>
      </w:pPr>
    </w:p>
    <w:p w:rsidR="00AE47B5" w:rsidRPr="00F409CF" w:rsidRDefault="00AE47B5" w:rsidP="00FF1238">
      <w:pPr>
        <w:pStyle w:val="Styl1"/>
        <w:numPr>
          <w:ilvl w:val="0"/>
          <w:numId w:val="44"/>
        </w:numPr>
        <w:rPr>
          <w:rFonts w:ascii="Arial" w:hAnsi="Arial" w:cs="Arial"/>
          <w:sz w:val="20"/>
        </w:rPr>
      </w:pPr>
      <w:r w:rsidRPr="00F409CF">
        <w:rPr>
          <w:rFonts w:ascii="Arial" w:hAnsi="Arial" w:cs="Arial"/>
          <w:sz w:val="20"/>
        </w:rPr>
        <w:t>Účelová zařízení uvedená pod bodem 2.1 vykonávají tyto činnosti:</w:t>
      </w:r>
    </w:p>
    <w:p w:rsidR="00AE47B5" w:rsidRPr="00F409CF" w:rsidRDefault="00AE47B5" w:rsidP="0090355E">
      <w:pPr>
        <w:pStyle w:val="Styl1"/>
        <w:ind w:left="360"/>
        <w:rPr>
          <w:rFonts w:ascii="Arial" w:hAnsi="Arial" w:cs="Arial"/>
          <w:sz w:val="20"/>
        </w:rPr>
      </w:pPr>
    </w:p>
    <w:p w:rsidR="00AE47B5" w:rsidRPr="00F409CF" w:rsidRDefault="00AE47B5" w:rsidP="00FF1238">
      <w:pPr>
        <w:pStyle w:val="Styl1"/>
        <w:numPr>
          <w:ilvl w:val="1"/>
          <w:numId w:val="44"/>
        </w:numPr>
        <w:rPr>
          <w:rFonts w:ascii="Arial" w:hAnsi="Arial" w:cs="Arial"/>
          <w:sz w:val="20"/>
        </w:rPr>
      </w:pPr>
      <w:r>
        <w:rPr>
          <w:rFonts w:ascii="Arial" w:hAnsi="Arial" w:cs="Arial"/>
          <w:sz w:val="20"/>
        </w:rPr>
        <w:t xml:space="preserve"> </w:t>
      </w:r>
      <w:r w:rsidRPr="00F409CF">
        <w:rPr>
          <w:rFonts w:ascii="Arial" w:hAnsi="Arial" w:cs="Arial"/>
          <w:sz w:val="20"/>
        </w:rPr>
        <w:t>Středisko vědeckých informací</w:t>
      </w:r>
    </w:p>
    <w:p w:rsidR="00AE47B5" w:rsidRPr="00F409CF" w:rsidRDefault="00AE47B5" w:rsidP="000E7E22">
      <w:pPr>
        <w:pStyle w:val="Styl1"/>
        <w:rPr>
          <w:rFonts w:ascii="Arial" w:hAnsi="Arial" w:cs="Arial"/>
          <w:sz w:val="20"/>
        </w:rPr>
      </w:pP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nakupuje informační zdroje v souladu s výukovými a výzkumnými cíli fakulty a provádí jejich zpracování a evidenci</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jmennou a věcnou katalogizaci fondu</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chod výpůjčního protokolu (výpůjčky a rezervace knih, časopisů, elektronických zdrojů informací a jejich oběh)</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meziknihovní a mezinárodní meziknihovní výpůjční služby</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vykonává správu, ochranu a revizi knihovních fondů</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provoz knihovny, šatny, počítačové studovny, studovny odborných časopisů, čítárny a studijních boxů</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zprostředkovává elektronické zdroje informací a zabezpečuje jejich integraci, správu a rozvoj</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spravuje technická zařízení v gesci knihovny a pečuje o jejich řádný chod</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poskytuje akademické obci poradenství a školení v oblasti informačních zdrojů a služeb</w:t>
      </w:r>
    </w:p>
    <w:p w:rsidR="00AE47B5" w:rsidRPr="00F409CF" w:rsidRDefault="00AE47B5" w:rsidP="000652A3">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provozuje interní informační systémy Obsahy časopisů a Ohlášené knihy</w:t>
      </w:r>
    </w:p>
    <w:p w:rsidR="00AE47B5" w:rsidRPr="00F409CF" w:rsidRDefault="00AE47B5" w:rsidP="000652A3">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datové extrakce a analýzy dat z Informačního systému MU dle požadavků vedení fakulty</w:t>
      </w:r>
    </w:p>
    <w:p w:rsidR="00AE47B5" w:rsidRPr="00F409CF" w:rsidRDefault="00AE47B5" w:rsidP="000652A3">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technicky i obsahově zajišťuje pravidelná interní dotazování zaměstnanců </w:t>
      </w:r>
    </w:p>
    <w:p w:rsidR="00AE47B5" w:rsidRPr="00F409CF" w:rsidRDefault="00AE47B5" w:rsidP="000652A3">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monitoring obsahu relevantních médií</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propaguje poskytované služby a informační zdroje s cílem dosahovat jejich efektivního využívání</w:t>
      </w:r>
    </w:p>
    <w:p w:rsidR="00AE47B5" w:rsidRPr="00F409CF" w:rsidRDefault="00AE47B5">
      <w:pPr>
        <w:pStyle w:val="Styl1"/>
        <w:rPr>
          <w:rFonts w:ascii="Arial" w:hAnsi="Arial" w:cs="Arial"/>
          <w:sz w:val="20"/>
        </w:rPr>
      </w:pPr>
    </w:p>
    <w:p w:rsidR="00AE47B5" w:rsidRPr="00F409CF" w:rsidRDefault="00AE47B5" w:rsidP="00405F56">
      <w:pPr>
        <w:pStyle w:val="Styl1"/>
        <w:numPr>
          <w:ilvl w:val="2"/>
          <w:numId w:val="44"/>
        </w:numPr>
        <w:rPr>
          <w:rFonts w:ascii="Arial" w:hAnsi="Arial" w:cs="Arial"/>
          <w:sz w:val="20"/>
        </w:rPr>
      </w:pPr>
      <w:r>
        <w:rPr>
          <w:rFonts w:ascii="Arial" w:hAnsi="Arial" w:cs="Arial"/>
          <w:sz w:val="20"/>
        </w:rPr>
        <w:t xml:space="preserve"> </w:t>
      </w:r>
      <w:r w:rsidRPr="00F409CF">
        <w:rPr>
          <w:rFonts w:ascii="Arial" w:hAnsi="Arial" w:cs="Arial"/>
          <w:sz w:val="20"/>
        </w:rPr>
        <w:t>Knihovna fakulty je registrována dle zákona č. 257/2001 Sb. jako veřejná, specializovaná, se specializovaným fondem. Ve smyslu tohoto zákona je vypracován „Knihovní řád Střediska vědeckých informací“, kterým se řídí.</w:t>
      </w:r>
    </w:p>
    <w:p w:rsidR="00AE47B5" w:rsidRPr="00F409CF" w:rsidRDefault="00AE47B5" w:rsidP="000E7E22">
      <w:pPr>
        <w:pStyle w:val="Styl1"/>
        <w:ind w:left="1224"/>
        <w:rPr>
          <w:rFonts w:ascii="Arial" w:hAnsi="Arial" w:cs="Arial"/>
          <w:sz w:val="20"/>
        </w:rPr>
      </w:pPr>
    </w:p>
    <w:p w:rsidR="00AE47B5" w:rsidRPr="00F409CF" w:rsidRDefault="00AE47B5" w:rsidP="00FF1238">
      <w:pPr>
        <w:pStyle w:val="Styl1"/>
        <w:numPr>
          <w:ilvl w:val="2"/>
          <w:numId w:val="44"/>
        </w:numPr>
        <w:rPr>
          <w:rFonts w:ascii="Arial" w:hAnsi="Arial" w:cs="Arial"/>
          <w:sz w:val="20"/>
        </w:rPr>
      </w:pPr>
      <w:r>
        <w:rPr>
          <w:rFonts w:ascii="Arial" w:hAnsi="Arial" w:cs="Arial"/>
          <w:sz w:val="20"/>
        </w:rPr>
        <w:t xml:space="preserve"> </w:t>
      </w:r>
      <w:r w:rsidRPr="00F409CF">
        <w:rPr>
          <w:rFonts w:ascii="Arial" w:hAnsi="Arial" w:cs="Arial"/>
          <w:sz w:val="20"/>
        </w:rPr>
        <w:t>Organizační schéma Střediska vědeckých informací je uvedeno v příloze č. 3. Další ustanovení týkající se popisu pracovních  činností platí stejně jako u děkanátu.</w:t>
      </w:r>
    </w:p>
    <w:p w:rsidR="00AE47B5" w:rsidRPr="00F409CF" w:rsidRDefault="00AE47B5">
      <w:pPr>
        <w:jc w:val="left"/>
        <w:rPr>
          <w:rFonts w:ascii="Arial" w:hAnsi="Arial" w:cs="Arial"/>
          <w:sz w:val="20"/>
        </w:rPr>
      </w:pPr>
    </w:p>
    <w:p w:rsidR="00AE47B5" w:rsidRPr="00F409CF" w:rsidRDefault="00AE47B5" w:rsidP="000E7E22">
      <w:pPr>
        <w:pStyle w:val="Styl1"/>
        <w:numPr>
          <w:ilvl w:val="1"/>
          <w:numId w:val="44"/>
        </w:numPr>
        <w:rPr>
          <w:rFonts w:ascii="Arial" w:hAnsi="Arial" w:cs="Arial"/>
          <w:sz w:val="20"/>
        </w:rPr>
      </w:pPr>
      <w:r>
        <w:rPr>
          <w:rFonts w:ascii="Arial" w:hAnsi="Arial" w:cs="Arial"/>
          <w:sz w:val="20"/>
        </w:rPr>
        <w:t xml:space="preserve"> </w:t>
      </w:r>
      <w:r w:rsidRPr="00F409CF">
        <w:rPr>
          <w:rFonts w:ascii="Arial" w:hAnsi="Arial" w:cs="Arial"/>
          <w:sz w:val="20"/>
        </w:rPr>
        <w:t>Centrum informačních a komunikačních technologií</w:t>
      </w:r>
    </w:p>
    <w:p w:rsidR="00AE47B5" w:rsidRPr="00F409CF" w:rsidRDefault="00AE47B5">
      <w:pPr>
        <w:pStyle w:val="Styl1"/>
        <w:rPr>
          <w:rFonts w:ascii="Arial" w:hAnsi="Arial" w:cs="Arial"/>
          <w:sz w:val="20"/>
        </w:rPr>
      </w:pPr>
    </w:p>
    <w:p w:rsidR="00AE47B5" w:rsidRPr="00F409CF" w:rsidRDefault="00AE47B5" w:rsidP="00F75FCB">
      <w:pPr>
        <w:pStyle w:val="odraka"/>
        <w:numPr>
          <w:ilvl w:val="0"/>
          <w:numId w:val="42"/>
        </w:numPr>
        <w:tabs>
          <w:tab w:val="num" w:pos="2197"/>
        </w:tabs>
        <w:ind w:left="2197" w:hanging="757"/>
        <w:rPr>
          <w:rFonts w:ascii="Arial" w:hAnsi="Arial" w:cs="Arial"/>
          <w:sz w:val="20"/>
        </w:rPr>
      </w:pPr>
      <w:r>
        <w:rPr>
          <w:rFonts w:ascii="Arial" w:hAnsi="Arial" w:cs="Arial"/>
          <w:sz w:val="20"/>
        </w:rPr>
        <w:t xml:space="preserve">zajišťuje </w:t>
      </w:r>
      <w:r w:rsidRPr="00F409CF">
        <w:rPr>
          <w:rFonts w:ascii="Arial" w:hAnsi="Arial" w:cs="Arial"/>
          <w:sz w:val="20"/>
        </w:rPr>
        <w:t>instalaci a správu fakultní počítačové sítě (fakultních serverů, páteřní optické sítě, metalické sítě ke koncovým uživatelům)</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údržbu všech fakultních počítačů</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spolupracuje na údržbě počítačů a notebooků připojených do fakultní počítačové sítě, které nejsou majetkem fakulty</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správu počítačových učeben a studoven</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instalaci a správu audiovizuální techniky v přednáškových sálech, seminárních místnostech a počítačových učebnách</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provádí instalace slaboproudé techniky a kabeláže</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správu e-learningového systému Studium OnLine</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instalaci a správu bezpečnostního kamerového systému</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instalaci a správu bezpečnostního systému SpidernetESF</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nákup výpočetní a audiovizuální techniky</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zajišťuje správu mobilních telefonů</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poskytuje konzultační a poradenské služby v oblasti počítačových sítí, informačních systémů, hardware a software </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 xml:space="preserve">spolupracuje s Ústavem výpočetní techniky při správě bezdrátové Wi-Fi sítě </w:t>
      </w:r>
    </w:p>
    <w:p w:rsidR="00AE47B5" w:rsidRPr="00F409CF" w:rsidRDefault="00AE47B5" w:rsidP="00F75FCB">
      <w:pPr>
        <w:pStyle w:val="odraka"/>
        <w:numPr>
          <w:ilvl w:val="0"/>
          <w:numId w:val="42"/>
        </w:numPr>
        <w:tabs>
          <w:tab w:val="num" w:pos="2197"/>
        </w:tabs>
        <w:ind w:left="2197" w:hanging="757"/>
        <w:rPr>
          <w:rFonts w:ascii="Arial" w:hAnsi="Arial" w:cs="Arial"/>
          <w:sz w:val="20"/>
        </w:rPr>
      </w:pPr>
      <w:r w:rsidRPr="00F409CF">
        <w:rPr>
          <w:rFonts w:ascii="Arial" w:hAnsi="Arial" w:cs="Arial"/>
          <w:sz w:val="20"/>
        </w:rPr>
        <w:t>spolupracuje se Správou Univerzitního kampusu Bohunice při správě elektronického přístupového systému a správě sítě a zařízení pro měření a regulace</w:t>
      </w:r>
    </w:p>
    <w:p w:rsidR="00AE47B5" w:rsidRPr="00F409CF" w:rsidRDefault="00AE47B5">
      <w:pPr>
        <w:pStyle w:val="Styl1"/>
        <w:rPr>
          <w:rFonts w:ascii="Arial" w:hAnsi="Arial" w:cs="Arial"/>
          <w:sz w:val="20"/>
        </w:rPr>
      </w:pPr>
    </w:p>
    <w:p w:rsidR="00AE47B5" w:rsidRPr="00F409CF" w:rsidRDefault="00AE47B5" w:rsidP="00405F56">
      <w:pPr>
        <w:pStyle w:val="Styl1"/>
        <w:numPr>
          <w:ilvl w:val="2"/>
          <w:numId w:val="44"/>
        </w:numPr>
        <w:rPr>
          <w:rFonts w:ascii="Arial" w:hAnsi="Arial" w:cs="Arial"/>
          <w:sz w:val="20"/>
        </w:rPr>
      </w:pPr>
      <w:r>
        <w:rPr>
          <w:rFonts w:ascii="Arial" w:hAnsi="Arial" w:cs="Arial"/>
          <w:sz w:val="20"/>
        </w:rPr>
        <w:t xml:space="preserve"> </w:t>
      </w:r>
      <w:r w:rsidRPr="00F409CF">
        <w:rPr>
          <w:rFonts w:ascii="Arial" w:hAnsi="Arial" w:cs="Arial"/>
          <w:sz w:val="20"/>
        </w:rPr>
        <w:t>Provoz Centra informačních a komunikačních technologií, zejména provoz specializovaných učeben, je řešen směrnicí „Provoz počítačové sítě ESF, počítačových učeben a studoven a přednáškových sálů“.</w:t>
      </w:r>
    </w:p>
    <w:p w:rsidR="00AE47B5" w:rsidRPr="00F409CF" w:rsidRDefault="00AE47B5" w:rsidP="000E7E22">
      <w:pPr>
        <w:pStyle w:val="Styl1"/>
        <w:ind w:left="1224"/>
        <w:rPr>
          <w:rFonts w:ascii="Arial" w:hAnsi="Arial" w:cs="Arial"/>
          <w:sz w:val="20"/>
        </w:rPr>
      </w:pPr>
    </w:p>
    <w:p w:rsidR="00AE47B5" w:rsidRPr="00F409CF" w:rsidRDefault="00AE47B5" w:rsidP="000C1C81">
      <w:pPr>
        <w:pStyle w:val="Styl1"/>
        <w:numPr>
          <w:ilvl w:val="2"/>
          <w:numId w:val="44"/>
        </w:numPr>
        <w:rPr>
          <w:rFonts w:ascii="Arial" w:hAnsi="Arial" w:cs="Arial"/>
          <w:sz w:val="20"/>
        </w:rPr>
      </w:pPr>
      <w:r>
        <w:rPr>
          <w:rFonts w:ascii="Arial" w:hAnsi="Arial" w:cs="Arial"/>
          <w:sz w:val="20"/>
        </w:rPr>
        <w:t xml:space="preserve"> </w:t>
      </w:r>
      <w:r w:rsidRPr="00F409CF">
        <w:rPr>
          <w:rFonts w:ascii="Arial" w:hAnsi="Arial" w:cs="Arial"/>
          <w:sz w:val="20"/>
        </w:rPr>
        <w:t>Organizační schéma Centra informačních a komunikačních technologií je uvedeno v příloze č. 4. Další ustanovení týkající se popisu pracovních činností platí stejně jako u děkanátu.</w:t>
      </w:r>
    </w:p>
    <w:p w:rsidR="00AE47B5" w:rsidRPr="00F409CF" w:rsidRDefault="00AE47B5">
      <w:pPr>
        <w:pStyle w:val="Styl1"/>
        <w:rPr>
          <w:rFonts w:ascii="Arial" w:hAnsi="Arial" w:cs="Arial"/>
          <w:sz w:val="20"/>
        </w:rPr>
      </w:pPr>
    </w:p>
    <w:p w:rsidR="00AE47B5" w:rsidRPr="00F409CF" w:rsidRDefault="00AE47B5" w:rsidP="00FF1238">
      <w:pPr>
        <w:pStyle w:val="Styl1"/>
        <w:numPr>
          <w:ilvl w:val="0"/>
          <w:numId w:val="44"/>
        </w:numPr>
        <w:rPr>
          <w:rFonts w:ascii="Arial" w:hAnsi="Arial" w:cs="Arial"/>
          <w:sz w:val="20"/>
        </w:rPr>
      </w:pPr>
      <w:r w:rsidRPr="00F409CF">
        <w:rPr>
          <w:rFonts w:ascii="Arial" w:hAnsi="Arial" w:cs="Arial"/>
          <w:sz w:val="20"/>
        </w:rPr>
        <w:t>Účelová zařízení uvedená pod bodem 2.2 tohoto článku jsou financována z doplňkové a ostatní činnosti fakulty a řídí se samostatnými statuty. Vedoucí zařízení jsou přímo podřízeni děkanovi.</w:t>
      </w:r>
    </w:p>
    <w:p w:rsidR="00AE47B5" w:rsidRPr="00F409CF" w:rsidRDefault="00AE47B5" w:rsidP="00CA65E6">
      <w:pPr>
        <w:jc w:val="center"/>
        <w:rPr>
          <w:rFonts w:ascii="Arial" w:hAnsi="Arial" w:cs="Arial"/>
          <w:b/>
          <w:sz w:val="20"/>
        </w:rPr>
      </w:pPr>
    </w:p>
    <w:p w:rsidR="00AE47B5" w:rsidRPr="00F409CF" w:rsidRDefault="00AE47B5" w:rsidP="00CA65E6">
      <w:pPr>
        <w:jc w:val="center"/>
        <w:rPr>
          <w:rFonts w:ascii="Arial" w:hAnsi="Arial" w:cs="Arial"/>
          <w:b/>
          <w:sz w:val="20"/>
        </w:rPr>
      </w:pPr>
      <w:r w:rsidRPr="00F409CF">
        <w:rPr>
          <w:rFonts w:ascii="Arial" w:hAnsi="Arial" w:cs="Arial"/>
          <w:b/>
          <w:sz w:val="20"/>
        </w:rPr>
        <w:t>Čl. IX</w:t>
      </w:r>
    </w:p>
    <w:p w:rsidR="00AE47B5" w:rsidRPr="00F409CF" w:rsidRDefault="00AE47B5" w:rsidP="00CA65E6">
      <w:pPr>
        <w:jc w:val="center"/>
        <w:rPr>
          <w:rFonts w:ascii="Arial" w:hAnsi="Arial" w:cs="Arial"/>
          <w:b/>
          <w:sz w:val="20"/>
        </w:rPr>
      </w:pPr>
      <w:bookmarkStart w:id="7" w:name="_Toc128475294"/>
      <w:r w:rsidRPr="00F409CF">
        <w:rPr>
          <w:rFonts w:ascii="Arial" w:hAnsi="Arial" w:cs="Arial"/>
          <w:b/>
          <w:sz w:val="20"/>
        </w:rPr>
        <w:t>Závěrečná ustanovení</w:t>
      </w:r>
      <w:bookmarkEnd w:id="7"/>
    </w:p>
    <w:p w:rsidR="00AE47B5" w:rsidRPr="00F409CF" w:rsidRDefault="00AE47B5">
      <w:pPr>
        <w:rPr>
          <w:rFonts w:ascii="Arial" w:hAnsi="Arial" w:cs="Arial"/>
          <w:sz w:val="20"/>
        </w:rPr>
      </w:pPr>
    </w:p>
    <w:p w:rsidR="00AE47B5" w:rsidRPr="00F409CF" w:rsidRDefault="00AE47B5" w:rsidP="00FF1238">
      <w:pPr>
        <w:pStyle w:val="Styl1"/>
        <w:numPr>
          <w:ilvl w:val="0"/>
          <w:numId w:val="45"/>
        </w:numPr>
        <w:rPr>
          <w:rFonts w:ascii="Arial" w:hAnsi="Arial" w:cs="Arial"/>
          <w:sz w:val="20"/>
        </w:rPr>
      </w:pPr>
      <w:r w:rsidRPr="00F409CF">
        <w:rPr>
          <w:rFonts w:ascii="Arial" w:hAnsi="Arial" w:cs="Arial"/>
          <w:sz w:val="20"/>
        </w:rPr>
        <w:t>Tento Organizační řád zrušuje Organizační řád ze dne 1. října 2017.</w:t>
      </w:r>
    </w:p>
    <w:p w:rsidR="00AE47B5" w:rsidRPr="00F409CF" w:rsidRDefault="00AE47B5" w:rsidP="00FF1238">
      <w:pPr>
        <w:pStyle w:val="Styl1"/>
        <w:numPr>
          <w:ilvl w:val="0"/>
          <w:numId w:val="45"/>
        </w:numPr>
        <w:rPr>
          <w:rFonts w:ascii="Arial" w:hAnsi="Arial" w:cs="Arial"/>
          <w:sz w:val="20"/>
        </w:rPr>
      </w:pPr>
      <w:r w:rsidRPr="00F409CF">
        <w:rPr>
          <w:rFonts w:ascii="Arial" w:hAnsi="Arial" w:cs="Arial"/>
          <w:sz w:val="20"/>
        </w:rPr>
        <w:t>Výkladem jednotlivých ustanovení organizačního řádu pověřuji tajemníka fakulty.</w:t>
      </w:r>
    </w:p>
    <w:p w:rsidR="00AE47B5" w:rsidRPr="00F409CF" w:rsidRDefault="00AE47B5" w:rsidP="00FF1238">
      <w:pPr>
        <w:pStyle w:val="Styl1"/>
        <w:numPr>
          <w:ilvl w:val="0"/>
          <w:numId w:val="45"/>
        </w:numPr>
        <w:rPr>
          <w:rFonts w:ascii="Arial" w:hAnsi="Arial" w:cs="Arial"/>
          <w:sz w:val="20"/>
        </w:rPr>
      </w:pPr>
      <w:r w:rsidRPr="00F409CF">
        <w:rPr>
          <w:rFonts w:ascii="Arial" w:hAnsi="Arial" w:cs="Arial"/>
          <w:sz w:val="20"/>
        </w:rPr>
        <w:t>Kontrolu dodržování tohoto Organizačního řádu vykonávají zaměstnanci uvedení v článku V.</w:t>
      </w:r>
    </w:p>
    <w:p w:rsidR="00AE47B5" w:rsidRPr="00F409CF" w:rsidRDefault="00AE47B5" w:rsidP="00FF1238">
      <w:pPr>
        <w:pStyle w:val="Styl1"/>
        <w:numPr>
          <w:ilvl w:val="0"/>
          <w:numId w:val="45"/>
        </w:numPr>
        <w:rPr>
          <w:rFonts w:ascii="Arial" w:hAnsi="Arial" w:cs="Arial"/>
          <w:sz w:val="20"/>
        </w:rPr>
      </w:pPr>
      <w:r w:rsidRPr="00F409CF">
        <w:rPr>
          <w:rFonts w:ascii="Arial" w:hAnsi="Arial" w:cs="Arial"/>
          <w:sz w:val="20"/>
        </w:rPr>
        <w:t>Tento organizační řád nabývá platnosti dnem zveřejnění.</w:t>
      </w:r>
    </w:p>
    <w:p w:rsidR="00AE47B5" w:rsidRPr="00F409CF" w:rsidRDefault="00AE47B5" w:rsidP="00FF1238">
      <w:pPr>
        <w:pStyle w:val="Styl1"/>
        <w:numPr>
          <w:ilvl w:val="0"/>
          <w:numId w:val="45"/>
        </w:numPr>
        <w:rPr>
          <w:rFonts w:ascii="Arial" w:hAnsi="Arial" w:cs="Arial"/>
          <w:sz w:val="20"/>
        </w:rPr>
      </w:pPr>
      <w:r w:rsidRPr="00F409CF">
        <w:rPr>
          <w:rFonts w:ascii="Arial" w:hAnsi="Arial" w:cs="Arial"/>
          <w:sz w:val="20"/>
        </w:rPr>
        <w:t>Tento organizační řád nabývá účinnosti dnem 1. března 2019.</w:t>
      </w:r>
    </w:p>
    <w:p w:rsidR="00AE47B5" w:rsidRPr="00F409CF" w:rsidRDefault="00AE47B5">
      <w:pPr>
        <w:rPr>
          <w:rFonts w:ascii="Arial" w:hAnsi="Arial" w:cs="Arial"/>
          <w:sz w:val="20"/>
        </w:rPr>
      </w:pPr>
    </w:p>
    <w:p w:rsidR="00AE47B5" w:rsidRPr="00F409CF" w:rsidRDefault="00AE47B5">
      <w:pPr>
        <w:jc w:val="left"/>
        <w:rPr>
          <w:rFonts w:ascii="Arial" w:hAnsi="Arial" w:cs="Arial"/>
          <w:sz w:val="20"/>
        </w:rPr>
      </w:pPr>
      <w:bookmarkStart w:id="8" w:name="_GoBack"/>
      <w:bookmarkEnd w:id="8"/>
    </w:p>
    <w:p w:rsidR="00AE47B5" w:rsidRPr="00F409CF" w:rsidRDefault="00AE47B5">
      <w:pPr>
        <w:rPr>
          <w:rFonts w:ascii="Arial" w:hAnsi="Arial" w:cs="Arial"/>
          <w:sz w:val="20"/>
        </w:rPr>
      </w:pPr>
      <w:r w:rsidRPr="00F409CF">
        <w:rPr>
          <w:rFonts w:ascii="Arial" w:hAnsi="Arial" w:cs="Arial"/>
          <w:sz w:val="20"/>
        </w:rPr>
        <w:t>Přílohy:</w:t>
      </w:r>
      <w:r w:rsidRPr="00F409CF">
        <w:rPr>
          <w:rFonts w:ascii="Arial" w:hAnsi="Arial" w:cs="Arial"/>
          <w:sz w:val="20"/>
        </w:rPr>
        <w:tab/>
      </w:r>
      <w:r>
        <w:rPr>
          <w:rFonts w:ascii="Arial" w:hAnsi="Arial" w:cs="Arial"/>
          <w:sz w:val="20"/>
        </w:rPr>
        <w:tab/>
      </w:r>
      <w:r w:rsidRPr="00F409CF">
        <w:rPr>
          <w:rFonts w:ascii="Arial" w:hAnsi="Arial" w:cs="Arial"/>
          <w:sz w:val="20"/>
        </w:rPr>
        <w:t>č. 1 – Organizační struktura fakulty</w:t>
      </w:r>
    </w:p>
    <w:p w:rsidR="00AE47B5" w:rsidRPr="00F409CF" w:rsidRDefault="00AE47B5">
      <w:pPr>
        <w:rPr>
          <w:rFonts w:ascii="Arial" w:hAnsi="Arial" w:cs="Arial"/>
          <w:sz w:val="20"/>
        </w:rPr>
      </w:pPr>
      <w:r w:rsidRPr="00F409CF">
        <w:rPr>
          <w:rFonts w:ascii="Arial" w:hAnsi="Arial" w:cs="Arial"/>
          <w:sz w:val="20"/>
        </w:rPr>
        <w:tab/>
      </w:r>
      <w:r w:rsidRPr="00F409CF">
        <w:rPr>
          <w:rFonts w:ascii="Arial" w:hAnsi="Arial" w:cs="Arial"/>
          <w:sz w:val="20"/>
        </w:rPr>
        <w:tab/>
        <w:t>č. 2 – Organizační schéma děkanátu</w:t>
      </w:r>
    </w:p>
    <w:p w:rsidR="00AE47B5" w:rsidRPr="00F409CF" w:rsidRDefault="00AE47B5">
      <w:pPr>
        <w:rPr>
          <w:rFonts w:ascii="Arial" w:hAnsi="Arial" w:cs="Arial"/>
          <w:sz w:val="20"/>
        </w:rPr>
      </w:pPr>
      <w:r w:rsidRPr="00F409CF">
        <w:rPr>
          <w:rFonts w:ascii="Arial" w:hAnsi="Arial" w:cs="Arial"/>
          <w:sz w:val="20"/>
        </w:rPr>
        <w:tab/>
      </w:r>
      <w:r w:rsidRPr="00F409CF">
        <w:rPr>
          <w:rFonts w:ascii="Arial" w:hAnsi="Arial" w:cs="Arial"/>
          <w:sz w:val="20"/>
        </w:rPr>
        <w:tab/>
        <w:t>č. 3 – Organizační schéma Střediska vědeckých informací</w:t>
      </w:r>
    </w:p>
    <w:p w:rsidR="00AE47B5" w:rsidRPr="00F409CF" w:rsidRDefault="00AE47B5" w:rsidP="00A27FC7">
      <w:pPr>
        <w:ind w:left="708" w:firstLine="708"/>
        <w:jc w:val="left"/>
        <w:rPr>
          <w:rFonts w:ascii="Arial" w:hAnsi="Arial" w:cs="Arial"/>
          <w:sz w:val="20"/>
        </w:rPr>
      </w:pPr>
      <w:r w:rsidRPr="00F409CF">
        <w:rPr>
          <w:rFonts w:ascii="Arial" w:hAnsi="Arial" w:cs="Arial"/>
          <w:sz w:val="20"/>
        </w:rPr>
        <w:t>č. 4 – Organizační schéma Centra informačních a komunikačních technologií</w:t>
      </w:r>
    </w:p>
    <w:p w:rsidR="00AE47B5" w:rsidRPr="00F409CF" w:rsidRDefault="00AE47B5">
      <w:pPr>
        <w:rPr>
          <w:rFonts w:ascii="Arial" w:hAnsi="Arial" w:cs="Arial"/>
          <w:sz w:val="20"/>
        </w:rPr>
      </w:pPr>
    </w:p>
    <w:p w:rsidR="00AE47B5" w:rsidRPr="00F409CF" w:rsidRDefault="00AE47B5">
      <w:pPr>
        <w:rPr>
          <w:rFonts w:ascii="Arial" w:hAnsi="Arial" w:cs="Arial"/>
          <w:sz w:val="20"/>
        </w:rPr>
      </w:pPr>
    </w:p>
    <w:p w:rsidR="00AE47B5" w:rsidRDefault="00AE47B5">
      <w:pPr>
        <w:rPr>
          <w:rFonts w:ascii="Arial" w:hAnsi="Arial" w:cs="Arial"/>
          <w:sz w:val="20"/>
        </w:rPr>
      </w:pPr>
    </w:p>
    <w:p w:rsidR="00AE47B5" w:rsidRPr="00F409CF" w:rsidRDefault="00AE47B5">
      <w:pPr>
        <w:rPr>
          <w:rFonts w:ascii="Arial" w:hAnsi="Arial" w:cs="Arial"/>
          <w:sz w:val="20"/>
        </w:rPr>
      </w:pPr>
    </w:p>
    <w:p w:rsidR="00AE47B5" w:rsidRPr="00F409CF" w:rsidRDefault="00AE47B5">
      <w:pPr>
        <w:rPr>
          <w:rFonts w:ascii="Arial" w:hAnsi="Arial" w:cs="Arial"/>
          <w:sz w:val="20"/>
        </w:rPr>
      </w:pPr>
      <w:r w:rsidRPr="00F409CF">
        <w:rPr>
          <w:rFonts w:ascii="Arial" w:hAnsi="Arial" w:cs="Arial"/>
          <w:sz w:val="20"/>
        </w:rPr>
        <w:t>V Brně dne 19. února 2019</w:t>
      </w:r>
    </w:p>
    <w:p w:rsidR="00AE47B5" w:rsidRPr="00F409CF" w:rsidRDefault="00AE47B5">
      <w:pPr>
        <w:rPr>
          <w:rFonts w:ascii="Arial" w:hAnsi="Arial" w:cs="Arial"/>
          <w:sz w:val="20"/>
        </w:rPr>
      </w:pPr>
    </w:p>
    <w:p w:rsidR="00AE47B5" w:rsidRPr="00F409CF" w:rsidRDefault="00AE47B5">
      <w:pPr>
        <w:rPr>
          <w:rFonts w:ascii="Arial" w:hAnsi="Arial" w:cs="Arial"/>
          <w:sz w:val="20"/>
        </w:rPr>
      </w:pPr>
    </w:p>
    <w:p w:rsidR="00AE47B5" w:rsidRPr="00F409CF" w:rsidRDefault="00AE47B5" w:rsidP="00A9258D">
      <w:pPr>
        <w:ind w:left="4956"/>
        <w:jc w:val="center"/>
        <w:rPr>
          <w:rFonts w:ascii="Arial" w:hAnsi="Arial" w:cs="Arial"/>
          <w:sz w:val="20"/>
        </w:rPr>
      </w:pPr>
      <w:r w:rsidRPr="00F409CF">
        <w:rPr>
          <w:rFonts w:ascii="Arial" w:hAnsi="Arial" w:cs="Arial"/>
          <w:sz w:val="20"/>
        </w:rPr>
        <w:t>prof. Ing. Antonín Slaný, CSc.</w:t>
      </w:r>
      <w:r>
        <w:rPr>
          <w:rFonts w:ascii="Arial" w:hAnsi="Arial" w:cs="Arial"/>
          <w:sz w:val="20"/>
        </w:rPr>
        <w:t xml:space="preserve"> v.r.</w:t>
      </w:r>
    </w:p>
    <w:p w:rsidR="00AE47B5" w:rsidRDefault="00AE47B5" w:rsidP="00A9258D">
      <w:pPr>
        <w:ind w:left="4956"/>
        <w:jc w:val="center"/>
        <w:rPr>
          <w:rFonts w:ascii="Arial" w:hAnsi="Arial" w:cs="Arial"/>
          <w:sz w:val="20"/>
        </w:rPr>
      </w:pPr>
      <w:r w:rsidRPr="00F409CF">
        <w:rPr>
          <w:rFonts w:ascii="Arial" w:hAnsi="Arial" w:cs="Arial"/>
          <w:sz w:val="20"/>
        </w:rPr>
        <w:t>děkan</w:t>
      </w: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sectPr w:rsidR="00AE47B5" w:rsidSect="00F409CF">
          <w:footerReference w:type="even" r:id="rId8"/>
          <w:footerReference w:type="default" r:id="rId9"/>
          <w:footerReference w:type="first" r:id="rId10"/>
          <w:pgSz w:w="11906" w:h="16838"/>
          <w:pgMar w:top="1417" w:right="1417" w:bottom="1417" w:left="1417" w:header="708" w:footer="708" w:gutter="0"/>
          <w:cols w:space="708"/>
          <w:titlePg/>
          <w:docGrid w:linePitch="360"/>
        </w:sectPr>
      </w:pPr>
    </w:p>
    <w:p w:rsidR="00AE47B5" w:rsidRPr="009236B3" w:rsidRDefault="00AE47B5">
      <w:pPr>
        <w:pStyle w:val="Header"/>
        <w:tabs>
          <w:tab w:val="clear" w:pos="4536"/>
          <w:tab w:val="clear" w:pos="9072"/>
        </w:tabs>
        <w:rPr>
          <w:rFonts w:cs="Arial"/>
          <w:noProof/>
          <w:color w:val="FF0000"/>
        </w:rPr>
      </w:pPr>
      <w:r>
        <w:rPr>
          <w:noProof/>
        </w:rPr>
        <w:pict>
          <v:line id="_x0000_s1027" style="position:absolute;left:0;text-align:left;flip:x;z-index:251636736" from="315pt,7.2pt" to="315.9pt,4in"/>
        </w:pict>
      </w:r>
      <w:r>
        <w:rPr>
          <w:noProof/>
        </w:rPr>
        <w:pict>
          <v:line id="_x0000_s1028" style="position:absolute;left:0;text-align:left;z-index:251641856" from="283.5pt,6.3pt" to="283.5pt,31.8pt">
            <v:stroke endarrow="open"/>
          </v:line>
        </w:pict>
      </w:r>
      <w:r>
        <w:rPr>
          <w:noProof/>
        </w:rPr>
        <w:pict>
          <v:line id="_x0000_s1029" style="position:absolute;left:0;text-align:left;z-index:251684864" from="304.5pt,7.05pt" to="304.5pt,318.85pt">
            <v:stroke dashstyle="longDashDot"/>
          </v:line>
        </w:pict>
      </w:r>
      <w:r>
        <w:rPr>
          <w:noProof/>
        </w:rPr>
        <w:pict>
          <v:line id="_x0000_s1030" style="position:absolute;left:0;text-align:left;flip:x;z-index:251644928" from="292.95pt,7.05pt" to="292.95pt,354.3pt">
            <v:stroke endarrow="open"/>
          </v:line>
        </w:pict>
      </w:r>
      <w:r>
        <w:rPr>
          <w:noProof/>
        </w:rPr>
        <w:pict>
          <v:rect id="_x0000_s1031" style="position:absolute;left:0;text-align:left;margin-left:274.95pt;margin-top:-15.35pt;width:93.65pt;height:21.65pt;z-index:251625472" strokeweight="1.5pt">
            <v:textbox style="mso-next-textbox:#_x0000_s1031" inset="1pt,1pt,1pt,1pt">
              <w:txbxContent>
                <w:p w:rsidR="00AE47B5" w:rsidRPr="009236B3" w:rsidRDefault="00AE47B5" w:rsidP="00064D4E">
                  <w:pPr>
                    <w:spacing w:before="40"/>
                    <w:jc w:val="center"/>
                    <w:rPr>
                      <w:rFonts w:cs="Arial"/>
                      <w:b/>
                      <w:bCs/>
                      <w:szCs w:val="28"/>
                    </w:rPr>
                  </w:pPr>
                  <w:r w:rsidRPr="009236B3">
                    <w:rPr>
                      <w:rFonts w:cs="Arial"/>
                      <w:b/>
                      <w:bCs/>
                      <w:szCs w:val="28"/>
                    </w:rPr>
                    <w:t>děkan</w:t>
                  </w:r>
                </w:p>
              </w:txbxContent>
            </v:textbox>
          </v:rect>
        </w:pict>
      </w:r>
      <w:r>
        <w:rPr>
          <w:noProof/>
        </w:rPr>
        <w:pict>
          <v:line id="_x0000_s1032" style="position:absolute;left:0;text-align:left;z-index:251635712" from="375.6pt,-13.2pt" to="375.6pt,-13.2pt"/>
        </w:pict>
      </w:r>
      <w:r>
        <w:rPr>
          <w:noProof/>
        </w:rPr>
        <w:pict>
          <v:line id="_x0000_s1033" style="position:absolute;left:0;text-align:left;z-index:251634688" from="368.4pt,-13.2pt" to="368.4pt,-13.2pt"/>
        </w:pict>
      </w:r>
    </w:p>
    <w:p w:rsidR="00AE47B5" w:rsidRPr="001F2999" w:rsidRDefault="00AE47B5">
      <w:pPr>
        <w:rPr>
          <w:rFonts w:ascii="Arial" w:hAnsi="Arial" w:cs="Arial"/>
          <w:sz w:val="20"/>
        </w:rPr>
      </w:pPr>
      <w:r w:rsidRPr="009236B3">
        <w:rPr>
          <w:rFonts w:cs="Arial"/>
          <w:sz w:val="18"/>
        </w:rPr>
        <w:tab/>
      </w:r>
      <w:r w:rsidRPr="001F2999">
        <w:rPr>
          <w:rFonts w:ascii="Arial" w:hAnsi="Arial" w:cs="Arial"/>
          <w:sz w:val="20"/>
        </w:rPr>
        <w:t>proděkani pro:</w:t>
      </w:r>
    </w:p>
    <w:p w:rsidR="00AE47B5" w:rsidRPr="009236B3" w:rsidRDefault="00AE47B5">
      <w:pPr>
        <w:rPr>
          <w:rFonts w:cs="Arial"/>
        </w:rPr>
      </w:pPr>
      <w:r>
        <w:rPr>
          <w:noProof/>
        </w:rPr>
        <w:pict>
          <v:line id="_x0000_s1034" style="position:absolute;left:0;text-align:left;z-index:251637760" from="659.6pt,5.4pt" to="659.6pt,41.4pt"/>
        </w:pict>
      </w:r>
      <w:r>
        <w:rPr>
          <w:noProof/>
        </w:rPr>
        <w:pict>
          <v:line id="_x0000_s1035" style="position:absolute;left:0;text-align:left;flip:x;z-index:251658240" from="22.8pt,6pt" to="659.6pt,6pt"/>
        </w:pict>
      </w:r>
      <w:r>
        <w:rPr>
          <w:noProof/>
        </w:rPr>
        <w:pict>
          <v:line id="_x0000_s1036" style="position:absolute;left:0;text-align:left;z-index:251639808" from="215.25pt,6pt" to="215.25pt,42pt"/>
        </w:pict>
      </w:r>
      <w:r>
        <w:rPr>
          <w:noProof/>
        </w:rPr>
        <w:pict>
          <v:line id="_x0000_s1037" style="position:absolute;left:0;text-align:left;z-index:251693056" from="467.55pt,6pt" to="467.55pt,42pt"/>
        </w:pict>
      </w:r>
      <w:r>
        <w:rPr>
          <w:noProof/>
        </w:rPr>
        <w:pict>
          <v:line id="_x0000_s1038" style="position:absolute;left:0;text-align:left;z-index:251640832" from="373.8pt,6pt" to="373.8pt,42pt"/>
        </w:pict>
      </w:r>
      <w:r>
        <w:rPr>
          <w:noProof/>
        </w:rPr>
        <w:pict>
          <v:line id="_x0000_s1039" style="position:absolute;left:0;text-align:left;z-index:251659264" from="22.8pt,6pt" to="22.8pt,42pt"/>
        </w:pict>
      </w:r>
      <w:r>
        <w:rPr>
          <w:noProof/>
        </w:rPr>
        <w:pict>
          <v:line id="_x0000_s1040" style="position:absolute;left:0;text-align:left;z-index:251638784" from="123.6pt,6pt" to="123.6pt,42pt"/>
        </w:pict>
      </w:r>
    </w:p>
    <w:p w:rsidR="00AE47B5" w:rsidRPr="00436E71" w:rsidRDefault="00AE47B5">
      <w:pPr>
        <w:rPr>
          <w:rFonts w:cs="Arial"/>
          <w:sz w:val="20"/>
        </w:rPr>
      </w:pP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436E71">
        <w:rPr>
          <w:rFonts w:cs="Arial"/>
          <w:sz w:val="20"/>
        </w:rPr>
        <w:tab/>
      </w:r>
      <w:r w:rsidRPr="00436E71">
        <w:rPr>
          <w:rFonts w:cs="Arial"/>
          <w:sz w:val="20"/>
        </w:rPr>
        <w:tab/>
      </w:r>
      <w:r w:rsidRPr="00436E71">
        <w:rPr>
          <w:rFonts w:cs="Arial"/>
          <w:sz w:val="20"/>
        </w:rPr>
        <w:tab/>
      </w:r>
    </w:p>
    <w:p w:rsidR="00AE47B5" w:rsidRPr="00436E71" w:rsidRDefault="00AE47B5" w:rsidP="00436E71">
      <w:pPr>
        <w:rPr>
          <w:rFonts w:cs="Arial"/>
          <w:sz w:val="20"/>
        </w:rPr>
      </w:pPr>
    </w:p>
    <w:p w:rsidR="00AE47B5" w:rsidRPr="00436E71" w:rsidRDefault="00AE47B5" w:rsidP="00436E71">
      <w:pPr>
        <w:rPr>
          <w:rFonts w:cs="Arial"/>
          <w:sz w:val="20"/>
        </w:rPr>
      </w:pPr>
      <w:r>
        <w:rPr>
          <w:noProof/>
        </w:rPr>
        <w:pict>
          <v:rect id="_x0000_s1041" style="position:absolute;left:0;text-align:left;margin-left:524.1pt;margin-top:5.55pt;width:85.05pt;height:62.35pt;z-index:251700224" strokeweight="1.5pt">
            <v:textbox style="mso-next-textbox:#_x0000_s1041" inset="1pt,1pt,1pt,1pt">
              <w:txbxContent>
                <w:p w:rsidR="00AE47B5" w:rsidRPr="00436E71" w:rsidRDefault="00AE47B5" w:rsidP="00436E71">
                  <w:pPr>
                    <w:pStyle w:val="BodyText2"/>
                    <w:spacing w:after="0" w:line="240" w:lineRule="auto"/>
                    <w:jc w:val="center"/>
                    <w:rPr>
                      <w:rFonts w:ascii="Arial" w:hAnsi="Arial" w:cs="Arial"/>
                      <w:sz w:val="20"/>
                    </w:rPr>
                  </w:pPr>
                  <w:r w:rsidRPr="009236B3">
                    <w:rPr>
                      <w:rFonts w:cs="Arial"/>
                      <w:sz w:val="20"/>
                    </w:rPr>
                    <w:br/>
                  </w:r>
                  <w:r w:rsidRPr="00436E71">
                    <w:rPr>
                      <w:rFonts w:ascii="Arial" w:hAnsi="Arial" w:cs="Arial"/>
                      <w:sz w:val="20"/>
                    </w:rPr>
                    <w:t>zahraniční vztahy</w:t>
                  </w:r>
                </w:p>
              </w:txbxContent>
            </v:textbox>
          </v:rect>
        </w:pict>
      </w:r>
      <w:r>
        <w:rPr>
          <w:noProof/>
        </w:rPr>
        <w:pict>
          <v:rect id="_x0000_s1042" style="position:absolute;left:0;text-align:left;margin-left:620pt;margin-top:5.95pt;width:85.05pt;height:42.5pt;z-index:251633664" strokeweight="1.5pt">
            <v:textbox style="mso-next-textbox:#_x0000_s1042" inset="1pt,1pt,1pt,1pt">
              <w:txbxContent>
                <w:p w:rsidR="00AE47B5" w:rsidRDefault="00AE47B5">
                  <w:pPr>
                    <w:jc w:val="center"/>
                  </w:pPr>
                </w:p>
                <w:p w:rsidR="00AE47B5" w:rsidRPr="00436E71" w:rsidRDefault="00AE47B5">
                  <w:pPr>
                    <w:jc w:val="center"/>
                    <w:rPr>
                      <w:rFonts w:ascii="Arial" w:hAnsi="Arial" w:cs="Arial"/>
                      <w:sz w:val="20"/>
                    </w:rPr>
                  </w:pPr>
                  <w:r w:rsidRPr="00436E71">
                    <w:rPr>
                      <w:rFonts w:ascii="Arial" w:hAnsi="Arial" w:cs="Arial"/>
                      <w:sz w:val="20"/>
                    </w:rPr>
                    <w:t>tajemník</w:t>
                  </w:r>
                </w:p>
              </w:txbxContent>
            </v:textbox>
          </v:rect>
        </w:pict>
      </w:r>
      <w:r>
        <w:rPr>
          <w:noProof/>
        </w:rPr>
        <w:pict>
          <v:rect id="_x0000_s1043" style="position:absolute;left:0;text-align:left;margin-left:174pt;margin-top:6pt;width:85.05pt;height:61.9pt;z-index:251656192" strokeweight="1.5pt">
            <v:textbox style="mso-next-textbox:#_x0000_s1043" inset="1pt,1pt,1pt,1pt">
              <w:txbxContent>
                <w:p w:rsidR="00AE47B5" w:rsidRPr="00436E71" w:rsidRDefault="00AE47B5" w:rsidP="00436E71">
                  <w:pPr>
                    <w:pStyle w:val="BodyText2"/>
                    <w:spacing w:after="0" w:line="240" w:lineRule="auto"/>
                    <w:jc w:val="center"/>
                    <w:rPr>
                      <w:rFonts w:ascii="Arial" w:hAnsi="Arial" w:cs="Arial"/>
                      <w:sz w:val="20"/>
                    </w:rPr>
                  </w:pPr>
                  <w:r w:rsidRPr="00436E71">
                    <w:rPr>
                      <w:rFonts w:ascii="Arial" w:hAnsi="Arial" w:cs="Arial"/>
                      <w:sz w:val="20"/>
                    </w:rPr>
                    <w:t>kombinované studium a celoživotní vzdělávání</w:t>
                  </w:r>
                </w:p>
              </w:txbxContent>
            </v:textbox>
          </v:rect>
        </w:pict>
      </w:r>
      <w:r>
        <w:rPr>
          <w:noProof/>
        </w:rPr>
        <w:pict>
          <v:rect id="_x0000_s1044" style="position:absolute;left:0;text-align:left;margin-left:427.05pt;margin-top:6pt;width:85.05pt;height:62.35pt;z-index:251685888" strokeweight="1.5pt">
            <v:textbox style="mso-next-textbox:#_x0000_s1044" inset="1pt,1pt,1pt,1pt">
              <w:txbxContent>
                <w:p w:rsidR="00AE47B5" w:rsidRPr="00436E71" w:rsidRDefault="00AE47B5" w:rsidP="00436E71">
                  <w:pPr>
                    <w:pStyle w:val="BodyText2"/>
                    <w:spacing w:after="0" w:line="240" w:lineRule="auto"/>
                    <w:jc w:val="center"/>
                    <w:rPr>
                      <w:rFonts w:ascii="Arial" w:hAnsi="Arial" w:cs="Arial"/>
                      <w:sz w:val="16"/>
                    </w:rPr>
                  </w:pPr>
                </w:p>
                <w:p w:rsidR="00AE47B5" w:rsidRPr="00436E71" w:rsidRDefault="00AE47B5" w:rsidP="00436E71">
                  <w:pPr>
                    <w:pStyle w:val="BodyText2"/>
                    <w:spacing w:after="0" w:line="240" w:lineRule="auto"/>
                    <w:jc w:val="center"/>
                    <w:rPr>
                      <w:rFonts w:ascii="Arial" w:hAnsi="Arial" w:cs="Arial"/>
                      <w:sz w:val="20"/>
                    </w:rPr>
                  </w:pPr>
                  <w:r w:rsidRPr="00436E71">
                    <w:rPr>
                      <w:rFonts w:ascii="Arial" w:hAnsi="Arial" w:cs="Arial"/>
                      <w:sz w:val="20"/>
                    </w:rPr>
                    <w:t>vnější vztahy a marketing</w:t>
                  </w:r>
                </w:p>
              </w:txbxContent>
            </v:textbox>
          </v:rect>
        </w:pict>
      </w:r>
      <w:r>
        <w:rPr>
          <w:noProof/>
        </w:rPr>
        <w:pict>
          <v:rect id="_x0000_s1045" style="position:absolute;left:0;text-align:left;margin-left:77.35pt;margin-top:6pt;width:85.05pt;height:62.35pt;z-index:251626496" strokeweight="1.5pt">
            <v:textbox style="mso-next-textbox:#_x0000_s1045" inset="1pt,1pt,1pt,1pt">
              <w:txbxContent>
                <w:p w:rsidR="00AE47B5" w:rsidRDefault="00AE47B5">
                  <w:pPr>
                    <w:jc w:val="center"/>
                    <w:rPr>
                      <w:sz w:val="16"/>
                      <w:szCs w:val="16"/>
                    </w:rPr>
                  </w:pPr>
                </w:p>
                <w:p w:rsidR="00AE47B5" w:rsidRPr="00436E71" w:rsidRDefault="00AE47B5" w:rsidP="00436E71">
                  <w:pPr>
                    <w:pStyle w:val="BodyText2"/>
                    <w:spacing w:after="0" w:line="240" w:lineRule="auto"/>
                    <w:jc w:val="center"/>
                    <w:rPr>
                      <w:rFonts w:ascii="Arial" w:hAnsi="Arial" w:cs="Arial"/>
                      <w:sz w:val="20"/>
                    </w:rPr>
                  </w:pPr>
                  <w:r w:rsidRPr="00436E71">
                    <w:rPr>
                      <w:rFonts w:ascii="Arial" w:hAnsi="Arial" w:cs="Arial"/>
                      <w:sz w:val="20"/>
                    </w:rPr>
                    <w:t>prezenční studium</w:t>
                  </w:r>
                </w:p>
                <w:p w:rsidR="00AE47B5" w:rsidRDefault="00AE47B5">
                  <w:pPr>
                    <w:pStyle w:val="BodyText2"/>
                    <w:rPr>
                      <w:highlight w:val="yellow"/>
                    </w:rPr>
                  </w:pPr>
                </w:p>
              </w:txbxContent>
            </v:textbox>
          </v:rect>
        </w:pict>
      </w:r>
      <w:r>
        <w:rPr>
          <w:noProof/>
        </w:rPr>
        <w:pict>
          <v:rect id="_x0000_s1046" style="position:absolute;left:0;text-align:left;margin-left:328.35pt;margin-top:6pt;width:85.05pt;height:62.35pt;z-index:251657216" strokeweight="1.5pt">
            <v:textbox style="mso-next-textbox:#_x0000_s1046" inset="1pt,1pt,1pt,1pt">
              <w:txbxContent>
                <w:p w:rsidR="00AE47B5" w:rsidRPr="006A4176" w:rsidRDefault="00AE47B5" w:rsidP="00436E71">
                  <w:pPr>
                    <w:pStyle w:val="BodyText2"/>
                    <w:spacing w:after="0" w:line="240" w:lineRule="auto"/>
                    <w:jc w:val="center"/>
                    <w:rPr>
                      <w:sz w:val="16"/>
                    </w:rPr>
                  </w:pPr>
                </w:p>
                <w:p w:rsidR="00AE47B5" w:rsidRPr="00436E71" w:rsidRDefault="00AE47B5" w:rsidP="00436E71">
                  <w:pPr>
                    <w:pStyle w:val="BodyText2"/>
                    <w:spacing w:after="0" w:line="240" w:lineRule="auto"/>
                    <w:jc w:val="center"/>
                    <w:rPr>
                      <w:rFonts w:ascii="Arial" w:hAnsi="Arial" w:cs="Arial"/>
                      <w:sz w:val="20"/>
                    </w:rPr>
                  </w:pPr>
                  <w:r w:rsidRPr="00436E71">
                    <w:rPr>
                      <w:rFonts w:ascii="Arial" w:hAnsi="Arial" w:cs="Arial"/>
                      <w:sz w:val="20"/>
                    </w:rPr>
                    <w:t>vědu, výzkum, kvalitu a kvalifikace</w:t>
                  </w:r>
                </w:p>
              </w:txbxContent>
            </v:textbox>
          </v:rect>
        </w:pict>
      </w:r>
      <w:r>
        <w:rPr>
          <w:noProof/>
        </w:rPr>
        <w:pict>
          <v:rect id="_x0000_s1047" style="position:absolute;left:0;text-align:left;margin-left:-20.4pt;margin-top:6pt;width:85.05pt;height:62.35pt;z-index:251655168" strokeweight="1.5pt">
            <v:textbox style="mso-next-textbox:#_x0000_s1047" inset="1pt,1pt,1pt,1pt">
              <w:txbxContent>
                <w:p w:rsidR="00AE47B5" w:rsidRPr="009236B3" w:rsidRDefault="00AE47B5">
                  <w:pPr>
                    <w:jc w:val="center"/>
                    <w:rPr>
                      <w:rFonts w:cs="Arial"/>
                      <w:sz w:val="12"/>
                      <w:szCs w:val="16"/>
                    </w:rPr>
                  </w:pPr>
                </w:p>
                <w:p w:rsidR="00AE47B5" w:rsidRPr="00436E71" w:rsidRDefault="00AE47B5" w:rsidP="00436E71">
                  <w:pPr>
                    <w:pStyle w:val="BodyText2"/>
                    <w:jc w:val="center"/>
                    <w:rPr>
                      <w:rFonts w:ascii="Arial" w:hAnsi="Arial" w:cs="Arial"/>
                      <w:sz w:val="18"/>
                    </w:rPr>
                  </w:pPr>
                  <w:r w:rsidRPr="00436E71">
                    <w:rPr>
                      <w:rFonts w:ascii="Arial" w:hAnsi="Arial" w:cs="Arial"/>
                      <w:sz w:val="20"/>
                    </w:rPr>
                    <w:t>strategii a rozvoj</w:t>
                  </w:r>
                </w:p>
              </w:txbxContent>
            </v:textbox>
          </v:rect>
        </w:pict>
      </w:r>
    </w:p>
    <w:p w:rsidR="00AE47B5" w:rsidRPr="00436E71" w:rsidRDefault="00AE47B5" w:rsidP="00436E71">
      <w:pPr>
        <w:rPr>
          <w:rFonts w:cs="Arial"/>
          <w:sz w:val="20"/>
        </w:rPr>
      </w:pPr>
    </w:p>
    <w:p w:rsidR="00AE47B5" w:rsidRPr="00436E71" w:rsidRDefault="00AE47B5" w:rsidP="00436E71">
      <w:pPr>
        <w:rPr>
          <w:rFonts w:cs="Arial"/>
          <w:sz w:val="20"/>
        </w:rPr>
      </w:pPr>
    </w:p>
    <w:p w:rsidR="00AE47B5" w:rsidRPr="00436E71" w:rsidRDefault="00AE47B5" w:rsidP="00436E71">
      <w:pPr>
        <w:rPr>
          <w:rFonts w:cs="Arial"/>
          <w:sz w:val="20"/>
        </w:rPr>
      </w:pPr>
    </w:p>
    <w:p w:rsidR="00AE47B5" w:rsidRPr="00436E71" w:rsidRDefault="00AE47B5" w:rsidP="00436E71">
      <w:pPr>
        <w:rPr>
          <w:rFonts w:cs="Arial"/>
          <w:sz w:val="20"/>
        </w:rPr>
      </w:pPr>
      <w:r>
        <w:rPr>
          <w:noProof/>
        </w:rPr>
        <w:pict>
          <v:line id="_x0000_s1048" style="position:absolute;left:0;text-align:left;z-index:251692032" from="682.65pt,3.95pt" to="682.65pt,211.8pt">
            <v:stroke endarrow="open"/>
          </v:line>
        </w:pict>
      </w:r>
      <w:r>
        <w:rPr>
          <w:noProof/>
        </w:rPr>
        <w:pict>
          <v:line id="_x0000_s1049" style="position:absolute;left:0;text-align:left;z-index:251643904" from="660.55pt,2.55pt" to="660.55pt,149.95pt">
            <v:stroke endarrow="open"/>
          </v:line>
        </w:pict>
      </w:r>
    </w:p>
    <w:p w:rsidR="00AE47B5" w:rsidRPr="00B23FB1" w:rsidRDefault="00AE47B5" w:rsidP="00436E71">
      <w:pPr>
        <w:pStyle w:val="BodyText2"/>
        <w:spacing w:after="0" w:line="240" w:lineRule="auto"/>
        <w:ind w:right="-1164"/>
        <w:jc w:val="left"/>
        <w:rPr>
          <w:rFonts w:ascii="Arial" w:hAnsi="Arial" w:cs="Arial"/>
          <w:sz w:val="20"/>
        </w:rPr>
      </w:pPr>
      <w:r>
        <w:rPr>
          <w:noProof/>
        </w:rPr>
        <w:pict>
          <v:line id="_x0000_s1050" style="position:absolute;z-index:251701248" from="510.55pt,35.45pt" to="510.55pt,148.85pt">
            <v:stroke dashstyle="dash"/>
          </v:line>
        </w:pict>
      </w:r>
      <w:r>
        <w:rPr>
          <w:noProof/>
        </w:rPr>
        <w:pict>
          <v:shape id="_x0000_s1051" style="position:absolute;margin-left:469.45pt;margin-top:36.4pt;width:41.1pt;height:.05pt;z-index:251687936" coordsize="3276,5" path="m,l3276,5e" filled="f">
            <v:stroke dashstyle="dash"/>
            <v:path arrowok="t"/>
          </v:shape>
        </w:pict>
      </w:r>
      <w:r>
        <w:rPr>
          <w:noProof/>
        </w:rPr>
        <w:pict>
          <v:line id="_x0000_s1052" style="position:absolute;z-index:251621376" from="475.55pt,55.3pt" to="475.55pt,148.85pt">
            <v:stroke dashstyle="dash"/>
          </v:line>
        </w:pict>
      </w:r>
      <w:r>
        <w:rPr>
          <w:noProof/>
        </w:rPr>
        <w:pict>
          <v:line id="_x0000_s1053" style="position:absolute;z-index:251695104" from="444pt,69.4pt" to="444pt,148.75pt">
            <v:stroke dashstyle="dash"/>
          </v:line>
        </w:pict>
      </w:r>
      <w:r>
        <w:rPr>
          <w:noProof/>
        </w:rPr>
        <w:pict>
          <v:line id="_x0000_s1054" style="position:absolute;z-index:251624448" from="431.6pt,83.4pt" to="431.6pt,148.6pt">
            <v:stroke dashstyle="dash"/>
          </v:line>
        </w:pict>
      </w:r>
      <w:r>
        <w:rPr>
          <w:noProof/>
        </w:rPr>
        <w:pict>
          <v:shape id="_x0000_s1055" style="position:absolute;margin-left:547.45pt;margin-top:7.35pt;width:.05pt;height:142.5pt;flip:x;z-index:251666432" coordsize="2,1893" path="m2,1893l,e" filled="f">
            <v:stroke dashstyle="dash"/>
            <v:path arrowok="t"/>
          </v:shape>
        </w:pict>
      </w:r>
      <w:r>
        <w:rPr>
          <w:noProof/>
        </w:rPr>
        <w:pict>
          <v:rect id="_x0000_s1056" style="position:absolute;margin-left:683.45pt;margin-top:164.95pt;width:63.9pt;height:32.7pt;z-index:251691008" stroked="f">
            <v:textbox style="mso-next-textbox:#_x0000_s1056">
              <w:txbxContent>
                <w:p w:rsidR="00AE47B5" w:rsidRPr="001F2999" w:rsidRDefault="00AE47B5" w:rsidP="00064D4E">
                  <w:pPr>
                    <w:rPr>
                      <w:rFonts w:ascii="Arial" w:hAnsi="Arial" w:cs="Arial"/>
                      <w:sz w:val="22"/>
                      <w:szCs w:val="22"/>
                    </w:rPr>
                  </w:pPr>
                  <w:r w:rsidRPr="001F2999">
                    <w:rPr>
                      <w:rFonts w:ascii="Arial" w:hAnsi="Arial" w:cs="Arial"/>
                      <w:sz w:val="20"/>
                    </w:rPr>
                    <w:t>účelová zařízení</w:t>
                  </w:r>
                </w:p>
              </w:txbxContent>
            </v:textbox>
          </v:rect>
        </w:pict>
      </w:r>
      <w:r>
        <w:rPr>
          <w:noProof/>
        </w:rPr>
        <w:pict>
          <v:line id="_x0000_s1057" style="position:absolute;flip:x;z-index:251622400" from="375.6pt,8.8pt" to="375.6pt,54.15pt">
            <v:stroke dashstyle="dash"/>
          </v:line>
        </w:pict>
      </w:r>
      <w:r>
        <w:rPr>
          <w:noProof/>
        </w:rPr>
        <w:pict>
          <v:shape id="_x0000_s1058" style="position:absolute;margin-left:375.6pt;margin-top:54.75pt;width:99.2pt;height:.05pt;z-index:251696128" coordsize="3276,5" path="m,l3276,5e" filled="f">
            <v:stroke dashstyle="dash"/>
            <v:path arrowok="t"/>
          </v:shape>
        </w:pict>
      </w:r>
      <w:r>
        <w:rPr>
          <w:noProof/>
        </w:rPr>
        <w:pict>
          <v:shape id="_x0000_s1059" style="position:absolute;margin-left:218.4pt;margin-top:69.15pt;width:226.75pt;height:.05pt;z-index:251668480" coordsize="3276,5" path="m,l3276,5e" filled="f">
            <v:stroke dashstyle="dash"/>
            <v:path arrowok="t"/>
          </v:shape>
        </w:pict>
      </w:r>
      <w:r>
        <w:rPr>
          <w:noProof/>
        </w:rPr>
        <w:pict>
          <v:line id="_x0000_s1060" style="position:absolute;z-index:251663360" from="217.2pt,10pt" to="217.2pt,66.7pt">
            <v:stroke dashstyle="dash"/>
          </v:line>
        </w:pict>
      </w:r>
      <w:r>
        <w:rPr>
          <w:noProof/>
        </w:rPr>
        <w:pict>
          <v:line id="_x0000_s1061" style="position:absolute;z-index:251623424" from="399.6pt,103.25pt" to="399.6pt,150pt">
            <v:stroke dashstyle="dash"/>
          </v:line>
        </w:pict>
      </w:r>
      <w:r>
        <w:rPr>
          <w:noProof/>
        </w:rPr>
        <w:pict>
          <v:rect id="_x0000_s1062" style="position:absolute;margin-left:-19.5pt;margin-top:106.4pt;width:108pt;height:23.05pt;z-index:251681792" stroked="f">
            <v:textbox style="mso-next-textbox:#_x0000_s1062">
              <w:txbxContent>
                <w:p w:rsidR="00AE47B5" w:rsidRPr="001F2999" w:rsidRDefault="00AE47B5">
                  <w:pPr>
                    <w:rPr>
                      <w:rFonts w:ascii="Arial" w:hAnsi="Arial" w:cs="Arial"/>
                      <w:sz w:val="22"/>
                      <w:szCs w:val="22"/>
                    </w:rPr>
                  </w:pPr>
                  <w:r w:rsidRPr="001F2999">
                    <w:rPr>
                      <w:rFonts w:ascii="Arial" w:hAnsi="Arial" w:cs="Arial"/>
                      <w:sz w:val="20"/>
                    </w:rPr>
                    <w:t>účelová zařízení</w:t>
                  </w:r>
                </w:p>
              </w:txbxContent>
            </v:textbox>
          </v:rect>
        </w:pict>
      </w:r>
      <w:r>
        <w:rPr>
          <w:noProof/>
        </w:rPr>
        <w:pict>
          <v:rect id="_x0000_s1063" style="position:absolute;margin-left:635.9pt;margin-top:148.9pt;width:28.35pt;height:28.35pt;z-index:251615232;v-text-anchor:middle" strokeweight="1pt">
            <v:textbox style="mso-next-textbox:#_x0000_s1063" inset="1pt,1pt,1pt,1pt">
              <w:txbxContent>
                <w:p w:rsidR="00AE47B5" w:rsidRPr="001F2999" w:rsidRDefault="00AE47B5" w:rsidP="001F2999">
                  <w:pPr>
                    <w:pStyle w:val="BodyText2"/>
                    <w:jc w:val="center"/>
                    <w:rPr>
                      <w:rFonts w:ascii="Arial" w:hAnsi="Arial" w:cs="Arial"/>
                      <w:sz w:val="20"/>
                      <w:szCs w:val="24"/>
                    </w:rPr>
                  </w:pPr>
                  <w:r w:rsidRPr="001F2999">
                    <w:rPr>
                      <w:rFonts w:ascii="Arial" w:hAnsi="Arial" w:cs="Arial"/>
                      <w:spacing w:val="-20"/>
                      <w:sz w:val="20"/>
                      <w:szCs w:val="24"/>
                    </w:rPr>
                    <w:t>Sekr</w:t>
                  </w:r>
                  <w:r w:rsidRPr="001F2999">
                    <w:rPr>
                      <w:rFonts w:ascii="Arial" w:hAnsi="Arial" w:cs="Arial"/>
                      <w:sz w:val="20"/>
                      <w:szCs w:val="24"/>
                    </w:rPr>
                    <w:t>.</w:t>
                  </w:r>
                </w:p>
              </w:txbxContent>
            </v:textbox>
          </v:rect>
        </w:pict>
      </w:r>
      <w:r>
        <w:rPr>
          <w:noProof/>
        </w:rPr>
        <w:pict>
          <v:rect id="_x0000_s1064" style="position:absolute;margin-left:603.65pt;margin-top:148.9pt;width:28.35pt;height:28.35pt;z-index:251694080;v-text-anchor:middle" strokeweight="1pt">
            <v:textbox style="mso-next-textbox:#_x0000_s1064" inset="1pt,1pt,1pt,1pt">
              <w:txbxContent>
                <w:p w:rsidR="00AE47B5" w:rsidRPr="001F2999" w:rsidRDefault="00AE47B5" w:rsidP="001F2999">
                  <w:pPr>
                    <w:pStyle w:val="BodyText2"/>
                    <w:jc w:val="center"/>
                    <w:rPr>
                      <w:rFonts w:ascii="Arial" w:hAnsi="Arial" w:cs="Arial"/>
                      <w:sz w:val="18"/>
                    </w:rPr>
                  </w:pPr>
                  <w:r w:rsidRPr="001F2999">
                    <w:rPr>
                      <w:rFonts w:ascii="Arial" w:hAnsi="Arial" w:cs="Arial"/>
                      <w:spacing w:val="-20"/>
                      <w:sz w:val="20"/>
                    </w:rPr>
                    <w:t>SB</w:t>
                  </w:r>
                </w:p>
              </w:txbxContent>
            </v:textbox>
          </v:rect>
        </w:pict>
      </w:r>
      <w:r>
        <w:rPr>
          <w:noProof/>
        </w:rPr>
        <w:pict>
          <v:rect id="_x0000_s1065" style="position:absolute;margin-left:338.55pt;margin-top:137.25pt;width:332.15pt;height:50.4pt;z-index:-251646976" strokeweight="1.5pt">
            <v:textbox style="mso-next-textbox:#_x0000_s1065" inset="1pt,1pt,1pt,1pt">
              <w:txbxContent>
                <w:p w:rsidR="00AE47B5" w:rsidRDefault="00AE47B5">
                  <w:r>
                    <w:rPr>
                      <w:sz w:val="20"/>
                    </w:rPr>
                    <w:t xml:space="preserve"> </w:t>
                  </w:r>
                </w:p>
              </w:txbxContent>
            </v:textbox>
          </v:rect>
        </w:pict>
      </w:r>
      <w:r>
        <w:rPr>
          <w:noProof/>
        </w:rPr>
        <w:pict>
          <v:shape id="_x0000_s1066" style="position:absolute;margin-left:19.75pt;margin-top:103.2pt;width:379.85pt;height:.05pt;z-index:251661312" coordsize="8379,4" path="m,l8379,4e" filled="f">
            <v:stroke dashstyle="dash"/>
            <v:path arrowok="t"/>
          </v:shape>
        </w:pict>
      </w:r>
      <w:r>
        <w:rPr>
          <w:noProof/>
        </w:rPr>
        <w:pict>
          <v:shape id="_x0000_s1067" style="position:absolute;margin-left:93.75pt;margin-top:117.9pt;width:198.45pt;height:.05pt;z-index:251677696" coordsize="4404,5" path="m4404,l,5e" filled="f">
            <v:path arrowok="t"/>
          </v:shape>
        </w:pict>
      </w:r>
      <w:r>
        <w:rPr>
          <w:noProof/>
        </w:rPr>
        <w:pict>
          <v:line id="_x0000_s1068" style="position:absolute;z-index:251688960" from="469.5pt,11.55pt" to="469.5pt,37.05pt">
            <v:stroke dashstyle="dash"/>
          </v:line>
        </w:pict>
      </w:r>
      <w:r>
        <w:rPr>
          <w:noProof/>
        </w:rPr>
        <w:pict>
          <v:line id="_x0000_s1069" style="position:absolute;z-index:251664384" from="122.55pt,82.8pt" to="431.55pt,82.8pt">
            <v:stroke dashstyle="dash"/>
          </v:line>
        </w:pict>
      </w:r>
      <w:r>
        <w:rPr>
          <w:noProof/>
        </w:rPr>
        <w:pict>
          <v:line id="_x0000_s1070" style="position:absolute;z-index:251667456" from="122.25pt,10.8pt" to="122.25pt,82.8pt">
            <v:stroke dashstyle="dash"/>
          </v:line>
        </w:pict>
      </w:r>
      <w:r>
        <w:rPr>
          <w:noProof/>
        </w:rPr>
        <w:pict>
          <v:line id="_x0000_s1071" style="position:absolute;z-index:251670528" from="20.25pt,10.4pt" to="20.25pt,102.7pt">
            <v:stroke dashstyle="dash"/>
          </v:line>
        </w:pict>
      </w:r>
      <w:r>
        <w:rPr>
          <w:noProof/>
        </w:rPr>
        <w:pict>
          <v:rect id="_x0000_s1072" style="position:absolute;margin-left:534pt;margin-top:149.9pt;width:28.35pt;height:28.35pt;z-index:251614208;v-text-anchor:middle" strokeweight="1pt">
            <v:textbox style="mso-next-textbox:#_x0000_s1072" inset="1pt,1pt,1pt,1pt">
              <w:txbxContent>
                <w:p w:rsidR="00AE47B5" w:rsidRPr="001F2999" w:rsidRDefault="00AE47B5" w:rsidP="00064D4E">
                  <w:pPr>
                    <w:pStyle w:val="Heading1"/>
                    <w:rPr>
                      <w:rFonts w:ascii="Arial" w:hAnsi="Arial" w:cs="Arial"/>
                      <w:b w:val="0"/>
                      <w:caps/>
                      <w:sz w:val="20"/>
                    </w:rPr>
                  </w:pPr>
                  <w:r w:rsidRPr="001F2999">
                    <w:rPr>
                      <w:rFonts w:ascii="Arial" w:hAnsi="Arial" w:cs="Arial"/>
                      <w:b w:val="0"/>
                      <w:caps/>
                      <w:sz w:val="20"/>
                    </w:rPr>
                    <w:t>ZO</w:t>
                  </w:r>
                </w:p>
              </w:txbxContent>
            </v:textbox>
          </v:rect>
        </w:pict>
      </w:r>
      <w:r>
        <w:rPr>
          <w:noProof/>
        </w:rPr>
        <w:pict>
          <v:rect id="_x0000_s1073" style="position:absolute;margin-left:570.75pt;margin-top:149.15pt;width:28.35pt;height:28.35pt;z-index:251616256;v-text-anchor:middle" strokeweight="1pt">
            <v:textbox style="mso-next-textbox:#_x0000_s1073" inset="1pt,1pt,1pt,1pt">
              <w:txbxContent>
                <w:p w:rsidR="00AE47B5" w:rsidRPr="001F2999" w:rsidRDefault="00AE47B5" w:rsidP="001F2999">
                  <w:pPr>
                    <w:pStyle w:val="BodyText2"/>
                    <w:jc w:val="center"/>
                    <w:rPr>
                      <w:rFonts w:ascii="Arial" w:hAnsi="Arial" w:cs="Arial"/>
                      <w:sz w:val="20"/>
                    </w:rPr>
                  </w:pPr>
                  <w:r w:rsidRPr="001F2999">
                    <w:rPr>
                      <w:rFonts w:ascii="Arial" w:hAnsi="Arial" w:cs="Arial"/>
                      <w:sz w:val="20"/>
                    </w:rPr>
                    <w:t>EO</w:t>
                  </w:r>
                </w:p>
              </w:txbxContent>
            </v:textbox>
          </v:rect>
        </w:pict>
      </w:r>
      <w:r>
        <w:rPr>
          <w:noProof/>
        </w:rPr>
        <w:pict>
          <v:rect id="_x0000_s1074" style="position:absolute;margin-left:497.95pt;margin-top:149.15pt;width:28.35pt;height:28.35pt;z-index:251686912;v-text-anchor:middle" strokeweight="1pt">
            <v:textbox style="mso-next-textbox:#_x0000_s1074" inset="1pt,1pt,1pt,1pt">
              <w:txbxContent>
                <w:p w:rsidR="00AE47B5" w:rsidRPr="009236B3" w:rsidRDefault="00AE47B5" w:rsidP="001F2999">
                  <w:pPr>
                    <w:pStyle w:val="BodyText2"/>
                    <w:jc w:val="center"/>
                    <w:rPr>
                      <w:rFonts w:cs="Arial"/>
                      <w:sz w:val="20"/>
                    </w:rPr>
                  </w:pPr>
                  <w:r w:rsidRPr="001F2999">
                    <w:rPr>
                      <w:rFonts w:ascii="Arial" w:hAnsi="Arial" w:cs="Arial"/>
                      <w:sz w:val="20"/>
                    </w:rPr>
                    <w:t>OV</w:t>
                  </w:r>
                  <w:r w:rsidRPr="001F2999">
                    <w:rPr>
                      <w:rFonts w:ascii="Arial" w:hAnsi="Arial" w:cs="Arial"/>
                      <w:sz w:val="20"/>
                    </w:rPr>
                    <w:br/>
                  </w:r>
                  <w:r w:rsidRPr="009236B3">
                    <w:rPr>
                      <w:rFonts w:cs="Arial"/>
                      <w:sz w:val="20"/>
                    </w:rPr>
                    <w:t>VM</w:t>
                  </w:r>
                </w:p>
                <w:p w:rsidR="00AE47B5" w:rsidRPr="00FD6595" w:rsidRDefault="00AE47B5" w:rsidP="00064D4E">
                  <w:pPr>
                    <w:pStyle w:val="Heading1"/>
                    <w:rPr>
                      <w:caps/>
                      <w:szCs w:val="22"/>
                    </w:rPr>
                  </w:pPr>
                </w:p>
              </w:txbxContent>
            </v:textbox>
          </v:rect>
        </w:pict>
      </w:r>
      <w:r>
        <w:rPr>
          <w:noProof/>
        </w:rPr>
        <w:pict>
          <v:rect id="_x0000_s1075" style="position:absolute;margin-left:460.5pt;margin-top:149.15pt;width:28.35pt;height:28.35pt;z-index:251617280;v-text-anchor:middle" strokeweight="1pt">
            <v:textbox style="mso-next-textbox:#_x0000_s1075" inset="1pt,1pt,1pt,1pt">
              <w:txbxContent>
                <w:p w:rsidR="00AE47B5" w:rsidRPr="009236B3" w:rsidRDefault="00AE47B5" w:rsidP="00064D4E">
                  <w:pPr>
                    <w:pStyle w:val="BodyText2"/>
                    <w:rPr>
                      <w:rFonts w:cs="Arial"/>
                      <w:sz w:val="20"/>
                      <w:szCs w:val="16"/>
                    </w:rPr>
                  </w:pPr>
                  <w:r w:rsidRPr="001F2999">
                    <w:rPr>
                      <w:rFonts w:ascii="Arial" w:hAnsi="Arial" w:cs="Arial"/>
                      <w:sz w:val="20"/>
                      <w:szCs w:val="16"/>
                    </w:rPr>
                    <w:t>OVV</w:t>
                  </w:r>
                  <w:r w:rsidRPr="009236B3">
                    <w:rPr>
                      <w:rFonts w:cs="Arial"/>
                      <w:sz w:val="20"/>
                      <w:szCs w:val="16"/>
                    </w:rPr>
                    <w:br/>
                    <w:t>KK</w:t>
                  </w:r>
                </w:p>
                <w:p w:rsidR="00AE47B5" w:rsidRPr="00B703F6" w:rsidRDefault="00AE47B5" w:rsidP="00064D4E">
                  <w:pPr>
                    <w:pStyle w:val="BodyText2"/>
                  </w:pPr>
                </w:p>
              </w:txbxContent>
            </v:textbox>
          </v:rect>
        </w:pict>
      </w:r>
      <w:r>
        <w:rPr>
          <w:noProof/>
        </w:rPr>
        <w:pict>
          <v:rect id="_x0000_s1076" style="position:absolute;margin-left:423.75pt;margin-top:149.15pt;width:28.35pt;height:28.35pt;z-index:251618304;v-text-anchor:middle" strokeweight="1pt">
            <v:textbox style="mso-next-textbox:#_x0000_s1076" inset="1pt,1pt,1pt,1pt">
              <w:txbxContent>
                <w:p w:rsidR="00AE47B5" w:rsidRPr="001F2999" w:rsidRDefault="00AE47B5" w:rsidP="001F2999">
                  <w:pPr>
                    <w:pStyle w:val="BodyText2"/>
                    <w:jc w:val="center"/>
                    <w:rPr>
                      <w:rFonts w:ascii="Arial" w:hAnsi="Arial" w:cs="Arial"/>
                      <w:sz w:val="20"/>
                      <w:szCs w:val="16"/>
                    </w:rPr>
                  </w:pPr>
                  <w:r w:rsidRPr="001F2999">
                    <w:rPr>
                      <w:rFonts w:ascii="Arial" w:hAnsi="Arial" w:cs="Arial"/>
                      <w:sz w:val="20"/>
                      <w:szCs w:val="16"/>
                    </w:rPr>
                    <w:t>SO</w:t>
                  </w:r>
                </w:p>
              </w:txbxContent>
            </v:textbox>
          </v:rect>
        </w:pict>
      </w:r>
      <w:r>
        <w:rPr>
          <w:noProof/>
        </w:rPr>
        <w:pict>
          <v:rect id="_x0000_s1077" style="position:absolute;margin-left:386.25pt;margin-top:149.15pt;width:28.35pt;height:28.35pt;z-index:251619328;v-text-anchor:middle" strokeweight="1pt">
            <v:textbox style="mso-next-textbox:#_x0000_s1077" inset="1pt,1pt,1pt,1pt">
              <w:txbxContent>
                <w:p w:rsidR="00AE47B5" w:rsidRPr="009236B3" w:rsidRDefault="00AE47B5" w:rsidP="00064D4E">
                  <w:pPr>
                    <w:pStyle w:val="BodyText2"/>
                    <w:rPr>
                      <w:rFonts w:cs="Arial"/>
                      <w:sz w:val="20"/>
                    </w:rPr>
                  </w:pPr>
                  <w:r w:rsidRPr="001F2999">
                    <w:rPr>
                      <w:rFonts w:ascii="Arial" w:hAnsi="Arial" w:cs="Arial"/>
                      <w:sz w:val="20"/>
                    </w:rPr>
                    <w:t>OSA</w:t>
                  </w:r>
                  <w:r w:rsidRPr="009236B3">
                    <w:rPr>
                      <w:rFonts w:cs="Arial"/>
                      <w:sz w:val="20"/>
                    </w:rPr>
                    <w:br/>
                    <w:t>PP</w:t>
                  </w:r>
                </w:p>
                <w:p w:rsidR="00AE47B5" w:rsidRPr="00B703F6" w:rsidRDefault="00AE47B5" w:rsidP="00064D4E">
                  <w:pPr>
                    <w:pStyle w:val="Heading1"/>
                    <w:rPr>
                      <w:sz w:val="28"/>
                    </w:rPr>
                  </w:pPr>
                </w:p>
              </w:txbxContent>
            </v:textbox>
          </v:rect>
        </w:pict>
      </w:r>
      <w:r>
        <w:rPr>
          <w:noProof/>
        </w:rPr>
        <w:pict>
          <v:rect id="_x0000_s1078" style="position:absolute;margin-left:350.1pt;margin-top:149.15pt;width:28.35pt;height:28.35pt;z-index:251620352;v-text-anchor:middle" strokeweight="1pt">
            <v:textbox style="mso-next-textbox:#_x0000_s1078" inset="1pt,1pt,1pt,1pt">
              <w:txbxContent>
                <w:p w:rsidR="00AE47B5" w:rsidRPr="001F2999" w:rsidRDefault="00AE47B5" w:rsidP="00064D4E">
                  <w:pPr>
                    <w:pStyle w:val="Heading1"/>
                    <w:rPr>
                      <w:rFonts w:ascii="Arial" w:hAnsi="Arial" w:cs="Arial"/>
                      <w:b w:val="0"/>
                      <w:caps/>
                      <w:sz w:val="20"/>
                      <w:szCs w:val="22"/>
                    </w:rPr>
                  </w:pPr>
                  <w:r w:rsidRPr="001F2999">
                    <w:rPr>
                      <w:rFonts w:ascii="Arial" w:hAnsi="Arial" w:cs="Arial"/>
                      <w:b w:val="0"/>
                      <w:caps/>
                      <w:sz w:val="20"/>
                      <w:szCs w:val="22"/>
                    </w:rPr>
                    <w:t>PO</w:t>
                  </w:r>
                </w:p>
              </w:txbxContent>
            </v:textbox>
          </v:rect>
        </w:pict>
      </w:r>
      <w:r>
        <w:rPr>
          <w:noProof/>
        </w:rPr>
        <w:pict>
          <v:line id="_x0000_s1079" style="position:absolute;z-index:251678720" from="93.75pt,118.4pt" to="93.75pt,130.4pt">
            <v:stroke endarrow="open"/>
          </v:line>
        </w:pict>
      </w:r>
      <w:r>
        <w:rPr>
          <w:noProof/>
        </w:rPr>
        <w:pict>
          <v:rect id="_x0000_s1080" style="position:absolute;margin-left:-21.75pt;margin-top:130.4pt;width:231.75pt;height:66pt;z-index:251671552" strokeweight="1.5pt"/>
        </w:pict>
      </w:r>
      <w:r>
        <w:rPr>
          <w:noProof/>
        </w:rPr>
        <w:pict>
          <v:rect id="_x0000_s1081" style="position:absolute;margin-left:102.9pt;margin-top:142.4pt;width:42.5pt;height:42.5pt;z-index:251676672">
            <v:textbox style="mso-next-textbox:#_x0000_s1081">
              <w:txbxContent>
                <w:p w:rsidR="00AE47B5" w:rsidRDefault="00AE47B5">
                  <w:pPr>
                    <w:rPr>
                      <w:sz w:val="18"/>
                      <w:szCs w:val="18"/>
                    </w:rPr>
                  </w:pPr>
                </w:p>
                <w:p w:rsidR="00AE47B5" w:rsidRPr="00436E71" w:rsidRDefault="00AE47B5">
                  <w:pPr>
                    <w:jc w:val="center"/>
                    <w:rPr>
                      <w:rFonts w:ascii="Arial" w:hAnsi="Arial" w:cs="Arial"/>
                      <w:sz w:val="20"/>
                    </w:rPr>
                  </w:pPr>
                  <w:r w:rsidRPr="00436E71">
                    <w:rPr>
                      <w:rFonts w:ascii="Arial" w:hAnsi="Arial" w:cs="Arial"/>
                      <w:sz w:val="20"/>
                    </w:rPr>
                    <w:t>IFT</w:t>
                  </w:r>
                </w:p>
              </w:txbxContent>
            </v:textbox>
          </v:rect>
        </w:pict>
      </w:r>
      <w:r>
        <w:rPr>
          <w:noProof/>
        </w:rPr>
        <w:pict>
          <v:rect id="_x0000_s1082" style="position:absolute;margin-left:159.05pt;margin-top:142.4pt;width:42.5pt;height:42.5pt;z-index:251682816">
            <v:textbox style="mso-next-textbox:#_x0000_s1082">
              <w:txbxContent>
                <w:p w:rsidR="00AE47B5" w:rsidRPr="00436E71" w:rsidRDefault="00AE47B5" w:rsidP="00064D4E">
                  <w:pPr>
                    <w:jc w:val="center"/>
                    <w:rPr>
                      <w:rFonts w:ascii="Arial" w:hAnsi="Arial" w:cs="Arial"/>
                      <w:sz w:val="20"/>
                    </w:rPr>
                  </w:pPr>
                  <w:r w:rsidRPr="00436E71">
                    <w:rPr>
                      <w:rFonts w:ascii="Arial" w:hAnsi="Arial" w:cs="Arial"/>
                      <w:sz w:val="20"/>
                    </w:rPr>
                    <w:t>CV</w:t>
                  </w:r>
                  <w:r w:rsidRPr="00436E71">
                    <w:rPr>
                      <w:rFonts w:ascii="Arial" w:hAnsi="Arial" w:cs="Arial"/>
                      <w:sz w:val="20"/>
                    </w:rPr>
                    <w:br/>
                    <w:t>NS</w:t>
                  </w:r>
                </w:p>
              </w:txbxContent>
            </v:textbox>
          </v:rect>
        </w:pict>
      </w:r>
      <w:r>
        <w:rPr>
          <w:noProof/>
        </w:rPr>
        <w:pict>
          <v:rect id="_x0000_s1083" style="position:absolute;margin-left:45.3pt;margin-top:142.4pt;width:42.5pt;height:42.5pt;z-index:251674624">
            <v:textbox style="mso-next-textbox:#_x0000_s1083">
              <w:txbxContent>
                <w:p w:rsidR="00AE47B5" w:rsidRPr="00436E71" w:rsidRDefault="00AE47B5" w:rsidP="00436E71">
                  <w:pPr>
                    <w:pStyle w:val="BodyText2"/>
                    <w:spacing w:after="0" w:line="240" w:lineRule="auto"/>
                    <w:jc w:val="left"/>
                    <w:rPr>
                      <w:rFonts w:ascii="Arial" w:hAnsi="Arial" w:cs="Arial"/>
                      <w:sz w:val="18"/>
                      <w:szCs w:val="18"/>
                    </w:rPr>
                  </w:pPr>
                </w:p>
                <w:p w:rsidR="00AE47B5" w:rsidRPr="00436E71" w:rsidRDefault="00AE47B5" w:rsidP="00436E71">
                  <w:pPr>
                    <w:pStyle w:val="BodyText2"/>
                    <w:spacing w:after="0" w:line="240" w:lineRule="auto"/>
                    <w:rPr>
                      <w:rFonts w:ascii="Arial" w:hAnsi="Arial" w:cs="Arial"/>
                      <w:sz w:val="20"/>
                    </w:rPr>
                  </w:pPr>
                  <w:r w:rsidRPr="00436E71">
                    <w:rPr>
                      <w:rFonts w:ascii="Arial" w:hAnsi="Arial" w:cs="Arial"/>
                      <w:sz w:val="20"/>
                    </w:rPr>
                    <w:t>IVS</w:t>
                  </w:r>
                </w:p>
              </w:txbxContent>
            </v:textbox>
          </v:rect>
        </w:pict>
      </w:r>
      <w:r>
        <w:rPr>
          <w:noProof/>
        </w:rPr>
        <w:pict>
          <v:rect id="_x0000_s1084" style="position:absolute;margin-left:-15.9pt;margin-top:142.4pt;width:42.5pt;height:42.5pt;z-index:251672576">
            <v:textbox style="mso-next-textbox:#_x0000_s1084">
              <w:txbxContent>
                <w:p w:rsidR="00AE47B5" w:rsidRDefault="00AE47B5" w:rsidP="00436E71">
                  <w:pPr>
                    <w:pStyle w:val="BodyText2"/>
                    <w:spacing w:after="0" w:line="240" w:lineRule="auto"/>
                    <w:jc w:val="left"/>
                    <w:rPr>
                      <w:sz w:val="18"/>
                      <w:szCs w:val="18"/>
                    </w:rPr>
                  </w:pPr>
                </w:p>
                <w:p w:rsidR="00AE47B5" w:rsidRPr="00436E71" w:rsidRDefault="00AE47B5" w:rsidP="00436E71">
                  <w:pPr>
                    <w:pStyle w:val="BodyText2"/>
                    <w:spacing w:after="0" w:line="240" w:lineRule="auto"/>
                    <w:rPr>
                      <w:rFonts w:ascii="Arial" w:hAnsi="Arial" w:cs="Arial"/>
                      <w:sz w:val="20"/>
                    </w:rPr>
                  </w:pPr>
                  <w:r w:rsidRPr="00436E71">
                    <w:rPr>
                      <w:rFonts w:ascii="Arial" w:hAnsi="Arial" w:cs="Arial"/>
                      <w:sz w:val="20"/>
                    </w:rPr>
                    <w:t>CDČ</w:t>
                  </w:r>
                </w:p>
              </w:txbxContent>
            </v:textbox>
          </v:rect>
        </w:pict>
      </w:r>
      <w:r>
        <w:rPr>
          <w:noProof/>
        </w:rPr>
        <w:pict>
          <v:line id="_x0000_s1085" style="position:absolute;z-index:251665408" from="303.6pt,10.8pt" to="303.6pt,10.8pt"/>
        </w:pict>
      </w:r>
      <w:r>
        <w:rPr>
          <w:noProof/>
        </w:rPr>
        <w:pict>
          <v:line id="_x0000_s1086" style="position:absolute;z-index:251662336" from="476.4pt,46.8pt" to="476.4pt,46.8pt"/>
        </w:pict>
      </w:r>
      <w:r>
        <w:rPr>
          <w:noProof/>
        </w:rPr>
        <w:pict>
          <v:line id="_x0000_s1087" style="position:absolute;z-index:251660288" from="22.8pt,39.6pt" to="22.8pt,39.6pt"/>
        </w:pict>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436E71">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9236B3">
        <w:rPr>
          <w:rFonts w:cs="Arial"/>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t xml:space="preserve"> </w:t>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t xml:space="preserve">    </w:t>
      </w:r>
      <w:r w:rsidRPr="00B23FB1">
        <w:rPr>
          <w:rFonts w:ascii="Arial" w:hAnsi="Arial" w:cs="Arial"/>
        </w:rPr>
        <w:tab/>
      </w:r>
      <w:r w:rsidRPr="00B23FB1">
        <w:rPr>
          <w:rFonts w:ascii="Arial" w:hAnsi="Arial" w:cs="Arial"/>
          <w:sz w:val="20"/>
        </w:rPr>
        <w:t>děkanát</w:t>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r w:rsidRPr="00B23FB1">
        <w:rPr>
          <w:rFonts w:ascii="Arial" w:hAnsi="Arial" w:cs="Arial"/>
          <w:sz w:val="20"/>
        </w:rPr>
        <w:tab/>
      </w:r>
    </w:p>
    <w:p w:rsidR="00AE47B5" w:rsidRPr="001F2999" w:rsidRDefault="00AE47B5" w:rsidP="00436E71">
      <w:pPr>
        <w:rPr>
          <w:rFonts w:cs="Arial"/>
          <w:sz w:val="20"/>
        </w:rPr>
      </w:pPr>
      <w:r>
        <w:rPr>
          <w:noProof/>
        </w:rPr>
        <w:pict>
          <v:line id="_x0000_s1088" style="position:absolute;left:0;text-align:left;z-index:251642880" from="315pt,7.4pt" to="337.7pt,7.4pt">
            <v:stroke endarrow="open"/>
          </v:line>
        </w:pict>
      </w:r>
    </w:p>
    <w:p w:rsidR="00AE47B5" w:rsidRPr="001F2999" w:rsidRDefault="00AE47B5" w:rsidP="00436E71">
      <w:pPr>
        <w:rPr>
          <w:rFonts w:cs="Arial"/>
          <w:szCs w:val="24"/>
        </w:rPr>
      </w:pPr>
      <w:r>
        <w:rPr>
          <w:noProof/>
        </w:rPr>
        <w:pict>
          <v:line id="_x0000_s1089" style="position:absolute;left:0;text-align:left;z-index:251680768" from="614.25pt,21.65pt" to="614.25pt,88.25pt">
            <v:stroke dashstyle="dashDot"/>
          </v:line>
        </w:pict>
      </w:r>
      <w:r>
        <w:rPr>
          <w:noProof/>
        </w:rPr>
        <w:pict>
          <v:shape id="_x0000_s1090" style="position:absolute;left:0;text-align:left;margin-left:304.95pt;margin-top:21.45pt;width:310.4pt;height:.05pt;z-index:251679744" coordsize="5376,5" path="m,l5376,5e" filled="f">
            <v:stroke dashstyle="dashDot"/>
            <v:path arrowok="t"/>
          </v:shape>
        </w:pict>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Cs w:val="24"/>
        </w:rPr>
        <w:tab/>
      </w:r>
      <w:r w:rsidRPr="001F2999">
        <w:rPr>
          <w:rFonts w:cs="Arial"/>
          <w:szCs w:val="24"/>
        </w:rPr>
        <w:tab/>
      </w:r>
      <w:r w:rsidRPr="001F2999">
        <w:rPr>
          <w:rFonts w:cs="Arial"/>
          <w:szCs w:val="24"/>
        </w:rPr>
        <w:tab/>
      </w:r>
      <w:r w:rsidRPr="001F2999">
        <w:rPr>
          <w:rFonts w:cs="Arial"/>
          <w:szCs w:val="24"/>
        </w:rPr>
        <w:tab/>
      </w:r>
      <w:r w:rsidRPr="001F2999">
        <w:rPr>
          <w:rFonts w:cs="Arial"/>
          <w:szCs w:val="24"/>
        </w:rPr>
        <w:tab/>
      </w:r>
      <w:r w:rsidRPr="001F2999">
        <w:rPr>
          <w:rFonts w:cs="Arial"/>
          <w:szCs w:val="24"/>
        </w:rPr>
        <w:tab/>
      </w:r>
    </w:p>
    <w:p w:rsidR="00AE47B5" w:rsidRPr="001F2999" w:rsidRDefault="00AE47B5" w:rsidP="00436E71">
      <w:pPr>
        <w:pStyle w:val="Header"/>
        <w:tabs>
          <w:tab w:val="clear" w:pos="4536"/>
          <w:tab w:val="clear" w:pos="9072"/>
          <w:tab w:val="right" w:pos="14004"/>
        </w:tabs>
        <w:rPr>
          <w:rFonts w:cs="Arial"/>
          <w:sz w:val="20"/>
        </w:rPr>
      </w:pPr>
      <w:r>
        <w:rPr>
          <w:noProof/>
        </w:rPr>
        <w:pict>
          <v:rect id="_x0000_s1091" style="position:absolute;left:0;text-align:left;margin-left:677.25pt;margin-top:6.95pt;width:42.5pt;height:42.5pt;z-index:251673600">
            <v:textbox style="mso-next-textbox:#_x0000_s1091">
              <w:txbxContent>
                <w:p w:rsidR="00AE47B5" w:rsidRPr="001F2999" w:rsidRDefault="00AE47B5" w:rsidP="001F2999">
                  <w:pPr>
                    <w:pStyle w:val="BodyText2"/>
                    <w:spacing w:after="0" w:line="240" w:lineRule="auto"/>
                    <w:jc w:val="left"/>
                    <w:rPr>
                      <w:rFonts w:ascii="Arial" w:hAnsi="Arial" w:cs="Arial"/>
                      <w:sz w:val="18"/>
                      <w:szCs w:val="18"/>
                    </w:rPr>
                  </w:pPr>
                </w:p>
                <w:p w:rsidR="00AE47B5" w:rsidRPr="001F2999" w:rsidRDefault="00AE47B5" w:rsidP="001F2999">
                  <w:pPr>
                    <w:pStyle w:val="BodyText2"/>
                    <w:spacing w:after="0" w:line="240" w:lineRule="auto"/>
                    <w:rPr>
                      <w:rFonts w:ascii="Arial" w:hAnsi="Arial" w:cs="Arial"/>
                      <w:sz w:val="20"/>
                    </w:rPr>
                  </w:pPr>
                  <w:r w:rsidRPr="001F2999">
                    <w:rPr>
                      <w:rFonts w:ascii="Arial" w:hAnsi="Arial" w:cs="Arial"/>
                      <w:sz w:val="20"/>
                    </w:rPr>
                    <w:t>SVI</w:t>
                  </w:r>
                </w:p>
              </w:txbxContent>
            </v:textbox>
          </v:rect>
        </w:pict>
      </w:r>
      <w:r>
        <w:rPr>
          <w:noProof/>
        </w:rPr>
        <w:pict>
          <v:rect id="_x0000_s1092" style="position:absolute;left:0;text-align:left;margin-left:628.2pt;margin-top:7.7pt;width:42.5pt;height:42.5pt;z-index:251675648">
            <v:textbox style="mso-next-textbox:#_x0000_s1092">
              <w:txbxContent>
                <w:p w:rsidR="00AE47B5" w:rsidRPr="001F2999" w:rsidRDefault="00AE47B5" w:rsidP="001F2999">
                  <w:pPr>
                    <w:jc w:val="center"/>
                    <w:rPr>
                      <w:rFonts w:ascii="Arial" w:hAnsi="Arial" w:cs="Arial"/>
                      <w:sz w:val="18"/>
                      <w:szCs w:val="18"/>
                    </w:rPr>
                  </w:pPr>
                </w:p>
                <w:p w:rsidR="00AE47B5" w:rsidRPr="001F2999" w:rsidRDefault="00AE47B5" w:rsidP="001F2999">
                  <w:pPr>
                    <w:pStyle w:val="BodyText2"/>
                    <w:jc w:val="center"/>
                    <w:rPr>
                      <w:rFonts w:ascii="Arial" w:hAnsi="Arial" w:cs="Arial"/>
                      <w:sz w:val="20"/>
                    </w:rPr>
                  </w:pPr>
                  <w:r w:rsidRPr="001F2999">
                    <w:rPr>
                      <w:rFonts w:ascii="Arial" w:hAnsi="Arial" w:cs="Arial"/>
                      <w:sz w:val="20"/>
                    </w:rPr>
                    <w:t>CIKT</w:t>
                  </w:r>
                </w:p>
              </w:txbxContent>
            </v:textbox>
          </v:rect>
        </w:pict>
      </w:r>
      <w:r>
        <w:rPr>
          <w:noProof/>
        </w:rPr>
        <w:pict>
          <v:rect id="_x0000_s1093" style="position:absolute;left:0;text-align:left;margin-left:620pt;margin-top:.75pt;width:110.55pt;height:56.7pt;z-index:-251626496" strokeweight="1.5pt">
            <v:textbox style="mso-next-textbox:#_x0000_s1093" inset="1pt,1pt,1pt,1pt">
              <w:txbxContent>
                <w:p w:rsidR="00AE47B5" w:rsidRDefault="00AE47B5" w:rsidP="00064D4E">
                  <w:pPr>
                    <w:jc w:val="center"/>
                  </w:pPr>
                </w:p>
              </w:txbxContent>
            </v:textbox>
          </v:rect>
        </w:pict>
      </w:r>
      <w:r w:rsidRPr="001F2999">
        <w:rPr>
          <w:rFonts w:cs="Arial"/>
          <w:sz w:val="20"/>
        </w:rPr>
        <w:tab/>
      </w:r>
    </w:p>
    <w:p w:rsidR="00AE47B5" w:rsidRPr="001F2999" w:rsidRDefault="00AE47B5" w:rsidP="00436E71">
      <w:pPr>
        <w:rPr>
          <w:rFonts w:cs="Arial"/>
          <w:sz w:val="20"/>
        </w:rPr>
      </w:pPr>
    </w:p>
    <w:p w:rsidR="00AE47B5" w:rsidRPr="001F2999" w:rsidRDefault="00AE47B5" w:rsidP="00436E71">
      <w:pPr>
        <w:rPr>
          <w:rFonts w:cs="Arial"/>
          <w:sz w:val="20"/>
        </w:rPr>
      </w:pPr>
    </w:p>
    <w:p w:rsidR="00AE47B5" w:rsidRPr="009236B3" w:rsidRDefault="00AE47B5" w:rsidP="00436E71">
      <w:pPr>
        <w:rPr>
          <w:rFonts w:cs="Arial"/>
        </w:rPr>
      </w:pPr>
      <w:r>
        <w:rPr>
          <w:noProof/>
        </w:rPr>
        <w:pict>
          <v:shape id="_x0000_s1094" style="position:absolute;left:0;text-align:left;margin-left:58.8pt;margin-top:1.2pt;width:481.65pt;height:0;z-index:251654144;mso-position-horizontal:absolute;mso-position-vertical:absolute" coordsize="9633,1" path="m,l4893,,9633,e" filled="f">
            <v:path arrowok="t"/>
          </v:shape>
        </w:pict>
      </w:r>
      <w:r>
        <w:rPr>
          <w:noProof/>
        </w:rPr>
        <w:pict>
          <v:line id="_x0000_s1095" style="position:absolute;left:0;text-align:left;z-index:251653120" from="58.8pt,1.2pt" to="58.8pt,30pt"/>
        </w:pict>
      </w:r>
      <w:r>
        <w:rPr>
          <w:noProof/>
        </w:rPr>
        <w:pict>
          <v:line id="_x0000_s1096" style="position:absolute;left:0;text-align:left;z-index:251651072" from="541.2pt,1.2pt" to="541.2pt,30pt"/>
        </w:pict>
      </w:r>
      <w:r>
        <w:rPr>
          <w:noProof/>
        </w:rPr>
        <w:pict>
          <v:line id="_x0000_s1097" style="position:absolute;left:0;text-align:left;z-index:251650048" from="462pt,1.2pt" to="462pt,30pt"/>
        </w:pict>
      </w:r>
      <w:r>
        <w:rPr>
          <w:noProof/>
        </w:rPr>
        <w:pict>
          <v:line id="_x0000_s1098" style="position:absolute;left:0;text-align:left;z-index:251649024" from="382.8pt,1.2pt" to="382.8pt,30pt"/>
        </w:pict>
      </w:r>
      <w:r>
        <w:rPr>
          <w:noProof/>
        </w:rPr>
        <w:pict>
          <v:line id="_x0000_s1099" style="position:absolute;left:0;text-align:left;z-index:251648000" from="303.6pt,1.2pt" to="303.6pt,30pt"/>
        </w:pict>
      </w:r>
      <w:r>
        <w:rPr>
          <w:noProof/>
        </w:rPr>
        <w:pict>
          <v:line id="_x0000_s1100" style="position:absolute;left:0;text-align:left;z-index:251646976" from="224.4pt,1.2pt" to="224.4pt,30pt"/>
        </w:pict>
      </w:r>
      <w:r>
        <w:rPr>
          <w:noProof/>
        </w:rPr>
        <w:pict>
          <v:line id="_x0000_s1101" style="position:absolute;left:0;text-align:left;z-index:251645952" from="145.2pt,1.2pt" to="145.2pt,30pt"/>
        </w:pict>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9236B3">
        <w:rPr>
          <w:rFonts w:cs="Arial"/>
        </w:rPr>
        <w:tab/>
      </w:r>
      <w:r w:rsidRPr="009236B3">
        <w:rPr>
          <w:rFonts w:cs="Arial"/>
        </w:rPr>
        <w:tab/>
      </w:r>
      <w:r w:rsidRPr="009236B3">
        <w:rPr>
          <w:rFonts w:cs="Arial"/>
        </w:rPr>
        <w:tab/>
      </w:r>
    </w:p>
    <w:p w:rsidR="00AE47B5" w:rsidRPr="001F2999" w:rsidRDefault="00AE47B5" w:rsidP="00436E71">
      <w:pPr>
        <w:jc w:val="center"/>
        <w:rPr>
          <w:rFonts w:cs="Arial"/>
          <w:sz w:val="20"/>
        </w:rPr>
      </w:pPr>
      <w:r>
        <w:rPr>
          <w:noProof/>
        </w:rPr>
        <w:pict>
          <v:rect id="_x0000_s1102" style="position:absolute;left:0;text-align:left;margin-left:586.25pt;margin-top:17.85pt;width:56.7pt;height:51pt;z-index:251683840" strokeweight="1.25pt">
            <v:textbox style="mso-next-textbox:#_x0000_s1102" inset="1pt,1pt,1pt,1pt">
              <w:txbxContent>
                <w:p w:rsidR="00AE47B5" w:rsidRDefault="00AE47B5">
                  <w:pPr>
                    <w:jc w:val="center"/>
                    <w:rPr>
                      <w:szCs w:val="24"/>
                    </w:rPr>
                  </w:pPr>
                </w:p>
                <w:p w:rsidR="00AE47B5" w:rsidRPr="001F2999" w:rsidRDefault="00AE47B5" w:rsidP="00064D4E">
                  <w:pPr>
                    <w:jc w:val="center"/>
                    <w:rPr>
                      <w:rFonts w:ascii="Arial" w:hAnsi="Arial" w:cs="Arial"/>
                      <w:sz w:val="20"/>
                    </w:rPr>
                  </w:pPr>
                  <w:r w:rsidRPr="001F2999">
                    <w:rPr>
                      <w:rFonts w:ascii="Arial" w:hAnsi="Arial" w:cs="Arial"/>
                      <w:sz w:val="20"/>
                    </w:rPr>
                    <w:t>OCJ</w:t>
                  </w:r>
                </w:p>
              </w:txbxContent>
            </v:textbox>
          </v:rect>
        </w:pict>
      </w:r>
      <w:r>
        <w:rPr>
          <w:noProof/>
        </w:rPr>
        <w:pict>
          <v:rect id="_x0000_s1103" style="position:absolute;left:0;text-align:left;margin-left:512.35pt;margin-top:17.95pt;width:56.7pt;height:51pt;z-index:251627520" strokeweight="1.25pt">
            <v:textbox style="mso-next-textbox:#_x0000_s1103" inset="1pt,1pt,1pt,1pt">
              <w:txbxContent>
                <w:p w:rsidR="00AE47B5" w:rsidRDefault="00AE47B5">
                  <w:pPr>
                    <w:jc w:val="center"/>
                    <w:rPr>
                      <w:szCs w:val="24"/>
                    </w:rPr>
                  </w:pPr>
                </w:p>
                <w:p w:rsidR="00AE47B5" w:rsidRPr="001F2999" w:rsidRDefault="00AE47B5" w:rsidP="00064D4E">
                  <w:pPr>
                    <w:jc w:val="center"/>
                    <w:rPr>
                      <w:rFonts w:ascii="Arial" w:hAnsi="Arial" w:cs="Arial"/>
                      <w:sz w:val="20"/>
                    </w:rPr>
                  </w:pPr>
                  <w:r w:rsidRPr="001F2999">
                    <w:rPr>
                      <w:rFonts w:ascii="Arial" w:hAnsi="Arial" w:cs="Arial"/>
                      <w:sz w:val="20"/>
                    </w:rPr>
                    <w:t>KP</w:t>
                  </w:r>
                </w:p>
              </w:txbxContent>
            </v:textbox>
          </v:rect>
        </w:pict>
      </w:r>
      <w:r>
        <w:rPr>
          <w:noProof/>
        </w:rPr>
        <w:pict>
          <v:rect id="_x0000_s1104" style="position:absolute;left:0;text-align:left;margin-left:30pt;margin-top:17.85pt;width:56.7pt;height:51pt;z-index:251652096" strokeweight="1.25pt">
            <v:textbox style="mso-next-textbox:#_x0000_s1104" inset="1pt,1pt,1pt,1pt">
              <w:txbxContent>
                <w:p w:rsidR="00AE47B5" w:rsidRDefault="00AE47B5">
                  <w:pPr>
                    <w:jc w:val="center"/>
                    <w:rPr>
                      <w:szCs w:val="24"/>
                    </w:rPr>
                  </w:pPr>
                </w:p>
                <w:p w:rsidR="00AE47B5" w:rsidRPr="001F2999" w:rsidRDefault="00AE47B5">
                  <w:pPr>
                    <w:pStyle w:val="Heading1"/>
                    <w:rPr>
                      <w:rFonts w:ascii="Arial" w:hAnsi="Arial" w:cs="Arial"/>
                      <w:b w:val="0"/>
                      <w:caps/>
                      <w:sz w:val="20"/>
                    </w:rPr>
                  </w:pPr>
                  <w:r w:rsidRPr="001F2999">
                    <w:rPr>
                      <w:rFonts w:ascii="Arial" w:hAnsi="Arial" w:cs="Arial"/>
                      <w:b w:val="0"/>
                      <w:caps/>
                      <w:sz w:val="20"/>
                    </w:rPr>
                    <w:t>KE</w:t>
                  </w:r>
                </w:p>
              </w:txbxContent>
            </v:textbox>
          </v:rect>
        </w:pict>
      </w:r>
      <w:r>
        <w:rPr>
          <w:noProof/>
        </w:rPr>
        <w:pict>
          <v:rect id="_x0000_s1105" style="position:absolute;left:0;text-align:left;margin-left:116.4pt;margin-top:17.95pt;width:56.7pt;height:51pt;z-index:251632640" strokeweight="1.25pt">
            <v:textbox style="mso-next-textbox:#_x0000_s1105" inset="1pt,1pt,1pt,1pt">
              <w:txbxContent>
                <w:p w:rsidR="00AE47B5" w:rsidRDefault="00AE47B5">
                  <w:pPr>
                    <w:jc w:val="center"/>
                    <w:rPr>
                      <w:szCs w:val="24"/>
                    </w:rPr>
                  </w:pPr>
                </w:p>
                <w:p w:rsidR="00AE47B5" w:rsidRPr="001F2999" w:rsidRDefault="00AE47B5">
                  <w:pPr>
                    <w:pStyle w:val="Heading1"/>
                    <w:rPr>
                      <w:rFonts w:ascii="Arial" w:hAnsi="Arial" w:cs="Arial"/>
                      <w:b w:val="0"/>
                      <w:caps/>
                      <w:sz w:val="20"/>
                    </w:rPr>
                  </w:pPr>
                  <w:r w:rsidRPr="001F2999">
                    <w:rPr>
                      <w:rFonts w:ascii="Arial" w:hAnsi="Arial" w:cs="Arial"/>
                      <w:b w:val="0"/>
                      <w:caps/>
                      <w:sz w:val="20"/>
                    </w:rPr>
                    <w:t>KVE</w:t>
                  </w:r>
                </w:p>
              </w:txbxContent>
            </v:textbox>
          </v:rect>
        </w:pict>
      </w:r>
      <w:r>
        <w:rPr>
          <w:noProof/>
        </w:rPr>
        <w:pict>
          <v:rect id="_x0000_s1106" style="position:absolute;left:0;text-align:left;margin-left:195.6pt;margin-top:17.95pt;width:56.7pt;height:51pt;z-index:251631616" strokeweight="1.25pt">
            <v:textbox style="mso-next-textbox:#_x0000_s1106" inset="1pt,1pt,1pt,1pt">
              <w:txbxContent>
                <w:p w:rsidR="00AE47B5" w:rsidRPr="001F2999" w:rsidRDefault="00AE47B5">
                  <w:pPr>
                    <w:jc w:val="center"/>
                    <w:rPr>
                      <w:sz w:val="20"/>
                    </w:rPr>
                  </w:pPr>
                </w:p>
                <w:p w:rsidR="00AE47B5" w:rsidRPr="001F2999" w:rsidRDefault="00AE47B5">
                  <w:pPr>
                    <w:jc w:val="center"/>
                    <w:rPr>
                      <w:rFonts w:ascii="Arial" w:hAnsi="Arial" w:cs="Arial"/>
                      <w:sz w:val="20"/>
                    </w:rPr>
                  </w:pPr>
                  <w:r w:rsidRPr="001F2999">
                    <w:rPr>
                      <w:rFonts w:ascii="Arial" w:hAnsi="Arial" w:cs="Arial"/>
                      <w:sz w:val="20"/>
                    </w:rPr>
                    <w:t>KF</w:t>
                  </w:r>
                </w:p>
              </w:txbxContent>
            </v:textbox>
          </v:rect>
        </w:pict>
      </w:r>
      <w:r>
        <w:rPr>
          <w:noProof/>
        </w:rPr>
        <w:pict>
          <v:rect id="_x0000_s1107" style="position:absolute;left:0;text-align:left;margin-left:274.8pt;margin-top:17.95pt;width:56.7pt;height:51pt;z-index:251630592" strokeweight="1.25pt">
            <v:textbox style="mso-next-textbox:#_x0000_s1107" inset="1pt,1pt,1pt,1pt">
              <w:txbxContent>
                <w:p w:rsidR="00AE47B5" w:rsidRDefault="00AE47B5">
                  <w:pPr>
                    <w:jc w:val="center"/>
                    <w:rPr>
                      <w:szCs w:val="24"/>
                    </w:rPr>
                  </w:pPr>
                </w:p>
                <w:p w:rsidR="00AE47B5" w:rsidRPr="001F2999" w:rsidRDefault="00AE47B5" w:rsidP="00064D4E">
                  <w:pPr>
                    <w:jc w:val="center"/>
                    <w:rPr>
                      <w:rFonts w:ascii="Arial" w:hAnsi="Arial" w:cs="Arial"/>
                      <w:sz w:val="20"/>
                    </w:rPr>
                  </w:pPr>
                  <w:r w:rsidRPr="001F2999">
                    <w:rPr>
                      <w:rFonts w:ascii="Arial" w:hAnsi="Arial" w:cs="Arial"/>
                      <w:sz w:val="20"/>
                    </w:rPr>
                    <w:t>KRES</w:t>
                  </w:r>
                </w:p>
              </w:txbxContent>
            </v:textbox>
          </v:rect>
        </w:pict>
      </w:r>
      <w:r>
        <w:rPr>
          <w:noProof/>
        </w:rPr>
        <w:pict>
          <v:rect id="_x0000_s1108" style="position:absolute;left:0;text-align:left;margin-left:354pt;margin-top:17.95pt;width:56.7pt;height:51pt;z-index:251629568" strokeweight="1.25pt">
            <v:textbox style="mso-next-textbox:#_x0000_s1108" inset="1pt,1pt,1pt,1pt">
              <w:txbxContent>
                <w:p w:rsidR="00AE47B5" w:rsidRDefault="00AE47B5">
                  <w:pPr>
                    <w:jc w:val="center"/>
                    <w:rPr>
                      <w:szCs w:val="24"/>
                    </w:rPr>
                  </w:pPr>
                </w:p>
                <w:p w:rsidR="00AE47B5" w:rsidRPr="001F2999" w:rsidRDefault="00AE47B5" w:rsidP="00064D4E">
                  <w:pPr>
                    <w:jc w:val="center"/>
                    <w:rPr>
                      <w:rFonts w:ascii="Arial" w:hAnsi="Arial" w:cs="Arial"/>
                      <w:sz w:val="20"/>
                    </w:rPr>
                  </w:pPr>
                  <w:r w:rsidRPr="001F2999">
                    <w:rPr>
                      <w:rFonts w:ascii="Arial" w:hAnsi="Arial" w:cs="Arial"/>
                      <w:sz w:val="20"/>
                    </w:rPr>
                    <w:t>KPH</w:t>
                  </w:r>
                </w:p>
              </w:txbxContent>
            </v:textbox>
          </v:rect>
        </w:pict>
      </w:r>
      <w:r>
        <w:rPr>
          <w:noProof/>
        </w:rPr>
        <w:pict>
          <v:rect id="_x0000_s1109" style="position:absolute;left:0;text-align:left;margin-left:433.2pt;margin-top:17.95pt;width:56.7pt;height:51pt;z-index:251628544" strokeweight="1.25pt">
            <v:textbox style="mso-next-textbox:#_x0000_s1109" inset="1pt,1pt,1pt,1pt">
              <w:txbxContent>
                <w:p w:rsidR="00AE47B5" w:rsidRDefault="00AE47B5">
                  <w:pPr>
                    <w:jc w:val="center"/>
                    <w:rPr>
                      <w:szCs w:val="24"/>
                    </w:rPr>
                  </w:pPr>
                </w:p>
                <w:p w:rsidR="00AE47B5" w:rsidRPr="001F2999" w:rsidRDefault="00AE47B5" w:rsidP="00064D4E">
                  <w:pPr>
                    <w:jc w:val="center"/>
                    <w:rPr>
                      <w:rFonts w:ascii="Arial" w:hAnsi="Arial" w:cs="Arial"/>
                      <w:sz w:val="20"/>
                    </w:rPr>
                  </w:pPr>
                  <w:r w:rsidRPr="001F2999">
                    <w:rPr>
                      <w:rFonts w:ascii="Arial" w:hAnsi="Arial" w:cs="Arial"/>
                      <w:sz w:val="20"/>
                    </w:rPr>
                    <w:t>KAMI</w:t>
                  </w:r>
                </w:p>
              </w:txbxContent>
            </v:textbox>
          </v:rect>
        </w:pict>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r w:rsidRPr="001F2999">
        <w:rPr>
          <w:rFonts w:cs="Arial"/>
          <w:sz w:val="20"/>
        </w:rPr>
        <w:tab/>
      </w:r>
    </w:p>
    <w:p w:rsidR="00AE47B5" w:rsidRPr="009236B3" w:rsidRDefault="00AE47B5" w:rsidP="00436E71">
      <w:pPr>
        <w:rPr>
          <w:rFonts w:cs="Arial"/>
        </w:rPr>
        <w:sectPr w:rsidR="00AE47B5" w:rsidRPr="009236B3" w:rsidSect="00064D4E">
          <w:headerReference w:type="default" r:id="rId11"/>
          <w:headerReference w:type="first" r:id="rId12"/>
          <w:footerReference w:type="first" r:id="rId13"/>
          <w:pgSz w:w="16838" w:h="11906" w:orient="landscape"/>
          <w:pgMar w:top="1418" w:right="1418" w:bottom="1418" w:left="1418" w:header="709" w:footer="709" w:gutter="0"/>
          <w:cols w:space="708"/>
          <w:titlePg/>
          <w:docGrid w:linePitch="360"/>
        </w:sectPr>
      </w:pP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r w:rsidRPr="009236B3">
        <w:rPr>
          <w:rFonts w:cs="Arial"/>
        </w:rPr>
        <w:tab/>
      </w:r>
    </w:p>
    <w:p w:rsidR="00AE47B5" w:rsidRPr="001F2999" w:rsidRDefault="00AE47B5">
      <w:pPr>
        <w:rPr>
          <w:rFonts w:ascii="Arial" w:hAnsi="Arial" w:cs="Arial"/>
          <w:b/>
          <w:bCs/>
          <w:sz w:val="20"/>
        </w:rPr>
      </w:pPr>
      <w:r w:rsidRPr="001F2999">
        <w:rPr>
          <w:rFonts w:ascii="Arial" w:hAnsi="Arial" w:cs="Arial"/>
          <w:b/>
          <w:bCs/>
          <w:sz w:val="20"/>
        </w:rPr>
        <w:t>Legenda:</w:t>
      </w:r>
    </w:p>
    <w:p w:rsidR="00AE47B5" w:rsidRPr="009236B3" w:rsidRDefault="00AE47B5">
      <w:pPr>
        <w:rPr>
          <w:rFonts w:cs="Arial"/>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8364"/>
      </w:tblGrid>
      <w:tr w:rsidR="00AE47B5" w:rsidRPr="009236B3">
        <w:tc>
          <w:tcPr>
            <w:tcW w:w="1204" w:type="dxa"/>
          </w:tcPr>
          <w:p w:rsidR="00AE47B5" w:rsidRPr="001F2999" w:rsidRDefault="00AE47B5">
            <w:pPr>
              <w:spacing w:before="120"/>
              <w:rPr>
                <w:rFonts w:ascii="Arial" w:hAnsi="Arial" w:cs="Arial"/>
                <w:sz w:val="18"/>
                <w:szCs w:val="18"/>
              </w:rPr>
            </w:pPr>
            <w:r w:rsidRPr="001F2999">
              <w:rPr>
                <w:rFonts w:ascii="Arial" w:hAnsi="Arial" w:cs="Arial"/>
                <w:sz w:val="18"/>
                <w:szCs w:val="18"/>
              </w:rPr>
              <w:t>CDČ</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 xml:space="preserve">Centrum doplňkové činnosti </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IVS</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Institut veřejné správy</w:t>
            </w:r>
          </w:p>
        </w:tc>
      </w:tr>
      <w:tr w:rsidR="00AE47B5" w:rsidRPr="009236B3">
        <w:tc>
          <w:tcPr>
            <w:tcW w:w="1204" w:type="dxa"/>
          </w:tcPr>
          <w:p w:rsidR="00AE47B5" w:rsidRPr="001F2999" w:rsidRDefault="00AE47B5">
            <w:pPr>
              <w:spacing w:before="120"/>
              <w:rPr>
                <w:rFonts w:ascii="Arial" w:hAnsi="Arial" w:cs="Arial"/>
                <w:sz w:val="18"/>
                <w:szCs w:val="18"/>
              </w:rPr>
            </w:pPr>
            <w:r w:rsidRPr="001F2999">
              <w:rPr>
                <w:rFonts w:ascii="Arial" w:hAnsi="Arial" w:cs="Arial"/>
                <w:sz w:val="18"/>
                <w:szCs w:val="18"/>
              </w:rPr>
              <w:t>IFT</w:t>
            </w:r>
          </w:p>
        </w:tc>
        <w:tc>
          <w:tcPr>
            <w:tcW w:w="8364" w:type="dxa"/>
          </w:tcPr>
          <w:p w:rsidR="00AE47B5" w:rsidRPr="001F2999" w:rsidRDefault="00AE47B5">
            <w:pPr>
              <w:spacing w:before="120"/>
              <w:rPr>
                <w:rFonts w:ascii="Arial" w:hAnsi="Arial" w:cs="Arial"/>
                <w:sz w:val="18"/>
                <w:szCs w:val="18"/>
              </w:rPr>
            </w:pPr>
            <w:r w:rsidRPr="001F2999">
              <w:rPr>
                <w:rFonts w:ascii="Arial" w:hAnsi="Arial" w:cs="Arial"/>
                <w:sz w:val="18"/>
                <w:szCs w:val="18"/>
              </w:rPr>
              <w:t>Institut pro finanční trh</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CVNS</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Centrum pro výzkum neziskového sektoru</w:t>
            </w:r>
          </w:p>
        </w:tc>
      </w:tr>
      <w:tr w:rsidR="00AE47B5" w:rsidRPr="009236B3">
        <w:tc>
          <w:tcPr>
            <w:tcW w:w="1204" w:type="dxa"/>
          </w:tcPr>
          <w:p w:rsidR="00AE47B5" w:rsidRPr="001F2999" w:rsidRDefault="00AE47B5">
            <w:pPr>
              <w:spacing w:before="120"/>
              <w:rPr>
                <w:rFonts w:ascii="Arial" w:hAnsi="Arial" w:cs="Arial"/>
                <w:sz w:val="18"/>
                <w:szCs w:val="18"/>
              </w:rPr>
            </w:pPr>
            <w:r w:rsidRPr="001F2999">
              <w:rPr>
                <w:rFonts w:ascii="Arial" w:hAnsi="Arial" w:cs="Arial"/>
                <w:sz w:val="18"/>
                <w:szCs w:val="18"/>
              </w:rPr>
              <w:t>PO</w:t>
            </w:r>
          </w:p>
        </w:tc>
        <w:tc>
          <w:tcPr>
            <w:tcW w:w="8364" w:type="dxa"/>
          </w:tcPr>
          <w:p w:rsidR="00AE47B5" w:rsidRPr="001F2999" w:rsidRDefault="00AE47B5">
            <w:pPr>
              <w:spacing w:before="120"/>
              <w:rPr>
                <w:rFonts w:ascii="Arial" w:hAnsi="Arial" w:cs="Arial"/>
                <w:sz w:val="18"/>
                <w:szCs w:val="18"/>
              </w:rPr>
            </w:pPr>
            <w:r w:rsidRPr="001F2999">
              <w:rPr>
                <w:rFonts w:ascii="Arial" w:hAnsi="Arial" w:cs="Arial"/>
                <w:sz w:val="18"/>
                <w:szCs w:val="18"/>
              </w:rPr>
              <w:t>Personální oddělení</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 xml:space="preserve">OSAPP </w:t>
            </w:r>
          </w:p>
        </w:tc>
        <w:tc>
          <w:tcPr>
            <w:tcW w:w="8364" w:type="dxa"/>
          </w:tcPr>
          <w:p w:rsidR="00AE47B5" w:rsidRPr="001F2999" w:rsidRDefault="00AE47B5">
            <w:pPr>
              <w:spacing w:before="120"/>
              <w:rPr>
                <w:rFonts w:ascii="Arial" w:hAnsi="Arial" w:cs="Arial"/>
                <w:sz w:val="18"/>
                <w:szCs w:val="18"/>
              </w:rPr>
            </w:pPr>
            <w:r w:rsidRPr="001F2999">
              <w:rPr>
                <w:rFonts w:ascii="Arial" w:hAnsi="Arial" w:cs="Arial"/>
                <w:sz w:val="18"/>
                <w:szCs w:val="18"/>
              </w:rPr>
              <w:t>Oddělení pro strategii a projektovou podporu</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SO</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Studijní oddělení</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OVVKK</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Oddělení pro vědu, výzkum, kvalitu a kvalifikace</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OVVM</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Oddělení vnějších vztahů a marketingu</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ZO</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Zahraniční oddělení</w:t>
            </w:r>
          </w:p>
        </w:tc>
      </w:tr>
      <w:tr w:rsidR="00AE47B5" w:rsidRPr="009236B3">
        <w:tc>
          <w:tcPr>
            <w:tcW w:w="120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EO</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Ekonomické oddělení</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SB</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Správa budov</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Sekr.</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Sekretariát děkana a tajemníka</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KE</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ekonomie</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KVE</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veřejné ekonomie</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KF</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financí</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KRES</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regionální ekonomie a správy</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KPH</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podnikového hospodářství</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KAMI</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aplikované matematiky a informatiky</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KP</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Katedra práva</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sidRPr="001F2999">
              <w:rPr>
                <w:rFonts w:ascii="Arial" w:hAnsi="Arial" w:cs="Arial"/>
                <w:noProof/>
                <w:sz w:val="18"/>
                <w:szCs w:val="18"/>
              </w:rPr>
              <w:t>OCJ</w: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fakultní oddělení centra jazykového vzdělávání MU</w:t>
            </w:r>
          </w:p>
        </w:tc>
      </w:tr>
      <w:tr w:rsidR="00AE47B5" w:rsidRPr="009236B3">
        <w:tc>
          <w:tcPr>
            <w:tcW w:w="1204" w:type="dxa"/>
          </w:tcPr>
          <w:p w:rsidR="00AE47B5" w:rsidRPr="001F2999" w:rsidRDefault="00AE47B5" w:rsidP="00064D4E">
            <w:pPr>
              <w:spacing w:before="120"/>
              <w:rPr>
                <w:rFonts w:ascii="Arial" w:hAnsi="Arial" w:cs="Arial"/>
                <w:sz w:val="18"/>
                <w:szCs w:val="18"/>
              </w:rPr>
            </w:pPr>
            <w:r>
              <w:rPr>
                <w:noProof/>
              </w:rPr>
              <w:pict>
                <v:line id="_x0000_s1110" style="position:absolute;left:0;text-align:left;z-index:251697152;mso-position-horizontal-relative:text;mso-position-vertical-relative:text" from="1.2pt,7.85pt" to="51.65pt,7.9pt" o:allowincell="f">
                  <v:stroke startarrowwidth="narrow" startarrowlength="short" endarrow="block" endarrowwidth="narrow" endarrowlength="short"/>
                </v:line>
              </w:pic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Vztah nadřízenosti a podřízenost</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Pr>
                <w:noProof/>
              </w:rPr>
              <w:pict>
                <v:line id="_x0000_s1111" style="position:absolute;left:0;text-align:left;z-index:251698176;mso-position-horizontal-relative:text;mso-position-vertical-relative:text" from="1.15pt,15.35pt" to="51.55pt,15.35pt" o:allowincell="f">
                  <v:stroke dashstyle="dash"/>
                </v:line>
              </w:pic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Vztah mezi akademickým funkcionářem a oddělením děkanátu</w:t>
            </w:r>
          </w:p>
          <w:p w:rsidR="00AE47B5" w:rsidRPr="001F2999" w:rsidRDefault="00AE47B5" w:rsidP="00064D4E">
            <w:pPr>
              <w:spacing w:before="120"/>
              <w:rPr>
                <w:rFonts w:ascii="Arial" w:hAnsi="Arial" w:cs="Arial"/>
                <w:sz w:val="18"/>
                <w:szCs w:val="18"/>
              </w:rPr>
            </w:pPr>
            <w:r w:rsidRPr="001F2999">
              <w:rPr>
                <w:rFonts w:ascii="Arial" w:hAnsi="Arial" w:cs="Arial"/>
                <w:sz w:val="18"/>
                <w:szCs w:val="18"/>
              </w:rPr>
              <w:t>V rámci tohoto vztahu akademický funkcionář zadává úkoly a kontroluje jejich plnění</w:t>
            </w:r>
          </w:p>
        </w:tc>
      </w:tr>
      <w:tr w:rsidR="00AE47B5" w:rsidRPr="009236B3">
        <w:tc>
          <w:tcPr>
            <w:tcW w:w="1204" w:type="dxa"/>
          </w:tcPr>
          <w:p w:rsidR="00AE47B5" w:rsidRPr="001F2999" w:rsidRDefault="00AE47B5" w:rsidP="00064D4E">
            <w:pPr>
              <w:spacing w:before="120"/>
              <w:rPr>
                <w:rFonts w:ascii="Arial" w:hAnsi="Arial" w:cs="Arial"/>
                <w:noProof/>
                <w:sz w:val="18"/>
                <w:szCs w:val="18"/>
              </w:rPr>
            </w:pPr>
            <w:r>
              <w:rPr>
                <w:noProof/>
              </w:rPr>
              <w:pict>
                <v:line id="_x0000_s1112" style="position:absolute;left:0;text-align:left;z-index:251699200;mso-position-horizontal-relative:text;mso-position-vertical-relative:text" from="1.15pt,11.85pt" to="51.55pt,11.85pt" o:allowincell="f">
                  <v:stroke dashstyle="dashDot"/>
                </v:line>
              </w:pict>
            </w:r>
          </w:p>
        </w:tc>
        <w:tc>
          <w:tcPr>
            <w:tcW w:w="8364" w:type="dxa"/>
          </w:tcPr>
          <w:p w:rsidR="00AE47B5" w:rsidRPr="001F2999" w:rsidRDefault="00AE47B5" w:rsidP="00064D4E">
            <w:pPr>
              <w:spacing w:before="120"/>
              <w:rPr>
                <w:rFonts w:ascii="Arial" w:hAnsi="Arial" w:cs="Arial"/>
                <w:sz w:val="18"/>
                <w:szCs w:val="18"/>
              </w:rPr>
            </w:pPr>
            <w:r w:rsidRPr="001F2999">
              <w:rPr>
                <w:rFonts w:ascii="Arial" w:hAnsi="Arial" w:cs="Arial"/>
                <w:sz w:val="18"/>
                <w:szCs w:val="18"/>
              </w:rPr>
              <w:t>Vztah mezi děkanem a pracovištěm s celouniverzitní působností</w:t>
            </w:r>
          </w:p>
          <w:p w:rsidR="00AE47B5" w:rsidRPr="001F2999" w:rsidRDefault="00AE47B5" w:rsidP="00064D4E">
            <w:pPr>
              <w:spacing w:before="120"/>
              <w:rPr>
                <w:rFonts w:ascii="Arial" w:hAnsi="Arial" w:cs="Arial"/>
                <w:sz w:val="18"/>
                <w:szCs w:val="18"/>
              </w:rPr>
            </w:pPr>
            <w:r w:rsidRPr="001F2999">
              <w:rPr>
                <w:rFonts w:ascii="Arial" w:hAnsi="Arial" w:cs="Arial"/>
                <w:sz w:val="18"/>
                <w:szCs w:val="18"/>
              </w:rPr>
              <w:t>V rámci tohoto vztahu jde zejména o organizační a obsahovou koordinaci výuky zabezpečovanou tímto pracovištěm na fakultě</w:t>
            </w:r>
          </w:p>
        </w:tc>
      </w:tr>
    </w:tbl>
    <w:p w:rsidR="00AE47B5" w:rsidRPr="009236B3" w:rsidRDefault="00AE47B5">
      <w:pPr>
        <w:rPr>
          <w:rFonts w:cs="Arial"/>
        </w:rPr>
      </w:pPr>
    </w:p>
    <w:p w:rsidR="00AE47B5" w:rsidRPr="009236B3" w:rsidRDefault="00AE47B5">
      <w:pPr>
        <w:pStyle w:val="Heading1"/>
        <w:jc w:val="right"/>
        <w:rPr>
          <w:rFonts w:cs="Arial"/>
          <w:sz w:val="20"/>
        </w:rPr>
      </w:pPr>
    </w:p>
    <w:p w:rsidR="00AE47B5" w:rsidRPr="009236B3" w:rsidRDefault="00AE47B5">
      <w:pPr>
        <w:jc w:val="right"/>
        <w:rPr>
          <w:rFonts w:cs="Arial"/>
          <w:szCs w:val="24"/>
        </w:rPr>
      </w:pPr>
    </w:p>
    <w:p w:rsidR="00AE47B5" w:rsidRPr="009236B3" w:rsidRDefault="00AE47B5">
      <w:pPr>
        <w:rPr>
          <w:rFonts w:cs="Arial"/>
          <w:szCs w:val="24"/>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pPr>
    </w:p>
    <w:p w:rsidR="00AE47B5" w:rsidRDefault="00AE47B5" w:rsidP="00436E71">
      <w:pPr>
        <w:rPr>
          <w:rFonts w:ascii="Arial" w:hAnsi="Arial" w:cs="Arial"/>
          <w:sz w:val="20"/>
        </w:rPr>
        <w:sectPr w:rsidR="00AE47B5" w:rsidSect="00064D4E">
          <w:headerReference w:type="default" r:id="rId14"/>
          <w:footerReference w:type="default" r:id="rId15"/>
          <w:headerReference w:type="first" r:id="rId16"/>
          <w:pgSz w:w="11907" w:h="16840" w:code="9"/>
          <w:pgMar w:top="1418" w:right="1418" w:bottom="1418" w:left="1418" w:header="709" w:footer="709" w:gutter="0"/>
          <w:cols w:space="709"/>
        </w:sectPr>
      </w:pPr>
    </w:p>
    <w:p w:rsidR="00AE47B5" w:rsidRDefault="00AE47B5" w:rsidP="00064D4E">
      <w:pPr>
        <w:rPr>
          <w:noProof/>
        </w:rPr>
      </w:pPr>
      <w:r>
        <w:rPr>
          <w:noProof/>
        </w:rPr>
        <w:pict>
          <v:shapetype id="_x0000_t202" coordsize="21600,21600" o:spt="202" path="m,l,21600r21600,l21600,xe">
            <v:stroke joinstyle="miter"/>
            <v:path gradientshapeok="t" o:connecttype="rect"/>
          </v:shapetype>
          <v:shape id="Textové pole 2" o:spid="_x0000_s1113" type="#_x0000_t202" style="position:absolute;left:0;text-align:left;margin-left:1.55pt;margin-top:6.05pt;width:234.75pt;height:2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" stroked="f">
            <v:textbox>
              <w:txbxContent>
                <w:p w:rsidR="00AE47B5" w:rsidRPr="00B23FB1" w:rsidRDefault="00AE47B5" w:rsidP="00064D4E">
                  <w:pPr>
                    <w:rPr>
                      <w:rFonts w:ascii="Arial" w:hAnsi="Arial" w:cs="Arial"/>
                      <w:sz w:val="20"/>
                    </w:rPr>
                  </w:pPr>
                  <w:r w:rsidRPr="00B23FB1">
                    <w:rPr>
                      <w:rFonts w:ascii="Arial" w:hAnsi="Arial" w:cs="Arial"/>
                      <w:sz w:val="20"/>
                    </w:rPr>
                    <w:t>Příloha č. 2  - Organizační schéma děkanátu</w:t>
                  </w:r>
                </w:p>
              </w:txbxContent>
            </v:textbox>
          </v:shape>
        </w:pict>
      </w:r>
      <w:r>
        <w:rPr>
          <w:noProof/>
        </w:rPr>
        <w:pict>
          <v:shape id="Diagram 1" o:spid="_x0000_i1025" type="#_x0000_t75" style="width:697.5pt;height:469.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">
            <v:imagedata r:id="rId17" o:title="" croptop="-4423f" cropbottom="-4496f"/>
            <o:lock v:ext="edit" aspectratio="f"/>
          </v:shape>
        </w:pict>
      </w:r>
    </w:p>
    <w:p w:rsidR="00AE47B5" w:rsidRPr="00B9389F" w:rsidRDefault="00AE47B5" w:rsidP="00064D4E">
      <w:pPr>
        <w:rPr>
          <w:rFonts w:ascii="Arial" w:hAnsi="Arial" w:cs="Arial"/>
          <w:noProof/>
          <w:sz w:val="20"/>
        </w:rPr>
      </w:pPr>
      <w:r w:rsidRPr="00B9389F">
        <w:rPr>
          <w:rFonts w:ascii="Arial" w:hAnsi="Arial" w:cs="Arial"/>
          <w:sz w:val="20"/>
        </w:rPr>
        <w:t>Příloha č. 3 - Organizační schéma SVI</w:t>
      </w:r>
    </w:p>
    <w:p w:rsidR="00AE47B5" w:rsidRDefault="00AE47B5" w:rsidP="00B9389F">
      <w:pPr>
        <w:jc w:val="center"/>
        <w:rPr>
          <w:noProof/>
        </w:rPr>
      </w:pPr>
      <w:r>
        <w:rPr>
          <w:noProof/>
        </w:rPr>
        <w:pict>
          <v:shape id="Diagram 2" o:spid="_x0000_i1026" type="#_x0000_t75" style="width:663pt;height:393.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">
            <v:imagedata r:id="rId18" o:title="" croptop="-115385f" cropbottom="-115917f"/>
            <o:lock v:ext="edit" aspectratio="f"/>
          </v:shape>
        </w:pict>
      </w:r>
    </w:p>
    <w:p w:rsidR="00AE47B5" w:rsidRDefault="00AE47B5">
      <w:pPr>
        <w:rPr>
          <w:noProof/>
        </w:rPr>
      </w:pPr>
    </w:p>
    <w:p w:rsidR="00AE47B5" w:rsidRDefault="00AE47B5">
      <w:pPr>
        <w:rPr>
          <w:noProof/>
        </w:rPr>
      </w:pPr>
    </w:p>
    <w:p w:rsidR="00AE47B5" w:rsidRDefault="00AE47B5">
      <w:pPr>
        <w:rPr>
          <w:noProof/>
        </w:rPr>
      </w:pPr>
    </w:p>
    <w:p w:rsidR="00AE47B5" w:rsidRDefault="00AE47B5">
      <w:pPr>
        <w:rPr>
          <w:rFonts w:ascii="Arial" w:hAnsi="Arial" w:cs="Arial"/>
          <w:sz w:val="20"/>
        </w:rPr>
      </w:pPr>
      <w:r w:rsidRPr="00B9389F">
        <w:rPr>
          <w:rFonts w:ascii="Arial" w:hAnsi="Arial" w:cs="Arial"/>
          <w:sz w:val="20"/>
        </w:rPr>
        <w:t>Příloha č. 4 - Organizační schéma CIKT</w:t>
      </w:r>
    </w:p>
    <w:p w:rsidR="00AE47B5" w:rsidRDefault="00AE47B5" w:rsidP="00B9389F">
      <w:pPr>
        <w:jc w:val="center"/>
      </w:pPr>
      <w:r>
        <w:rPr>
          <w:noProof/>
        </w:rPr>
        <w:pict>
          <v:shape id="_x0000_i1027" type="#_x0000_t75" style="width:625.5pt;height:418.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">
            <v:imagedata r:id="rId19" o:title="" croptop="-51569f" cropbottom="-51657f"/>
            <o:lock v:ext="edit" aspectratio="f"/>
          </v:shape>
        </w:pict>
      </w:r>
    </w:p>
    <w:sectPr w:rsidR="00AE47B5" w:rsidSect="00064D4E">
      <w:headerReference w:type="default" r:id="rId20"/>
      <w:pgSz w:w="16840" w:h="11907" w:orient="landscape" w:code="9"/>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B5" w:rsidRDefault="00AE47B5">
      <w:r>
        <w:separator/>
      </w:r>
    </w:p>
  </w:endnote>
  <w:endnote w:type="continuationSeparator" w:id="0">
    <w:p w:rsidR="00AE47B5" w:rsidRDefault="00AE4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Verdana">
    <w:altName w:val="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Default="00AE47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47B5" w:rsidRDefault="00AE47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F409CF" w:rsidRDefault="00AE47B5">
    <w:pPr>
      <w:pStyle w:val="Footer"/>
      <w:framePr w:wrap="around" w:vAnchor="text" w:hAnchor="margin" w:xAlign="center" w:y="1"/>
      <w:rPr>
        <w:rStyle w:val="PageNumber"/>
        <w:rFonts w:ascii="Arial" w:hAnsi="Arial" w:cs="Arial"/>
        <w:sz w:val="20"/>
        <w:szCs w:val="22"/>
      </w:rPr>
    </w:pPr>
    <w:r w:rsidRPr="00F409CF">
      <w:rPr>
        <w:rStyle w:val="PageNumber"/>
        <w:rFonts w:ascii="Arial" w:hAnsi="Arial" w:cs="Arial"/>
        <w:sz w:val="20"/>
        <w:szCs w:val="22"/>
      </w:rPr>
      <w:fldChar w:fldCharType="begin"/>
    </w:r>
    <w:r w:rsidRPr="00F409CF">
      <w:rPr>
        <w:rStyle w:val="PageNumber"/>
        <w:rFonts w:ascii="Arial" w:hAnsi="Arial" w:cs="Arial"/>
        <w:sz w:val="20"/>
        <w:szCs w:val="22"/>
      </w:rPr>
      <w:instrText xml:space="preserve">PAGE  </w:instrText>
    </w:r>
    <w:r w:rsidRPr="00F409CF">
      <w:rPr>
        <w:rStyle w:val="PageNumber"/>
        <w:rFonts w:ascii="Arial" w:hAnsi="Arial" w:cs="Arial"/>
        <w:sz w:val="20"/>
        <w:szCs w:val="22"/>
      </w:rPr>
      <w:fldChar w:fldCharType="separate"/>
    </w:r>
    <w:r>
      <w:rPr>
        <w:rStyle w:val="PageNumber"/>
        <w:rFonts w:ascii="Arial" w:hAnsi="Arial" w:cs="Arial"/>
        <w:noProof/>
        <w:sz w:val="20"/>
        <w:szCs w:val="22"/>
      </w:rPr>
      <w:t>17</w:t>
    </w:r>
    <w:r w:rsidRPr="00F409CF">
      <w:rPr>
        <w:rStyle w:val="PageNumber"/>
        <w:rFonts w:ascii="Arial" w:hAnsi="Arial" w:cs="Arial"/>
        <w:sz w:val="20"/>
        <w:szCs w:val="22"/>
      </w:rPr>
      <w:fldChar w:fldCharType="end"/>
    </w:r>
  </w:p>
  <w:p w:rsidR="00AE47B5" w:rsidRPr="00B471F0" w:rsidRDefault="00AE47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F409CF" w:rsidRDefault="00AE47B5" w:rsidP="000E7E22">
    <w:pPr>
      <w:pStyle w:val="Footer"/>
      <w:framePr w:wrap="around" w:vAnchor="text" w:hAnchor="page" w:xAlign="center" w:y="1"/>
      <w:rPr>
        <w:rStyle w:val="PageNumber"/>
        <w:rFonts w:ascii="Arial" w:hAnsi="Arial" w:cs="Arial"/>
        <w:sz w:val="20"/>
        <w:szCs w:val="22"/>
      </w:rPr>
    </w:pPr>
    <w:r w:rsidRPr="00F409CF">
      <w:rPr>
        <w:rStyle w:val="PageNumber"/>
        <w:rFonts w:ascii="Arial" w:hAnsi="Arial" w:cs="Arial"/>
        <w:sz w:val="20"/>
        <w:szCs w:val="22"/>
      </w:rPr>
      <w:fldChar w:fldCharType="begin"/>
    </w:r>
    <w:r w:rsidRPr="00F409CF">
      <w:rPr>
        <w:rStyle w:val="PageNumber"/>
        <w:rFonts w:ascii="Arial" w:hAnsi="Arial" w:cs="Arial"/>
        <w:sz w:val="20"/>
        <w:szCs w:val="22"/>
      </w:rPr>
      <w:instrText xml:space="preserve">PAGE  </w:instrText>
    </w:r>
    <w:r w:rsidRPr="00F409CF">
      <w:rPr>
        <w:rStyle w:val="PageNumber"/>
        <w:rFonts w:ascii="Arial" w:hAnsi="Arial" w:cs="Arial"/>
        <w:sz w:val="20"/>
        <w:szCs w:val="22"/>
      </w:rPr>
      <w:fldChar w:fldCharType="separate"/>
    </w:r>
    <w:r>
      <w:rPr>
        <w:rStyle w:val="PageNumber"/>
        <w:rFonts w:ascii="Arial" w:hAnsi="Arial" w:cs="Arial"/>
        <w:noProof/>
        <w:sz w:val="20"/>
        <w:szCs w:val="22"/>
      </w:rPr>
      <w:t>1</w:t>
    </w:r>
    <w:r w:rsidRPr="00F409CF">
      <w:rPr>
        <w:rStyle w:val="PageNumber"/>
        <w:rFonts w:ascii="Arial" w:hAnsi="Arial" w:cs="Arial"/>
        <w:sz w:val="20"/>
        <w:szCs w:val="22"/>
      </w:rPr>
      <w:fldChar w:fldCharType="end"/>
    </w:r>
  </w:p>
  <w:p w:rsidR="00AE47B5" w:rsidRDefault="00AE47B5">
    <w:pPr>
      <w:pStyle w:val="Footer"/>
      <w:jc w:val="center"/>
    </w:pPr>
  </w:p>
  <w:p w:rsidR="00AE47B5" w:rsidRDefault="00AE47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Default="00AE47B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B471F0" w:rsidRDefault="00AE47B5" w:rsidP="004F7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B5" w:rsidRDefault="00AE47B5">
      <w:r>
        <w:separator/>
      </w:r>
    </w:p>
  </w:footnote>
  <w:footnote w:type="continuationSeparator" w:id="0">
    <w:p w:rsidR="00AE47B5" w:rsidRDefault="00AE4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B23FB1" w:rsidRDefault="00AE47B5">
    <w:pPr>
      <w:pStyle w:val="Header"/>
      <w:rPr>
        <w:rFonts w:ascii="Verdana" w:hAnsi="Verdana"/>
        <w:sz w:val="20"/>
      </w:rPr>
    </w:pPr>
    <w:r w:rsidRPr="00B23FB1">
      <w:rPr>
        <w:rFonts w:ascii="Verdana" w:hAnsi="Verdana"/>
        <w:sz w:val="20"/>
      </w:rPr>
      <w:t>Příloha č. 3 - Organizační schéma SVI</w:t>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2673AC" w:rsidRDefault="00AE47B5">
    <w:pPr>
      <w:pStyle w:val="Header"/>
      <w:rPr>
        <w:rFonts w:ascii="Arial" w:hAnsi="Arial" w:cs="Arial"/>
        <w:sz w:val="20"/>
      </w:rPr>
    </w:pPr>
    <w:r w:rsidRPr="002673AC">
      <w:rPr>
        <w:rFonts w:ascii="Arial" w:hAnsi="Arial" w:cs="Arial"/>
        <w:bCs/>
        <w:sz w:val="20"/>
      </w:rPr>
      <w:t>Příloha č. 1 – Organizační struktura fakulty</w:t>
    </w:r>
    <w:r w:rsidRPr="002673AC">
      <w:rPr>
        <w:rFonts w:ascii="Arial" w:hAnsi="Arial" w:cs="Arial"/>
        <w:bCs/>
        <w:sz w:val="20"/>
      </w:rPr>
      <w:tab/>
    </w:r>
    <w:r w:rsidRPr="002673AC">
      <w:rPr>
        <w:rFonts w:ascii="Arial" w:hAnsi="Arial" w:cs="Arial"/>
        <w:bCs/>
        <w:sz w:val="20"/>
      </w:rPr>
      <w:tab/>
    </w:r>
    <w:r w:rsidRPr="002673AC">
      <w:rPr>
        <w:rFonts w:ascii="Arial" w:hAnsi="Arial" w:cs="Arial"/>
        <w:bCs/>
        <w:sz w:val="20"/>
      </w:rPr>
      <w:tab/>
    </w:r>
    <w:r w:rsidRPr="002673AC">
      <w:rPr>
        <w:rFonts w:ascii="Arial" w:hAnsi="Arial" w:cs="Arial"/>
        <w:bCs/>
        <w:sz w:val="20"/>
      </w:rPr>
      <w:tab/>
    </w:r>
    <w:r w:rsidRPr="002673AC">
      <w:rPr>
        <w:rFonts w:ascii="Arial" w:hAnsi="Arial" w:cs="Arial"/>
        <w:bCs/>
        <w:sz w:val="20"/>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B23FB1" w:rsidRDefault="00AE47B5">
    <w:pPr>
      <w:pStyle w:val="Header"/>
      <w:rPr>
        <w:rFonts w:ascii="Verdana" w:hAnsi="Verdana"/>
        <w:sz w:val="20"/>
      </w:rPr>
    </w:pP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Default="00AE47B5">
    <w:pPr>
      <w:pStyle w:val="Header"/>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B5" w:rsidRPr="00B23FB1" w:rsidRDefault="00AE47B5">
    <w:pPr>
      <w:pStyle w:val="Header"/>
      <w:rPr>
        <w:rFonts w:ascii="Verdana" w:hAnsi="Verdana"/>
        <w:sz w:val="20"/>
      </w:rPr>
    </w:pP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r w:rsidRPr="00B23FB1">
      <w:rPr>
        <w:rFonts w:ascii="Verdana" w:hAnsi="Verdana"/>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287A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44B1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BE87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EE5E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483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9A84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C204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D64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2694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0040C8"/>
    <w:lvl w:ilvl="0">
      <w:start w:val="1"/>
      <w:numFmt w:val="bullet"/>
      <w:lvlText w:val=""/>
      <w:lvlJc w:val="left"/>
      <w:pPr>
        <w:tabs>
          <w:tab w:val="num" w:pos="360"/>
        </w:tabs>
        <w:ind w:left="360" w:hanging="360"/>
      </w:pPr>
      <w:rPr>
        <w:rFonts w:ascii="Symbol" w:hAnsi="Symbol" w:hint="default"/>
      </w:rPr>
    </w:lvl>
  </w:abstractNum>
  <w:abstractNum w:abstractNumId="10">
    <w:nsid w:val="048474A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A6205E0"/>
    <w:multiLevelType w:val="hybridMultilevel"/>
    <w:tmpl w:val="266084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nsid w:val="0D6B0613"/>
    <w:multiLevelType w:val="multilevel"/>
    <w:tmpl w:val="D8F23E1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1824FF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D7963D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4508AD"/>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1961E8A"/>
    <w:multiLevelType w:val="multilevel"/>
    <w:tmpl w:val="842E3D46"/>
    <w:lvl w:ilvl="0">
      <w:start w:val="1"/>
      <w:numFmt w:val="bullet"/>
      <w:lvlText w:val=""/>
      <w:lvlJc w:val="left"/>
      <w:pPr>
        <w:tabs>
          <w:tab w:val="num" w:pos="2197"/>
        </w:tabs>
        <w:ind w:left="2197" w:hanging="397"/>
      </w:pPr>
      <w:rPr>
        <w:rFonts w:ascii="Symbol" w:hAnsi="Symbol"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203041D"/>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22528C1"/>
    <w:multiLevelType w:val="hybridMultilevel"/>
    <w:tmpl w:val="3A0E9376"/>
    <w:lvl w:ilvl="0" w:tplc="04050003">
      <w:start w:val="1"/>
      <w:numFmt w:val="bullet"/>
      <w:lvlText w:val="o"/>
      <w:lvlJc w:val="left"/>
      <w:pPr>
        <w:tabs>
          <w:tab w:val="num" w:pos="3060"/>
        </w:tabs>
        <w:ind w:left="3060" w:hanging="360"/>
      </w:pPr>
      <w:rPr>
        <w:rFonts w:ascii="Courier New" w:hAnsi="Courier New" w:hint="default"/>
      </w:rPr>
    </w:lvl>
    <w:lvl w:ilvl="1" w:tplc="04050003" w:tentative="1">
      <w:start w:val="1"/>
      <w:numFmt w:val="bullet"/>
      <w:lvlText w:val="o"/>
      <w:lvlJc w:val="left"/>
      <w:pPr>
        <w:tabs>
          <w:tab w:val="num" w:pos="3780"/>
        </w:tabs>
        <w:ind w:left="3780" w:hanging="360"/>
      </w:pPr>
      <w:rPr>
        <w:rFonts w:ascii="Courier New" w:hAnsi="Courier New" w:hint="default"/>
      </w:rPr>
    </w:lvl>
    <w:lvl w:ilvl="2" w:tplc="04050005" w:tentative="1">
      <w:start w:val="1"/>
      <w:numFmt w:val="bullet"/>
      <w:lvlText w:val=""/>
      <w:lvlJc w:val="left"/>
      <w:pPr>
        <w:tabs>
          <w:tab w:val="num" w:pos="4500"/>
        </w:tabs>
        <w:ind w:left="4500" w:hanging="360"/>
      </w:pPr>
      <w:rPr>
        <w:rFonts w:ascii="Wingdings" w:hAnsi="Wingdings" w:hint="default"/>
      </w:rPr>
    </w:lvl>
    <w:lvl w:ilvl="3" w:tplc="04050001" w:tentative="1">
      <w:start w:val="1"/>
      <w:numFmt w:val="bullet"/>
      <w:lvlText w:val=""/>
      <w:lvlJc w:val="left"/>
      <w:pPr>
        <w:tabs>
          <w:tab w:val="num" w:pos="5220"/>
        </w:tabs>
        <w:ind w:left="5220" w:hanging="360"/>
      </w:pPr>
      <w:rPr>
        <w:rFonts w:ascii="Symbol" w:hAnsi="Symbol" w:hint="default"/>
      </w:rPr>
    </w:lvl>
    <w:lvl w:ilvl="4" w:tplc="04050003" w:tentative="1">
      <w:start w:val="1"/>
      <w:numFmt w:val="bullet"/>
      <w:lvlText w:val="o"/>
      <w:lvlJc w:val="left"/>
      <w:pPr>
        <w:tabs>
          <w:tab w:val="num" w:pos="5940"/>
        </w:tabs>
        <w:ind w:left="5940" w:hanging="360"/>
      </w:pPr>
      <w:rPr>
        <w:rFonts w:ascii="Courier New" w:hAnsi="Courier New" w:hint="default"/>
      </w:rPr>
    </w:lvl>
    <w:lvl w:ilvl="5" w:tplc="04050005" w:tentative="1">
      <w:start w:val="1"/>
      <w:numFmt w:val="bullet"/>
      <w:lvlText w:val=""/>
      <w:lvlJc w:val="left"/>
      <w:pPr>
        <w:tabs>
          <w:tab w:val="num" w:pos="6660"/>
        </w:tabs>
        <w:ind w:left="6660" w:hanging="360"/>
      </w:pPr>
      <w:rPr>
        <w:rFonts w:ascii="Wingdings" w:hAnsi="Wingdings" w:hint="default"/>
      </w:rPr>
    </w:lvl>
    <w:lvl w:ilvl="6" w:tplc="04050001" w:tentative="1">
      <w:start w:val="1"/>
      <w:numFmt w:val="bullet"/>
      <w:lvlText w:val=""/>
      <w:lvlJc w:val="left"/>
      <w:pPr>
        <w:tabs>
          <w:tab w:val="num" w:pos="7380"/>
        </w:tabs>
        <w:ind w:left="7380" w:hanging="360"/>
      </w:pPr>
      <w:rPr>
        <w:rFonts w:ascii="Symbol" w:hAnsi="Symbol" w:hint="default"/>
      </w:rPr>
    </w:lvl>
    <w:lvl w:ilvl="7" w:tplc="04050003" w:tentative="1">
      <w:start w:val="1"/>
      <w:numFmt w:val="bullet"/>
      <w:lvlText w:val="o"/>
      <w:lvlJc w:val="left"/>
      <w:pPr>
        <w:tabs>
          <w:tab w:val="num" w:pos="8100"/>
        </w:tabs>
        <w:ind w:left="8100" w:hanging="360"/>
      </w:pPr>
      <w:rPr>
        <w:rFonts w:ascii="Courier New" w:hAnsi="Courier New" w:hint="default"/>
      </w:rPr>
    </w:lvl>
    <w:lvl w:ilvl="8" w:tplc="04050005" w:tentative="1">
      <w:start w:val="1"/>
      <w:numFmt w:val="bullet"/>
      <w:lvlText w:val=""/>
      <w:lvlJc w:val="left"/>
      <w:pPr>
        <w:tabs>
          <w:tab w:val="num" w:pos="8820"/>
        </w:tabs>
        <w:ind w:left="8820" w:hanging="360"/>
      </w:pPr>
      <w:rPr>
        <w:rFonts w:ascii="Wingdings" w:hAnsi="Wingdings" w:hint="default"/>
      </w:rPr>
    </w:lvl>
  </w:abstractNum>
  <w:abstractNum w:abstractNumId="19">
    <w:nsid w:val="23773C4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EC15C1A"/>
    <w:multiLevelType w:val="hybridMultilevel"/>
    <w:tmpl w:val="2AD2152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7F15460"/>
    <w:multiLevelType w:val="multilevel"/>
    <w:tmpl w:val="61C88A5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84F6331"/>
    <w:multiLevelType w:val="multilevel"/>
    <w:tmpl w:val="0405001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BF85CF3"/>
    <w:multiLevelType w:val="hybridMultilevel"/>
    <w:tmpl w:val="2DAC72AA"/>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4">
    <w:nsid w:val="3C427A2D"/>
    <w:multiLevelType w:val="hybridMultilevel"/>
    <w:tmpl w:val="DDA0049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402B6D04"/>
    <w:multiLevelType w:val="hybridMultilevel"/>
    <w:tmpl w:val="05FCDA4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nsid w:val="46781F52"/>
    <w:multiLevelType w:val="hybridMultilevel"/>
    <w:tmpl w:val="AAC61676"/>
    <w:lvl w:ilvl="0" w:tplc="04050001">
      <w:numFmt w:val="decimal"/>
      <w:lvlText w:val=""/>
      <w:lvlJc w:val="left"/>
      <w:rPr>
        <w:rFonts w:cs="Times New Roman"/>
      </w:rPr>
    </w:lvl>
    <w:lvl w:ilvl="1" w:tplc="04050003">
      <w:numFmt w:val="decimal"/>
      <w:lvlText w:val=""/>
      <w:lvlJc w:val="left"/>
      <w:rPr>
        <w:rFonts w:cs="Times New Roman"/>
      </w:rPr>
    </w:lvl>
    <w:lvl w:ilvl="2" w:tplc="04050005">
      <w:numFmt w:val="decimal"/>
      <w:lvlText w:val=""/>
      <w:lvlJc w:val="left"/>
      <w:rPr>
        <w:rFonts w:cs="Times New Roman"/>
      </w:rPr>
    </w:lvl>
    <w:lvl w:ilvl="3" w:tplc="04050001">
      <w:numFmt w:val="decimal"/>
      <w:lvlText w:val=""/>
      <w:lvlJc w:val="left"/>
      <w:rPr>
        <w:rFonts w:cs="Times New Roman"/>
      </w:rPr>
    </w:lvl>
    <w:lvl w:ilvl="4" w:tplc="04050003">
      <w:numFmt w:val="decimal"/>
      <w:lvlText w:val=""/>
      <w:lvlJc w:val="left"/>
      <w:rPr>
        <w:rFonts w:cs="Times New Roman"/>
      </w:rPr>
    </w:lvl>
    <w:lvl w:ilvl="5" w:tplc="04050005">
      <w:numFmt w:val="decimal"/>
      <w:lvlText w:val=""/>
      <w:lvlJc w:val="left"/>
      <w:rPr>
        <w:rFonts w:cs="Times New Roman"/>
      </w:rPr>
    </w:lvl>
    <w:lvl w:ilvl="6" w:tplc="04050001">
      <w:numFmt w:val="decimal"/>
      <w:lvlText w:val=""/>
      <w:lvlJc w:val="left"/>
      <w:rPr>
        <w:rFonts w:cs="Times New Roman"/>
      </w:rPr>
    </w:lvl>
    <w:lvl w:ilvl="7" w:tplc="04050003">
      <w:numFmt w:val="decimal"/>
      <w:lvlText w:val=""/>
      <w:lvlJc w:val="left"/>
      <w:rPr>
        <w:rFonts w:cs="Times New Roman"/>
      </w:rPr>
    </w:lvl>
    <w:lvl w:ilvl="8" w:tplc="04050005">
      <w:numFmt w:val="decimal"/>
      <w:lvlText w:val=""/>
      <w:lvlJc w:val="left"/>
      <w:rPr>
        <w:rFonts w:cs="Times New Roman"/>
      </w:rPr>
    </w:lvl>
  </w:abstractNum>
  <w:abstractNum w:abstractNumId="27">
    <w:nsid w:val="4BAD6C9F"/>
    <w:multiLevelType w:val="hybridMultilevel"/>
    <w:tmpl w:val="AEC08BB2"/>
    <w:lvl w:ilvl="0" w:tplc="04050001">
      <w:numFmt w:val="decimal"/>
      <w:lvlText w:val=""/>
      <w:lvlJc w:val="left"/>
      <w:rPr>
        <w:rFonts w:cs="Times New Roman"/>
      </w:rPr>
    </w:lvl>
    <w:lvl w:ilvl="1" w:tplc="04050003">
      <w:numFmt w:val="decimal"/>
      <w:lvlText w:val=""/>
      <w:lvlJc w:val="left"/>
      <w:rPr>
        <w:rFonts w:cs="Times New Roman"/>
      </w:rPr>
    </w:lvl>
    <w:lvl w:ilvl="2" w:tplc="04050005">
      <w:numFmt w:val="decimal"/>
      <w:lvlText w:val=""/>
      <w:lvlJc w:val="left"/>
      <w:rPr>
        <w:rFonts w:cs="Times New Roman"/>
      </w:rPr>
    </w:lvl>
    <w:lvl w:ilvl="3" w:tplc="04050001">
      <w:numFmt w:val="decimal"/>
      <w:lvlText w:val=""/>
      <w:lvlJc w:val="left"/>
      <w:rPr>
        <w:rFonts w:cs="Times New Roman"/>
      </w:rPr>
    </w:lvl>
    <w:lvl w:ilvl="4" w:tplc="04050003">
      <w:numFmt w:val="decimal"/>
      <w:lvlText w:val=""/>
      <w:lvlJc w:val="left"/>
      <w:rPr>
        <w:rFonts w:cs="Times New Roman"/>
      </w:rPr>
    </w:lvl>
    <w:lvl w:ilvl="5" w:tplc="04050005">
      <w:numFmt w:val="decimal"/>
      <w:lvlText w:val=""/>
      <w:lvlJc w:val="left"/>
      <w:rPr>
        <w:rFonts w:cs="Times New Roman"/>
      </w:rPr>
    </w:lvl>
    <w:lvl w:ilvl="6" w:tplc="04050001">
      <w:numFmt w:val="decimal"/>
      <w:lvlText w:val=""/>
      <w:lvlJc w:val="left"/>
      <w:rPr>
        <w:rFonts w:cs="Times New Roman"/>
      </w:rPr>
    </w:lvl>
    <w:lvl w:ilvl="7" w:tplc="04050003">
      <w:numFmt w:val="decimal"/>
      <w:lvlText w:val=""/>
      <w:lvlJc w:val="left"/>
      <w:rPr>
        <w:rFonts w:cs="Times New Roman"/>
      </w:rPr>
    </w:lvl>
    <w:lvl w:ilvl="8" w:tplc="04050005">
      <w:numFmt w:val="decimal"/>
      <w:lvlText w:val=""/>
      <w:lvlJc w:val="left"/>
      <w:rPr>
        <w:rFonts w:cs="Times New Roman"/>
      </w:rPr>
    </w:lvl>
  </w:abstractNum>
  <w:abstractNum w:abstractNumId="28">
    <w:nsid w:val="570F148D"/>
    <w:multiLevelType w:val="hybridMultilevel"/>
    <w:tmpl w:val="258A8C6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9">
    <w:nsid w:val="5B342A4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D4E3ED0"/>
    <w:multiLevelType w:val="hybridMultilevel"/>
    <w:tmpl w:val="FE8034A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nsid w:val="64153B90"/>
    <w:multiLevelType w:val="hybridMultilevel"/>
    <w:tmpl w:val="8488DD38"/>
    <w:lvl w:ilvl="0" w:tplc="04050003">
      <w:start w:val="1"/>
      <w:numFmt w:val="bullet"/>
      <w:lvlText w:val="o"/>
      <w:lvlJc w:val="left"/>
      <w:pPr>
        <w:tabs>
          <w:tab w:val="num" w:pos="2557"/>
        </w:tabs>
        <w:ind w:left="2557" w:hanging="360"/>
      </w:pPr>
      <w:rPr>
        <w:rFonts w:ascii="Courier New" w:hAnsi="Courier New" w:hint="default"/>
      </w:rPr>
    </w:lvl>
    <w:lvl w:ilvl="1" w:tplc="04050003" w:tentative="1">
      <w:start w:val="1"/>
      <w:numFmt w:val="bullet"/>
      <w:lvlText w:val="o"/>
      <w:lvlJc w:val="left"/>
      <w:pPr>
        <w:tabs>
          <w:tab w:val="num" w:pos="3277"/>
        </w:tabs>
        <w:ind w:left="3277" w:hanging="360"/>
      </w:pPr>
      <w:rPr>
        <w:rFonts w:ascii="Courier New" w:hAnsi="Courier New" w:hint="default"/>
      </w:rPr>
    </w:lvl>
    <w:lvl w:ilvl="2" w:tplc="04050005" w:tentative="1">
      <w:start w:val="1"/>
      <w:numFmt w:val="bullet"/>
      <w:lvlText w:val=""/>
      <w:lvlJc w:val="left"/>
      <w:pPr>
        <w:tabs>
          <w:tab w:val="num" w:pos="3997"/>
        </w:tabs>
        <w:ind w:left="3997" w:hanging="360"/>
      </w:pPr>
      <w:rPr>
        <w:rFonts w:ascii="Wingdings" w:hAnsi="Wingdings" w:hint="default"/>
      </w:rPr>
    </w:lvl>
    <w:lvl w:ilvl="3" w:tplc="04050001" w:tentative="1">
      <w:start w:val="1"/>
      <w:numFmt w:val="bullet"/>
      <w:lvlText w:val=""/>
      <w:lvlJc w:val="left"/>
      <w:pPr>
        <w:tabs>
          <w:tab w:val="num" w:pos="4717"/>
        </w:tabs>
        <w:ind w:left="4717" w:hanging="360"/>
      </w:pPr>
      <w:rPr>
        <w:rFonts w:ascii="Symbol" w:hAnsi="Symbol" w:hint="default"/>
      </w:rPr>
    </w:lvl>
    <w:lvl w:ilvl="4" w:tplc="04050003" w:tentative="1">
      <w:start w:val="1"/>
      <w:numFmt w:val="bullet"/>
      <w:lvlText w:val="o"/>
      <w:lvlJc w:val="left"/>
      <w:pPr>
        <w:tabs>
          <w:tab w:val="num" w:pos="5437"/>
        </w:tabs>
        <w:ind w:left="5437" w:hanging="360"/>
      </w:pPr>
      <w:rPr>
        <w:rFonts w:ascii="Courier New" w:hAnsi="Courier New" w:hint="default"/>
      </w:rPr>
    </w:lvl>
    <w:lvl w:ilvl="5" w:tplc="04050005" w:tentative="1">
      <w:start w:val="1"/>
      <w:numFmt w:val="bullet"/>
      <w:lvlText w:val=""/>
      <w:lvlJc w:val="left"/>
      <w:pPr>
        <w:tabs>
          <w:tab w:val="num" w:pos="6157"/>
        </w:tabs>
        <w:ind w:left="6157" w:hanging="360"/>
      </w:pPr>
      <w:rPr>
        <w:rFonts w:ascii="Wingdings" w:hAnsi="Wingdings" w:hint="default"/>
      </w:rPr>
    </w:lvl>
    <w:lvl w:ilvl="6" w:tplc="04050001" w:tentative="1">
      <w:start w:val="1"/>
      <w:numFmt w:val="bullet"/>
      <w:lvlText w:val=""/>
      <w:lvlJc w:val="left"/>
      <w:pPr>
        <w:tabs>
          <w:tab w:val="num" w:pos="6877"/>
        </w:tabs>
        <w:ind w:left="6877" w:hanging="360"/>
      </w:pPr>
      <w:rPr>
        <w:rFonts w:ascii="Symbol" w:hAnsi="Symbol" w:hint="default"/>
      </w:rPr>
    </w:lvl>
    <w:lvl w:ilvl="7" w:tplc="04050003" w:tentative="1">
      <w:start w:val="1"/>
      <w:numFmt w:val="bullet"/>
      <w:lvlText w:val="o"/>
      <w:lvlJc w:val="left"/>
      <w:pPr>
        <w:tabs>
          <w:tab w:val="num" w:pos="7597"/>
        </w:tabs>
        <w:ind w:left="7597" w:hanging="360"/>
      </w:pPr>
      <w:rPr>
        <w:rFonts w:ascii="Courier New" w:hAnsi="Courier New" w:hint="default"/>
      </w:rPr>
    </w:lvl>
    <w:lvl w:ilvl="8" w:tplc="04050005" w:tentative="1">
      <w:start w:val="1"/>
      <w:numFmt w:val="bullet"/>
      <w:lvlText w:val=""/>
      <w:lvlJc w:val="left"/>
      <w:pPr>
        <w:tabs>
          <w:tab w:val="num" w:pos="8317"/>
        </w:tabs>
        <w:ind w:left="8317" w:hanging="360"/>
      </w:pPr>
      <w:rPr>
        <w:rFonts w:ascii="Wingdings" w:hAnsi="Wingdings" w:hint="default"/>
      </w:rPr>
    </w:lvl>
  </w:abstractNum>
  <w:abstractNum w:abstractNumId="32">
    <w:nsid w:val="66D014F3"/>
    <w:multiLevelType w:val="hybridMultilevel"/>
    <w:tmpl w:val="A274E482"/>
    <w:lvl w:ilvl="0" w:tplc="D5581138">
      <w:start w:val="1"/>
      <w:numFmt w:val="bullet"/>
      <w:lvlText w:val=""/>
      <w:lvlJc w:val="left"/>
      <w:pPr>
        <w:ind w:left="2041" w:hanging="204"/>
      </w:pPr>
      <w:rPr>
        <w:rFonts w:ascii="Symbol" w:hAnsi="Symbol" w:hint="default"/>
      </w:rPr>
    </w:lvl>
    <w:lvl w:ilvl="1" w:tplc="04050003">
      <w:numFmt w:val="decimal"/>
      <w:lvlText w:val=""/>
      <w:lvlJc w:val="left"/>
      <w:rPr>
        <w:rFonts w:cs="Times New Roman"/>
      </w:rPr>
    </w:lvl>
    <w:lvl w:ilvl="2" w:tplc="04050005">
      <w:numFmt w:val="decimal"/>
      <w:lvlText w:val=""/>
      <w:lvlJc w:val="left"/>
      <w:rPr>
        <w:rFonts w:cs="Times New Roman"/>
      </w:rPr>
    </w:lvl>
    <w:lvl w:ilvl="3" w:tplc="04050001">
      <w:numFmt w:val="decimal"/>
      <w:lvlText w:val=""/>
      <w:lvlJc w:val="left"/>
      <w:rPr>
        <w:rFonts w:cs="Times New Roman"/>
      </w:rPr>
    </w:lvl>
    <w:lvl w:ilvl="4" w:tplc="04050003">
      <w:numFmt w:val="decimal"/>
      <w:lvlText w:val=""/>
      <w:lvlJc w:val="left"/>
      <w:rPr>
        <w:rFonts w:cs="Times New Roman"/>
      </w:rPr>
    </w:lvl>
    <w:lvl w:ilvl="5" w:tplc="04050005">
      <w:numFmt w:val="decimal"/>
      <w:lvlText w:val=""/>
      <w:lvlJc w:val="left"/>
      <w:rPr>
        <w:rFonts w:cs="Times New Roman"/>
      </w:rPr>
    </w:lvl>
    <w:lvl w:ilvl="6" w:tplc="04050001">
      <w:numFmt w:val="decimal"/>
      <w:lvlText w:val=""/>
      <w:lvlJc w:val="left"/>
      <w:rPr>
        <w:rFonts w:cs="Times New Roman"/>
      </w:rPr>
    </w:lvl>
    <w:lvl w:ilvl="7" w:tplc="04050003">
      <w:numFmt w:val="decimal"/>
      <w:lvlText w:val=""/>
      <w:lvlJc w:val="left"/>
      <w:rPr>
        <w:rFonts w:cs="Times New Roman"/>
      </w:rPr>
    </w:lvl>
    <w:lvl w:ilvl="8" w:tplc="04050005">
      <w:numFmt w:val="decimal"/>
      <w:lvlText w:val=""/>
      <w:lvlJc w:val="left"/>
      <w:rPr>
        <w:rFonts w:cs="Times New Roman"/>
      </w:rPr>
    </w:lvl>
  </w:abstractNum>
  <w:abstractNum w:abstractNumId="33">
    <w:nsid w:val="689B4DE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D9B1F40"/>
    <w:multiLevelType w:val="hybridMultilevel"/>
    <w:tmpl w:val="44DC1112"/>
    <w:lvl w:ilvl="0" w:tplc="04050017">
      <w:start w:val="1"/>
      <w:numFmt w:val="lowerLetter"/>
      <w:lvlText w:val="%1)"/>
      <w:lvlJc w:val="left"/>
      <w:pPr>
        <w:ind w:left="1068" w:hanging="360"/>
      </w:pPr>
      <w:rPr>
        <w:rFonts w:cs="Times New Roman"/>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5">
    <w:nsid w:val="78FE6D9A"/>
    <w:multiLevelType w:val="multilevel"/>
    <w:tmpl w:val="482A021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F10659"/>
    <w:multiLevelType w:val="multilevel"/>
    <w:tmpl w:val="842E3D46"/>
    <w:lvl w:ilvl="0">
      <w:start w:val="1"/>
      <w:numFmt w:val="bullet"/>
      <w:lvlText w:val=""/>
      <w:lvlJc w:val="left"/>
      <w:pPr>
        <w:tabs>
          <w:tab w:val="num" w:pos="2197"/>
        </w:tabs>
        <w:ind w:left="2197" w:hanging="397"/>
      </w:pPr>
      <w:rPr>
        <w:rFonts w:ascii="Symbol" w:hAnsi="Symbol"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1044"/>
        </w:tabs>
        <w:ind w:left="104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 w:ilvl="0">
        <w:start w:val="2"/>
        <w:numFmt w:val="decimal"/>
        <w:lvlText w:val="%1."/>
        <w:lvlJc w:val="left"/>
        <w:pPr>
          <w:tabs>
            <w:tab w:val="num" w:pos="432"/>
          </w:tabs>
          <w:ind w:left="432" w:hanging="432"/>
        </w:pPr>
        <w:rPr>
          <w:rFonts w:cs="Times New Roman" w:hint="default"/>
        </w:rPr>
      </w:lvl>
    </w:lvlOverride>
    <w:lvlOverride w:ilvl="1">
      <w:lvl w:ilvl="1">
        <w:start w:val="1"/>
        <w:numFmt w:val="decimal"/>
        <w:lvlText w:val="%1.%2."/>
        <w:lvlJc w:val="left"/>
        <w:pPr>
          <w:tabs>
            <w:tab w:val="num" w:pos="576"/>
          </w:tabs>
          <w:ind w:left="576" w:hanging="576"/>
        </w:pPr>
        <w:rPr>
          <w:rFonts w:ascii="Times New Roman" w:hAnsi="Times New Roman" w:cs="Times New Roman" w:hint="default"/>
        </w:rPr>
      </w:lvl>
    </w:lvlOverride>
    <w:lvlOverride w:ilvl="2">
      <w:lvl w:ilvl="2">
        <w:start w:val="1"/>
        <w:numFmt w:val="decimal"/>
        <w:lvlRestart w:val="0"/>
        <w:lvlText w:val="%1.%2.%3."/>
        <w:lvlJc w:val="left"/>
        <w:pPr>
          <w:tabs>
            <w:tab w:val="num" w:pos="720"/>
          </w:tabs>
          <w:ind w:left="720" w:hanging="720"/>
        </w:pPr>
        <w:rPr>
          <w:rFonts w:cs="Times New Roman" w:hint="default"/>
        </w:rPr>
      </w:lvl>
    </w:lvlOverride>
    <w:lvlOverride w:ilvl="3">
      <w:lvl w:ilvl="3">
        <w:start w:val="1"/>
        <w:numFmt w:val="lowerLetter"/>
        <w:lvlText w:val="%4)"/>
        <w:lvlJc w:val="left"/>
        <w:pPr>
          <w:tabs>
            <w:tab w:val="num" w:pos="680"/>
          </w:tabs>
          <w:ind w:left="680" w:hanging="510"/>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abstractNumId w:val="27"/>
  </w:num>
  <w:num w:numId="27">
    <w:abstractNumId w:val="26"/>
  </w:num>
  <w:num w:numId="28">
    <w:abstractNumId w:val="21"/>
  </w:num>
  <w:num w:numId="29">
    <w:abstractNumId w:val="22"/>
  </w:num>
  <w:num w:numId="30">
    <w:abstractNumId w:val="16"/>
  </w:num>
  <w:num w:numId="31">
    <w:abstractNumId w:val="24"/>
  </w:num>
  <w:num w:numId="32">
    <w:abstractNumId w:val="10"/>
  </w:num>
  <w:num w:numId="33">
    <w:abstractNumId w:val="11"/>
  </w:num>
  <w:num w:numId="34">
    <w:abstractNumId w:val="25"/>
  </w:num>
  <w:num w:numId="35">
    <w:abstractNumId w:val="29"/>
  </w:num>
  <w:num w:numId="36">
    <w:abstractNumId w:val="28"/>
  </w:num>
  <w:num w:numId="37">
    <w:abstractNumId w:val="30"/>
  </w:num>
  <w:num w:numId="38">
    <w:abstractNumId w:val="23"/>
  </w:num>
  <w:num w:numId="39">
    <w:abstractNumId w:val="34"/>
  </w:num>
  <w:num w:numId="40">
    <w:abstractNumId w:val="15"/>
  </w:num>
  <w:num w:numId="41">
    <w:abstractNumId w:val="33"/>
  </w:num>
  <w:num w:numId="42">
    <w:abstractNumId w:val="12"/>
  </w:num>
  <w:num w:numId="43">
    <w:abstractNumId w:val="32"/>
  </w:num>
  <w:num w:numId="44">
    <w:abstractNumId w:val="13"/>
  </w:num>
  <w:num w:numId="45">
    <w:abstractNumId w:val="14"/>
  </w:num>
  <w:num w:numId="46">
    <w:abstractNumId w:val="19"/>
  </w:num>
  <w:num w:numId="47">
    <w:abstractNumId w:val="36"/>
  </w:num>
  <w:num w:numId="48">
    <w:abstractNumId w:val="31"/>
  </w:num>
  <w:num w:numId="49">
    <w:abstractNumId w:val="18"/>
  </w:num>
  <w:num w:numId="50">
    <w:abstractNumId w:val="2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IwNrUwMjMyNzU1MTJR0lEKTi0uzszPAykwqQUAYngBtywAAAA="/>
  </w:docVars>
  <w:rsids>
    <w:rsidRoot w:val="00146E90"/>
    <w:rsid w:val="00021EB4"/>
    <w:rsid w:val="00025DCE"/>
    <w:rsid w:val="00041D7C"/>
    <w:rsid w:val="00051208"/>
    <w:rsid w:val="00055CDB"/>
    <w:rsid w:val="00064567"/>
    <w:rsid w:val="00064D4E"/>
    <w:rsid w:val="000652A3"/>
    <w:rsid w:val="00065D75"/>
    <w:rsid w:val="0006692E"/>
    <w:rsid w:val="0007388B"/>
    <w:rsid w:val="000746D0"/>
    <w:rsid w:val="00075A43"/>
    <w:rsid w:val="000803AB"/>
    <w:rsid w:val="00080D22"/>
    <w:rsid w:val="000825B6"/>
    <w:rsid w:val="00086C63"/>
    <w:rsid w:val="000B1F92"/>
    <w:rsid w:val="000B5B31"/>
    <w:rsid w:val="000B5F2E"/>
    <w:rsid w:val="000C07AB"/>
    <w:rsid w:val="000C1C81"/>
    <w:rsid w:val="000C6713"/>
    <w:rsid w:val="000E7E22"/>
    <w:rsid w:val="000F1DEE"/>
    <w:rsid w:val="000F29DE"/>
    <w:rsid w:val="000F2A3C"/>
    <w:rsid w:val="00105493"/>
    <w:rsid w:val="0011253B"/>
    <w:rsid w:val="0011649C"/>
    <w:rsid w:val="001313FB"/>
    <w:rsid w:val="00141BE5"/>
    <w:rsid w:val="00146E90"/>
    <w:rsid w:val="00147579"/>
    <w:rsid w:val="00151096"/>
    <w:rsid w:val="00157A55"/>
    <w:rsid w:val="001641F3"/>
    <w:rsid w:val="00166BFE"/>
    <w:rsid w:val="00171AA6"/>
    <w:rsid w:val="00172A84"/>
    <w:rsid w:val="001740C9"/>
    <w:rsid w:val="001748E2"/>
    <w:rsid w:val="00176750"/>
    <w:rsid w:val="001A20F7"/>
    <w:rsid w:val="001B1439"/>
    <w:rsid w:val="001C75D2"/>
    <w:rsid w:val="001E2784"/>
    <w:rsid w:val="001E53D2"/>
    <w:rsid w:val="001F2999"/>
    <w:rsid w:val="001F2A20"/>
    <w:rsid w:val="00206ECC"/>
    <w:rsid w:val="00226FF6"/>
    <w:rsid w:val="00227349"/>
    <w:rsid w:val="00230BD8"/>
    <w:rsid w:val="002310B7"/>
    <w:rsid w:val="002341FD"/>
    <w:rsid w:val="002356DE"/>
    <w:rsid w:val="0025181B"/>
    <w:rsid w:val="002532D3"/>
    <w:rsid w:val="002673AC"/>
    <w:rsid w:val="00280683"/>
    <w:rsid w:val="00282BB0"/>
    <w:rsid w:val="002920D0"/>
    <w:rsid w:val="00294E5D"/>
    <w:rsid w:val="002A373C"/>
    <w:rsid w:val="002A539A"/>
    <w:rsid w:val="002C3C65"/>
    <w:rsid w:val="002C4E9C"/>
    <w:rsid w:val="002C633D"/>
    <w:rsid w:val="002D0F49"/>
    <w:rsid w:val="00302916"/>
    <w:rsid w:val="00342002"/>
    <w:rsid w:val="00350618"/>
    <w:rsid w:val="00363E53"/>
    <w:rsid w:val="00367C2A"/>
    <w:rsid w:val="003731A3"/>
    <w:rsid w:val="0038671C"/>
    <w:rsid w:val="003A6D8D"/>
    <w:rsid w:val="003B4F17"/>
    <w:rsid w:val="003C079A"/>
    <w:rsid w:val="003C23F6"/>
    <w:rsid w:val="003C2B07"/>
    <w:rsid w:val="003C417B"/>
    <w:rsid w:val="003D0F7F"/>
    <w:rsid w:val="003D2C0C"/>
    <w:rsid w:val="003D3A7D"/>
    <w:rsid w:val="003D53DC"/>
    <w:rsid w:val="003E0843"/>
    <w:rsid w:val="003E494D"/>
    <w:rsid w:val="003F4F37"/>
    <w:rsid w:val="0040131F"/>
    <w:rsid w:val="00405F56"/>
    <w:rsid w:val="00413001"/>
    <w:rsid w:val="004167FF"/>
    <w:rsid w:val="004260A4"/>
    <w:rsid w:val="00434CCF"/>
    <w:rsid w:val="00436E71"/>
    <w:rsid w:val="00437AB5"/>
    <w:rsid w:val="00451DB8"/>
    <w:rsid w:val="004737DE"/>
    <w:rsid w:val="00473B9F"/>
    <w:rsid w:val="004755F7"/>
    <w:rsid w:val="004811C4"/>
    <w:rsid w:val="004869E4"/>
    <w:rsid w:val="004875B6"/>
    <w:rsid w:val="004940B1"/>
    <w:rsid w:val="004A3EE6"/>
    <w:rsid w:val="004A40E4"/>
    <w:rsid w:val="004C7263"/>
    <w:rsid w:val="004D0D11"/>
    <w:rsid w:val="004D21ED"/>
    <w:rsid w:val="004D2908"/>
    <w:rsid w:val="004E0C5C"/>
    <w:rsid w:val="004E567F"/>
    <w:rsid w:val="004F4951"/>
    <w:rsid w:val="004F762F"/>
    <w:rsid w:val="00512361"/>
    <w:rsid w:val="005131D3"/>
    <w:rsid w:val="00516ACC"/>
    <w:rsid w:val="00521656"/>
    <w:rsid w:val="00531B27"/>
    <w:rsid w:val="005356BB"/>
    <w:rsid w:val="00547895"/>
    <w:rsid w:val="00547DF6"/>
    <w:rsid w:val="00556359"/>
    <w:rsid w:val="00556A3D"/>
    <w:rsid w:val="00567509"/>
    <w:rsid w:val="0057503D"/>
    <w:rsid w:val="005963A4"/>
    <w:rsid w:val="005977C3"/>
    <w:rsid w:val="005A19B5"/>
    <w:rsid w:val="005A6CEC"/>
    <w:rsid w:val="005A7C57"/>
    <w:rsid w:val="005B06E6"/>
    <w:rsid w:val="005B1113"/>
    <w:rsid w:val="005B157D"/>
    <w:rsid w:val="005B1DA1"/>
    <w:rsid w:val="005E0998"/>
    <w:rsid w:val="005E1608"/>
    <w:rsid w:val="005E7773"/>
    <w:rsid w:val="005F12F1"/>
    <w:rsid w:val="005F223E"/>
    <w:rsid w:val="00600B1A"/>
    <w:rsid w:val="006025A0"/>
    <w:rsid w:val="00604F6A"/>
    <w:rsid w:val="00605BF5"/>
    <w:rsid w:val="00615D7C"/>
    <w:rsid w:val="006223A7"/>
    <w:rsid w:val="00623D62"/>
    <w:rsid w:val="00624230"/>
    <w:rsid w:val="006246DF"/>
    <w:rsid w:val="00626922"/>
    <w:rsid w:val="00633AFF"/>
    <w:rsid w:val="0063688E"/>
    <w:rsid w:val="00640837"/>
    <w:rsid w:val="00640CE1"/>
    <w:rsid w:val="00641210"/>
    <w:rsid w:val="006640E7"/>
    <w:rsid w:val="00664C57"/>
    <w:rsid w:val="006704A9"/>
    <w:rsid w:val="00671DD0"/>
    <w:rsid w:val="00682B1C"/>
    <w:rsid w:val="006838EE"/>
    <w:rsid w:val="006A4176"/>
    <w:rsid w:val="006A4257"/>
    <w:rsid w:val="006A52C4"/>
    <w:rsid w:val="006B0E2A"/>
    <w:rsid w:val="006B7082"/>
    <w:rsid w:val="006C24FA"/>
    <w:rsid w:val="006C2C5D"/>
    <w:rsid w:val="006D14E6"/>
    <w:rsid w:val="006D52DE"/>
    <w:rsid w:val="006D69F6"/>
    <w:rsid w:val="006F18B7"/>
    <w:rsid w:val="007015DF"/>
    <w:rsid w:val="007118E5"/>
    <w:rsid w:val="00713C89"/>
    <w:rsid w:val="00714F56"/>
    <w:rsid w:val="007161C8"/>
    <w:rsid w:val="007205F8"/>
    <w:rsid w:val="00724477"/>
    <w:rsid w:val="00725EBE"/>
    <w:rsid w:val="00737A91"/>
    <w:rsid w:val="00753070"/>
    <w:rsid w:val="00753B89"/>
    <w:rsid w:val="007619C0"/>
    <w:rsid w:val="00770840"/>
    <w:rsid w:val="00772D63"/>
    <w:rsid w:val="00777666"/>
    <w:rsid w:val="00777948"/>
    <w:rsid w:val="00782747"/>
    <w:rsid w:val="007842C1"/>
    <w:rsid w:val="00786FD4"/>
    <w:rsid w:val="0079183F"/>
    <w:rsid w:val="00795F23"/>
    <w:rsid w:val="007B2458"/>
    <w:rsid w:val="007B69FF"/>
    <w:rsid w:val="007C22FD"/>
    <w:rsid w:val="007C4759"/>
    <w:rsid w:val="007D57D6"/>
    <w:rsid w:val="007E0E84"/>
    <w:rsid w:val="007E119F"/>
    <w:rsid w:val="007F082F"/>
    <w:rsid w:val="008109DB"/>
    <w:rsid w:val="00810E8A"/>
    <w:rsid w:val="00814BA2"/>
    <w:rsid w:val="00816047"/>
    <w:rsid w:val="00821F9B"/>
    <w:rsid w:val="00834179"/>
    <w:rsid w:val="0083723C"/>
    <w:rsid w:val="0084059E"/>
    <w:rsid w:val="0084540B"/>
    <w:rsid w:val="00845535"/>
    <w:rsid w:val="0085057B"/>
    <w:rsid w:val="00863420"/>
    <w:rsid w:val="0086443F"/>
    <w:rsid w:val="00864AA5"/>
    <w:rsid w:val="00865847"/>
    <w:rsid w:val="00871D64"/>
    <w:rsid w:val="00872FC2"/>
    <w:rsid w:val="008823C3"/>
    <w:rsid w:val="008959B0"/>
    <w:rsid w:val="008B1C59"/>
    <w:rsid w:val="008B43C0"/>
    <w:rsid w:val="008B4742"/>
    <w:rsid w:val="008D5EAD"/>
    <w:rsid w:val="008E76F2"/>
    <w:rsid w:val="008F1105"/>
    <w:rsid w:val="008F6045"/>
    <w:rsid w:val="0090355E"/>
    <w:rsid w:val="009124A9"/>
    <w:rsid w:val="00920A3A"/>
    <w:rsid w:val="009236B3"/>
    <w:rsid w:val="00925608"/>
    <w:rsid w:val="00925FD5"/>
    <w:rsid w:val="00952045"/>
    <w:rsid w:val="00966138"/>
    <w:rsid w:val="009669FD"/>
    <w:rsid w:val="00966CBA"/>
    <w:rsid w:val="00966D44"/>
    <w:rsid w:val="0096745E"/>
    <w:rsid w:val="009678EA"/>
    <w:rsid w:val="00976C84"/>
    <w:rsid w:val="00986146"/>
    <w:rsid w:val="00987C83"/>
    <w:rsid w:val="009955D1"/>
    <w:rsid w:val="009975E7"/>
    <w:rsid w:val="009A1AEB"/>
    <w:rsid w:val="009B6F87"/>
    <w:rsid w:val="009C7F16"/>
    <w:rsid w:val="009D11FC"/>
    <w:rsid w:val="009D4F2F"/>
    <w:rsid w:val="009D7409"/>
    <w:rsid w:val="009F0D67"/>
    <w:rsid w:val="009F6984"/>
    <w:rsid w:val="00A07CAF"/>
    <w:rsid w:val="00A140B2"/>
    <w:rsid w:val="00A1468E"/>
    <w:rsid w:val="00A14E36"/>
    <w:rsid w:val="00A25717"/>
    <w:rsid w:val="00A258B4"/>
    <w:rsid w:val="00A27C2D"/>
    <w:rsid w:val="00A27FC7"/>
    <w:rsid w:val="00A30E9A"/>
    <w:rsid w:val="00A3609C"/>
    <w:rsid w:val="00A44600"/>
    <w:rsid w:val="00A60E79"/>
    <w:rsid w:val="00A76BD7"/>
    <w:rsid w:val="00A9258D"/>
    <w:rsid w:val="00AA010F"/>
    <w:rsid w:val="00AA1B1E"/>
    <w:rsid w:val="00AA34F3"/>
    <w:rsid w:val="00AB3DBA"/>
    <w:rsid w:val="00AB3F87"/>
    <w:rsid w:val="00AC4FD0"/>
    <w:rsid w:val="00AD53DB"/>
    <w:rsid w:val="00AD5AE6"/>
    <w:rsid w:val="00AD6B75"/>
    <w:rsid w:val="00AE47B5"/>
    <w:rsid w:val="00AF30E6"/>
    <w:rsid w:val="00B01471"/>
    <w:rsid w:val="00B040FE"/>
    <w:rsid w:val="00B06B1A"/>
    <w:rsid w:val="00B17F72"/>
    <w:rsid w:val="00B23FB1"/>
    <w:rsid w:val="00B26726"/>
    <w:rsid w:val="00B3483A"/>
    <w:rsid w:val="00B374C6"/>
    <w:rsid w:val="00B471F0"/>
    <w:rsid w:val="00B51803"/>
    <w:rsid w:val="00B56EF2"/>
    <w:rsid w:val="00B66420"/>
    <w:rsid w:val="00B66F93"/>
    <w:rsid w:val="00B67B82"/>
    <w:rsid w:val="00B703F6"/>
    <w:rsid w:val="00B77C09"/>
    <w:rsid w:val="00B85CB8"/>
    <w:rsid w:val="00B86B31"/>
    <w:rsid w:val="00B9389F"/>
    <w:rsid w:val="00B9796E"/>
    <w:rsid w:val="00BA78E3"/>
    <w:rsid w:val="00BB146C"/>
    <w:rsid w:val="00BB7041"/>
    <w:rsid w:val="00BC0A8D"/>
    <w:rsid w:val="00BD378C"/>
    <w:rsid w:val="00BE4B13"/>
    <w:rsid w:val="00BE6F50"/>
    <w:rsid w:val="00BE7A33"/>
    <w:rsid w:val="00BF64F0"/>
    <w:rsid w:val="00C00072"/>
    <w:rsid w:val="00C042EA"/>
    <w:rsid w:val="00C04B20"/>
    <w:rsid w:val="00C101E8"/>
    <w:rsid w:val="00C108C8"/>
    <w:rsid w:val="00C11ED8"/>
    <w:rsid w:val="00C130D0"/>
    <w:rsid w:val="00C25370"/>
    <w:rsid w:val="00C25A8A"/>
    <w:rsid w:val="00C302AE"/>
    <w:rsid w:val="00C416C7"/>
    <w:rsid w:val="00C55295"/>
    <w:rsid w:val="00C5796D"/>
    <w:rsid w:val="00C6130C"/>
    <w:rsid w:val="00C661D1"/>
    <w:rsid w:val="00C661DF"/>
    <w:rsid w:val="00C6706F"/>
    <w:rsid w:val="00C71A61"/>
    <w:rsid w:val="00C72AEC"/>
    <w:rsid w:val="00C855DB"/>
    <w:rsid w:val="00C8708C"/>
    <w:rsid w:val="00C939B1"/>
    <w:rsid w:val="00C948C1"/>
    <w:rsid w:val="00CA2D72"/>
    <w:rsid w:val="00CA65E6"/>
    <w:rsid w:val="00CC11CE"/>
    <w:rsid w:val="00CC76A6"/>
    <w:rsid w:val="00CD796A"/>
    <w:rsid w:val="00CD7DCE"/>
    <w:rsid w:val="00CE55C0"/>
    <w:rsid w:val="00CF23C3"/>
    <w:rsid w:val="00CF29D7"/>
    <w:rsid w:val="00CF5609"/>
    <w:rsid w:val="00D0040C"/>
    <w:rsid w:val="00D06084"/>
    <w:rsid w:val="00D117A3"/>
    <w:rsid w:val="00D12FFA"/>
    <w:rsid w:val="00D71C7E"/>
    <w:rsid w:val="00D76BFC"/>
    <w:rsid w:val="00D84DCD"/>
    <w:rsid w:val="00D9224C"/>
    <w:rsid w:val="00D95425"/>
    <w:rsid w:val="00DB0D7B"/>
    <w:rsid w:val="00DB4CB9"/>
    <w:rsid w:val="00DC081C"/>
    <w:rsid w:val="00DC34AE"/>
    <w:rsid w:val="00DD037B"/>
    <w:rsid w:val="00DD3D4D"/>
    <w:rsid w:val="00DD591E"/>
    <w:rsid w:val="00DD6A15"/>
    <w:rsid w:val="00DE0B75"/>
    <w:rsid w:val="00DF089E"/>
    <w:rsid w:val="00DF2B3E"/>
    <w:rsid w:val="00DF2CE2"/>
    <w:rsid w:val="00DF63D4"/>
    <w:rsid w:val="00E03B13"/>
    <w:rsid w:val="00E076B4"/>
    <w:rsid w:val="00E24186"/>
    <w:rsid w:val="00E2731C"/>
    <w:rsid w:val="00E37354"/>
    <w:rsid w:val="00E419C5"/>
    <w:rsid w:val="00E45A2C"/>
    <w:rsid w:val="00E46C94"/>
    <w:rsid w:val="00E4785C"/>
    <w:rsid w:val="00E727D0"/>
    <w:rsid w:val="00E92055"/>
    <w:rsid w:val="00E95BB6"/>
    <w:rsid w:val="00E963D6"/>
    <w:rsid w:val="00EA6EDA"/>
    <w:rsid w:val="00EB5E34"/>
    <w:rsid w:val="00EC403D"/>
    <w:rsid w:val="00EC7A84"/>
    <w:rsid w:val="00ED0CBE"/>
    <w:rsid w:val="00ED6F1A"/>
    <w:rsid w:val="00ED7C41"/>
    <w:rsid w:val="00EE6616"/>
    <w:rsid w:val="00EF0133"/>
    <w:rsid w:val="00EF09EF"/>
    <w:rsid w:val="00F015C2"/>
    <w:rsid w:val="00F0412A"/>
    <w:rsid w:val="00F042F6"/>
    <w:rsid w:val="00F16003"/>
    <w:rsid w:val="00F16843"/>
    <w:rsid w:val="00F21A58"/>
    <w:rsid w:val="00F25328"/>
    <w:rsid w:val="00F313A9"/>
    <w:rsid w:val="00F34C3A"/>
    <w:rsid w:val="00F409CF"/>
    <w:rsid w:val="00F479FB"/>
    <w:rsid w:val="00F47E81"/>
    <w:rsid w:val="00F57C78"/>
    <w:rsid w:val="00F73068"/>
    <w:rsid w:val="00F75176"/>
    <w:rsid w:val="00F75FCB"/>
    <w:rsid w:val="00F77F09"/>
    <w:rsid w:val="00F85BB1"/>
    <w:rsid w:val="00FA54C1"/>
    <w:rsid w:val="00FC34F6"/>
    <w:rsid w:val="00FD1904"/>
    <w:rsid w:val="00FD49C4"/>
    <w:rsid w:val="00FD6595"/>
    <w:rsid w:val="00FF1238"/>
    <w:rsid w:val="00FF1E77"/>
    <w:rsid w:val="00FF35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608"/>
    <w:pPr>
      <w:jc w:val="both"/>
    </w:pPr>
    <w:rPr>
      <w:sz w:val="24"/>
      <w:szCs w:val="20"/>
    </w:rPr>
  </w:style>
  <w:style w:type="paragraph" w:styleId="Heading1">
    <w:name w:val="heading 1"/>
    <w:basedOn w:val="Normal"/>
    <w:next w:val="Normal"/>
    <w:link w:val="Heading1Char"/>
    <w:uiPriority w:val="99"/>
    <w:qFormat/>
    <w:rsid w:val="00157A55"/>
    <w:pPr>
      <w:keepNext/>
      <w:jc w:val="center"/>
      <w:outlineLvl w:val="0"/>
    </w:pPr>
    <w:rPr>
      <w:b/>
      <w:bCs/>
    </w:rPr>
  </w:style>
  <w:style w:type="paragraph" w:styleId="Heading2">
    <w:name w:val="heading 2"/>
    <w:basedOn w:val="Normal"/>
    <w:next w:val="Normal"/>
    <w:link w:val="Heading2Char"/>
    <w:uiPriority w:val="99"/>
    <w:qFormat/>
    <w:rsid w:val="00157A55"/>
    <w:pPr>
      <w:keepNext/>
      <w:jc w:val="center"/>
      <w:outlineLvl w:val="1"/>
    </w:pPr>
    <w:rPr>
      <w:b/>
      <w:bCs/>
    </w:rPr>
  </w:style>
  <w:style w:type="paragraph" w:styleId="Heading3">
    <w:name w:val="heading 3"/>
    <w:basedOn w:val="Normal"/>
    <w:next w:val="Normal"/>
    <w:link w:val="Heading3Char"/>
    <w:uiPriority w:val="99"/>
    <w:qFormat/>
    <w:rsid w:val="00157A55"/>
    <w:pPr>
      <w:keepNext/>
      <w:jc w:val="center"/>
      <w:outlineLvl w:val="2"/>
    </w:pPr>
    <w:rPr>
      <w:b/>
      <w:caps/>
      <w:sz w:val="28"/>
      <w:szCs w:val="28"/>
    </w:rPr>
  </w:style>
  <w:style w:type="paragraph" w:styleId="Heading4">
    <w:name w:val="heading 4"/>
    <w:basedOn w:val="Normal"/>
    <w:next w:val="Normal"/>
    <w:link w:val="Heading4Char"/>
    <w:uiPriority w:val="99"/>
    <w:qFormat/>
    <w:rsid w:val="00157A55"/>
    <w:pPr>
      <w:keepNext/>
      <w:outlineLvl w:val="3"/>
    </w:pPr>
    <w:rPr>
      <w:b/>
    </w:rPr>
  </w:style>
  <w:style w:type="paragraph" w:styleId="Heading5">
    <w:name w:val="heading 5"/>
    <w:basedOn w:val="Normal"/>
    <w:next w:val="Normal"/>
    <w:link w:val="Heading5Char"/>
    <w:uiPriority w:val="99"/>
    <w:qFormat/>
    <w:rsid w:val="00157A55"/>
    <w:pPr>
      <w:keepNext/>
      <w:outlineLvl w:val="4"/>
    </w:pPr>
    <w:rPr>
      <w:b/>
      <w:sz w:val="22"/>
    </w:rPr>
  </w:style>
  <w:style w:type="paragraph" w:styleId="Heading6">
    <w:name w:val="heading 6"/>
    <w:basedOn w:val="Normal"/>
    <w:next w:val="Normal"/>
    <w:link w:val="Heading6Char"/>
    <w:uiPriority w:val="99"/>
    <w:qFormat/>
    <w:rsid w:val="00157A55"/>
    <w:pPr>
      <w:spacing w:before="240" w:after="60"/>
      <w:outlineLvl w:val="5"/>
    </w:pPr>
    <w:rPr>
      <w:b/>
      <w:bCs/>
      <w:sz w:val="22"/>
      <w:szCs w:val="22"/>
    </w:rPr>
  </w:style>
  <w:style w:type="paragraph" w:styleId="Heading7">
    <w:name w:val="heading 7"/>
    <w:basedOn w:val="Normal"/>
    <w:next w:val="Normal"/>
    <w:link w:val="Heading7Char"/>
    <w:uiPriority w:val="99"/>
    <w:qFormat/>
    <w:rsid w:val="00157A55"/>
    <w:pPr>
      <w:spacing w:before="240" w:after="60"/>
      <w:outlineLvl w:val="6"/>
    </w:pPr>
  </w:style>
  <w:style w:type="paragraph" w:styleId="Heading8">
    <w:name w:val="heading 8"/>
    <w:basedOn w:val="Normal"/>
    <w:next w:val="Normal"/>
    <w:link w:val="Heading8Char"/>
    <w:uiPriority w:val="99"/>
    <w:qFormat/>
    <w:rsid w:val="00157A55"/>
    <w:pPr>
      <w:spacing w:before="240" w:after="60"/>
      <w:outlineLvl w:val="7"/>
    </w:pPr>
    <w:rPr>
      <w:i/>
      <w:iCs/>
    </w:rPr>
  </w:style>
  <w:style w:type="paragraph" w:styleId="Heading9">
    <w:name w:val="heading 9"/>
    <w:basedOn w:val="Normal"/>
    <w:next w:val="Normal"/>
    <w:link w:val="Heading9Char"/>
    <w:uiPriority w:val="99"/>
    <w:qFormat/>
    <w:rsid w:val="00157A55"/>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0F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20F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A20F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A20F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A20F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A20F7"/>
    <w:rPr>
      <w:rFonts w:ascii="Calibri" w:hAnsi="Calibri" w:cs="Times New Roman"/>
      <w:b/>
      <w:bCs/>
    </w:rPr>
  </w:style>
  <w:style w:type="character" w:customStyle="1" w:styleId="Heading7Char">
    <w:name w:val="Heading 7 Char"/>
    <w:basedOn w:val="DefaultParagraphFont"/>
    <w:link w:val="Heading7"/>
    <w:uiPriority w:val="99"/>
    <w:semiHidden/>
    <w:locked/>
    <w:rsid w:val="001A20F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A20F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A20F7"/>
    <w:rPr>
      <w:rFonts w:ascii="Cambria" w:hAnsi="Cambria" w:cs="Times New Roman"/>
    </w:rPr>
  </w:style>
  <w:style w:type="paragraph" w:styleId="BodyText">
    <w:name w:val="Body Text"/>
    <w:basedOn w:val="Normal"/>
    <w:link w:val="BodyTextChar"/>
    <w:uiPriority w:val="99"/>
    <w:rsid w:val="00157A55"/>
    <w:pPr>
      <w:overflowPunct w:val="0"/>
      <w:autoSpaceDE w:val="0"/>
      <w:autoSpaceDN w:val="0"/>
      <w:adjustRightInd w:val="0"/>
      <w:textAlignment w:val="baseline"/>
    </w:pPr>
    <w:rPr>
      <w:color w:val="000000"/>
      <w:sz w:val="26"/>
    </w:rPr>
  </w:style>
  <w:style w:type="character" w:customStyle="1" w:styleId="BodyTextChar">
    <w:name w:val="Body Text Char"/>
    <w:basedOn w:val="DefaultParagraphFont"/>
    <w:link w:val="BodyText"/>
    <w:uiPriority w:val="99"/>
    <w:semiHidden/>
    <w:locked/>
    <w:rsid w:val="001A20F7"/>
    <w:rPr>
      <w:rFonts w:cs="Times New Roman"/>
      <w:sz w:val="20"/>
      <w:szCs w:val="20"/>
    </w:rPr>
  </w:style>
  <w:style w:type="paragraph" w:styleId="Footer">
    <w:name w:val="footer"/>
    <w:basedOn w:val="Normal"/>
    <w:link w:val="FooterChar"/>
    <w:uiPriority w:val="99"/>
    <w:rsid w:val="00157A55"/>
    <w:pPr>
      <w:tabs>
        <w:tab w:val="center" w:pos="4536"/>
        <w:tab w:val="right" w:pos="9072"/>
      </w:tabs>
    </w:pPr>
  </w:style>
  <w:style w:type="character" w:customStyle="1" w:styleId="FooterChar">
    <w:name w:val="Footer Char"/>
    <w:basedOn w:val="DefaultParagraphFont"/>
    <w:link w:val="Footer"/>
    <w:uiPriority w:val="99"/>
    <w:locked/>
    <w:rsid w:val="00C71A61"/>
    <w:rPr>
      <w:rFonts w:cs="Times New Roman"/>
      <w:sz w:val="24"/>
    </w:rPr>
  </w:style>
  <w:style w:type="paragraph" w:styleId="Caption">
    <w:name w:val="caption"/>
    <w:basedOn w:val="Normal"/>
    <w:next w:val="Normal"/>
    <w:uiPriority w:val="99"/>
    <w:qFormat/>
    <w:rsid w:val="00157A55"/>
    <w:pPr>
      <w:jc w:val="center"/>
    </w:pPr>
    <w:rPr>
      <w:b/>
      <w:bCs/>
    </w:rPr>
  </w:style>
  <w:style w:type="paragraph" w:styleId="BodyTextIndent">
    <w:name w:val="Body Text Indent"/>
    <w:basedOn w:val="Normal"/>
    <w:link w:val="BodyTextIndentChar"/>
    <w:uiPriority w:val="99"/>
    <w:rsid w:val="00157A55"/>
    <w:pPr>
      <w:tabs>
        <w:tab w:val="left" w:pos="405"/>
      </w:tabs>
      <w:ind w:left="426"/>
    </w:pPr>
  </w:style>
  <w:style w:type="character" w:customStyle="1" w:styleId="BodyTextIndentChar">
    <w:name w:val="Body Text Indent Char"/>
    <w:basedOn w:val="DefaultParagraphFont"/>
    <w:link w:val="BodyTextIndent"/>
    <w:uiPriority w:val="99"/>
    <w:semiHidden/>
    <w:locked/>
    <w:rsid w:val="001A20F7"/>
    <w:rPr>
      <w:rFonts w:cs="Times New Roman"/>
      <w:sz w:val="20"/>
      <w:szCs w:val="20"/>
    </w:rPr>
  </w:style>
  <w:style w:type="paragraph" w:styleId="BodyTextIndent2">
    <w:name w:val="Body Text Indent 2"/>
    <w:basedOn w:val="Normal"/>
    <w:link w:val="BodyTextIndent2Char"/>
    <w:uiPriority w:val="99"/>
    <w:rsid w:val="00157A55"/>
    <w:pPr>
      <w:tabs>
        <w:tab w:val="left" w:pos="405"/>
      </w:tabs>
      <w:ind w:left="405"/>
    </w:pPr>
  </w:style>
  <w:style w:type="character" w:customStyle="1" w:styleId="BodyTextIndent2Char">
    <w:name w:val="Body Text Indent 2 Char"/>
    <w:basedOn w:val="DefaultParagraphFont"/>
    <w:link w:val="BodyTextIndent2"/>
    <w:uiPriority w:val="99"/>
    <w:semiHidden/>
    <w:locked/>
    <w:rsid w:val="001A20F7"/>
    <w:rPr>
      <w:rFonts w:cs="Times New Roman"/>
      <w:sz w:val="20"/>
      <w:szCs w:val="20"/>
    </w:rPr>
  </w:style>
  <w:style w:type="character" w:styleId="PageNumber">
    <w:name w:val="page number"/>
    <w:basedOn w:val="DefaultParagraphFont"/>
    <w:uiPriority w:val="99"/>
    <w:rsid w:val="00157A55"/>
    <w:rPr>
      <w:rFonts w:cs="Times New Roman"/>
    </w:rPr>
  </w:style>
  <w:style w:type="paragraph" w:styleId="DocumentMap">
    <w:name w:val="Document Map"/>
    <w:basedOn w:val="Normal"/>
    <w:link w:val="DocumentMapChar"/>
    <w:uiPriority w:val="99"/>
    <w:semiHidden/>
    <w:rsid w:val="00157A5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A20F7"/>
    <w:rPr>
      <w:rFonts w:cs="Times New Roman"/>
      <w:sz w:val="2"/>
    </w:rPr>
  </w:style>
  <w:style w:type="character" w:customStyle="1" w:styleId="Nadpis3Char">
    <w:name w:val="Nadpis 3 Char"/>
    <w:uiPriority w:val="99"/>
    <w:rsid w:val="00157A55"/>
    <w:rPr>
      <w:b/>
      <w:caps/>
      <w:sz w:val="28"/>
      <w:lang w:val="cs-CZ" w:eastAsia="cs-CZ"/>
    </w:rPr>
  </w:style>
  <w:style w:type="paragraph" w:customStyle="1" w:styleId="l">
    <w:name w:val="Čl"/>
    <w:basedOn w:val="Normal"/>
    <w:uiPriority w:val="99"/>
    <w:rsid w:val="00157A55"/>
    <w:pPr>
      <w:jc w:val="center"/>
    </w:pPr>
    <w:rPr>
      <w:b/>
      <w:szCs w:val="36"/>
    </w:rPr>
  </w:style>
  <w:style w:type="paragraph" w:styleId="HTMLAddress">
    <w:name w:val="HTML Address"/>
    <w:basedOn w:val="Normal"/>
    <w:link w:val="HTMLAddressChar"/>
    <w:uiPriority w:val="99"/>
    <w:rsid w:val="00157A55"/>
    <w:rPr>
      <w:i/>
      <w:iCs/>
    </w:rPr>
  </w:style>
  <w:style w:type="character" w:customStyle="1" w:styleId="HTMLAddressChar">
    <w:name w:val="HTML Address Char"/>
    <w:basedOn w:val="DefaultParagraphFont"/>
    <w:link w:val="HTMLAddress"/>
    <w:uiPriority w:val="99"/>
    <w:semiHidden/>
    <w:locked/>
    <w:rsid w:val="001A20F7"/>
    <w:rPr>
      <w:rFonts w:cs="Times New Roman"/>
      <w:i/>
      <w:iCs/>
      <w:sz w:val="20"/>
      <w:szCs w:val="20"/>
    </w:rPr>
  </w:style>
  <w:style w:type="paragraph" w:styleId="EnvelopeAddress">
    <w:name w:val="envelope address"/>
    <w:basedOn w:val="Normal"/>
    <w:uiPriority w:val="99"/>
    <w:rsid w:val="00157A55"/>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rsid w:val="00157A55"/>
    <w:rPr>
      <w:rFonts w:cs="Times New Roman"/>
    </w:rPr>
  </w:style>
  <w:style w:type="character" w:styleId="HTMLCite">
    <w:name w:val="HTML Cite"/>
    <w:basedOn w:val="DefaultParagraphFont"/>
    <w:uiPriority w:val="99"/>
    <w:rsid w:val="00157A55"/>
    <w:rPr>
      <w:rFonts w:cs="Times New Roman"/>
      <w:i/>
    </w:rPr>
  </w:style>
  <w:style w:type="character" w:styleId="LineNumber">
    <w:name w:val="line number"/>
    <w:basedOn w:val="DefaultParagraphFont"/>
    <w:uiPriority w:val="99"/>
    <w:rsid w:val="00157A55"/>
    <w:rPr>
      <w:rFonts w:cs="Times New Roman"/>
    </w:rPr>
  </w:style>
  <w:style w:type="paragraph" w:styleId="ListNumber">
    <w:name w:val="List Number"/>
    <w:basedOn w:val="Normal"/>
    <w:uiPriority w:val="99"/>
    <w:rsid w:val="00157A55"/>
    <w:pPr>
      <w:numPr>
        <w:numId w:val="1"/>
      </w:numPr>
    </w:pPr>
  </w:style>
  <w:style w:type="paragraph" w:styleId="ListNumber2">
    <w:name w:val="List Number 2"/>
    <w:basedOn w:val="Normal"/>
    <w:uiPriority w:val="99"/>
    <w:rsid w:val="00157A55"/>
    <w:pPr>
      <w:numPr>
        <w:numId w:val="2"/>
      </w:numPr>
    </w:pPr>
  </w:style>
  <w:style w:type="paragraph" w:styleId="ListNumber3">
    <w:name w:val="List Number 3"/>
    <w:basedOn w:val="Normal"/>
    <w:uiPriority w:val="99"/>
    <w:rsid w:val="00157A55"/>
    <w:pPr>
      <w:numPr>
        <w:numId w:val="3"/>
      </w:numPr>
    </w:pPr>
  </w:style>
  <w:style w:type="paragraph" w:styleId="ListNumber4">
    <w:name w:val="List Number 4"/>
    <w:basedOn w:val="Normal"/>
    <w:uiPriority w:val="99"/>
    <w:rsid w:val="00157A55"/>
    <w:pPr>
      <w:numPr>
        <w:numId w:val="4"/>
      </w:numPr>
    </w:pPr>
  </w:style>
  <w:style w:type="paragraph" w:styleId="ListNumber5">
    <w:name w:val="List Number 5"/>
    <w:basedOn w:val="Normal"/>
    <w:uiPriority w:val="99"/>
    <w:rsid w:val="00157A55"/>
    <w:pPr>
      <w:numPr>
        <w:numId w:val="5"/>
      </w:numPr>
    </w:pPr>
  </w:style>
  <w:style w:type="paragraph" w:styleId="Date">
    <w:name w:val="Date"/>
    <w:basedOn w:val="Normal"/>
    <w:next w:val="Normal"/>
    <w:link w:val="DateChar"/>
    <w:uiPriority w:val="99"/>
    <w:rsid w:val="00157A55"/>
  </w:style>
  <w:style w:type="character" w:customStyle="1" w:styleId="DateChar">
    <w:name w:val="Date Char"/>
    <w:basedOn w:val="DefaultParagraphFont"/>
    <w:link w:val="Date"/>
    <w:uiPriority w:val="99"/>
    <w:semiHidden/>
    <w:locked/>
    <w:rsid w:val="001A20F7"/>
    <w:rPr>
      <w:rFonts w:cs="Times New Roman"/>
      <w:sz w:val="20"/>
      <w:szCs w:val="20"/>
    </w:rPr>
  </w:style>
  <w:style w:type="character" w:styleId="HTMLDefinition">
    <w:name w:val="HTML Definition"/>
    <w:basedOn w:val="DefaultParagraphFont"/>
    <w:uiPriority w:val="99"/>
    <w:rsid w:val="00157A55"/>
    <w:rPr>
      <w:rFonts w:cs="Times New Roman"/>
      <w:i/>
    </w:rPr>
  </w:style>
  <w:style w:type="paragraph" w:styleId="HTMLPreformatted">
    <w:name w:val="HTML Preformatted"/>
    <w:basedOn w:val="Normal"/>
    <w:link w:val="HTMLPreformattedChar"/>
    <w:uiPriority w:val="99"/>
    <w:rsid w:val="00157A55"/>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A20F7"/>
    <w:rPr>
      <w:rFonts w:ascii="Courier New" w:hAnsi="Courier New" w:cs="Courier New"/>
      <w:sz w:val="20"/>
      <w:szCs w:val="20"/>
    </w:rPr>
  </w:style>
  <w:style w:type="character" w:styleId="Hyperlink">
    <w:name w:val="Hyperlink"/>
    <w:basedOn w:val="DefaultParagraphFont"/>
    <w:uiPriority w:val="99"/>
    <w:rsid w:val="00157A55"/>
    <w:rPr>
      <w:rFonts w:cs="Times New Roman"/>
      <w:color w:val="0000FF"/>
      <w:u w:val="single"/>
    </w:rPr>
  </w:style>
  <w:style w:type="character" w:styleId="HTMLKeyboard">
    <w:name w:val="HTML Keyboard"/>
    <w:basedOn w:val="DefaultParagraphFont"/>
    <w:uiPriority w:val="99"/>
    <w:rsid w:val="00157A55"/>
    <w:rPr>
      <w:rFonts w:ascii="Courier New" w:hAnsi="Courier New" w:cs="Times New Roman"/>
      <w:sz w:val="20"/>
    </w:rPr>
  </w:style>
  <w:style w:type="character" w:styleId="HTMLCode">
    <w:name w:val="HTML Code"/>
    <w:basedOn w:val="DefaultParagraphFont"/>
    <w:uiPriority w:val="99"/>
    <w:rsid w:val="00157A55"/>
    <w:rPr>
      <w:rFonts w:ascii="Courier New" w:hAnsi="Courier New" w:cs="Times New Roman"/>
      <w:sz w:val="20"/>
    </w:rPr>
  </w:style>
  <w:style w:type="paragraph" w:styleId="NoteHeading">
    <w:name w:val="Note Heading"/>
    <w:basedOn w:val="Normal"/>
    <w:next w:val="Normal"/>
    <w:link w:val="NoteHeadingChar"/>
    <w:uiPriority w:val="99"/>
    <w:rsid w:val="00157A55"/>
  </w:style>
  <w:style w:type="character" w:customStyle="1" w:styleId="NoteHeadingChar">
    <w:name w:val="Note Heading Char"/>
    <w:basedOn w:val="DefaultParagraphFont"/>
    <w:link w:val="NoteHeading"/>
    <w:uiPriority w:val="99"/>
    <w:semiHidden/>
    <w:locked/>
    <w:rsid w:val="001A20F7"/>
    <w:rPr>
      <w:rFonts w:cs="Times New Roman"/>
      <w:sz w:val="20"/>
      <w:szCs w:val="20"/>
    </w:rPr>
  </w:style>
  <w:style w:type="paragraph" w:styleId="Title">
    <w:name w:val="Title"/>
    <w:basedOn w:val="Normal"/>
    <w:link w:val="TitleChar"/>
    <w:uiPriority w:val="99"/>
    <w:qFormat/>
    <w:rsid w:val="00157A5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A20F7"/>
    <w:rPr>
      <w:rFonts w:ascii="Cambria" w:hAnsi="Cambria" w:cs="Times New Roman"/>
      <w:b/>
      <w:bCs/>
      <w:kern w:val="28"/>
      <w:sz w:val="32"/>
      <w:szCs w:val="32"/>
    </w:rPr>
  </w:style>
  <w:style w:type="paragraph" w:styleId="NormalWeb">
    <w:name w:val="Normal (Web)"/>
    <w:basedOn w:val="Normal"/>
    <w:uiPriority w:val="99"/>
    <w:rsid w:val="00157A55"/>
  </w:style>
  <w:style w:type="paragraph" w:styleId="NormalIndent">
    <w:name w:val="Normal Indent"/>
    <w:basedOn w:val="Normal"/>
    <w:uiPriority w:val="99"/>
    <w:rsid w:val="00157A55"/>
    <w:pPr>
      <w:ind w:left="708"/>
    </w:pPr>
  </w:style>
  <w:style w:type="paragraph" w:styleId="Salutation">
    <w:name w:val="Salutation"/>
    <w:basedOn w:val="Normal"/>
    <w:next w:val="Normal"/>
    <w:link w:val="SalutationChar"/>
    <w:uiPriority w:val="99"/>
    <w:rsid w:val="00157A55"/>
  </w:style>
  <w:style w:type="character" w:customStyle="1" w:styleId="SalutationChar">
    <w:name w:val="Salutation Char"/>
    <w:basedOn w:val="DefaultParagraphFont"/>
    <w:link w:val="Salutation"/>
    <w:uiPriority w:val="99"/>
    <w:semiHidden/>
    <w:locked/>
    <w:rsid w:val="001A20F7"/>
    <w:rPr>
      <w:rFonts w:cs="Times New Roman"/>
      <w:sz w:val="20"/>
      <w:szCs w:val="20"/>
    </w:rPr>
  </w:style>
  <w:style w:type="paragraph" w:styleId="Signature">
    <w:name w:val="Signature"/>
    <w:basedOn w:val="Normal"/>
    <w:link w:val="SignatureChar"/>
    <w:uiPriority w:val="99"/>
    <w:rsid w:val="00157A55"/>
    <w:pPr>
      <w:ind w:left="4252"/>
    </w:pPr>
  </w:style>
  <w:style w:type="character" w:customStyle="1" w:styleId="SignatureChar">
    <w:name w:val="Signature Char"/>
    <w:basedOn w:val="DefaultParagraphFont"/>
    <w:link w:val="Signature"/>
    <w:uiPriority w:val="99"/>
    <w:semiHidden/>
    <w:locked/>
    <w:rsid w:val="001A20F7"/>
    <w:rPr>
      <w:rFonts w:cs="Times New Roman"/>
      <w:sz w:val="20"/>
      <w:szCs w:val="20"/>
    </w:rPr>
  </w:style>
  <w:style w:type="paragraph" w:styleId="E-mailSignature">
    <w:name w:val="E-mail Signature"/>
    <w:basedOn w:val="Normal"/>
    <w:link w:val="E-mailSignatureChar"/>
    <w:uiPriority w:val="99"/>
    <w:rsid w:val="00157A55"/>
  </w:style>
  <w:style w:type="character" w:customStyle="1" w:styleId="E-mailSignatureChar">
    <w:name w:val="E-mail Signature Char"/>
    <w:basedOn w:val="DefaultParagraphFont"/>
    <w:link w:val="E-mailSignature"/>
    <w:uiPriority w:val="99"/>
    <w:semiHidden/>
    <w:locked/>
    <w:rsid w:val="001A20F7"/>
    <w:rPr>
      <w:rFonts w:cs="Times New Roman"/>
      <w:sz w:val="20"/>
      <w:szCs w:val="20"/>
    </w:rPr>
  </w:style>
  <w:style w:type="paragraph" w:styleId="Subtitle">
    <w:name w:val="Subtitle"/>
    <w:basedOn w:val="Normal"/>
    <w:link w:val="SubtitleChar"/>
    <w:uiPriority w:val="99"/>
    <w:qFormat/>
    <w:rsid w:val="00157A55"/>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1A20F7"/>
    <w:rPr>
      <w:rFonts w:ascii="Cambria" w:hAnsi="Cambria" w:cs="Times New Roman"/>
      <w:sz w:val="24"/>
      <w:szCs w:val="24"/>
    </w:rPr>
  </w:style>
  <w:style w:type="paragraph" w:styleId="ListContinue">
    <w:name w:val="List Continue"/>
    <w:basedOn w:val="Normal"/>
    <w:uiPriority w:val="99"/>
    <w:rsid w:val="00157A55"/>
    <w:pPr>
      <w:spacing w:after="120"/>
      <w:ind w:left="283"/>
    </w:pPr>
  </w:style>
  <w:style w:type="paragraph" w:styleId="ListContinue2">
    <w:name w:val="List Continue 2"/>
    <w:basedOn w:val="Normal"/>
    <w:uiPriority w:val="99"/>
    <w:rsid w:val="00157A55"/>
    <w:pPr>
      <w:spacing w:after="120"/>
      <w:ind w:left="566"/>
    </w:pPr>
  </w:style>
  <w:style w:type="paragraph" w:styleId="ListContinue3">
    <w:name w:val="List Continue 3"/>
    <w:basedOn w:val="Normal"/>
    <w:uiPriority w:val="99"/>
    <w:rsid w:val="00157A55"/>
    <w:pPr>
      <w:spacing w:after="120"/>
      <w:ind w:left="849"/>
    </w:pPr>
  </w:style>
  <w:style w:type="paragraph" w:styleId="ListContinue4">
    <w:name w:val="List Continue 4"/>
    <w:basedOn w:val="Normal"/>
    <w:uiPriority w:val="99"/>
    <w:rsid w:val="00157A55"/>
    <w:pPr>
      <w:spacing w:after="120"/>
      <w:ind w:left="1132"/>
    </w:pPr>
  </w:style>
  <w:style w:type="paragraph" w:styleId="ListContinue5">
    <w:name w:val="List Continue 5"/>
    <w:basedOn w:val="Normal"/>
    <w:uiPriority w:val="99"/>
    <w:rsid w:val="00157A55"/>
    <w:pPr>
      <w:spacing w:after="120"/>
      <w:ind w:left="1415"/>
    </w:pPr>
  </w:style>
  <w:style w:type="character" w:styleId="HTMLVariable">
    <w:name w:val="HTML Variable"/>
    <w:basedOn w:val="DefaultParagraphFont"/>
    <w:uiPriority w:val="99"/>
    <w:rsid w:val="00157A55"/>
    <w:rPr>
      <w:rFonts w:cs="Times New Roman"/>
      <w:i/>
    </w:rPr>
  </w:style>
  <w:style w:type="paragraph" w:styleId="PlainText">
    <w:name w:val="Plain Text"/>
    <w:basedOn w:val="Normal"/>
    <w:link w:val="PlainTextChar"/>
    <w:uiPriority w:val="99"/>
    <w:rsid w:val="00157A55"/>
    <w:rPr>
      <w:rFonts w:ascii="Courier New" w:hAnsi="Courier New" w:cs="Courier New"/>
      <w:sz w:val="20"/>
    </w:rPr>
  </w:style>
  <w:style w:type="character" w:customStyle="1" w:styleId="PlainTextChar">
    <w:name w:val="Plain Text Char"/>
    <w:basedOn w:val="DefaultParagraphFont"/>
    <w:link w:val="PlainText"/>
    <w:uiPriority w:val="99"/>
    <w:semiHidden/>
    <w:locked/>
    <w:rsid w:val="001A20F7"/>
    <w:rPr>
      <w:rFonts w:ascii="Courier New" w:hAnsi="Courier New" w:cs="Courier New"/>
      <w:sz w:val="20"/>
      <w:szCs w:val="20"/>
    </w:rPr>
  </w:style>
  <w:style w:type="character" w:styleId="HTMLTypewriter">
    <w:name w:val="HTML Typewriter"/>
    <w:basedOn w:val="DefaultParagraphFont"/>
    <w:uiPriority w:val="99"/>
    <w:rsid w:val="00157A55"/>
    <w:rPr>
      <w:rFonts w:ascii="Courier New" w:hAnsi="Courier New" w:cs="Times New Roman"/>
      <w:sz w:val="20"/>
    </w:rPr>
  </w:style>
  <w:style w:type="paragraph" w:styleId="List">
    <w:name w:val="List"/>
    <w:basedOn w:val="Normal"/>
    <w:uiPriority w:val="99"/>
    <w:rsid w:val="00157A55"/>
    <w:pPr>
      <w:ind w:left="283" w:hanging="283"/>
    </w:pPr>
  </w:style>
  <w:style w:type="paragraph" w:styleId="List2">
    <w:name w:val="List 2"/>
    <w:basedOn w:val="Normal"/>
    <w:uiPriority w:val="99"/>
    <w:rsid w:val="00157A55"/>
    <w:pPr>
      <w:ind w:left="566" w:hanging="283"/>
    </w:pPr>
  </w:style>
  <w:style w:type="paragraph" w:styleId="List3">
    <w:name w:val="List 3"/>
    <w:basedOn w:val="Normal"/>
    <w:uiPriority w:val="99"/>
    <w:rsid w:val="00157A55"/>
    <w:pPr>
      <w:ind w:left="849" w:hanging="283"/>
    </w:pPr>
  </w:style>
  <w:style w:type="paragraph" w:styleId="List4">
    <w:name w:val="List 4"/>
    <w:basedOn w:val="Normal"/>
    <w:uiPriority w:val="99"/>
    <w:rsid w:val="00157A55"/>
    <w:pPr>
      <w:ind w:left="1132" w:hanging="283"/>
    </w:pPr>
  </w:style>
  <w:style w:type="paragraph" w:styleId="List5">
    <w:name w:val="List 5"/>
    <w:basedOn w:val="Normal"/>
    <w:uiPriority w:val="99"/>
    <w:rsid w:val="00157A55"/>
    <w:pPr>
      <w:ind w:left="1415" w:hanging="283"/>
    </w:pPr>
  </w:style>
  <w:style w:type="paragraph" w:styleId="ListBullet">
    <w:name w:val="List Bullet"/>
    <w:basedOn w:val="Normal"/>
    <w:uiPriority w:val="99"/>
    <w:rsid w:val="00157A55"/>
    <w:pPr>
      <w:numPr>
        <w:numId w:val="6"/>
      </w:numPr>
    </w:pPr>
  </w:style>
  <w:style w:type="paragraph" w:styleId="ListBullet2">
    <w:name w:val="List Bullet 2"/>
    <w:basedOn w:val="Normal"/>
    <w:uiPriority w:val="99"/>
    <w:rsid w:val="00157A55"/>
    <w:pPr>
      <w:numPr>
        <w:numId w:val="7"/>
      </w:numPr>
    </w:pPr>
  </w:style>
  <w:style w:type="paragraph" w:styleId="ListBullet3">
    <w:name w:val="List Bullet 3"/>
    <w:basedOn w:val="Normal"/>
    <w:uiPriority w:val="99"/>
    <w:rsid w:val="00157A55"/>
    <w:pPr>
      <w:numPr>
        <w:numId w:val="8"/>
      </w:numPr>
    </w:pPr>
  </w:style>
  <w:style w:type="paragraph" w:styleId="ListBullet4">
    <w:name w:val="List Bullet 4"/>
    <w:basedOn w:val="Normal"/>
    <w:uiPriority w:val="99"/>
    <w:rsid w:val="00157A55"/>
    <w:pPr>
      <w:numPr>
        <w:numId w:val="9"/>
      </w:numPr>
    </w:pPr>
  </w:style>
  <w:style w:type="paragraph" w:styleId="ListBullet5">
    <w:name w:val="List Bullet 5"/>
    <w:basedOn w:val="Normal"/>
    <w:uiPriority w:val="99"/>
    <w:rsid w:val="00157A55"/>
    <w:pPr>
      <w:numPr>
        <w:numId w:val="10"/>
      </w:numPr>
    </w:pPr>
  </w:style>
  <w:style w:type="character" w:styleId="Strong">
    <w:name w:val="Strong"/>
    <w:basedOn w:val="DefaultParagraphFont"/>
    <w:uiPriority w:val="99"/>
    <w:qFormat/>
    <w:rsid w:val="00157A55"/>
    <w:rPr>
      <w:rFonts w:cs="Times New Roman"/>
      <w:b/>
    </w:rPr>
  </w:style>
  <w:style w:type="character" w:styleId="FollowedHyperlink">
    <w:name w:val="FollowedHyperlink"/>
    <w:basedOn w:val="DefaultParagraphFont"/>
    <w:uiPriority w:val="99"/>
    <w:rsid w:val="00157A55"/>
    <w:rPr>
      <w:rFonts w:cs="Times New Roman"/>
      <w:color w:val="800080"/>
      <w:u w:val="single"/>
    </w:rPr>
  </w:style>
  <w:style w:type="paragraph" w:styleId="BlockText">
    <w:name w:val="Block Text"/>
    <w:basedOn w:val="Normal"/>
    <w:uiPriority w:val="99"/>
    <w:rsid w:val="00157A55"/>
    <w:pPr>
      <w:spacing w:after="120"/>
      <w:ind w:left="1440" w:right="1440"/>
    </w:pPr>
  </w:style>
  <w:style w:type="character" w:styleId="HTMLSample">
    <w:name w:val="HTML Sample"/>
    <w:basedOn w:val="DefaultParagraphFont"/>
    <w:uiPriority w:val="99"/>
    <w:rsid w:val="00157A55"/>
    <w:rPr>
      <w:rFonts w:ascii="Courier New" w:hAnsi="Courier New" w:cs="Times New Roman"/>
    </w:rPr>
  </w:style>
  <w:style w:type="paragraph" w:styleId="Header">
    <w:name w:val="header"/>
    <w:basedOn w:val="Normal"/>
    <w:link w:val="HeaderChar"/>
    <w:uiPriority w:val="99"/>
    <w:rsid w:val="00157A55"/>
    <w:pPr>
      <w:tabs>
        <w:tab w:val="center" w:pos="4536"/>
        <w:tab w:val="right" w:pos="9072"/>
      </w:tabs>
    </w:pPr>
  </w:style>
  <w:style w:type="character" w:customStyle="1" w:styleId="HeaderChar">
    <w:name w:val="Header Char"/>
    <w:basedOn w:val="DefaultParagraphFont"/>
    <w:link w:val="Header"/>
    <w:uiPriority w:val="99"/>
    <w:semiHidden/>
    <w:locked/>
    <w:rsid w:val="001A20F7"/>
    <w:rPr>
      <w:rFonts w:cs="Times New Roman"/>
      <w:sz w:val="20"/>
      <w:szCs w:val="20"/>
    </w:rPr>
  </w:style>
  <w:style w:type="paragraph" w:styleId="MessageHeader">
    <w:name w:val="Message Header"/>
    <w:basedOn w:val="Normal"/>
    <w:link w:val="MessageHeaderChar"/>
    <w:uiPriority w:val="99"/>
    <w:rsid w:val="00157A5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1A20F7"/>
    <w:rPr>
      <w:rFonts w:ascii="Cambria" w:hAnsi="Cambria" w:cs="Times New Roman"/>
      <w:sz w:val="24"/>
      <w:szCs w:val="24"/>
      <w:shd w:val="pct20" w:color="auto" w:fill="auto"/>
    </w:rPr>
  </w:style>
  <w:style w:type="paragraph" w:styleId="BodyTextFirstIndent">
    <w:name w:val="Body Text First Indent"/>
    <w:basedOn w:val="BodyText"/>
    <w:link w:val="BodyTextFirstIndentChar"/>
    <w:uiPriority w:val="99"/>
    <w:rsid w:val="00157A55"/>
    <w:pPr>
      <w:overflowPunct/>
      <w:autoSpaceDE/>
      <w:autoSpaceDN/>
      <w:adjustRightInd/>
      <w:spacing w:after="120"/>
      <w:ind w:firstLine="210"/>
      <w:jc w:val="left"/>
      <w:textAlignment w:val="auto"/>
    </w:pPr>
    <w:rPr>
      <w:color w:val="auto"/>
      <w:sz w:val="24"/>
      <w:szCs w:val="24"/>
    </w:rPr>
  </w:style>
  <w:style w:type="character" w:customStyle="1" w:styleId="BodyTextFirstIndentChar">
    <w:name w:val="Body Text First Indent Char"/>
    <w:basedOn w:val="BodyTextChar"/>
    <w:link w:val="BodyTextFirstIndent"/>
    <w:uiPriority w:val="99"/>
    <w:semiHidden/>
    <w:locked/>
    <w:rsid w:val="001A20F7"/>
  </w:style>
  <w:style w:type="paragraph" w:styleId="BodyTextFirstIndent2">
    <w:name w:val="Body Text First Indent 2"/>
    <w:basedOn w:val="BodyTextIndent"/>
    <w:link w:val="BodyTextFirstIndent2Char"/>
    <w:uiPriority w:val="99"/>
    <w:rsid w:val="00157A55"/>
    <w:pPr>
      <w:tabs>
        <w:tab w:val="clear" w:pos="405"/>
      </w:tabs>
      <w:spacing w:after="120"/>
      <w:ind w:left="283" w:firstLine="210"/>
    </w:pPr>
  </w:style>
  <w:style w:type="character" w:customStyle="1" w:styleId="BodyTextFirstIndent2Char">
    <w:name w:val="Body Text First Indent 2 Char"/>
    <w:basedOn w:val="BodyTextIndentChar"/>
    <w:link w:val="BodyTextFirstIndent2"/>
    <w:uiPriority w:val="99"/>
    <w:semiHidden/>
    <w:locked/>
    <w:rsid w:val="001A20F7"/>
  </w:style>
  <w:style w:type="paragraph" w:styleId="BodyText2">
    <w:name w:val="Body Text 2"/>
    <w:basedOn w:val="Normal"/>
    <w:link w:val="BodyText2Char"/>
    <w:uiPriority w:val="99"/>
    <w:rsid w:val="00157A55"/>
    <w:pPr>
      <w:spacing w:after="120" w:line="480" w:lineRule="auto"/>
    </w:pPr>
  </w:style>
  <w:style w:type="character" w:customStyle="1" w:styleId="BodyText2Char">
    <w:name w:val="Body Text 2 Char"/>
    <w:basedOn w:val="DefaultParagraphFont"/>
    <w:link w:val="BodyText2"/>
    <w:uiPriority w:val="99"/>
    <w:semiHidden/>
    <w:locked/>
    <w:rsid w:val="001A20F7"/>
    <w:rPr>
      <w:rFonts w:cs="Times New Roman"/>
      <w:sz w:val="20"/>
      <w:szCs w:val="20"/>
    </w:rPr>
  </w:style>
  <w:style w:type="paragraph" w:styleId="BodyText3">
    <w:name w:val="Body Text 3"/>
    <w:basedOn w:val="Normal"/>
    <w:link w:val="BodyText3Char"/>
    <w:uiPriority w:val="99"/>
    <w:rsid w:val="00157A55"/>
    <w:pPr>
      <w:spacing w:after="120"/>
    </w:pPr>
    <w:rPr>
      <w:sz w:val="16"/>
      <w:szCs w:val="16"/>
    </w:rPr>
  </w:style>
  <w:style w:type="character" w:customStyle="1" w:styleId="BodyText3Char">
    <w:name w:val="Body Text 3 Char"/>
    <w:basedOn w:val="DefaultParagraphFont"/>
    <w:link w:val="BodyText3"/>
    <w:uiPriority w:val="99"/>
    <w:semiHidden/>
    <w:locked/>
    <w:rsid w:val="001A20F7"/>
    <w:rPr>
      <w:rFonts w:cs="Times New Roman"/>
      <w:sz w:val="16"/>
      <w:szCs w:val="16"/>
    </w:rPr>
  </w:style>
  <w:style w:type="paragraph" w:styleId="BodyTextIndent3">
    <w:name w:val="Body Text Indent 3"/>
    <w:basedOn w:val="Normal"/>
    <w:link w:val="BodyTextIndent3Char"/>
    <w:uiPriority w:val="99"/>
    <w:rsid w:val="00157A5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A20F7"/>
    <w:rPr>
      <w:rFonts w:cs="Times New Roman"/>
      <w:sz w:val="16"/>
      <w:szCs w:val="16"/>
    </w:rPr>
  </w:style>
  <w:style w:type="paragraph" w:styleId="Closing">
    <w:name w:val="Closing"/>
    <w:basedOn w:val="Normal"/>
    <w:link w:val="ClosingChar"/>
    <w:uiPriority w:val="99"/>
    <w:rsid w:val="00157A55"/>
    <w:pPr>
      <w:ind w:left="4252"/>
    </w:pPr>
  </w:style>
  <w:style w:type="character" w:customStyle="1" w:styleId="ClosingChar">
    <w:name w:val="Closing Char"/>
    <w:basedOn w:val="DefaultParagraphFont"/>
    <w:link w:val="Closing"/>
    <w:uiPriority w:val="99"/>
    <w:semiHidden/>
    <w:locked/>
    <w:rsid w:val="001A20F7"/>
    <w:rPr>
      <w:rFonts w:cs="Times New Roman"/>
      <w:sz w:val="20"/>
      <w:szCs w:val="20"/>
    </w:rPr>
  </w:style>
  <w:style w:type="paragraph" w:styleId="EnvelopeReturn">
    <w:name w:val="envelope return"/>
    <w:basedOn w:val="Normal"/>
    <w:uiPriority w:val="99"/>
    <w:rsid w:val="00157A55"/>
    <w:rPr>
      <w:rFonts w:ascii="Arial" w:hAnsi="Arial" w:cs="Arial"/>
      <w:sz w:val="20"/>
    </w:rPr>
  </w:style>
  <w:style w:type="character" w:styleId="Emphasis">
    <w:name w:val="Emphasis"/>
    <w:basedOn w:val="DefaultParagraphFont"/>
    <w:uiPriority w:val="99"/>
    <w:qFormat/>
    <w:rsid w:val="00157A55"/>
    <w:rPr>
      <w:rFonts w:cs="Times New Roman"/>
      <w:i/>
    </w:rPr>
  </w:style>
  <w:style w:type="paragraph" w:customStyle="1" w:styleId="velk">
    <w:name w:val="velké"/>
    <w:basedOn w:val="Normal"/>
    <w:uiPriority w:val="99"/>
    <w:rsid w:val="00157A55"/>
    <w:pPr>
      <w:jc w:val="center"/>
    </w:pPr>
    <w:rPr>
      <w:b/>
      <w:caps/>
      <w:sz w:val="32"/>
      <w:szCs w:val="32"/>
    </w:rPr>
  </w:style>
  <w:style w:type="paragraph" w:styleId="TOC1">
    <w:name w:val="toc 1"/>
    <w:basedOn w:val="Normal"/>
    <w:next w:val="Normal"/>
    <w:autoRedefine/>
    <w:uiPriority w:val="99"/>
    <w:semiHidden/>
    <w:rsid w:val="00157A55"/>
  </w:style>
  <w:style w:type="paragraph" w:customStyle="1" w:styleId="Styl1">
    <w:name w:val="Styl1"/>
    <w:basedOn w:val="Normal"/>
    <w:uiPriority w:val="99"/>
    <w:rsid w:val="00157A55"/>
  </w:style>
  <w:style w:type="character" w:customStyle="1" w:styleId="Styl1CharChar">
    <w:name w:val="Styl1 Char Char"/>
    <w:uiPriority w:val="99"/>
    <w:rsid w:val="00157A55"/>
    <w:rPr>
      <w:sz w:val="24"/>
      <w:lang w:val="cs-CZ" w:eastAsia="cs-CZ"/>
    </w:rPr>
  </w:style>
  <w:style w:type="paragraph" w:customStyle="1" w:styleId="odraka">
    <w:name w:val="odražka"/>
    <w:basedOn w:val="Normal"/>
    <w:uiPriority w:val="99"/>
    <w:rsid w:val="00157A55"/>
    <w:pPr>
      <w:numPr>
        <w:numId w:val="11"/>
      </w:numPr>
      <w:tabs>
        <w:tab w:val="clear" w:pos="360"/>
      </w:tabs>
      <w:ind w:left="0" w:firstLine="0"/>
    </w:pPr>
  </w:style>
  <w:style w:type="paragraph" w:customStyle="1" w:styleId="Pozdrav">
    <w:name w:val="Pozdrav"/>
    <w:basedOn w:val="Normal"/>
    <w:next w:val="Signature"/>
    <w:uiPriority w:val="99"/>
    <w:rsid w:val="00157A55"/>
    <w:pPr>
      <w:keepNext/>
      <w:keepLines/>
      <w:tabs>
        <w:tab w:val="left" w:pos="340"/>
      </w:tabs>
      <w:spacing w:before="560"/>
      <w:ind w:firstLine="340"/>
    </w:pPr>
    <w:rPr>
      <w:rFonts w:ascii="Verdana" w:hAnsi="Verdana"/>
      <w:sz w:val="20"/>
    </w:rPr>
  </w:style>
  <w:style w:type="character" w:styleId="CommentReference">
    <w:name w:val="annotation reference"/>
    <w:basedOn w:val="DefaultParagraphFont"/>
    <w:uiPriority w:val="99"/>
    <w:rsid w:val="00BD378C"/>
    <w:rPr>
      <w:rFonts w:cs="Times New Roman"/>
      <w:sz w:val="16"/>
    </w:rPr>
  </w:style>
  <w:style w:type="paragraph" w:styleId="CommentText">
    <w:name w:val="annotation text"/>
    <w:basedOn w:val="Normal"/>
    <w:link w:val="CommentTextChar"/>
    <w:uiPriority w:val="99"/>
    <w:rsid w:val="00BD378C"/>
    <w:rPr>
      <w:sz w:val="20"/>
    </w:rPr>
  </w:style>
  <w:style w:type="character" w:customStyle="1" w:styleId="CommentTextChar">
    <w:name w:val="Comment Text Char"/>
    <w:basedOn w:val="DefaultParagraphFont"/>
    <w:link w:val="CommentText"/>
    <w:uiPriority w:val="99"/>
    <w:locked/>
    <w:rsid w:val="00BD378C"/>
    <w:rPr>
      <w:rFonts w:cs="Times New Roman"/>
    </w:rPr>
  </w:style>
  <w:style w:type="paragraph" w:styleId="CommentSubject">
    <w:name w:val="annotation subject"/>
    <w:basedOn w:val="CommentText"/>
    <w:next w:val="CommentText"/>
    <w:link w:val="CommentSubjectChar"/>
    <w:uiPriority w:val="99"/>
    <w:rsid w:val="00BD378C"/>
    <w:rPr>
      <w:b/>
      <w:bCs/>
    </w:rPr>
  </w:style>
  <w:style w:type="character" w:customStyle="1" w:styleId="CommentSubjectChar">
    <w:name w:val="Comment Subject Char"/>
    <w:basedOn w:val="CommentTextChar"/>
    <w:link w:val="CommentSubject"/>
    <w:uiPriority w:val="99"/>
    <w:locked/>
    <w:rsid w:val="00BD378C"/>
    <w:rPr>
      <w:b/>
    </w:rPr>
  </w:style>
  <w:style w:type="paragraph" w:styleId="BalloonText">
    <w:name w:val="Balloon Text"/>
    <w:basedOn w:val="Normal"/>
    <w:link w:val="BalloonTextChar"/>
    <w:uiPriority w:val="99"/>
    <w:rsid w:val="00BD378C"/>
    <w:rPr>
      <w:rFonts w:ascii="Tahoma" w:hAnsi="Tahoma"/>
      <w:sz w:val="16"/>
      <w:szCs w:val="16"/>
    </w:rPr>
  </w:style>
  <w:style w:type="character" w:customStyle="1" w:styleId="BalloonTextChar">
    <w:name w:val="Balloon Text Char"/>
    <w:basedOn w:val="DefaultParagraphFont"/>
    <w:link w:val="BalloonText"/>
    <w:uiPriority w:val="99"/>
    <w:locked/>
    <w:rsid w:val="00BD378C"/>
    <w:rPr>
      <w:rFonts w:ascii="Tahoma" w:hAnsi="Tahoma" w:cs="Times New Roman"/>
      <w:sz w:val="16"/>
    </w:rPr>
  </w:style>
  <w:style w:type="paragraph" w:styleId="ListParagraph">
    <w:name w:val="List Paragraph"/>
    <w:basedOn w:val="Normal"/>
    <w:uiPriority w:val="99"/>
    <w:qFormat/>
    <w:rsid w:val="00DD591E"/>
    <w:pPr>
      <w:ind w:left="708"/>
    </w:pPr>
  </w:style>
  <w:style w:type="paragraph" w:customStyle="1" w:styleId="Default">
    <w:name w:val="Default"/>
    <w:uiPriority w:val="99"/>
    <w:rsid w:val="007C4759"/>
    <w:pPr>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5478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22</Pages>
  <Words>6499</Words>
  <Characters>-32766</Characters>
  <Application>Microsoft Office Outlook</Application>
  <DocSecurity>0</DocSecurity>
  <Lines>0</Lines>
  <Paragraphs>0</Paragraphs>
  <ScaleCrop>false</ScaleCrop>
  <Company>MU ESF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subject/>
  <dc:creator>pauliova</dc:creator>
  <cp:keywords/>
  <dc:description/>
  <cp:lastModifiedBy>pauliova</cp:lastModifiedBy>
  <cp:revision>9</cp:revision>
  <cp:lastPrinted>2019-02-19T13:47:00Z</cp:lastPrinted>
  <dcterms:created xsi:type="dcterms:W3CDTF">2019-02-19T14:07:00Z</dcterms:created>
  <dcterms:modified xsi:type="dcterms:W3CDTF">2019-02-21T05:55:00Z</dcterms:modified>
</cp:coreProperties>
</file>