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430D" w14:textId="6B38E5D7" w:rsidR="001F1737" w:rsidRDefault="00E20170" w:rsidP="00E20170">
      <w:pPr>
        <w:pStyle w:val="W3MUZkonOdstavecslovan"/>
        <w:pageBreakBefore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Příloha č. 1 — </w:t>
      </w:r>
      <w:r w:rsidR="001F1737" w:rsidRPr="001F1737">
        <w:rPr>
          <w:rFonts w:asciiTheme="minorHAnsi" w:hAnsiTheme="minorHAnsi" w:cstheme="minorHAnsi"/>
          <w:b/>
          <w:sz w:val="22"/>
          <w:szCs w:val="22"/>
        </w:rPr>
        <w:t>Přehled stipendií, jejich výše a zdrojů financování</w:t>
      </w:r>
    </w:p>
    <w:p w14:paraId="00D655C1" w14:textId="2D7C425C" w:rsidR="002F6F88" w:rsidRPr="002F6F88" w:rsidRDefault="002F6F88" w:rsidP="002F6F88">
      <w:pPr>
        <w:pStyle w:val="W3MUZkonOdstavecslovan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F6F88">
        <w:rPr>
          <w:rFonts w:asciiTheme="minorHAnsi" w:hAnsiTheme="minorHAnsi" w:cstheme="minorHAnsi"/>
          <w:i/>
          <w:sz w:val="22"/>
          <w:szCs w:val="22"/>
        </w:rPr>
        <w:t xml:space="preserve">(Platnost od </w:t>
      </w:r>
      <w:r w:rsidR="0063670D">
        <w:rPr>
          <w:rFonts w:asciiTheme="minorHAnsi" w:hAnsiTheme="minorHAnsi" w:cstheme="minorHAnsi"/>
          <w:i/>
          <w:sz w:val="22"/>
          <w:szCs w:val="22"/>
        </w:rPr>
        <w:t>27</w:t>
      </w:r>
      <w:bookmarkStart w:id="0" w:name="_GoBack"/>
      <w:bookmarkEnd w:id="0"/>
      <w:r w:rsidRPr="002F6F88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4A16DE">
        <w:rPr>
          <w:rFonts w:asciiTheme="minorHAnsi" w:hAnsiTheme="minorHAnsi" w:cstheme="minorHAnsi"/>
          <w:i/>
          <w:sz w:val="22"/>
          <w:szCs w:val="22"/>
        </w:rPr>
        <w:t>9</w:t>
      </w:r>
      <w:r w:rsidRPr="002F6F88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1624A7" w:rsidRPr="002F6F88">
        <w:rPr>
          <w:rFonts w:asciiTheme="minorHAnsi" w:hAnsiTheme="minorHAnsi" w:cstheme="minorHAnsi"/>
          <w:i/>
          <w:sz w:val="22"/>
          <w:szCs w:val="22"/>
        </w:rPr>
        <w:t>202</w:t>
      </w:r>
      <w:r w:rsidR="001624A7">
        <w:rPr>
          <w:rFonts w:asciiTheme="minorHAnsi" w:hAnsiTheme="minorHAnsi" w:cstheme="minorHAnsi"/>
          <w:i/>
          <w:sz w:val="22"/>
          <w:szCs w:val="22"/>
        </w:rPr>
        <w:t>3</w:t>
      </w:r>
      <w:r w:rsidRPr="002F6F88">
        <w:rPr>
          <w:rFonts w:asciiTheme="minorHAnsi" w:hAnsiTheme="minorHAnsi" w:cstheme="minorHAnsi"/>
          <w:i/>
          <w:sz w:val="22"/>
          <w:szCs w:val="22"/>
        </w:rPr>
        <w:t>)</w:t>
      </w:r>
    </w:p>
    <w:p w14:paraId="17CF8A20" w14:textId="77777777" w:rsidR="001F1737" w:rsidRPr="001F1737" w:rsidRDefault="001F1737" w:rsidP="001F1737">
      <w:pPr>
        <w:pStyle w:val="W3MUZkonOdstavecslovan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115" w:type="dxa"/>
        <w:tblLook w:val="04A0" w:firstRow="1" w:lastRow="0" w:firstColumn="1" w:lastColumn="0" w:noHBand="0" w:noVBand="1"/>
      </w:tblPr>
      <w:tblGrid>
        <w:gridCol w:w="3256"/>
        <w:gridCol w:w="2835"/>
        <w:gridCol w:w="3024"/>
      </w:tblGrid>
      <w:tr w:rsidR="001F1737" w:rsidRPr="001F1737" w14:paraId="1C3DF1C0" w14:textId="77777777" w:rsidTr="00A62717">
        <w:trPr>
          <w:trHeight w:hRule="exact" w:val="567"/>
        </w:trPr>
        <w:tc>
          <w:tcPr>
            <w:tcW w:w="3256" w:type="dxa"/>
            <w:vAlign w:val="center"/>
          </w:tcPr>
          <w:p w14:paraId="2F03306C" w14:textId="339F7CDF" w:rsidR="001F1737" w:rsidRPr="001F1737" w:rsidRDefault="001F1737" w:rsidP="001F1737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1737">
              <w:rPr>
                <w:rFonts w:asciiTheme="minorHAnsi" w:hAnsiTheme="minorHAnsi" w:cstheme="minorHAnsi"/>
                <w:b/>
                <w:sz w:val="22"/>
                <w:szCs w:val="22"/>
              </w:rPr>
              <w:t>Stipendijní program</w:t>
            </w:r>
          </w:p>
        </w:tc>
        <w:tc>
          <w:tcPr>
            <w:tcW w:w="2835" w:type="dxa"/>
            <w:vAlign w:val="center"/>
          </w:tcPr>
          <w:p w14:paraId="28657BD9" w14:textId="204B0D89" w:rsidR="001F1737" w:rsidRPr="001F1737" w:rsidRDefault="001F1737" w:rsidP="00A6271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1737">
              <w:rPr>
                <w:rFonts w:asciiTheme="minorHAnsi" w:hAnsiTheme="minorHAnsi" w:cstheme="minorHAnsi"/>
                <w:b/>
                <w:sz w:val="22"/>
                <w:szCs w:val="22"/>
              </w:rPr>
              <w:t>Výše stipendia / frekvence</w:t>
            </w:r>
          </w:p>
        </w:tc>
        <w:tc>
          <w:tcPr>
            <w:tcW w:w="3024" w:type="dxa"/>
            <w:vAlign w:val="center"/>
          </w:tcPr>
          <w:p w14:paraId="584CFACA" w14:textId="113BBBE2" w:rsidR="001F1737" w:rsidRPr="001F1737" w:rsidRDefault="001F1737" w:rsidP="00A6271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1737">
              <w:rPr>
                <w:rFonts w:asciiTheme="minorHAnsi" w:hAnsiTheme="minorHAnsi" w:cstheme="minorHAnsi"/>
                <w:b/>
                <w:sz w:val="22"/>
                <w:szCs w:val="22"/>
              </w:rPr>
              <w:t>Zdroj financování</w:t>
            </w:r>
          </w:p>
        </w:tc>
      </w:tr>
      <w:tr w:rsidR="001F1737" w:rsidRPr="008E3368" w14:paraId="64FA10D0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0F70087A" w14:textId="094BE45B" w:rsidR="001F1737" w:rsidRDefault="008E3368" w:rsidP="001F1737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prospěchový (čl. 2)</w:t>
            </w:r>
          </w:p>
        </w:tc>
        <w:tc>
          <w:tcPr>
            <w:tcW w:w="2835" w:type="dxa"/>
            <w:vAlign w:val="center"/>
          </w:tcPr>
          <w:p w14:paraId="5801ECDC" w14:textId="513834A1" w:rsidR="001F1737" w:rsidRDefault="008E3368" w:rsidP="008A1ED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18.000,- Kč / 12.000,- Kč / 6.000,- Kč </w:t>
            </w:r>
            <w:r w:rsidR="008A1ED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jednorázově</w:t>
            </w:r>
          </w:p>
        </w:tc>
        <w:tc>
          <w:tcPr>
            <w:tcW w:w="3024" w:type="dxa"/>
            <w:vAlign w:val="center"/>
          </w:tcPr>
          <w:p w14:paraId="5CE8AB22" w14:textId="7D9F76ED" w:rsidR="001F1737" w:rsidRDefault="00922137" w:rsidP="0092213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 w:rsidR="008E3368">
              <w:rPr>
                <w:rFonts w:asciiTheme="minorHAnsi" w:hAnsiTheme="minorHAnsi" w:cstheme="minorHAnsi"/>
                <w:sz w:val="22"/>
                <w:szCs w:val="22"/>
              </w:rPr>
              <w:t xml:space="preserve"> FI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PVČ / FPP</w:t>
            </w:r>
          </w:p>
        </w:tc>
      </w:tr>
      <w:tr w:rsidR="008E3368" w:rsidRPr="008E3368" w14:paraId="62E2D9DB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6863F71E" w14:textId="538ECBC1" w:rsidR="008E3368" w:rsidRDefault="008E3368" w:rsidP="00FC449A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perspektivní </w:t>
            </w:r>
            <w:r w:rsidR="00FC449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c. studenti (čl. 3)</w:t>
            </w:r>
          </w:p>
        </w:tc>
        <w:tc>
          <w:tcPr>
            <w:tcW w:w="2835" w:type="dxa"/>
            <w:vAlign w:val="center"/>
          </w:tcPr>
          <w:p w14:paraId="5E0C27E4" w14:textId="6B394DB6" w:rsidR="008E3368" w:rsidRDefault="008E3368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7.000,- Kč </w:t>
            </w:r>
            <w:r w:rsidR="008A1ED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jednorázově</w:t>
            </w:r>
          </w:p>
        </w:tc>
        <w:tc>
          <w:tcPr>
            <w:tcW w:w="3024" w:type="dxa"/>
            <w:vAlign w:val="center"/>
          </w:tcPr>
          <w:p w14:paraId="1363488C" w14:textId="71208A17" w:rsidR="008E3368" w:rsidRDefault="00922137" w:rsidP="0092213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</w:t>
            </w:r>
          </w:p>
        </w:tc>
      </w:tr>
      <w:tr w:rsidR="008E3368" w:rsidRPr="008E3368" w14:paraId="5D096F40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33CC8CD6" w14:textId="524815AD" w:rsidR="008E3368" w:rsidRDefault="008E3368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dokončení PhD studia (čl. 4)</w:t>
            </w:r>
          </w:p>
        </w:tc>
        <w:tc>
          <w:tcPr>
            <w:tcW w:w="2835" w:type="dxa"/>
            <w:vAlign w:val="center"/>
          </w:tcPr>
          <w:p w14:paraId="4943C542" w14:textId="6F98F8D2" w:rsidR="008E3368" w:rsidRDefault="008E3368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7.000,- Kč </w:t>
            </w:r>
            <w:r w:rsidR="008A1ED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měsíčně</w:t>
            </w:r>
          </w:p>
        </w:tc>
        <w:tc>
          <w:tcPr>
            <w:tcW w:w="3024" w:type="dxa"/>
            <w:vAlign w:val="center"/>
          </w:tcPr>
          <w:p w14:paraId="47F354CF" w14:textId="27A16B35" w:rsidR="008E3368" w:rsidRDefault="00922137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/</w:t>
            </w:r>
            <w:r w:rsidR="00C435D6">
              <w:rPr>
                <w:rFonts w:asciiTheme="minorHAnsi" w:hAnsiTheme="minorHAnsi" w:cstheme="minorHAnsi"/>
                <w:sz w:val="22"/>
                <w:szCs w:val="22"/>
              </w:rPr>
              <w:t xml:space="preserve"> doplňková činnost</w:t>
            </w:r>
          </w:p>
        </w:tc>
      </w:tr>
      <w:tr w:rsidR="008E3368" w:rsidRPr="008E3368" w14:paraId="6A805102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4DFDD339" w14:textId="2A7C9E84" w:rsidR="008E3368" w:rsidRDefault="008E3368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talentovaní PhD studenti (čl. 5)</w:t>
            </w:r>
          </w:p>
        </w:tc>
        <w:tc>
          <w:tcPr>
            <w:tcW w:w="2835" w:type="dxa"/>
            <w:vAlign w:val="center"/>
          </w:tcPr>
          <w:p w14:paraId="1D9D1DE8" w14:textId="59AE8F9E" w:rsidR="008E3368" w:rsidRDefault="008E3368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10.000,- Kč </w:t>
            </w:r>
            <w:r w:rsidR="008A1ED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měsíčně</w:t>
            </w:r>
          </w:p>
        </w:tc>
        <w:tc>
          <w:tcPr>
            <w:tcW w:w="3024" w:type="dxa"/>
            <w:vAlign w:val="center"/>
          </w:tcPr>
          <w:p w14:paraId="2F910BD9" w14:textId="1D8D326B" w:rsidR="008E3368" w:rsidRDefault="00922137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(volné prostředky kateder</w:t>
            </w:r>
            <w:r w:rsidR="000217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FPP / </w:t>
            </w:r>
            <w:r w:rsidR="00C435D6">
              <w:rPr>
                <w:rFonts w:asciiTheme="minorHAnsi" w:hAnsiTheme="minorHAnsi" w:cstheme="minorHAnsi"/>
                <w:sz w:val="22"/>
                <w:szCs w:val="22"/>
              </w:rPr>
              <w:t>doplňková činnost</w:t>
            </w:r>
          </w:p>
        </w:tc>
      </w:tr>
      <w:tr w:rsidR="008E3368" w:rsidRPr="008E3368" w14:paraId="0422CEC3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57B09703" w14:textId="300363F4" w:rsidR="008E3368" w:rsidRDefault="008E3368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děkana (čl. 6)</w:t>
            </w:r>
          </w:p>
        </w:tc>
        <w:tc>
          <w:tcPr>
            <w:tcW w:w="2835" w:type="dxa"/>
            <w:vAlign w:val="center"/>
          </w:tcPr>
          <w:p w14:paraId="2C9E2D66" w14:textId="731FF518" w:rsidR="008E3368" w:rsidRDefault="008E3368" w:rsidP="008A1ED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12.000,- </w:t>
            </w:r>
            <w:r w:rsidR="009B1555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r w:rsidR="008A1ED8">
              <w:rPr>
                <w:rFonts w:asciiTheme="minorHAnsi" w:hAnsiTheme="minorHAnsi" w:cstheme="minorHAnsi"/>
                <w:sz w:val="22"/>
                <w:szCs w:val="22"/>
              </w:rPr>
              <w:t xml:space="preserve"> 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jednorázově</w:t>
            </w:r>
          </w:p>
        </w:tc>
        <w:tc>
          <w:tcPr>
            <w:tcW w:w="3024" w:type="dxa"/>
            <w:vAlign w:val="center"/>
          </w:tcPr>
          <w:p w14:paraId="4B407DB1" w14:textId="2FBE7435" w:rsidR="008E3368" w:rsidRDefault="00922137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</w:t>
            </w:r>
          </w:p>
        </w:tc>
      </w:tr>
      <w:tr w:rsidR="008E3368" w:rsidRPr="008E3368" w14:paraId="074719C4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4662D20D" w14:textId="0B344E76" w:rsidR="008E3368" w:rsidRDefault="005510C2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E3368">
              <w:rPr>
                <w:rFonts w:asciiTheme="minorHAnsi" w:hAnsiTheme="minorHAnsi" w:cstheme="minorHAnsi"/>
                <w:sz w:val="22"/>
                <w:szCs w:val="22"/>
              </w:rPr>
              <w:t>vůrčí (čl. 7)</w:t>
            </w:r>
          </w:p>
        </w:tc>
        <w:tc>
          <w:tcPr>
            <w:tcW w:w="2835" w:type="dxa"/>
            <w:vAlign w:val="center"/>
          </w:tcPr>
          <w:p w14:paraId="582113F0" w14:textId="38B10D05" w:rsidR="008E3368" w:rsidRDefault="00A86CCC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výše vyplacené částky v jednom měsíci nepřesáhne 30.000 Kč / měsíčně</w:t>
            </w:r>
          </w:p>
        </w:tc>
        <w:tc>
          <w:tcPr>
            <w:tcW w:w="3024" w:type="dxa"/>
            <w:vAlign w:val="center"/>
          </w:tcPr>
          <w:p w14:paraId="0806C884" w14:textId="66E7B7A1" w:rsidR="008E3368" w:rsidRDefault="00922137" w:rsidP="0092213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/ DKRVO</w:t>
            </w:r>
            <w:r w:rsidR="005510C2">
              <w:rPr>
                <w:rFonts w:asciiTheme="minorHAnsi" w:hAnsiTheme="minorHAnsi" w:cstheme="minorHAnsi"/>
                <w:sz w:val="22"/>
                <w:szCs w:val="22"/>
              </w:rPr>
              <w:t xml:space="preserve"> / účelová podpora / doplňková činnost</w:t>
            </w:r>
          </w:p>
        </w:tc>
      </w:tr>
      <w:tr w:rsidR="008E3368" w14:paraId="52BB169D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09EA469A" w14:textId="42AD0EAF" w:rsidR="008E3368" w:rsidRDefault="005510C2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studentské projekty (čl. 8)</w:t>
            </w:r>
          </w:p>
        </w:tc>
        <w:tc>
          <w:tcPr>
            <w:tcW w:w="2835" w:type="dxa"/>
            <w:vAlign w:val="center"/>
          </w:tcPr>
          <w:p w14:paraId="7BA34753" w14:textId="6EC01C2C" w:rsidR="008E3368" w:rsidRDefault="00A86CCC" w:rsidP="008E336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výše 3.200,- Kč / měsíčně na studenta</w:t>
            </w:r>
          </w:p>
        </w:tc>
        <w:tc>
          <w:tcPr>
            <w:tcW w:w="3024" w:type="dxa"/>
            <w:vAlign w:val="center"/>
          </w:tcPr>
          <w:p w14:paraId="41F442FF" w14:textId="161DB28D" w:rsidR="008E3368" w:rsidRDefault="00922137" w:rsidP="0092213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/ DKRVO</w:t>
            </w:r>
          </w:p>
        </w:tc>
      </w:tr>
      <w:tr w:rsidR="005510C2" w14:paraId="719A8CC9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385168A7" w14:textId="492659AE" w:rsidR="005510C2" w:rsidRDefault="005510C2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mobilita (čl. 9)</w:t>
            </w:r>
          </w:p>
        </w:tc>
        <w:tc>
          <w:tcPr>
            <w:tcW w:w="2835" w:type="dxa"/>
            <w:vAlign w:val="center"/>
          </w:tcPr>
          <w:p w14:paraId="2628AB5B" w14:textId="5B05A983" w:rsidR="005510C2" w:rsidRDefault="00A86CCC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50.000,- Kč — jednorázově</w:t>
            </w:r>
          </w:p>
        </w:tc>
        <w:tc>
          <w:tcPr>
            <w:tcW w:w="3024" w:type="dxa"/>
            <w:vAlign w:val="center"/>
          </w:tcPr>
          <w:p w14:paraId="01428FFD" w14:textId="30EB1839" w:rsidR="005510C2" w:rsidRDefault="00922137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</w:t>
            </w:r>
            <w:r w:rsidR="005510C2">
              <w:rPr>
                <w:rFonts w:asciiTheme="minorHAnsi" w:hAnsiTheme="minorHAnsi" w:cstheme="minorHAnsi"/>
                <w:sz w:val="22"/>
                <w:szCs w:val="22"/>
              </w:rPr>
              <w:t>/ doplňková činnost</w:t>
            </w:r>
          </w:p>
        </w:tc>
      </w:tr>
      <w:tr w:rsidR="005510C2" w14:paraId="191B6BFB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23FFA2D0" w14:textId="556768A0" w:rsidR="005510C2" w:rsidRDefault="005510C2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zahr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Mgr./PhD studenti (čl. 10)</w:t>
            </w:r>
          </w:p>
        </w:tc>
        <w:tc>
          <w:tcPr>
            <w:tcW w:w="2835" w:type="dxa"/>
            <w:vAlign w:val="center"/>
          </w:tcPr>
          <w:p w14:paraId="2115DB22" w14:textId="55274B7B" w:rsidR="005510C2" w:rsidRDefault="00310E28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="005510C2">
              <w:rPr>
                <w:rFonts w:asciiTheme="minorHAnsi" w:hAnsiTheme="minorHAnsi" w:cstheme="minorHAnsi"/>
                <w:sz w:val="22"/>
                <w:szCs w:val="22"/>
              </w:rPr>
              <w:t>.000,- Kč za semestr</w:t>
            </w:r>
          </w:p>
        </w:tc>
        <w:tc>
          <w:tcPr>
            <w:tcW w:w="3024" w:type="dxa"/>
            <w:vAlign w:val="center"/>
          </w:tcPr>
          <w:p w14:paraId="5E846B76" w14:textId="0ECB5223" w:rsidR="005510C2" w:rsidRDefault="00922137" w:rsidP="0092213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</w:t>
            </w:r>
            <w:r w:rsidR="005510C2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  <w:r w:rsidR="005510C2">
              <w:rPr>
                <w:rFonts w:asciiTheme="minorHAnsi" w:hAnsiTheme="minorHAnsi" w:cstheme="minorHAnsi"/>
                <w:sz w:val="22"/>
                <w:szCs w:val="22"/>
              </w:rPr>
              <w:t xml:space="preserve"> / účelová podpora </w:t>
            </w:r>
          </w:p>
        </w:tc>
      </w:tr>
      <w:tr w:rsidR="005510C2" w:rsidRPr="008E3368" w14:paraId="4E5CF6E7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4DB43551" w14:textId="42084683" w:rsidR="005510C2" w:rsidRDefault="00C435D6" w:rsidP="00C435D6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krátkodobé pobyty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zahr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studentů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61E0">
              <w:rPr>
                <w:rFonts w:asciiTheme="minorHAnsi" w:hAnsiTheme="minorHAnsi" w:cstheme="minorHAnsi"/>
                <w:sz w:val="22"/>
                <w:szCs w:val="22"/>
              </w:rPr>
              <w:t>(čl. 11)</w:t>
            </w:r>
          </w:p>
        </w:tc>
        <w:tc>
          <w:tcPr>
            <w:tcW w:w="2835" w:type="dxa"/>
            <w:vAlign w:val="center"/>
          </w:tcPr>
          <w:p w14:paraId="156E3859" w14:textId="38BB2C71" w:rsidR="005510C2" w:rsidRDefault="005510C2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15.000,- Kč </w:t>
            </w:r>
            <w:r w:rsidR="008A1ED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měsíčně</w:t>
            </w:r>
          </w:p>
        </w:tc>
        <w:tc>
          <w:tcPr>
            <w:tcW w:w="3024" w:type="dxa"/>
            <w:vAlign w:val="center"/>
          </w:tcPr>
          <w:p w14:paraId="40747298" w14:textId="4CD3F6FB" w:rsidR="005510C2" w:rsidRDefault="00922137" w:rsidP="001261E0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</w:t>
            </w:r>
            <w:r w:rsidR="00B556CE" w:rsidRPr="00A86CCC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1261E0">
              <w:rPr>
                <w:rFonts w:asciiTheme="minorHAnsi" w:hAnsiTheme="minorHAnsi" w:cstheme="minorHAnsi"/>
                <w:sz w:val="22"/>
                <w:szCs w:val="22"/>
              </w:rPr>
              <w:t>doplňková činnost</w:t>
            </w:r>
          </w:p>
        </w:tc>
      </w:tr>
      <w:tr w:rsidR="00D15CFA" w:rsidRPr="008E3368" w14:paraId="0E19EFC3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432AA2A9" w14:textId="715FFEE3" w:rsidR="00D15CFA" w:rsidRDefault="00D15CFA" w:rsidP="00C435D6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podpora aktivit souvisejících se studiem (čl</w:t>
            </w:r>
            <w:r w:rsidR="000C0C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12)</w:t>
            </w:r>
          </w:p>
        </w:tc>
        <w:tc>
          <w:tcPr>
            <w:tcW w:w="2835" w:type="dxa"/>
            <w:vAlign w:val="center"/>
          </w:tcPr>
          <w:p w14:paraId="55AEF8FF" w14:textId="41AF7F0E" w:rsidR="00D15CFA" w:rsidRDefault="00A86CCC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max. 30.000,- Kč </w:t>
            </w:r>
            <w:r w:rsidR="004A6CB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jednorázově</w:t>
            </w:r>
          </w:p>
        </w:tc>
        <w:tc>
          <w:tcPr>
            <w:tcW w:w="3024" w:type="dxa"/>
            <w:vAlign w:val="center"/>
          </w:tcPr>
          <w:p w14:paraId="3493330B" w14:textId="7AB6D94A" w:rsidR="00D15CFA" w:rsidRDefault="00922137" w:rsidP="001261E0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</w:t>
            </w:r>
            <w:r w:rsidRPr="00A86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5CFA" w:rsidRPr="00A86CCC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D15CFA">
              <w:rPr>
                <w:rFonts w:asciiTheme="minorHAnsi" w:hAnsiTheme="minorHAnsi" w:cstheme="minorHAnsi"/>
                <w:sz w:val="22"/>
                <w:szCs w:val="22"/>
              </w:rPr>
              <w:t>doplňková činnost</w:t>
            </w:r>
          </w:p>
        </w:tc>
      </w:tr>
      <w:tr w:rsidR="000C0C06" w:rsidRPr="008E3368" w14:paraId="79D7A51C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50113CCC" w14:textId="1EF4B06E" w:rsidR="000C0C06" w:rsidRDefault="000C0C06" w:rsidP="00C435D6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podpora atraktivity doktorského studia na FI (čl. 13)</w:t>
            </w:r>
          </w:p>
        </w:tc>
        <w:tc>
          <w:tcPr>
            <w:tcW w:w="2835" w:type="dxa"/>
            <w:vAlign w:val="center"/>
          </w:tcPr>
          <w:p w14:paraId="40564609" w14:textId="27713360" w:rsidR="000C0C06" w:rsidRDefault="004A16DE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6F8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C0C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F6F8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C0C06">
              <w:rPr>
                <w:rFonts w:asciiTheme="minorHAnsi" w:hAnsiTheme="minorHAnsi" w:cstheme="minorHAnsi"/>
                <w:sz w:val="22"/>
                <w:szCs w:val="22"/>
              </w:rPr>
              <w:t>00,- Kč — měsíčně</w:t>
            </w:r>
          </w:p>
        </w:tc>
        <w:tc>
          <w:tcPr>
            <w:tcW w:w="3024" w:type="dxa"/>
            <w:vAlign w:val="center"/>
          </w:tcPr>
          <w:p w14:paraId="48C99EA3" w14:textId="0C86F985" w:rsidR="000C0C06" w:rsidRDefault="00922137" w:rsidP="00922137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</w:t>
            </w:r>
            <w:r w:rsidR="000C0C06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  <w:r w:rsidR="000C0C06">
              <w:rPr>
                <w:rFonts w:asciiTheme="minorHAnsi" w:hAnsiTheme="minorHAnsi" w:cstheme="minorHAnsi"/>
                <w:sz w:val="22"/>
                <w:szCs w:val="22"/>
              </w:rPr>
              <w:t xml:space="preserve"> / doplňková činnost</w:t>
            </w:r>
          </w:p>
        </w:tc>
      </w:tr>
      <w:tr w:rsidR="00A62717" w:rsidRPr="008E3368" w14:paraId="35C1A1B6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54310C80" w14:textId="71B996A0" w:rsidR="00A62717" w:rsidRDefault="00A62717" w:rsidP="00C435D6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podpora zahraničních stáží studentů doktorských studijních programů FI (čl. 14)</w:t>
            </w:r>
          </w:p>
        </w:tc>
        <w:tc>
          <w:tcPr>
            <w:tcW w:w="2835" w:type="dxa"/>
            <w:vAlign w:val="center"/>
          </w:tcPr>
          <w:p w14:paraId="78B964B6" w14:textId="2F8B5AF4" w:rsidR="00A62717" w:rsidRDefault="00A86CCC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tabulka níže</w:t>
            </w:r>
          </w:p>
        </w:tc>
        <w:tc>
          <w:tcPr>
            <w:tcW w:w="3024" w:type="dxa"/>
            <w:vAlign w:val="center"/>
          </w:tcPr>
          <w:p w14:paraId="7B598EA1" w14:textId="0EBE1DF0" w:rsidR="00A62717" w:rsidRDefault="00922137" w:rsidP="000C0C06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</w:t>
            </w:r>
            <w:r w:rsidR="00A86CCC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DKRVO / </w:t>
            </w:r>
            <w:r w:rsidR="00404BA4">
              <w:rPr>
                <w:rFonts w:asciiTheme="minorHAnsi" w:hAnsiTheme="minorHAnsi" w:cstheme="minorHAnsi"/>
                <w:sz w:val="22"/>
                <w:szCs w:val="22"/>
              </w:rPr>
              <w:t xml:space="preserve">specifický výzkum / </w:t>
            </w:r>
            <w:r w:rsidR="008F2D79">
              <w:rPr>
                <w:rFonts w:asciiTheme="minorHAnsi" w:hAnsiTheme="minorHAnsi" w:cstheme="minorHAnsi"/>
                <w:sz w:val="22"/>
                <w:szCs w:val="22"/>
              </w:rPr>
              <w:t xml:space="preserve">PPSŘ </w:t>
            </w:r>
            <w:r w:rsidR="00404BA4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A86CCC">
              <w:rPr>
                <w:rFonts w:asciiTheme="minorHAnsi" w:hAnsiTheme="minorHAnsi" w:cstheme="minorHAnsi"/>
                <w:sz w:val="22"/>
                <w:szCs w:val="22"/>
              </w:rPr>
              <w:t>doplňková činnost</w:t>
            </w:r>
          </w:p>
        </w:tc>
      </w:tr>
      <w:tr w:rsidR="006B1B25" w:rsidRPr="008E3368" w14:paraId="6EB49E35" w14:textId="77777777" w:rsidTr="00166145">
        <w:trPr>
          <w:trHeight w:hRule="exact" w:val="907"/>
        </w:trPr>
        <w:tc>
          <w:tcPr>
            <w:tcW w:w="3256" w:type="dxa"/>
            <w:vAlign w:val="center"/>
          </w:tcPr>
          <w:p w14:paraId="6435423F" w14:textId="1FB84081" w:rsidR="006B1B25" w:rsidRDefault="006B1B25" w:rsidP="00C435D6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podpora nadaných studentů z</w:t>
            </w:r>
            <w:r w:rsidR="003447E7">
              <w:rPr>
                <w:rFonts w:asciiTheme="minorHAnsi" w:hAnsiTheme="minorHAnsi" w:cstheme="minorHAnsi"/>
                <w:sz w:val="22"/>
                <w:szCs w:val="22"/>
              </w:rPr>
              <w:t>e zemí mimo OECD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(čl. 15)</w:t>
            </w:r>
          </w:p>
        </w:tc>
        <w:tc>
          <w:tcPr>
            <w:tcW w:w="2835" w:type="dxa"/>
            <w:vAlign w:val="center"/>
          </w:tcPr>
          <w:p w14:paraId="6A3B47F2" w14:textId="52BFA578" w:rsidR="006B1B25" w:rsidRDefault="00D34CFF" w:rsidP="005510C2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B1B25">
              <w:rPr>
                <w:rFonts w:asciiTheme="minorHAnsi" w:hAnsiTheme="minorHAnsi" w:cstheme="minorHAnsi"/>
                <w:sz w:val="22"/>
                <w:szCs w:val="22"/>
              </w:rPr>
              <w:t xml:space="preserve">.000,- Kč </w:t>
            </w:r>
            <w:r w:rsidR="004A6CB2">
              <w:rPr>
                <w:rFonts w:asciiTheme="minorHAnsi" w:hAnsiTheme="minorHAnsi" w:cstheme="minorHAnsi"/>
                <w:sz w:val="22"/>
                <w:szCs w:val="22"/>
              </w:rPr>
              <w:t xml:space="preserve">— </w:t>
            </w:r>
            <w:r w:rsidR="006B1B25">
              <w:rPr>
                <w:rFonts w:asciiTheme="minorHAnsi" w:hAnsiTheme="minorHAnsi" w:cstheme="minorHAnsi"/>
                <w:sz w:val="22"/>
                <w:szCs w:val="22"/>
              </w:rPr>
              <w:t>měsíčně</w:t>
            </w:r>
          </w:p>
        </w:tc>
        <w:tc>
          <w:tcPr>
            <w:tcW w:w="3024" w:type="dxa"/>
            <w:vAlign w:val="center"/>
          </w:tcPr>
          <w:p w14:paraId="7F43FFAD" w14:textId="17205602" w:rsidR="006B1B25" w:rsidRDefault="00922137" w:rsidP="006B1B25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/ </w:t>
            </w:r>
            <w:r w:rsidR="000217F7"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  <w:r w:rsidR="006B1B25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8F2D79">
              <w:rPr>
                <w:rFonts w:asciiTheme="minorHAnsi" w:hAnsiTheme="minorHAnsi" w:cstheme="minorHAnsi"/>
                <w:sz w:val="22"/>
                <w:szCs w:val="22"/>
              </w:rPr>
              <w:t>PPSŘ</w:t>
            </w:r>
          </w:p>
        </w:tc>
      </w:tr>
      <w:tr w:rsidR="008F2D79" w:rsidRPr="008E3368" w14:paraId="3B2A1522" w14:textId="77777777" w:rsidTr="000B26BC">
        <w:trPr>
          <w:trHeight w:hRule="exact" w:val="907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741FD01" w14:textId="55B41A33" w:rsidR="008F2D79" w:rsidRDefault="008F2D79" w:rsidP="00C435D6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podpora závěrečných prací v anglickém jazyce (čl. 16)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93F69E" w14:textId="1207E41A" w:rsidR="008F2D79" w:rsidRDefault="008F2D79" w:rsidP="007C0073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 w:rsidR="007C0073">
              <w:rPr>
                <w:rFonts w:asciiTheme="minorHAnsi" w:hAnsiTheme="minorHAnsi" w:cstheme="minorHAnsi"/>
                <w:sz w:val="22"/>
                <w:szCs w:val="22"/>
              </w:rPr>
              <w:t>10.000,- Kč</w:t>
            </w:r>
            <w:r w:rsidR="004A6CB2">
              <w:rPr>
                <w:rFonts w:asciiTheme="minorHAnsi" w:hAnsiTheme="minorHAnsi" w:cstheme="minorHAnsi"/>
                <w:sz w:val="22"/>
                <w:szCs w:val="22"/>
              </w:rPr>
              <w:t xml:space="preserve"> 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jednorázově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C68CA69" w14:textId="37BC678D" w:rsidR="008F2D79" w:rsidRDefault="00922137" w:rsidP="006B1B25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/</w:t>
            </w:r>
            <w:r w:rsidR="008F2D79">
              <w:rPr>
                <w:rFonts w:asciiTheme="minorHAnsi" w:hAnsiTheme="minorHAnsi" w:cstheme="minorHAnsi"/>
                <w:sz w:val="22"/>
                <w:szCs w:val="22"/>
              </w:rPr>
              <w:t xml:space="preserve"> PPSŘ / doplňková činnost</w:t>
            </w:r>
          </w:p>
        </w:tc>
      </w:tr>
      <w:tr w:rsidR="00166145" w:rsidRPr="008E3368" w14:paraId="40580718" w14:textId="77777777" w:rsidTr="000B26BC">
        <w:trPr>
          <w:trHeight w:hRule="exact" w:val="1701"/>
        </w:trPr>
        <w:tc>
          <w:tcPr>
            <w:tcW w:w="3256" w:type="dxa"/>
            <w:vAlign w:val="center"/>
          </w:tcPr>
          <w:p w14:paraId="2CABFA32" w14:textId="4738FA49" w:rsidR="00166145" w:rsidRDefault="00166145" w:rsidP="00C435D6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podpora ukrajinských studentů (čl. 17)</w:t>
            </w:r>
          </w:p>
        </w:tc>
        <w:tc>
          <w:tcPr>
            <w:tcW w:w="2835" w:type="dxa"/>
            <w:vAlign w:val="center"/>
          </w:tcPr>
          <w:p w14:paraId="5CAA08CF" w14:textId="0F793CBA" w:rsidR="00166145" w:rsidRDefault="00A34930" w:rsidP="00AE3EE0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dle výše </w:t>
            </w:r>
            <w:r w:rsidR="00AE3EE0">
              <w:rPr>
                <w:rFonts w:asciiTheme="minorHAnsi" w:hAnsiTheme="minorHAnsi" w:cstheme="minorHAnsi"/>
                <w:sz w:val="22"/>
                <w:szCs w:val="22"/>
              </w:rPr>
              <w:t>příspěvku z MŠMT</w:t>
            </w:r>
          </w:p>
        </w:tc>
        <w:tc>
          <w:tcPr>
            <w:tcW w:w="3024" w:type="dxa"/>
            <w:vAlign w:val="center"/>
          </w:tcPr>
          <w:p w14:paraId="0220D355" w14:textId="1F95EA5F" w:rsidR="00166145" w:rsidRDefault="00166145" w:rsidP="006B1B25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StipF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 / PVČ / FPP / doplňková činnost</w:t>
            </w:r>
          </w:p>
        </w:tc>
      </w:tr>
    </w:tbl>
    <w:p w14:paraId="657CCFA7" w14:textId="77810D7A" w:rsidR="00D15CFA" w:rsidRDefault="00D15CFA" w:rsidP="00406593">
      <w:pPr>
        <w:pStyle w:val="W3MUZkonOdstavecslovan"/>
        <w:numPr>
          <w:ilvl w:val="0"/>
          <w:numId w:val="0"/>
        </w:numPr>
        <w:spacing w:after="0"/>
        <w:jc w:val="both"/>
        <w:rPr>
          <w:rFonts w:asciiTheme="minorHAnsi" w:hAnsiTheme="minorHAnsi"/>
          <w:bCs/>
          <w:strike/>
          <w:sz w:val="22"/>
          <w:szCs w:val="22"/>
        </w:rPr>
      </w:pPr>
    </w:p>
    <w:p w14:paraId="2CEEF22A" w14:textId="65CCFE03" w:rsidR="00632B33" w:rsidRDefault="00632B33" w:rsidP="00406593">
      <w:pPr>
        <w:pStyle w:val="W3MUZkonOdstavecslovan"/>
        <w:numPr>
          <w:ilvl w:val="0"/>
          <w:numId w:val="0"/>
        </w:numPr>
        <w:spacing w:after="0"/>
        <w:jc w:val="both"/>
        <w:rPr>
          <w:rFonts w:asciiTheme="minorHAnsi" w:hAnsiTheme="minorHAnsi"/>
          <w:bCs/>
          <w:strike/>
          <w:sz w:val="22"/>
          <w:szCs w:val="22"/>
        </w:rPr>
      </w:pPr>
    </w:p>
    <w:tbl>
      <w:tblPr>
        <w:tblStyle w:val="Mkatabulky"/>
        <w:tblW w:w="9111" w:type="dxa"/>
        <w:tblLook w:val="04A0" w:firstRow="1" w:lastRow="0" w:firstColumn="1" w:lastColumn="0" w:noHBand="0" w:noVBand="1"/>
      </w:tblPr>
      <w:tblGrid>
        <w:gridCol w:w="3256"/>
        <w:gridCol w:w="2835"/>
        <w:gridCol w:w="3020"/>
      </w:tblGrid>
      <w:tr w:rsidR="00632B33" w14:paraId="0406B546" w14:textId="77777777" w:rsidTr="00D648EB">
        <w:trPr>
          <w:trHeight w:hRule="exact" w:val="567"/>
        </w:trPr>
        <w:tc>
          <w:tcPr>
            <w:tcW w:w="9111" w:type="dxa"/>
            <w:gridSpan w:val="3"/>
            <w:vAlign w:val="center"/>
          </w:tcPr>
          <w:p w14:paraId="4039C9FD" w14:textId="1FED20EE" w:rsidR="00632B33" w:rsidRPr="00632B33" w:rsidRDefault="00632B33" w:rsidP="00632B33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33">
              <w:rPr>
                <w:rFonts w:asciiTheme="minorHAnsi" w:hAnsiTheme="minorHAnsi"/>
                <w:b/>
                <w:sz w:val="22"/>
                <w:szCs w:val="22"/>
              </w:rPr>
              <w:t xml:space="preserve">Výše příspěvku </w:t>
            </w:r>
            <w:r w:rsidR="00C22307">
              <w:rPr>
                <w:rFonts w:asciiTheme="minorHAnsi" w:hAnsiTheme="minorHAnsi"/>
                <w:b/>
                <w:sz w:val="22"/>
                <w:szCs w:val="22"/>
              </w:rPr>
              <w:t xml:space="preserve">na pobytové náklady </w:t>
            </w:r>
            <w:r w:rsidRPr="00632B33">
              <w:rPr>
                <w:rFonts w:asciiTheme="minorHAnsi" w:hAnsiTheme="minorHAnsi"/>
                <w:b/>
                <w:sz w:val="22"/>
                <w:szCs w:val="22"/>
              </w:rPr>
              <w:t xml:space="preserve">na </w:t>
            </w:r>
            <w:r w:rsidR="00A13A7E">
              <w:rPr>
                <w:rFonts w:asciiTheme="minorHAnsi" w:hAnsiTheme="minorHAnsi"/>
                <w:b/>
                <w:sz w:val="22"/>
                <w:szCs w:val="22"/>
              </w:rPr>
              <w:t>zahraniční</w:t>
            </w:r>
            <w:r w:rsidR="00C22307">
              <w:rPr>
                <w:rFonts w:asciiTheme="minorHAnsi" w:hAnsiTheme="minorHAnsi"/>
                <w:b/>
                <w:sz w:val="22"/>
                <w:szCs w:val="22"/>
              </w:rPr>
              <w:t>ch</w:t>
            </w:r>
            <w:r w:rsidR="00A13A7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22307">
              <w:rPr>
                <w:rFonts w:asciiTheme="minorHAnsi" w:hAnsiTheme="minorHAnsi"/>
                <w:b/>
                <w:sz w:val="22"/>
                <w:szCs w:val="22"/>
              </w:rPr>
              <w:t xml:space="preserve">stážích </w:t>
            </w:r>
            <w:r w:rsidR="00A13A7E">
              <w:rPr>
                <w:rFonts w:asciiTheme="minorHAnsi" w:hAnsiTheme="minorHAnsi"/>
                <w:b/>
                <w:sz w:val="22"/>
                <w:szCs w:val="22"/>
              </w:rPr>
              <w:t>studentů doktorských studijních programů FI</w:t>
            </w:r>
          </w:p>
        </w:tc>
      </w:tr>
      <w:tr w:rsidR="00632B33" w:rsidRPr="00C13738" w14:paraId="6148B782" w14:textId="77777777" w:rsidTr="00C13738">
        <w:trPr>
          <w:trHeight w:val="397"/>
        </w:trPr>
        <w:tc>
          <w:tcPr>
            <w:tcW w:w="3256" w:type="dxa"/>
            <w:vAlign w:val="center"/>
          </w:tcPr>
          <w:p w14:paraId="1064E10D" w14:textId="18885AE8" w:rsidR="00632B33" w:rsidRPr="00C13738" w:rsidRDefault="00C13738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13738">
              <w:rPr>
                <w:rFonts w:asciiTheme="minorHAnsi" w:hAnsiTheme="minorHAnsi"/>
                <w:bCs/>
                <w:sz w:val="22"/>
                <w:szCs w:val="22"/>
              </w:rPr>
              <w:t>Skupina 1</w:t>
            </w:r>
          </w:p>
        </w:tc>
        <w:tc>
          <w:tcPr>
            <w:tcW w:w="2835" w:type="dxa"/>
            <w:vAlign w:val="center"/>
          </w:tcPr>
          <w:p w14:paraId="091A600E" w14:textId="189D95CF" w:rsidR="00632B33" w:rsidRPr="00C13738" w:rsidRDefault="00632B33" w:rsidP="00C13738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13738">
              <w:rPr>
                <w:rFonts w:asciiTheme="minorHAnsi" w:hAnsiTheme="minorHAnsi"/>
                <w:bCs/>
                <w:sz w:val="22"/>
                <w:szCs w:val="22"/>
              </w:rPr>
              <w:t>Dánsko</w:t>
            </w:r>
            <w:r w:rsidR="00C13738" w:rsidRPr="00C13738">
              <w:rPr>
                <w:rFonts w:asciiTheme="minorHAnsi" w:hAnsiTheme="minorHAnsi"/>
                <w:bCs/>
                <w:sz w:val="22"/>
                <w:szCs w:val="22"/>
              </w:rPr>
              <w:t>, Finsko, Island, Irsko, Lucembursko, Švédsko, Velká Británie, Lichtenštejnsko, Norsko</w:t>
            </w:r>
            <w:r w:rsidR="00A13A7E">
              <w:rPr>
                <w:rFonts w:asciiTheme="minorHAnsi" w:hAnsiTheme="minorHAnsi"/>
                <w:bCs/>
                <w:sz w:val="22"/>
                <w:szCs w:val="22"/>
              </w:rPr>
              <w:t>, země mimo Evropu</w:t>
            </w:r>
          </w:p>
        </w:tc>
        <w:tc>
          <w:tcPr>
            <w:tcW w:w="3020" w:type="dxa"/>
            <w:vAlign w:val="center"/>
          </w:tcPr>
          <w:p w14:paraId="53E3B2A1" w14:textId="051AA55C" w:rsidR="00632B33" w:rsidRPr="00C13738" w:rsidRDefault="0033302A" w:rsidP="00C1373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86</w:t>
            </w:r>
            <w:r w:rsidR="00A13A7E">
              <w:rPr>
                <w:rFonts w:asciiTheme="minorHAnsi" w:hAnsiTheme="minorHAnsi"/>
                <w:bCs/>
                <w:sz w:val="22"/>
                <w:szCs w:val="22"/>
              </w:rPr>
              <w:t>0 Kč</w:t>
            </w:r>
            <w:r w:rsidR="00C13738" w:rsidRPr="00C13738">
              <w:rPr>
                <w:rFonts w:asciiTheme="minorHAnsi" w:hAnsiTheme="minorHAnsi"/>
                <w:bCs/>
                <w:sz w:val="22"/>
                <w:szCs w:val="22"/>
              </w:rPr>
              <w:t xml:space="preserve"> / </w:t>
            </w:r>
            <w:r w:rsidR="00A13A7E">
              <w:rPr>
                <w:rFonts w:asciiTheme="minorHAnsi" w:hAnsiTheme="minorHAnsi"/>
                <w:bCs/>
                <w:sz w:val="22"/>
                <w:szCs w:val="22"/>
              </w:rPr>
              <w:t>den</w:t>
            </w:r>
          </w:p>
        </w:tc>
      </w:tr>
      <w:tr w:rsidR="00632B33" w:rsidRPr="00C13738" w14:paraId="7C17A1BC" w14:textId="77777777" w:rsidTr="00C13738">
        <w:trPr>
          <w:trHeight w:val="397"/>
        </w:trPr>
        <w:tc>
          <w:tcPr>
            <w:tcW w:w="3256" w:type="dxa"/>
            <w:vAlign w:val="center"/>
          </w:tcPr>
          <w:p w14:paraId="3DB4DB15" w14:textId="36EC2B25" w:rsidR="00632B33" w:rsidRPr="00C13738" w:rsidRDefault="00C13738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13738">
              <w:rPr>
                <w:rFonts w:asciiTheme="minorHAnsi" w:hAnsiTheme="minorHAnsi"/>
                <w:bCs/>
                <w:sz w:val="22"/>
                <w:szCs w:val="22"/>
              </w:rPr>
              <w:t>Skupina 2</w:t>
            </w:r>
          </w:p>
        </w:tc>
        <w:tc>
          <w:tcPr>
            <w:tcW w:w="2835" w:type="dxa"/>
            <w:vAlign w:val="center"/>
          </w:tcPr>
          <w:p w14:paraId="5E457AD6" w14:textId="6AC2475C" w:rsidR="00632B33" w:rsidRPr="00C13738" w:rsidRDefault="00C13738" w:rsidP="00C13738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13738">
              <w:rPr>
                <w:rFonts w:asciiTheme="minorHAnsi" w:hAnsiTheme="minorHAnsi"/>
                <w:bCs/>
                <w:sz w:val="22"/>
                <w:szCs w:val="22"/>
              </w:rPr>
              <w:t>Rakousko, Belgie, Německo, Francie, Itálie, Řecko, Španělsko, Kypr, Nizozemsko, Malta, Portugalsko</w:t>
            </w:r>
          </w:p>
        </w:tc>
        <w:tc>
          <w:tcPr>
            <w:tcW w:w="3020" w:type="dxa"/>
            <w:vAlign w:val="center"/>
          </w:tcPr>
          <w:p w14:paraId="2A864527" w14:textId="6A46723E" w:rsidR="00632B33" w:rsidRPr="00C13738" w:rsidRDefault="0033302A" w:rsidP="00C1373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76</w:t>
            </w:r>
            <w:r w:rsidR="00A13A7E">
              <w:rPr>
                <w:rFonts w:asciiTheme="minorHAnsi" w:hAnsiTheme="minorHAnsi"/>
                <w:bCs/>
                <w:sz w:val="22"/>
                <w:szCs w:val="22"/>
              </w:rPr>
              <w:t>0 Kč</w:t>
            </w:r>
            <w:r w:rsidR="00C13738" w:rsidRPr="00C13738">
              <w:rPr>
                <w:rFonts w:asciiTheme="minorHAnsi" w:hAnsiTheme="minorHAnsi"/>
                <w:bCs/>
                <w:sz w:val="22"/>
                <w:szCs w:val="22"/>
              </w:rPr>
              <w:t xml:space="preserve"> / </w:t>
            </w:r>
            <w:r w:rsidR="00A13A7E">
              <w:rPr>
                <w:rFonts w:asciiTheme="minorHAnsi" w:hAnsiTheme="minorHAnsi"/>
                <w:bCs/>
                <w:sz w:val="22"/>
                <w:szCs w:val="22"/>
              </w:rPr>
              <w:t>den</w:t>
            </w:r>
          </w:p>
        </w:tc>
      </w:tr>
      <w:tr w:rsidR="00632B33" w:rsidRPr="00C13738" w14:paraId="6E079D47" w14:textId="77777777" w:rsidTr="00C13738">
        <w:trPr>
          <w:trHeight w:val="397"/>
        </w:trPr>
        <w:tc>
          <w:tcPr>
            <w:tcW w:w="3256" w:type="dxa"/>
            <w:vAlign w:val="center"/>
          </w:tcPr>
          <w:p w14:paraId="31A4AED2" w14:textId="304F13A6" w:rsidR="00632B33" w:rsidRPr="00C13738" w:rsidRDefault="00C13738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13738">
              <w:rPr>
                <w:rFonts w:asciiTheme="minorHAnsi" w:hAnsiTheme="minorHAnsi"/>
                <w:bCs/>
                <w:sz w:val="22"/>
                <w:szCs w:val="22"/>
              </w:rPr>
              <w:t>Skupina 3</w:t>
            </w:r>
          </w:p>
        </w:tc>
        <w:tc>
          <w:tcPr>
            <w:tcW w:w="2835" w:type="dxa"/>
            <w:vAlign w:val="center"/>
          </w:tcPr>
          <w:p w14:paraId="15D37C24" w14:textId="0B7393D1" w:rsidR="00632B33" w:rsidRPr="00C13738" w:rsidRDefault="00C13738" w:rsidP="00C13738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13738">
              <w:rPr>
                <w:rFonts w:asciiTheme="minorHAnsi" w:hAnsiTheme="minorHAnsi"/>
                <w:bCs/>
                <w:sz w:val="22"/>
                <w:szCs w:val="22"/>
              </w:rPr>
              <w:t>Bulharsko, Chorvatsko, Estonsko, Lotyšsko, Litva, Maďarsko, Polsko, Rumunsko, Slovensko, Slovinsko, Severní Makedonie, Srbsko, Turecko</w:t>
            </w:r>
          </w:p>
        </w:tc>
        <w:tc>
          <w:tcPr>
            <w:tcW w:w="3020" w:type="dxa"/>
            <w:vAlign w:val="center"/>
          </w:tcPr>
          <w:p w14:paraId="6D4E405A" w14:textId="2B99B1B9" w:rsidR="00632B33" w:rsidRPr="00C13738" w:rsidRDefault="0033302A" w:rsidP="00C13738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56</w:t>
            </w:r>
            <w:r w:rsidR="00A13A7E">
              <w:rPr>
                <w:rFonts w:asciiTheme="minorHAnsi" w:hAnsiTheme="minorHAnsi"/>
                <w:bCs/>
                <w:sz w:val="22"/>
                <w:szCs w:val="22"/>
              </w:rPr>
              <w:t>0 Kč</w:t>
            </w:r>
            <w:r w:rsidR="00C13738" w:rsidRPr="00C13738">
              <w:rPr>
                <w:rFonts w:asciiTheme="minorHAnsi" w:hAnsiTheme="minorHAnsi"/>
                <w:bCs/>
                <w:sz w:val="22"/>
                <w:szCs w:val="22"/>
              </w:rPr>
              <w:t xml:space="preserve"> / </w:t>
            </w:r>
            <w:r w:rsidR="00A13A7E">
              <w:rPr>
                <w:rFonts w:asciiTheme="minorHAnsi" w:hAnsiTheme="minorHAnsi"/>
                <w:bCs/>
                <w:sz w:val="22"/>
                <w:szCs w:val="22"/>
              </w:rPr>
              <w:t>den</w:t>
            </w:r>
          </w:p>
        </w:tc>
      </w:tr>
      <w:tr w:rsidR="00C13738" w:rsidRPr="00632B33" w14:paraId="35D5C4D9" w14:textId="77777777" w:rsidTr="00D648EB">
        <w:trPr>
          <w:trHeight w:hRule="exact" w:val="567"/>
        </w:trPr>
        <w:tc>
          <w:tcPr>
            <w:tcW w:w="9111" w:type="dxa"/>
            <w:gridSpan w:val="3"/>
            <w:vAlign w:val="center"/>
          </w:tcPr>
          <w:p w14:paraId="7FF6B048" w14:textId="5EFF6F42" w:rsidR="00C13738" w:rsidRPr="00C13738" w:rsidRDefault="00C13738" w:rsidP="00C01035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  <w:r w:rsidRPr="00632B33">
              <w:rPr>
                <w:rFonts w:asciiTheme="minorHAnsi" w:hAnsiTheme="minorHAnsi"/>
                <w:b/>
                <w:sz w:val="22"/>
                <w:szCs w:val="22"/>
              </w:rPr>
              <w:t xml:space="preserve">Výše příspěvku na cestovné </w:t>
            </w:r>
            <w:r w:rsidR="00C22307">
              <w:rPr>
                <w:rFonts w:asciiTheme="minorHAnsi" w:hAnsiTheme="minorHAnsi"/>
                <w:b/>
                <w:sz w:val="22"/>
                <w:szCs w:val="22"/>
              </w:rPr>
              <w:t xml:space="preserve">(tam i zpět) </w:t>
            </w:r>
            <w:r w:rsidR="00A13A7E">
              <w:rPr>
                <w:rFonts w:asciiTheme="minorHAnsi" w:hAnsiTheme="minorHAnsi"/>
                <w:b/>
                <w:sz w:val="22"/>
                <w:szCs w:val="22"/>
              </w:rPr>
              <w:t>na zahraniční stáže doktorských studentů FI realizovan</w:t>
            </w:r>
            <w:r w:rsidR="00C01035">
              <w:rPr>
                <w:rFonts w:asciiTheme="minorHAnsi" w:hAnsiTheme="minorHAnsi"/>
                <w:b/>
                <w:sz w:val="22"/>
                <w:szCs w:val="22"/>
              </w:rPr>
              <w:t>ých na hostujících pracovištích</w:t>
            </w:r>
          </w:p>
        </w:tc>
      </w:tr>
      <w:tr w:rsidR="00D648EB" w:rsidRPr="00D648EB" w14:paraId="68FCED56" w14:textId="77777777" w:rsidTr="00C13738">
        <w:trPr>
          <w:trHeight w:val="397"/>
        </w:trPr>
        <w:tc>
          <w:tcPr>
            <w:tcW w:w="3256" w:type="dxa"/>
            <w:vMerge w:val="restart"/>
            <w:vAlign w:val="center"/>
          </w:tcPr>
          <w:p w14:paraId="4E2A7A73" w14:textId="4C28750C" w:rsidR="00D648EB" w:rsidRPr="00D648EB" w:rsidRDefault="00D648EB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648EB">
              <w:rPr>
                <w:rFonts w:asciiTheme="minorHAnsi" w:hAnsiTheme="minorHAnsi"/>
                <w:bCs/>
                <w:sz w:val="22"/>
                <w:szCs w:val="22"/>
              </w:rPr>
              <w:t>Příspěvek na dopravu, který je odstupňován dle vzdálenosti mezi FI a hostujícím pracovištěm</w:t>
            </w:r>
          </w:p>
        </w:tc>
        <w:tc>
          <w:tcPr>
            <w:tcW w:w="2835" w:type="dxa"/>
            <w:vAlign w:val="center"/>
          </w:tcPr>
          <w:p w14:paraId="4EA86AC3" w14:textId="5A241E34" w:rsidR="00D648EB" w:rsidRPr="00D648EB" w:rsidRDefault="00D648EB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648EB">
              <w:rPr>
                <w:rFonts w:asciiTheme="minorHAnsi" w:hAnsiTheme="minorHAnsi"/>
                <w:bCs/>
                <w:sz w:val="22"/>
                <w:szCs w:val="22"/>
              </w:rPr>
              <w:t>100 – 499 km</w:t>
            </w:r>
          </w:p>
        </w:tc>
        <w:tc>
          <w:tcPr>
            <w:tcW w:w="3020" w:type="dxa"/>
            <w:vAlign w:val="center"/>
          </w:tcPr>
          <w:p w14:paraId="2E14A4A4" w14:textId="6CBC864E" w:rsidR="00D648EB" w:rsidRPr="00D648EB" w:rsidRDefault="00A13A7E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4.620 Kč</w:t>
            </w:r>
          </w:p>
        </w:tc>
      </w:tr>
      <w:tr w:rsidR="00D648EB" w:rsidRPr="00632B33" w14:paraId="7C8B0243" w14:textId="77777777" w:rsidTr="00C13738">
        <w:trPr>
          <w:trHeight w:val="397"/>
        </w:trPr>
        <w:tc>
          <w:tcPr>
            <w:tcW w:w="3256" w:type="dxa"/>
            <w:vMerge/>
            <w:vAlign w:val="center"/>
          </w:tcPr>
          <w:p w14:paraId="46099BD8" w14:textId="77777777" w:rsidR="00D648EB" w:rsidRPr="00632B33" w:rsidRDefault="00D648EB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AC7758" w14:textId="46073459" w:rsidR="00D648EB" w:rsidRPr="00D648EB" w:rsidRDefault="00D648EB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648EB">
              <w:rPr>
                <w:rFonts w:asciiTheme="minorHAnsi" w:hAnsiTheme="minorHAnsi"/>
                <w:bCs/>
                <w:sz w:val="22"/>
                <w:szCs w:val="22"/>
              </w:rPr>
              <w:t>500 – 1.999 km</w:t>
            </w:r>
          </w:p>
        </w:tc>
        <w:tc>
          <w:tcPr>
            <w:tcW w:w="3020" w:type="dxa"/>
            <w:vAlign w:val="center"/>
          </w:tcPr>
          <w:p w14:paraId="686B6EEA" w14:textId="32D4494E" w:rsidR="00D648EB" w:rsidRPr="00D648EB" w:rsidRDefault="00A13A7E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7.060 Kč</w:t>
            </w:r>
          </w:p>
        </w:tc>
      </w:tr>
      <w:tr w:rsidR="00D648EB" w:rsidRPr="00D648EB" w14:paraId="47A108DF" w14:textId="77777777" w:rsidTr="00C13738">
        <w:trPr>
          <w:trHeight w:val="397"/>
        </w:trPr>
        <w:tc>
          <w:tcPr>
            <w:tcW w:w="3256" w:type="dxa"/>
            <w:vMerge/>
            <w:vAlign w:val="center"/>
          </w:tcPr>
          <w:p w14:paraId="2353855D" w14:textId="77777777" w:rsidR="00D648EB" w:rsidRPr="00632B33" w:rsidRDefault="00D648EB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3017A0" w14:textId="0DC47745" w:rsidR="00D648EB" w:rsidRPr="00D648EB" w:rsidRDefault="00D648EB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2.000 – 2.999 km</w:t>
            </w:r>
          </w:p>
        </w:tc>
        <w:tc>
          <w:tcPr>
            <w:tcW w:w="3020" w:type="dxa"/>
            <w:vAlign w:val="center"/>
          </w:tcPr>
          <w:p w14:paraId="0E0742F9" w14:textId="7F102956" w:rsidR="00D648EB" w:rsidRPr="00D648EB" w:rsidRDefault="00A13A7E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9.240 Kč</w:t>
            </w:r>
          </w:p>
        </w:tc>
      </w:tr>
      <w:tr w:rsidR="00D648EB" w:rsidRPr="00632B33" w14:paraId="15ECB109" w14:textId="77777777" w:rsidTr="00C13738">
        <w:trPr>
          <w:trHeight w:val="397"/>
        </w:trPr>
        <w:tc>
          <w:tcPr>
            <w:tcW w:w="3256" w:type="dxa"/>
            <w:vMerge/>
            <w:vAlign w:val="center"/>
          </w:tcPr>
          <w:p w14:paraId="482A31A3" w14:textId="77777777" w:rsidR="00D648EB" w:rsidRPr="00632B33" w:rsidRDefault="00D648EB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BF084B" w14:textId="4C06FE41" w:rsidR="00D648EB" w:rsidRPr="00D648EB" w:rsidRDefault="00D648EB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3.000 – 3.999 km</w:t>
            </w:r>
          </w:p>
        </w:tc>
        <w:tc>
          <w:tcPr>
            <w:tcW w:w="3020" w:type="dxa"/>
            <w:vAlign w:val="center"/>
          </w:tcPr>
          <w:p w14:paraId="5CADE30F" w14:textId="06ACA1AD" w:rsidR="00D648EB" w:rsidRPr="00D648EB" w:rsidRDefault="00A13A7E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13.600 Kč</w:t>
            </w:r>
          </w:p>
        </w:tc>
      </w:tr>
      <w:tr w:rsidR="00D648EB" w:rsidRPr="00632B33" w14:paraId="439C8E60" w14:textId="77777777" w:rsidTr="00C13738">
        <w:trPr>
          <w:trHeight w:val="397"/>
        </w:trPr>
        <w:tc>
          <w:tcPr>
            <w:tcW w:w="3256" w:type="dxa"/>
            <w:vMerge/>
            <w:vAlign w:val="center"/>
          </w:tcPr>
          <w:p w14:paraId="15FBBA2F" w14:textId="77777777" w:rsidR="00D648EB" w:rsidRPr="00632B33" w:rsidRDefault="00D648EB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226D78" w14:textId="5CB19A7D" w:rsidR="00D648EB" w:rsidRPr="00D648EB" w:rsidRDefault="00D648EB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648EB">
              <w:rPr>
                <w:rFonts w:asciiTheme="minorHAnsi" w:hAnsiTheme="minorHAnsi"/>
                <w:bCs/>
                <w:sz w:val="22"/>
                <w:szCs w:val="22"/>
              </w:rPr>
              <w:t>4.000 – 7.999 km</w:t>
            </w:r>
          </w:p>
        </w:tc>
        <w:tc>
          <w:tcPr>
            <w:tcW w:w="3020" w:type="dxa"/>
            <w:vAlign w:val="center"/>
          </w:tcPr>
          <w:p w14:paraId="44CE90FA" w14:textId="2F8B34CB" w:rsidR="00D648EB" w:rsidRPr="00D648EB" w:rsidRDefault="00A13A7E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21.030 Kč</w:t>
            </w:r>
          </w:p>
        </w:tc>
      </w:tr>
      <w:tr w:rsidR="00D648EB" w:rsidRPr="00632B33" w14:paraId="3E1FB097" w14:textId="77777777" w:rsidTr="00C13738">
        <w:trPr>
          <w:trHeight w:val="397"/>
        </w:trPr>
        <w:tc>
          <w:tcPr>
            <w:tcW w:w="3256" w:type="dxa"/>
            <w:vMerge/>
            <w:vAlign w:val="center"/>
          </w:tcPr>
          <w:p w14:paraId="02E5651F" w14:textId="77777777" w:rsidR="00D648EB" w:rsidRPr="00632B33" w:rsidRDefault="00D648EB" w:rsidP="00406593">
            <w:pPr>
              <w:pStyle w:val="W3MUZkonOdstavecslova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/>
                <w:bCs/>
                <w:strike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564F655" w14:textId="6FAB4543" w:rsidR="00D648EB" w:rsidRPr="00D648EB" w:rsidRDefault="00D648EB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648EB">
              <w:rPr>
                <w:rFonts w:asciiTheme="minorHAnsi" w:hAnsiTheme="minorHAnsi"/>
                <w:bCs/>
                <w:sz w:val="22"/>
                <w:szCs w:val="22"/>
              </w:rPr>
              <w:t>8.000 km a více</w:t>
            </w:r>
          </w:p>
        </w:tc>
        <w:tc>
          <w:tcPr>
            <w:tcW w:w="3020" w:type="dxa"/>
            <w:vAlign w:val="center"/>
          </w:tcPr>
          <w:p w14:paraId="7D4AEAD4" w14:textId="51905FA1" w:rsidR="00D648EB" w:rsidRPr="00D648EB" w:rsidRDefault="00A13A7E" w:rsidP="00D648EB">
            <w:pPr>
              <w:pStyle w:val="W3MUZkonOdstavec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38.470 Kč</w:t>
            </w:r>
          </w:p>
        </w:tc>
      </w:tr>
    </w:tbl>
    <w:p w14:paraId="0439A13F" w14:textId="77777777" w:rsidR="00632B33" w:rsidRPr="008A1ED8" w:rsidRDefault="00632B33" w:rsidP="00406593">
      <w:pPr>
        <w:pStyle w:val="W3MUZkonOdstavecslovan"/>
        <w:numPr>
          <w:ilvl w:val="0"/>
          <w:numId w:val="0"/>
        </w:numPr>
        <w:spacing w:after="0"/>
        <w:jc w:val="both"/>
        <w:rPr>
          <w:rFonts w:asciiTheme="minorHAnsi" w:hAnsiTheme="minorHAnsi"/>
          <w:bCs/>
          <w:strike/>
          <w:sz w:val="22"/>
          <w:szCs w:val="22"/>
        </w:rPr>
      </w:pPr>
    </w:p>
    <w:sectPr w:rsidR="00632B33" w:rsidRPr="008A1ED8" w:rsidSect="00A62717">
      <w:headerReference w:type="default" r:id="rId8"/>
      <w:footerReference w:type="default" r:id="rId9"/>
      <w:pgSz w:w="11906" w:h="16838"/>
      <w:pgMar w:top="1701" w:right="1418" w:bottom="1418" w:left="1418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B190" w14:textId="77777777" w:rsidR="00AD3565" w:rsidRDefault="00AD3565" w:rsidP="00A116E7">
      <w:r>
        <w:separator/>
      </w:r>
    </w:p>
  </w:endnote>
  <w:endnote w:type="continuationSeparator" w:id="0">
    <w:p w14:paraId="3E40D3FB" w14:textId="77777777" w:rsidR="00AD3565" w:rsidRDefault="00AD3565" w:rsidP="00A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772C" w14:textId="2168ED36" w:rsidR="001F1737" w:rsidRPr="0084362A" w:rsidRDefault="001F1737" w:rsidP="000E41CF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84362A">
      <w:rPr>
        <w:rFonts w:asciiTheme="minorHAnsi" w:hAnsiTheme="minorHAnsi" w:cstheme="minorHAnsi"/>
        <w:sz w:val="22"/>
        <w:szCs w:val="22"/>
      </w:rPr>
      <w:fldChar w:fldCharType="begin"/>
    </w:r>
    <w:r w:rsidRPr="0084362A">
      <w:rPr>
        <w:rFonts w:asciiTheme="minorHAnsi" w:hAnsiTheme="minorHAnsi" w:cstheme="minorHAnsi"/>
        <w:sz w:val="22"/>
        <w:szCs w:val="22"/>
      </w:rPr>
      <w:instrText>PAGE   \* MERGEFORMAT</w:instrText>
    </w:r>
    <w:r w:rsidRPr="0084362A">
      <w:rPr>
        <w:rFonts w:asciiTheme="minorHAnsi" w:hAnsiTheme="minorHAnsi" w:cstheme="minorHAnsi"/>
        <w:sz w:val="22"/>
        <w:szCs w:val="22"/>
      </w:rPr>
      <w:fldChar w:fldCharType="separate"/>
    </w:r>
    <w:r w:rsidR="0063670D">
      <w:rPr>
        <w:rFonts w:asciiTheme="minorHAnsi" w:hAnsiTheme="minorHAnsi" w:cstheme="minorHAnsi"/>
        <w:noProof/>
        <w:sz w:val="22"/>
        <w:szCs w:val="22"/>
      </w:rPr>
      <w:t>1</w:t>
    </w:r>
    <w:r w:rsidRPr="0084362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0E4D5" w14:textId="77777777" w:rsidR="00AD3565" w:rsidRDefault="00AD3565" w:rsidP="00A116E7">
      <w:r>
        <w:separator/>
      </w:r>
    </w:p>
  </w:footnote>
  <w:footnote w:type="continuationSeparator" w:id="0">
    <w:p w14:paraId="4507BA68" w14:textId="77777777" w:rsidR="00AD3565" w:rsidRDefault="00AD3565" w:rsidP="00A1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293B" w14:textId="13721DE7" w:rsidR="001F1737" w:rsidRDefault="00A6271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BF1D54D" wp14:editId="1D671F7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611"/>
    <w:multiLevelType w:val="multilevel"/>
    <w:tmpl w:val="254E6C0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" w15:restartNumberingAfterBreak="0">
    <w:nsid w:val="0D4B20EE"/>
    <w:multiLevelType w:val="hybridMultilevel"/>
    <w:tmpl w:val="FFF86234"/>
    <w:lvl w:ilvl="0" w:tplc="08285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58F"/>
    <w:multiLevelType w:val="multilevel"/>
    <w:tmpl w:val="0405001D"/>
    <w:styleLink w:val="Smlouva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ordin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78341F"/>
    <w:multiLevelType w:val="hybridMultilevel"/>
    <w:tmpl w:val="B84EFD64"/>
    <w:lvl w:ilvl="0" w:tplc="35A2DB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5A876F0"/>
    <w:multiLevelType w:val="multilevel"/>
    <w:tmpl w:val="5634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7D049B9"/>
    <w:multiLevelType w:val="multilevel"/>
    <w:tmpl w:val="FD1C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0A15CD"/>
    <w:multiLevelType w:val="multilevel"/>
    <w:tmpl w:val="2508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47E0E"/>
    <w:multiLevelType w:val="multilevel"/>
    <w:tmpl w:val="5F2A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B5C49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A574A5"/>
    <w:multiLevelType w:val="multilevel"/>
    <w:tmpl w:val="6B8C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3" w15:restartNumberingAfterBreak="0">
    <w:nsid w:val="2E76104F"/>
    <w:multiLevelType w:val="multilevel"/>
    <w:tmpl w:val="977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955B7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7" w15:restartNumberingAfterBreak="0">
    <w:nsid w:val="4BCE75E9"/>
    <w:multiLevelType w:val="multilevel"/>
    <w:tmpl w:val="254E6C0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8" w15:restartNumberingAfterBreak="0">
    <w:nsid w:val="552E1984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2E1EA0"/>
    <w:multiLevelType w:val="hybridMultilevel"/>
    <w:tmpl w:val="DC924A52"/>
    <w:lvl w:ilvl="0" w:tplc="18221098">
      <w:start w:val="1"/>
      <w:numFmt w:val="decimal"/>
      <w:lvlText w:val="(%1)"/>
      <w:lvlJc w:val="left"/>
      <w:pPr>
        <w:ind w:left="705" w:hanging="70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A4497"/>
    <w:multiLevelType w:val="multilevel"/>
    <w:tmpl w:val="08F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05302"/>
    <w:multiLevelType w:val="hybridMultilevel"/>
    <w:tmpl w:val="B01EF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33127"/>
    <w:multiLevelType w:val="multilevel"/>
    <w:tmpl w:val="B866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54A38"/>
    <w:multiLevelType w:val="hybridMultilevel"/>
    <w:tmpl w:val="D4DC9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70FBC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FD75408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7" w15:restartNumberingAfterBreak="0">
    <w:nsid w:val="72A748BA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9433EBF"/>
    <w:multiLevelType w:val="multilevel"/>
    <w:tmpl w:val="AFE0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E17E0C"/>
    <w:multiLevelType w:val="hybridMultilevel"/>
    <w:tmpl w:val="D4DC9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608F6"/>
    <w:multiLevelType w:val="multilevel"/>
    <w:tmpl w:val="8D56ADB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0">
    <w:abstractNumId w:val="4"/>
  </w:num>
  <w:num w:numId="11">
    <w:abstractNumId w:val="17"/>
  </w:num>
  <w:num w:numId="12">
    <w:abstractNumId w:val="0"/>
  </w:num>
  <w:num w:numId="13">
    <w:abstractNumId w:val="13"/>
  </w:num>
  <w:num w:numId="14">
    <w:abstractNumId w:val="8"/>
  </w:num>
  <w:num w:numId="15">
    <w:abstractNumId w:val="7"/>
  </w:num>
  <w:num w:numId="16">
    <w:abstractNumId w:val="22"/>
  </w:num>
  <w:num w:numId="17">
    <w:abstractNumId w:val="11"/>
  </w:num>
  <w:num w:numId="18">
    <w:abstractNumId w:val="28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  <w:num w:numId="29">
    <w:abstractNumId w:val="10"/>
  </w:num>
  <w:num w:numId="30">
    <w:abstractNumId w:val="25"/>
  </w:num>
  <w:num w:numId="31">
    <w:abstractNumId w:val="10"/>
  </w:num>
  <w:num w:numId="32">
    <w:abstractNumId w:val="10"/>
  </w:num>
  <w:num w:numId="33">
    <w:abstractNumId w:val="10"/>
  </w:num>
  <w:num w:numId="34">
    <w:abstractNumId w:val="23"/>
  </w:num>
  <w:num w:numId="35">
    <w:abstractNumId w:val="9"/>
  </w:num>
  <w:num w:numId="36">
    <w:abstractNumId w:val="14"/>
  </w:num>
  <w:num w:numId="37">
    <w:abstractNumId w:val="10"/>
  </w:num>
  <w:num w:numId="38">
    <w:abstractNumId w:val="10"/>
  </w:num>
  <w:num w:numId="39">
    <w:abstractNumId w:val="1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1"/>
    <w:rsid w:val="00003562"/>
    <w:rsid w:val="00004D35"/>
    <w:rsid w:val="00015AA5"/>
    <w:rsid w:val="000161CD"/>
    <w:rsid w:val="000217F7"/>
    <w:rsid w:val="000414F0"/>
    <w:rsid w:val="00041766"/>
    <w:rsid w:val="00043E5A"/>
    <w:rsid w:val="0005031C"/>
    <w:rsid w:val="0005481B"/>
    <w:rsid w:val="00055530"/>
    <w:rsid w:val="000577A4"/>
    <w:rsid w:val="00057A7E"/>
    <w:rsid w:val="00064CBE"/>
    <w:rsid w:val="00065303"/>
    <w:rsid w:val="00071008"/>
    <w:rsid w:val="00076BD4"/>
    <w:rsid w:val="00080F28"/>
    <w:rsid w:val="00084481"/>
    <w:rsid w:val="00085472"/>
    <w:rsid w:val="00085E93"/>
    <w:rsid w:val="0008793A"/>
    <w:rsid w:val="0008795A"/>
    <w:rsid w:val="00094341"/>
    <w:rsid w:val="0009713D"/>
    <w:rsid w:val="000A1A32"/>
    <w:rsid w:val="000A3258"/>
    <w:rsid w:val="000A338D"/>
    <w:rsid w:val="000B26BC"/>
    <w:rsid w:val="000B6B12"/>
    <w:rsid w:val="000C036C"/>
    <w:rsid w:val="000C0C06"/>
    <w:rsid w:val="000D350F"/>
    <w:rsid w:val="000D44B6"/>
    <w:rsid w:val="000D673B"/>
    <w:rsid w:val="000E3194"/>
    <w:rsid w:val="000E41CF"/>
    <w:rsid w:val="000E5681"/>
    <w:rsid w:val="000E7EEF"/>
    <w:rsid w:val="000F0FF7"/>
    <w:rsid w:val="000F4A20"/>
    <w:rsid w:val="00111F73"/>
    <w:rsid w:val="001144FB"/>
    <w:rsid w:val="00120D49"/>
    <w:rsid w:val="00123BA4"/>
    <w:rsid w:val="001261E0"/>
    <w:rsid w:val="00136315"/>
    <w:rsid w:val="0014124B"/>
    <w:rsid w:val="00146E5A"/>
    <w:rsid w:val="00154C01"/>
    <w:rsid w:val="001624A7"/>
    <w:rsid w:val="00163B67"/>
    <w:rsid w:val="00166145"/>
    <w:rsid w:val="00170D91"/>
    <w:rsid w:val="00187858"/>
    <w:rsid w:val="00190E4D"/>
    <w:rsid w:val="001A3532"/>
    <w:rsid w:val="001A395D"/>
    <w:rsid w:val="001A532A"/>
    <w:rsid w:val="001D36A9"/>
    <w:rsid w:val="001D56D5"/>
    <w:rsid w:val="001D60EE"/>
    <w:rsid w:val="001F1737"/>
    <w:rsid w:val="001F5463"/>
    <w:rsid w:val="002029AF"/>
    <w:rsid w:val="00207F51"/>
    <w:rsid w:val="0021144D"/>
    <w:rsid w:val="002147AA"/>
    <w:rsid w:val="0022005F"/>
    <w:rsid w:val="0022379A"/>
    <w:rsid w:val="002243B2"/>
    <w:rsid w:val="00234A7F"/>
    <w:rsid w:val="0024420F"/>
    <w:rsid w:val="0024777E"/>
    <w:rsid w:val="00250F13"/>
    <w:rsid w:val="00262C41"/>
    <w:rsid w:val="00265F00"/>
    <w:rsid w:val="00273D03"/>
    <w:rsid w:val="00282C54"/>
    <w:rsid w:val="002834D4"/>
    <w:rsid w:val="00286343"/>
    <w:rsid w:val="00286AA0"/>
    <w:rsid w:val="00295322"/>
    <w:rsid w:val="002A311B"/>
    <w:rsid w:val="002A42D5"/>
    <w:rsid w:val="002C2FEF"/>
    <w:rsid w:val="002C5657"/>
    <w:rsid w:val="002C600A"/>
    <w:rsid w:val="002C65D9"/>
    <w:rsid w:val="002D45F3"/>
    <w:rsid w:val="002D6E2F"/>
    <w:rsid w:val="002F00E5"/>
    <w:rsid w:val="002F1499"/>
    <w:rsid w:val="002F50A9"/>
    <w:rsid w:val="002F6F88"/>
    <w:rsid w:val="00307B07"/>
    <w:rsid w:val="00307ECC"/>
    <w:rsid w:val="00310E28"/>
    <w:rsid w:val="00314AFF"/>
    <w:rsid w:val="00327382"/>
    <w:rsid w:val="003307BD"/>
    <w:rsid w:val="0033302A"/>
    <w:rsid w:val="003368AE"/>
    <w:rsid w:val="00337895"/>
    <w:rsid w:val="003447E7"/>
    <w:rsid w:val="00356A78"/>
    <w:rsid w:val="003725BF"/>
    <w:rsid w:val="003742B4"/>
    <w:rsid w:val="00377F7E"/>
    <w:rsid w:val="00381BEC"/>
    <w:rsid w:val="003835B7"/>
    <w:rsid w:val="003853BB"/>
    <w:rsid w:val="00393BAA"/>
    <w:rsid w:val="003B079E"/>
    <w:rsid w:val="003B706D"/>
    <w:rsid w:val="003C0DA3"/>
    <w:rsid w:val="003C19FB"/>
    <w:rsid w:val="003C4651"/>
    <w:rsid w:val="003C51CD"/>
    <w:rsid w:val="003C5D47"/>
    <w:rsid w:val="003C5F69"/>
    <w:rsid w:val="003D7FC8"/>
    <w:rsid w:val="003E1E90"/>
    <w:rsid w:val="003E5541"/>
    <w:rsid w:val="003F3354"/>
    <w:rsid w:val="00403D13"/>
    <w:rsid w:val="00404BA4"/>
    <w:rsid w:val="00406593"/>
    <w:rsid w:val="0041254B"/>
    <w:rsid w:val="0042140F"/>
    <w:rsid w:val="00421718"/>
    <w:rsid w:val="00442142"/>
    <w:rsid w:val="004504FC"/>
    <w:rsid w:val="004505E5"/>
    <w:rsid w:val="00455F14"/>
    <w:rsid w:val="00456138"/>
    <w:rsid w:val="004661E5"/>
    <w:rsid w:val="0047676E"/>
    <w:rsid w:val="0047782B"/>
    <w:rsid w:val="00483B00"/>
    <w:rsid w:val="00496789"/>
    <w:rsid w:val="004A06CE"/>
    <w:rsid w:val="004A16DE"/>
    <w:rsid w:val="004A4D1D"/>
    <w:rsid w:val="004A6CB2"/>
    <w:rsid w:val="004B4A80"/>
    <w:rsid w:val="004C481D"/>
    <w:rsid w:val="004D42B2"/>
    <w:rsid w:val="004D6617"/>
    <w:rsid w:val="004D6D6B"/>
    <w:rsid w:val="004E29AD"/>
    <w:rsid w:val="004E3226"/>
    <w:rsid w:val="00500B5F"/>
    <w:rsid w:val="00505C03"/>
    <w:rsid w:val="00505E5B"/>
    <w:rsid w:val="00516708"/>
    <w:rsid w:val="005354EB"/>
    <w:rsid w:val="00550226"/>
    <w:rsid w:val="00551042"/>
    <w:rsid w:val="005510C2"/>
    <w:rsid w:val="0056582F"/>
    <w:rsid w:val="005710A2"/>
    <w:rsid w:val="00572085"/>
    <w:rsid w:val="005727DF"/>
    <w:rsid w:val="00574093"/>
    <w:rsid w:val="005828FF"/>
    <w:rsid w:val="005A7660"/>
    <w:rsid w:val="005B07C7"/>
    <w:rsid w:val="005B3AC0"/>
    <w:rsid w:val="005B7275"/>
    <w:rsid w:val="005C14C4"/>
    <w:rsid w:val="005C7BCC"/>
    <w:rsid w:val="005D6927"/>
    <w:rsid w:val="005E70D4"/>
    <w:rsid w:val="00604A24"/>
    <w:rsid w:val="00606B73"/>
    <w:rsid w:val="006146B8"/>
    <w:rsid w:val="00614F2B"/>
    <w:rsid w:val="006309E6"/>
    <w:rsid w:val="00632B33"/>
    <w:rsid w:val="0063670D"/>
    <w:rsid w:val="006373D6"/>
    <w:rsid w:val="00650518"/>
    <w:rsid w:val="00652195"/>
    <w:rsid w:val="006626F9"/>
    <w:rsid w:val="00663216"/>
    <w:rsid w:val="006704A2"/>
    <w:rsid w:val="006724FE"/>
    <w:rsid w:val="00673A13"/>
    <w:rsid w:val="006837CE"/>
    <w:rsid w:val="00690E88"/>
    <w:rsid w:val="006A1CE1"/>
    <w:rsid w:val="006B1B25"/>
    <w:rsid w:val="006C662B"/>
    <w:rsid w:val="006C71B8"/>
    <w:rsid w:val="006C73B1"/>
    <w:rsid w:val="006D31AB"/>
    <w:rsid w:val="006D6D88"/>
    <w:rsid w:val="006E00E2"/>
    <w:rsid w:val="006E4458"/>
    <w:rsid w:val="006F3844"/>
    <w:rsid w:val="0070173C"/>
    <w:rsid w:val="007061EA"/>
    <w:rsid w:val="007101F8"/>
    <w:rsid w:val="0071082C"/>
    <w:rsid w:val="0071245D"/>
    <w:rsid w:val="00720AEB"/>
    <w:rsid w:val="0072666A"/>
    <w:rsid w:val="00731C10"/>
    <w:rsid w:val="00761A03"/>
    <w:rsid w:val="0076397F"/>
    <w:rsid w:val="00781A65"/>
    <w:rsid w:val="0078439A"/>
    <w:rsid w:val="00787F9C"/>
    <w:rsid w:val="00797F82"/>
    <w:rsid w:val="007A3580"/>
    <w:rsid w:val="007A3C29"/>
    <w:rsid w:val="007A54AB"/>
    <w:rsid w:val="007B7B45"/>
    <w:rsid w:val="007C0073"/>
    <w:rsid w:val="007C0CA8"/>
    <w:rsid w:val="007C129E"/>
    <w:rsid w:val="007C2107"/>
    <w:rsid w:val="007C36C9"/>
    <w:rsid w:val="007C413F"/>
    <w:rsid w:val="007D1850"/>
    <w:rsid w:val="007D34F7"/>
    <w:rsid w:val="007F207F"/>
    <w:rsid w:val="00814B63"/>
    <w:rsid w:val="00827892"/>
    <w:rsid w:val="00831615"/>
    <w:rsid w:val="00832800"/>
    <w:rsid w:val="00835A23"/>
    <w:rsid w:val="0084362A"/>
    <w:rsid w:val="008561F3"/>
    <w:rsid w:val="0086342B"/>
    <w:rsid w:val="008645B7"/>
    <w:rsid w:val="0086571D"/>
    <w:rsid w:val="00871130"/>
    <w:rsid w:val="008716C2"/>
    <w:rsid w:val="00873772"/>
    <w:rsid w:val="0087614C"/>
    <w:rsid w:val="00890373"/>
    <w:rsid w:val="00890FB5"/>
    <w:rsid w:val="00891D7A"/>
    <w:rsid w:val="008A1ED8"/>
    <w:rsid w:val="008A23CA"/>
    <w:rsid w:val="008A4BD0"/>
    <w:rsid w:val="008A7E0C"/>
    <w:rsid w:val="008C5275"/>
    <w:rsid w:val="008D37DA"/>
    <w:rsid w:val="008D4607"/>
    <w:rsid w:val="008E0FEC"/>
    <w:rsid w:val="008E1998"/>
    <w:rsid w:val="008E3368"/>
    <w:rsid w:val="008E4340"/>
    <w:rsid w:val="008F04FA"/>
    <w:rsid w:val="008F2D79"/>
    <w:rsid w:val="008F56D3"/>
    <w:rsid w:val="008F6048"/>
    <w:rsid w:val="008F7930"/>
    <w:rsid w:val="00902816"/>
    <w:rsid w:val="00904266"/>
    <w:rsid w:val="009048AA"/>
    <w:rsid w:val="009209D6"/>
    <w:rsid w:val="00922137"/>
    <w:rsid w:val="00926B0E"/>
    <w:rsid w:val="00943C88"/>
    <w:rsid w:val="009466B1"/>
    <w:rsid w:val="00950885"/>
    <w:rsid w:val="00950F04"/>
    <w:rsid w:val="0095226A"/>
    <w:rsid w:val="00953E75"/>
    <w:rsid w:val="00954D9E"/>
    <w:rsid w:val="00955BD1"/>
    <w:rsid w:val="00965EBB"/>
    <w:rsid w:val="0098453F"/>
    <w:rsid w:val="009902AC"/>
    <w:rsid w:val="00996CA6"/>
    <w:rsid w:val="009A1A64"/>
    <w:rsid w:val="009A7184"/>
    <w:rsid w:val="009B1555"/>
    <w:rsid w:val="009B6248"/>
    <w:rsid w:val="009B6EC5"/>
    <w:rsid w:val="009C4D4D"/>
    <w:rsid w:val="009C54EF"/>
    <w:rsid w:val="009C7F93"/>
    <w:rsid w:val="009D5CA0"/>
    <w:rsid w:val="009E4505"/>
    <w:rsid w:val="009E78EA"/>
    <w:rsid w:val="009F4EEF"/>
    <w:rsid w:val="00A103EB"/>
    <w:rsid w:val="00A116E7"/>
    <w:rsid w:val="00A13A7E"/>
    <w:rsid w:val="00A26D70"/>
    <w:rsid w:val="00A271CB"/>
    <w:rsid w:val="00A30D11"/>
    <w:rsid w:val="00A330A8"/>
    <w:rsid w:val="00A34930"/>
    <w:rsid w:val="00A4544B"/>
    <w:rsid w:val="00A5714F"/>
    <w:rsid w:val="00A6001A"/>
    <w:rsid w:val="00A62717"/>
    <w:rsid w:val="00A748C0"/>
    <w:rsid w:val="00A86CCC"/>
    <w:rsid w:val="00A910F9"/>
    <w:rsid w:val="00A923BF"/>
    <w:rsid w:val="00A929CB"/>
    <w:rsid w:val="00AA3861"/>
    <w:rsid w:val="00AB2439"/>
    <w:rsid w:val="00AB47C3"/>
    <w:rsid w:val="00AB6F30"/>
    <w:rsid w:val="00AC3CB4"/>
    <w:rsid w:val="00AD0B4A"/>
    <w:rsid w:val="00AD3565"/>
    <w:rsid w:val="00AD3655"/>
    <w:rsid w:val="00AE3EE0"/>
    <w:rsid w:val="00AE494F"/>
    <w:rsid w:val="00AE5FA5"/>
    <w:rsid w:val="00AF5CC6"/>
    <w:rsid w:val="00B00DF0"/>
    <w:rsid w:val="00B05D5F"/>
    <w:rsid w:val="00B13F58"/>
    <w:rsid w:val="00B42165"/>
    <w:rsid w:val="00B556CE"/>
    <w:rsid w:val="00B56C66"/>
    <w:rsid w:val="00B64945"/>
    <w:rsid w:val="00B71C22"/>
    <w:rsid w:val="00B77E43"/>
    <w:rsid w:val="00B802E6"/>
    <w:rsid w:val="00B84BC5"/>
    <w:rsid w:val="00BB3A32"/>
    <w:rsid w:val="00BB4383"/>
    <w:rsid w:val="00BE42D0"/>
    <w:rsid w:val="00BE4EA7"/>
    <w:rsid w:val="00BF39BC"/>
    <w:rsid w:val="00BF3EE4"/>
    <w:rsid w:val="00BF76F4"/>
    <w:rsid w:val="00C01035"/>
    <w:rsid w:val="00C105DD"/>
    <w:rsid w:val="00C13738"/>
    <w:rsid w:val="00C1497B"/>
    <w:rsid w:val="00C22307"/>
    <w:rsid w:val="00C350C8"/>
    <w:rsid w:val="00C37B12"/>
    <w:rsid w:val="00C40500"/>
    <w:rsid w:val="00C41329"/>
    <w:rsid w:val="00C435D6"/>
    <w:rsid w:val="00C44EFE"/>
    <w:rsid w:val="00C539F8"/>
    <w:rsid w:val="00C54D48"/>
    <w:rsid w:val="00C55075"/>
    <w:rsid w:val="00C672F5"/>
    <w:rsid w:val="00C67DBC"/>
    <w:rsid w:val="00C70732"/>
    <w:rsid w:val="00C71820"/>
    <w:rsid w:val="00C71D07"/>
    <w:rsid w:val="00C74461"/>
    <w:rsid w:val="00C77FA1"/>
    <w:rsid w:val="00C90B59"/>
    <w:rsid w:val="00C91FBD"/>
    <w:rsid w:val="00C934E8"/>
    <w:rsid w:val="00C94F13"/>
    <w:rsid w:val="00C97B3A"/>
    <w:rsid w:val="00CA21EB"/>
    <w:rsid w:val="00CB2724"/>
    <w:rsid w:val="00CB7110"/>
    <w:rsid w:val="00CC0A7E"/>
    <w:rsid w:val="00CC2422"/>
    <w:rsid w:val="00CC4B90"/>
    <w:rsid w:val="00CD1DF6"/>
    <w:rsid w:val="00CE27BE"/>
    <w:rsid w:val="00CE48E5"/>
    <w:rsid w:val="00CE493F"/>
    <w:rsid w:val="00D06EA0"/>
    <w:rsid w:val="00D11139"/>
    <w:rsid w:val="00D12468"/>
    <w:rsid w:val="00D15CFA"/>
    <w:rsid w:val="00D160C4"/>
    <w:rsid w:val="00D161A8"/>
    <w:rsid w:val="00D2480D"/>
    <w:rsid w:val="00D2499F"/>
    <w:rsid w:val="00D26ECF"/>
    <w:rsid w:val="00D27CB6"/>
    <w:rsid w:val="00D3102D"/>
    <w:rsid w:val="00D3271F"/>
    <w:rsid w:val="00D34CFF"/>
    <w:rsid w:val="00D40A34"/>
    <w:rsid w:val="00D43CA4"/>
    <w:rsid w:val="00D53CD7"/>
    <w:rsid w:val="00D648EB"/>
    <w:rsid w:val="00D65502"/>
    <w:rsid w:val="00D7191B"/>
    <w:rsid w:val="00D726DD"/>
    <w:rsid w:val="00D9473E"/>
    <w:rsid w:val="00D957D4"/>
    <w:rsid w:val="00DC50EF"/>
    <w:rsid w:val="00DC5A50"/>
    <w:rsid w:val="00DD4971"/>
    <w:rsid w:val="00DD6DF8"/>
    <w:rsid w:val="00DE429D"/>
    <w:rsid w:val="00DF0F93"/>
    <w:rsid w:val="00DF2817"/>
    <w:rsid w:val="00E0201A"/>
    <w:rsid w:val="00E13DC6"/>
    <w:rsid w:val="00E140DC"/>
    <w:rsid w:val="00E20170"/>
    <w:rsid w:val="00E20F6C"/>
    <w:rsid w:val="00E218E7"/>
    <w:rsid w:val="00E37459"/>
    <w:rsid w:val="00E3745E"/>
    <w:rsid w:val="00E46600"/>
    <w:rsid w:val="00E550C5"/>
    <w:rsid w:val="00E602A7"/>
    <w:rsid w:val="00E645E6"/>
    <w:rsid w:val="00E7371E"/>
    <w:rsid w:val="00E83B6E"/>
    <w:rsid w:val="00E90C9E"/>
    <w:rsid w:val="00EA7293"/>
    <w:rsid w:val="00EB24B7"/>
    <w:rsid w:val="00EC1456"/>
    <w:rsid w:val="00ED5A1A"/>
    <w:rsid w:val="00EF0E00"/>
    <w:rsid w:val="00EF18D6"/>
    <w:rsid w:val="00EF3D72"/>
    <w:rsid w:val="00F006E5"/>
    <w:rsid w:val="00F03D16"/>
    <w:rsid w:val="00F16E48"/>
    <w:rsid w:val="00F22925"/>
    <w:rsid w:val="00F3418F"/>
    <w:rsid w:val="00F41054"/>
    <w:rsid w:val="00F41138"/>
    <w:rsid w:val="00F5411A"/>
    <w:rsid w:val="00F7743C"/>
    <w:rsid w:val="00F82715"/>
    <w:rsid w:val="00F86483"/>
    <w:rsid w:val="00F869AA"/>
    <w:rsid w:val="00F95431"/>
    <w:rsid w:val="00F97403"/>
    <w:rsid w:val="00FA0BEC"/>
    <w:rsid w:val="00FC22D0"/>
    <w:rsid w:val="00FC22D3"/>
    <w:rsid w:val="00FC449A"/>
    <w:rsid w:val="00FD0EF4"/>
    <w:rsid w:val="00FD6C88"/>
    <w:rsid w:val="00FE424E"/>
    <w:rsid w:val="00FE43C5"/>
    <w:rsid w:val="00FF4ADE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A7F8B"/>
  <w15:docId w15:val="{BCA9CB10-9B2A-4892-92D6-AD98F499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0A1A32"/>
    <w:pPr>
      <w:ind w:firstLine="0"/>
      <w:jc w:val="center"/>
      <w:outlineLvl w:val="4"/>
    </w:pPr>
    <w:rPr>
      <w:b/>
      <w:bCs/>
      <w:strike w:val="0"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link w:val="ZkladntextChar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uiPriority w:val="99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customStyle="1" w:styleId="Zdraznn1">
    <w:name w:val="Zdůraznění1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0A1A32"/>
    <w:pPr>
      <w:ind w:left="283" w:hanging="283"/>
      <w:jc w:val="left"/>
    </w:pPr>
    <w:rPr>
      <w:strike w:val="0"/>
      <w:sz w:val="20"/>
      <w:szCs w:val="20"/>
    </w:rPr>
  </w:style>
  <w:style w:type="paragraph" w:styleId="Seznam2">
    <w:name w:val="List 2"/>
    <w:basedOn w:val="Normln"/>
    <w:rsid w:val="000A1A32"/>
    <w:pPr>
      <w:ind w:left="566" w:hanging="283"/>
      <w:jc w:val="left"/>
    </w:pPr>
    <w:rPr>
      <w:strike w:val="0"/>
      <w:sz w:val="20"/>
      <w:szCs w:val="20"/>
    </w:rPr>
  </w:style>
  <w:style w:type="paragraph" w:styleId="Pokraovnseznamu2">
    <w:name w:val="List Continue 2"/>
    <w:basedOn w:val="Normln"/>
    <w:rsid w:val="008561F3"/>
    <w:pPr>
      <w:spacing w:after="120"/>
      <w:ind w:left="566" w:firstLine="0"/>
      <w:jc w:val="left"/>
    </w:pPr>
    <w:rPr>
      <w:strike w:val="0"/>
      <w:sz w:val="20"/>
      <w:szCs w:val="20"/>
    </w:rPr>
  </w:style>
  <w:style w:type="paragraph" w:styleId="Zhlav">
    <w:name w:val="header"/>
    <w:basedOn w:val="Normln"/>
    <w:link w:val="ZhlavChar"/>
    <w:rsid w:val="00A11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6E7"/>
    <w:rPr>
      <w:strike/>
      <w:sz w:val="24"/>
      <w:szCs w:val="24"/>
    </w:rPr>
  </w:style>
  <w:style w:type="paragraph" w:styleId="Textbubliny">
    <w:name w:val="Balloon Text"/>
    <w:basedOn w:val="Normln"/>
    <w:link w:val="TextbublinyChar"/>
    <w:rsid w:val="00D4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3CA4"/>
    <w:rPr>
      <w:rFonts w:ascii="Segoe UI" w:hAnsi="Segoe UI" w:cs="Segoe UI"/>
      <w:strike/>
      <w:sz w:val="18"/>
      <w:szCs w:val="18"/>
    </w:rPr>
  </w:style>
  <w:style w:type="character" w:customStyle="1" w:styleId="ZpatChar">
    <w:name w:val="Zápatí Char"/>
    <w:link w:val="Zpat"/>
    <w:uiPriority w:val="99"/>
    <w:rsid w:val="00D43CA4"/>
    <w:rPr>
      <w:sz w:val="24"/>
      <w:szCs w:val="24"/>
    </w:rPr>
  </w:style>
  <w:style w:type="character" w:customStyle="1" w:styleId="W3MUNadpis3Char">
    <w:name w:val="W3MU: Nadpis 3 Char"/>
    <w:link w:val="W3MUNadpis3"/>
    <w:rsid w:val="00831615"/>
    <w:rPr>
      <w:rFonts w:ascii="Arial" w:hAnsi="Arial"/>
      <w:b/>
      <w:color w:val="80808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0FF7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0F0FF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uiPriority w:val="99"/>
    <w:rsid w:val="000F0FF7"/>
    <w:rPr>
      <w:rFonts w:ascii="Verdana" w:hAnsi="Verdana"/>
      <w:b/>
      <w:bCs/>
      <w:strike/>
    </w:rPr>
  </w:style>
  <w:style w:type="paragraph" w:customStyle="1" w:styleId="STA">
    <w:name w:val="ČÁST A"/>
    <w:aliases w:val="B,C"/>
    <w:basedOn w:val="Normln"/>
    <w:rsid w:val="00FD6C88"/>
    <w:pPr>
      <w:spacing w:after="120"/>
      <w:ind w:firstLine="0"/>
      <w:jc w:val="center"/>
    </w:pPr>
    <w:rPr>
      <w:b/>
      <w:strike w:val="0"/>
      <w:sz w:val="40"/>
      <w:szCs w:val="40"/>
    </w:rPr>
  </w:style>
  <w:style w:type="numbering" w:customStyle="1" w:styleId="Smlouva">
    <w:name w:val="Smlouva"/>
    <w:uiPriority w:val="99"/>
    <w:rsid w:val="00FD6C88"/>
    <w:pPr>
      <w:numPr>
        <w:numId w:val="8"/>
      </w:numPr>
    </w:pPr>
  </w:style>
  <w:style w:type="character" w:styleId="Siln">
    <w:name w:val="Strong"/>
    <w:basedOn w:val="Standardnpsmoodstavce"/>
    <w:uiPriority w:val="22"/>
    <w:qFormat/>
    <w:rsid w:val="00F86483"/>
    <w:rPr>
      <w:b/>
      <w:bCs/>
    </w:rPr>
  </w:style>
  <w:style w:type="character" w:styleId="Zdraznn">
    <w:name w:val="Emphasis"/>
    <w:basedOn w:val="Standardnpsmoodstavce"/>
    <w:uiPriority w:val="20"/>
    <w:qFormat/>
    <w:rsid w:val="00F86483"/>
    <w:rPr>
      <w:i/>
      <w:iCs/>
    </w:rPr>
  </w:style>
  <w:style w:type="character" w:customStyle="1" w:styleId="gray-dark">
    <w:name w:val="gray-dark"/>
    <w:basedOn w:val="Standardnpsmoodstavce"/>
    <w:rsid w:val="000577A4"/>
  </w:style>
  <w:style w:type="character" w:customStyle="1" w:styleId="ZkladntextChar">
    <w:name w:val="Základní text Char"/>
    <w:basedOn w:val="Standardnpsmoodstavce"/>
    <w:link w:val="Zkladntext"/>
    <w:rsid w:val="001F1737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15CFA"/>
    <w:pPr>
      <w:ind w:firstLine="0"/>
      <w:jc w:val="left"/>
    </w:pPr>
    <w:rPr>
      <w:strike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5CFA"/>
  </w:style>
  <w:style w:type="paragraph" w:styleId="Revize">
    <w:name w:val="Revision"/>
    <w:hidden/>
    <w:uiPriority w:val="99"/>
    <w:semiHidden/>
    <w:rsid w:val="00166145"/>
    <w:rPr>
      <w:strike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B830-0ACC-4BDA-B0C8-C669BA18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1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/>
  <dc:description/>
  <cp:lastModifiedBy>admin</cp:lastModifiedBy>
  <cp:revision>6</cp:revision>
  <cp:lastPrinted>2023-09-25T19:52:00Z</cp:lastPrinted>
  <dcterms:created xsi:type="dcterms:W3CDTF">2023-09-12T18:23:00Z</dcterms:created>
  <dcterms:modified xsi:type="dcterms:W3CDTF">2023-09-25T19:53:00Z</dcterms:modified>
</cp:coreProperties>
</file>