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222" w14:textId="11CFF05B" w:rsidR="00FF0455" w:rsidRDefault="00FF0455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C47C5">
        <w:rPr>
          <w:rFonts w:cs="Times New Roman"/>
          <w:b/>
          <w:bCs/>
          <w:sz w:val="28"/>
          <w:szCs w:val="28"/>
        </w:rPr>
        <w:t>Ceník</w:t>
      </w:r>
      <w:r w:rsidR="00712B40">
        <w:rPr>
          <w:rFonts w:cs="Times New Roman"/>
          <w:b/>
          <w:bCs/>
          <w:sz w:val="28"/>
          <w:szCs w:val="28"/>
        </w:rPr>
        <w:t xml:space="preserve"> programů</w:t>
      </w:r>
      <w:r w:rsidRPr="00DC47C5">
        <w:rPr>
          <w:rFonts w:cs="Times New Roman"/>
          <w:b/>
          <w:bCs/>
          <w:sz w:val="28"/>
          <w:szCs w:val="28"/>
        </w:rPr>
        <w:t xml:space="preserve"> celoživotního vzdělávání v akademickém roce 20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920D19">
        <w:rPr>
          <w:rFonts w:cs="Times New Roman"/>
          <w:b/>
          <w:bCs/>
          <w:sz w:val="28"/>
          <w:szCs w:val="28"/>
        </w:rPr>
        <w:t>2</w:t>
      </w:r>
      <w:r w:rsidRPr="00DC47C5">
        <w:rPr>
          <w:rFonts w:cs="Times New Roman"/>
          <w:b/>
          <w:bCs/>
          <w:sz w:val="28"/>
          <w:szCs w:val="28"/>
        </w:rPr>
        <w:t>/</w:t>
      </w:r>
      <w:r w:rsidR="00920D19">
        <w:rPr>
          <w:rFonts w:cs="Times New Roman"/>
          <w:b/>
          <w:bCs/>
          <w:sz w:val="28"/>
          <w:szCs w:val="28"/>
        </w:rPr>
        <w:t>20</w:t>
      </w:r>
      <w:r w:rsidR="003F772D">
        <w:rPr>
          <w:rFonts w:cs="Times New Roman"/>
          <w:b/>
          <w:bCs/>
          <w:sz w:val="28"/>
          <w:szCs w:val="28"/>
        </w:rPr>
        <w:t>2</w:t>
      </w:r>
      <w:r w:rsidR="00920D19">
        <w:rPr>
          <w:rFonts w:cs="Times New Roman"/>
          <w:b/>
          <w:bCs/>
          <w:sz w:val="28"/>
          <w:szCs w:val="28"/>
        </w:rPr>
        <w:t>3</w:t>
      </w:r>
    </w:p>
    <w:p w14:paraId="7144834F" w14:textId="32F88C3A" w:rsidR="00920D19" w:rsidRDefault="00920D19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30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80"/>
        <w:gridCol w:w="1019"/>
        <w:gridCol w:w="1185"/>
        <w:gridCol w:w="146"/>
      </w:tblGrid>
      <w:tr w:rsidR="00DF7EC6" w:rsidRPr="00DF7EC6" w14:paraId="1AB9125D" w14:textId="77777777" w:rsidTr="00DF7EC6">
        <w:trPr>
          <w:gridAfter w:val="1"/>
          <w:wAfter w:w="36" w:type="dxa"/>
          <w:trHeight w:val="30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BAE05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Zakázka</w:t>
            </w:r>
          </w:p>
        </w:tc>
        <w:tc>
          <w:tcPr>
            <w:tcW w:w="9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3E5B6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Program CŽV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445AE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</w:t>
            </w: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semestrů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6102E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Cena za </w:t>
            </w:r>
            <w:r w:rsidRPr="00DF7EC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>1 semestr</w:t>
            </w:r>
          </w:p>
        </w:tc>
      </w:tr>
      <w:tr w:rsidR="00DF7EC6" w:rsidRPr="00DF7EC6" w14:paraId="2D706D5E" w14:textId="77777777" w:rsidTr="00DF7EC6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2475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7880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A97F6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A7C8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DBA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DF7EC6" w:rsidRPr="00DF7EC6" w14:paraId="137A771D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69B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798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Anglický jazyk pro základní školy (pro abs. Učitelství 1. st. ZŠ)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681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DEBF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8 000 Kč</w:t>
            </w:r>
          </w:p>
        </w:tc>
        <w:tc>
          <w:tcPr>
            <w:tcW w:w="36" w:type="dxa"/>
            <w:vAlign w:val="center"/>
            <w:hideMark/>
          </w:tcPr>
          <w:p w14:paraId="39231F7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922D861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626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206D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anglického jazyka pro 1. st. základní školy - studium k prohloubení odborné kvalifikace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E93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4A0F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8 000 Kč</w:t>
            </w:r>
          </w:p>
        </w:tc>
        <w:tc>
          <w:tcPr>
            <w:tcW w:w="36" w:type="dxa"/>
            <w:vAlign w:val="center"/>
            <w:hideMark/>
          </w:tcPr>
          <w:p w14:paraId="32AF462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1CF34C8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BA0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B8F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anglického jazyka pro základní školy - způsobilost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E9C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DF99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8 000 Kč</w:t>
            </w:r>
          </w:p>
        </w:tc>
        <w:tc>
          <w:tcPr>
            <w:tcW w:w="36" w:type="dxa"/>
            <w:vAlign w:val="center"/>
            <w:hideMark/>
          </w:tcPr>
          <w:p w14:paraId="03DC344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72FB49A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A91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6EF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Anglický jazyk a literatura pro ZŠ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8F3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FCFA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6B2E383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F38E473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665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FA4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anglického jazyka pro střední školy - způsobilost vykonávát přímou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7EB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CB41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8 000 Kč</w:t>
            </w:r>
          </w:p>
        </w:tc>
        <w:tc>
          <w:tcPr>
            <w:tcW w:w="36" w:type="dxa"/>
            <w:vAlign w:val="center"/>
            <w:hideMark/>
          </w:tcPr>
          <w:p w14:paraId="327575E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C538968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FF3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FED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DAP Přírodopis pro ZŠ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C07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9761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6 500 Kč</w:t>
            </w:r>
          </w:p>
        </w:tc>
        <w:tc>
          <w:tcPr>
            <w:tcW w:w="36" w:type="dxa"/>
            <w:vAlign w:val="center"/>
            <w:hideMark/>
          </w:tcPr>
          <w:p w14:paraId="0D63E4F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7D520DF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450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0D1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Český jazyk a literatura pro ZŠ (pro abs. Učitelství 1. st. ZŠ)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D6C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7171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7 000 Kč</w:t>
            </w:r>
          </w:p>
        </w:tc>
        <w:tc>
          <w:tcPr>
            <w:tcW w:w="36" w:type="dxa"/>
            <w:vAlign w:val="center"/>
            <w:hideMark/>
          </w:tcPr>
          <w:p w14:paraId="2A5E89B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1E61FF5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CF2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B65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Český jazyk a literatura pro ZŠ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39C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9290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7 000 Kč</w:t>
            </w:r>
          </w:p>
        </w:tc>
        <w:tc>
          <w:tcPr>
            <w:tcW w:w="36" w:type="dxa"/>
            <w:vAlign w:val="center"/>
            <w:hideMark/>
          </w:tcPr>
          <w:p w14:paraId="68A8E1A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3E1D6EE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D4B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559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českého jazyka a literatury pro střední školy - způsobilost vykonávat přím.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502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1E14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9 000 Kč</w:t>
            </w:r>
          </w:p>
        </w:tc>
        <w:tc>
          <w:tcPr>
            <w:tcW w:w="36" w:type="dxa"/>
            <w:vAlign w:val="center"/>
            <w:hideMark/>
          </w:tcPr>
          <w:p w14:paraId="1E6B427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2308988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1A1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BB1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DPS Český jazyk pro pedagogické pracovníky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550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8723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5 000 Kč</w:t>
            </w:r>
          </w:p>
        </w:tc>
        <w:tc>
          <w:tcPr>
            <w:tcW w:w="36" w:type="dxa"/>
            <w:vAlign w:val="center"/>
            <w:hideMark/>
          </w:tcPr>
          <w:p w14:paraId="0E22A56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D36CC4E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FED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1060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A50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Specifika výuky českého jazyka a literatury se zaměřením na žáky s odlišným mateřským jazykem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657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2160D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7 500 Kč</w:t>
            </w:r>
          </w:p>
        </w:tc>
        <w:tc>
          <w:tcPr>
            <w:tcW w:w="36" w:type="dxa"/>
            <w:vAlign w:val="center"/>
            <w:hideMark/>
          </w:tcPr>
          <w:p w14:paraId="2E8D490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0F17446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D2D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1064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110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francouzského jazyka pro střední školy - způsobilost vykonávat přímou ped. činn. na SŠ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A5E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3C53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7661CC8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2A74BDB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71A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E84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DPS Učitel odborných předmětů na SŠ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550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271F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7 900 Kč</w:t>
            </w:r>
          </w:p>
        </w:tc>
        <w:tc>
          <w:tcPr>
            <w:tcW w:w="36" w:type="dxa"/>
            <w:vAlign w:val="center"/>
            <w:hideMark/>
          </w:tcPr>
          <w:p w14:paraId="7DEC05C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BDA5087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0E5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DEA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OVP Učitelství praktického vyučování (4. sem)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707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2E0E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7 900 Kč</w:t>
            </w:r>
          </w:p>
        </w:tc>
        <w:tc>
          <w:tcPr>
            <w:tcW w:w="36" w:type="dxa"/>
            <w:vAlign w:val="center"/>
            <w:hideMark/>
          </w:tcPr>
          <w:p w14:paraId="77DB871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0C9DD90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2D6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1076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750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DAP Fyzika pro ZŠ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583D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03B2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7 900 Kč</w:t>
            </w:r>
          </w:p>
        </w:tc>
        <w:tc>
          <w:tcPr>
            <w:tcW w:w="36" w:type="dxa"/>
            <w:vAlign w:val="center"/>
            <w:hideMark/>
          </w:tcPr>
          <w:p w14:paraId="6279414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E06C054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D3E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1066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F32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DAP Chemie pro ZŠ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FB8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3D953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7 900 Kč</w:t>
            </w:r>
          </w:p>
        </w:tc>
        <w:tc>
          <w:tcPr>
            <w:tcW w:w="36" w:type="dxa"/>
            <w:vAlign w:val="center"/>
            <w:hideMark/>
          </w:tcPr>
          <w:p w14:paraId="22929FB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D060D70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549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B65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Zeměpis pro ZŠ (3letý program)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9014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25E4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6 000 Kč</w:t>
            </w:r>
          </w:p>
        </w:tc>
        <w:tc>
          <w:tcPr>
            <w:tcW w:w="36" w:type="dxa"/>
            <w:vAlign w:val="center"/>
            <w:hideMark/>
          </w:tcPr>
          <w:p w14:paraId="5826A14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88E88D6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6A1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C2A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zeměpisu pro základní školy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53A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0449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6 000 Kč</w:t>
            </w:r>
          </w:p>
        </w:tc>
        <w:tc>
          <w:tcPr>
            <w:tcW w:w="36" w:type="dxa"/>
            <w:vAlign w:val="center"/>
            <w:hideMark/>
          </w:tcPr>
          <w:p w14:paraId="58538E7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D56C26A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466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639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zeměpisu pro základní školy - způsobilost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611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8721D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61296D6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E4228F0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269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212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DAP Dějepis pro ZŠ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10B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8608D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5 700 Kč</w:t>
            </w:r>
          </w:p>
        </w:tc>
        <w:tc>
          <w:tcPr>
            <w:tcW w:w="36" w:type="dxa"/>
            <w:vAlign w:val="center"/>
            <w:hideMark/>
          </w:tcPr>
          <w:p w14:paraId="5E0DB0BD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5646A63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56B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173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Učitelství dějepisu pro základní školy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CBC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0BA7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5 000 Kč</w:t>
            </w:r>
          </w:p>
        </w:tc>
        <w:tc>
          <w:tcPr>
            <w:tcW w:w="36" w:type="dxa"/>
            <w:vAlign w:val="center"/>
            <w:hideMark/>
          </w:tcPr>
          <w:p w14:paraId="2ECDB9F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A8C0D66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252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B35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dějepisu pro základní školy - způsobilost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D61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A325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5 000 Kč</w:t>
            </w:r>
          </w:p>
        </w:tc>
        <w:tc>
          <w:tcPr>
            <w:tcW w:w="36" w:type="dxa"/>
            <w:vAlign w:val="center"/>
            <w:hideMark/>
          </w:tcPr>
          <w:p w14:paraId="1E0AAC9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BF82E6E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D52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1063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FD8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dějepisu pro střední školy - způsobilost vykonávat přímou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0A8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93CD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7 000 Kč</w:t>
            </w:r>
          </w:p>
        </w:tc>
        <w:tc>
          <w:tcPr>
            <w:tcW w:w="36" w:type="dxa"/>
            <w:vAlign w:val="center"/>
            <w:hideMark/>
          </w:tcPr>
          <w:p w14:paraId="4A1F407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2F3940B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03B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lastRenderedPageBreak/>
              <w:t>1128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171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ZSS Hudební výchova pro SŠ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7DC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2887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7 000 Kč</w:t>
            </w:r>
          </w:p>
        </w:tc>
        <w:tc>
          <w:tcPr>
            <w:tcW w:w="36" w:type="dxa"/>
            <w:vAlign w:val="center"/>
            <w:hideMark/>
          </w:tcPr>
          <w:p w14:paraId="3429642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B4F5354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311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F9AB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Matematika pro ZŠ (z 1. na 2. st. ZŠ) (2letý program)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653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986C1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7 000 Kč</w:t>
            </w:r>
          </w:p>
        </w:tc>
        <w:tc>
          <w:tcPr>
            <w:tcW w:w="36" w:type="dxa"/>
            <w:vAlign w:val="center"/>
            <w:hideMark/>
          </w:tcPr>
          <w:p w14:paraId="2D77785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4DF53F6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952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F37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Matematika pro ZŠ (3letý program) - 2.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937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7328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7 000 Kč</w:t>
            </w:r>
          </w:p>
        </w:tc>
        <w:tc>
          <w:tcPr>
            <w:tcW w:w="36" w:type="dxa"/>
            <w:vAlign w:val="center"/>
            <w:hideMark/>
          </w:tcPr>
          <w:p w14:paraId="3059174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92F4E4E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FBA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161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|Učitelství matematiky pro SŠ - způsobilost vykonávat přímou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B48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D51A5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485FAAF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2E7A5B2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C81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398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Německý jazyk pro ZŠ (z 1. na 2. st. ZŠ) (2letý program)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024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2336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757A60F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B60A449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8B2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7FB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Německý jazyk a literatura pro ZŠ (3letý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DD6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BD82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7 000 Kč</w:t>
            </w:r>
          </w:p>
        </w:tc>
        <w:tc>
          <w:tcPr>
            <w:tcW w:w="36" w:type="dxa"/>
            <w:vAlign w:val="center"/>
            <w:hideMark/>
          </w:tcPr>
          <w:p w14:paraId="4ADF80E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9198DFF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6F3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840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německého jazyka pro střední školy - způsobilost vykonávat přímou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A08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4710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66F0A5E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AC559D9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4BE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9AD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Občanská výchova pro ZŠ (2 letý program), pro 1. ročník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8C2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BB018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6 000 Kč</w:t>
            </w:r>
          </w:p>
        </w:tc>
        <w:tc>
          <w:tcPr>
            <w:tcW w:w="36" w:type="dxa"/>
            <w:vAlign w:val="center"/>
            <w:hideMark/>
          </w:tcPr>
          <w:p w14:paraId="67372CF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571EFEF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AA4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4F5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Občanská výchova pro ZŠ (3 letý program), pro 2.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E69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3F49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4 500 Kč</w:t>
            </w:r>
          </w:p>
        </w:tc>
        <w:tc>
          <w:tcPr>
            <w:tcW w:w="36" w:type="dxa"/>
            <w:vAlign w:val="center"/>
            <w:hideMark/>
          </w:tcPr>
          <w:p w14:paraId="447C08F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DFBDA8E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80B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8F2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Občanská výchova pro ZŠ (3letý program), pro 3.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AED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F9583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4 200 Kč</w:t>
            </w:r>
          </w:p>
        </w:tc>
        <w:tc>
          <w:tcPr>
            <w:tcW w:w="36" w:type="dxa"/>
            <w:vAlign w:val="center"/>
            <w:hideMark/>
          </w:tcPr>
          <w:p w14:paraId="19BACA9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3BC4114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342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A43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základů společenských věd pro střední školy - způsobilost vykonávat přímou ped. činn. na SŠ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0A0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0602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7 000 Kč</w:t>
            </w:r>
          </w:p>
        </w:tc>
        <w:tc>
          <w:tcPr>
            <w:tcW w:w="36" w:type="dxa"/>
            <w:vAlign w:val="center"/>
            <w:hideMark/>
          </w:tcPr>
          <w:p w14:paraId="050674D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EF6F443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7D3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1101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CF3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Studium v oblasti pedagogických věd zaměřené na přípravu učitelů 2. st. ZŠ a SŠ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A82A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84656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9 000 Kč</w:t>
            </w:r>
          </w:p>
        </w:tc>
        <w:tc>
          <w:tcPr>
            <w:tcW w:w="36" w:type="dxa"/>
            <w:vAlign w:val="center"/>
            <w:hideMark/>
          </w:tcPr>
          <w:p w14:paraId="0A3283CD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7FFF3E9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8F4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1099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321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pro mateřské školy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BAA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B77A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1259543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D27D3E5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DAC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1041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F9C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Studium k výkonu specializovaných činností – Prevence sociálně patologických jevů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404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7BCB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6 500 Kč</w:t>
            </w:r>
          </w:p>
        </w:tc>
        <w:tc>
          <w:tcPr>
            <w:tcW w:w="36" w:type="dxa"/>
            <w:vAlign w:val="center"/>
            <w:hideMark/>
          </w:tcPr>
          <w:p w14:paraId="2D9FF93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1829A4B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E52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1041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4DC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Studium pro výchovné poradce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970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484D3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6 500 Kč</w:t>
            </w:r>
          </w:p>
        </w:tc>
        <w:tc>
          <w:tcPr>
            <w:tcW w:w="36" w:type="dxa"/>
            <w:vAlign w:val="center"/>
            <w:hideMark/>
          </w:tcPr>
          <w:p w14:paraId="48C826B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D91B86C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F83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1065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9FC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ruského jazyka pro základní školy (3letý program)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DBB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41B6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6 000 Kč</w:t>
            </w:r>
          </w:p>
        </w:tc>
        <w:tc>
          <w:tcPr>
            <w:tcW w:w="36" w:type="dxa"/>
            <w:vAlign w:val="center"/>
            <w:hideMark/>
          </w:tcPr>
          <w:p w14:paraId="55AC49A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8E4AD25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E8A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1065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BA8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ruského jazyka pro základní školy - způsobilost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12C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91D7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6 000 Kč</w:t>
            </w:r>
          </w:p>
        </w:tc>
        <w:tc>
          <w:tcPr>
            <w:tcW w:w="36" w:type="dxa"/>
            <w:vAlign w:val="center"/>
            <w:hideMark/>
          </w:tcPr>
          <w:p w14:paraId="660BAC7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A2AE924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42B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1119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BA3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Studium pro asistenty pedagoga (1 semestr)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02F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E42EF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6 700 Kč</w:t>
            </w:r>
          </w:p>
        </w:tc>
        <w:tc>
          <w:tcPr>
            <w:tcW w:w="36" w:type="dxa"/>
            <w:vAlign w:val="center"/>
            <w:hideMark/>
          </w:tcPr>
          <w:p w14:paraId="55EAC24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FDE297A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E66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5BC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DPS Pedagog volného času (2 semestrový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A5C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E9DE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6 900 Kč</w:t>
            </w:r>
          </w:p>
        </w:tc>
        <w:tc>
          <w:tcPr>
            <w:tcW w:w="36" w:type="dxa"/>
            <w:vAlign w:val="center"/>
            <w:hideMark/>
          </w:tcPr>
          <w:p w14:paraId="31FBB1B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03340F0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FF4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AF2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DPS Vychovatelství (3 semestrový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028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5821C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6 900 Kč</w:t>
            </w:r>
          </w:p>
        </w:tc>
        <w:tc>
          <w:tcPr>
            <w:tcW w:w="36" w:type="dxa"/>
            <w:vAlign w:val="center"/>
            <w:hideMark/>
          </w:tcPr>
          <w:p w14:paraId="49ED506D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72E3D45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FAC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51A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DPS Doplňující studium k rozšíření odborné kvalifikace speciální pedagogiky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3CD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1FC8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5 000 Kč</w:t>
            </w:r>
          </w:p>
        </w:tc>
        <w:tc>
          <w:tcPr>
            <w:tcW w:w="36" w:type="dxa"/>
            <w:vAlign w:val="center"/>
            <w:hideMark/>
          </w:tcPr>
          <w:p w14:paraId="558129D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AA50349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740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1DD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 Speciální pedagogika (3letý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C7D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293E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5 000 Kč</w:t>
            </w:r>
          </w:p>
        </w:tc>
        <w:tc>
          <w:tcPr>
            <w:tcW w:w="36" w:type="dxa"/>
            <w:vAlign w:val="center"/>
            <w:hideMark/>
          </w:tcPr>
          <w:p w14:paraId="0DD0B46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2E2D12F" w14:textId="77777777" w:rsidTr="00DF7EC6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C40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FAB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pro učitele základních a středních škol pro přímou pedagogickou činnost</w:t>
            </w:r>
            <w:r w:rsidRPr="00DF7EC6">
              <w:rPr>
                <w:rFonts w:eastAsia="Times New Roman" w:cs="Times New Roman"/>
                <w:color w:val="000000"/>
                <w:lang w:eastAsia="cs-CZ"/>
              </w:rPr>
              <w:br/>
              <w:t>ve školách a třídách zřízených pro žáky se SVP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79F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94B1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61D2E68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7603B5B" w14:textId="77777777" w:rsidTr="00DF7EC6">
        <w:trPr>
          <w:trHeight w:val="9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F9D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0EAC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Doplňující studium k rozšíření odborné kvalifikace podle §6a odst. 1 písm. b) vyhl. č. 317/2005 Sb. (k získání kvalifikace speciálního pedagoga) a Studium v oblasti speciálně pedagogických věd podle §2 vyhl. č. 317/2005 Sb. (k získání kvalifikace učitele dětí a žáků se SVP)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975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6C383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0AB686D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B5BA545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C39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lastRenderedPageBreak/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2DC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etopedie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094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3FA0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045AD2F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F76D963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1E9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18A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oftalmopedie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40F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B1BF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33DC24A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94CD106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5FB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C48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psychopedie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28B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1AF4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2BCD2D3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66421D0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D3E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478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somatopedie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83C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5F1B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7436D3B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2479C39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13C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DD2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specifické poruchy učení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515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EB86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12159D7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80DD8BB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326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E21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Speciální pedagogika - specializace souběžné postižení více vadami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DD8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749B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15 000 Kč</w:t>
            </w:r>
          </w:p>
        </w:tc>
        <w:tc>
          <w:tcPr>
            <w:tcW w:w="36" w:type="dxa"/>
            <w:vAlign w:val="center"/>
            <w:hideMark/>
          </w:tcPr>
          <w:p w14:paraId="7B243B8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29E71D4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5A7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93F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Aplikovaná behaviorální analýza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896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EE9D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788DCA7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A074477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D06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833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Behaviorální technik - akreditovaný kvalifikační kurz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E55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8FBB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8 000 Kč</w:t>
            </w:r>
          </w:p>
        </w:tc>
        <w:tc>
          <w:tcPr>
            <w:tcW w:w="36" w:type="dxa"/>
            <w:vAlign w:val="center"/>
            <w:hideMark/>
          </w:tcPr>
          <w:p w14:paraId="001D95C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AA364AF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4EE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4C6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Asistent behaviorálního analytika - akreditovaný kvalifikační kurz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E69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27E3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10 000 Kč</w:t>
            </w:r>
          </w:p>
        </w:tc>
        <w:tc>
          <w:tcPr>
            <w:tcW w:w="36" w:type="dxa"/>
            <w:vAlign w:val="center"/>
            <w:hideMark/>
          </w:tcPr>
          <w:p w14:paraId="1731555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B1091FC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805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541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Behaviorální analytik - akreditovaný kvalifikační kurz - 1. ročník, 2.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BEB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5E643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12 000 Kč</w:t>
            </w:r>
          </w:p>
        </w:tc>
        <w:tc>
          <w:tcPr>
            <w:tcW w:w="36" w:type="dxa"/>
            <w:vAlign w:val="center"/>
            <w:hideMark/>
          </w:tcPr>
          <w:p w14:paraId="1436881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18AC0A79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350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1129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4E7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Behaviorální analytik - akreditovaný kvalifikační kurz - 3.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28C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0BDB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10 000 Kč</w:t>
            </w:r>
          </w:p>
        </w:tc>
        <w:tc>
          <w:tcPr>
            <w:tcW w:w="36" w:type="dxa"/>
            <w:vAlign w:val="center"/>
            <w:hideMark/>
          </w:tcPr>
          <w:p w14:paraId="6D9C1A5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270B874" w14:textId="77777777" w:rsidTr="00DF7EC6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8FB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1078</w:t>
            </w: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051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Technická a informační výchova pro ZŠ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4A9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2CA7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10 000 Kč</w:t>
            </w:r>
          </w:p>
        </w:tc>
        <w:tc>
          <w:tcPr>
            <w:tcW w:w="36" w:type="dxa"/>
            <w:vAlign w:val="center"/>
            <w:hideMark/>
          </w:tcPr>
          <w:p w14:paraId="57EE0CD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074E4E44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142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159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ICT koordinátor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5FB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2857E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9 000 Kč</w:t>
            </w:r>
          </w:p>
        </w:tc>
        <w:tc>
          <w:tcPr>
            <w:tcW w:w="36" w:type="dxa"/>
            <w:vAlign w:val="center"/>
            <w:hideMark/>
          </w:tcPr>
          <w:p w14:paraId="79C14A5A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317ACD53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4C0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1062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E99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Studium k výkonu specializovaných činností - koordinace v oblasti inofmračních a komunikačních technologií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A2F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FDEC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9 000 Kč</w:t>
            </w:r>
          </w:p>
        </w:tc>
        <w:tc>
          <w:tcPr>
            <w:tcW w:w="36" w:type="dxa"/>
            <w:vAlign w:val="center"/>
            <w:hideMark/>
          </w:tcPr>
          <w:p w14:paraId="52E18A13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35BDF83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BB7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E8E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DAP Výchova ke zdraví pro ZŠ (3letý program)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CF3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1264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37E6912B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CFE3855" w14:textId="77777777" w:rsidTr="00DF7EC6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639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01E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 xml:space="preserve">Učitelství pro 2. stupeň ZŠ – obor výtvarná výchova (z 1. na 2. st. ZŠ)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F26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97B2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4D269A67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71ED2BAA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09B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ABF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na 2. stupni ZŠ (3letý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BBF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96E31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298517C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CBDAD88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0FD2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B6E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na SŠ (3letý program)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2D3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CD198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485A56B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B066935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085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7B1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Výtvarná výchova pro SŠ – rozšíření učitelské kvalifikace na jiný druh školy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30B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9089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636B6B7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E5E3C03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D9D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E0C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Výtvarná výchova pro základní školy – způsobilost vykonávat přímou pedagogickou činnost na 2. st. ZŠ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EE3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99FD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00761DB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5E6EF0D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0CB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1B4AD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pro základní školy- způsobilost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35C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4E079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3E6438E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5FF6E2F9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7B00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4681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pro střední školy – způsobilost vykonávat přímou pedagogickou činnost na SŠ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4A4B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30F67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036BF732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6F49056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51E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A11B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Výtvarná výchova na střední škole-způsobilosti vyučovat další předmět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90A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4F5F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0AADC1E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3DB4FF8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0FC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42BA4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ZS1 Výtvarná výchova pro základní školy – způsobilost vykonávat přím. pedagog. činn. na 2. st. ZŠ - 1.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376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0A2C6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9 500 Kč</w:t>
            </w:r>
          </w:p>
        </w:tc>
        <w:tc>
          <w:tcPr>
            <w:tcW w:w="36" w:type="dxa"/>
            <w:vAlign w:val="center"/>
            <w:hideMark/>
          </w:tcPr>
          <w:p w14:paraId="595598F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A9D4B9A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B50F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9E3B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pro základní školy- způsobilost vyučovat další předmět - 1. ročník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4A4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7B134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9 500 Kč</w:t>
            </w:r>
          </w:p>
        </w:tc>
        <w:tc>
          <w:tcPr>
            <w:tcW w:w="36" w:type="dxa"/>
            <w:vAlign w:val="center"/>
            <w:hideMark/>
          </w:tcPr>
          <w:p w14:paraId="3D75C89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217DFF7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51B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lastRenderedPageBreak/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E0CF0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Učitelství výtvarné výchovy pro střední školy – způsobilost vykonávat přímou pedag. činnost na SŠ - 1. ročník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07C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E977D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9 500 Kč</w:t>
            </w:r>
          </w:p>
        </w:tc>
        <w:tc>
          <w:tcPr>
            <w:tcW w:w="36" w:type="dxa"/>
            <w:vAlign w:val="center"/>
            <w:hideMark/>
          </w:tcPr>
          <w:p w14:paraId="27667EB6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28CC80D1" w14:textId="77777777" w:rsidTr="00DF7EC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C407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1071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7E3FC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Výtvarná výchova na střední škole-způsobilosti vyučovat další předmět - 1. ročník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112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95133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9 500 Kč</w:t>
            </w:r>
          </w:p>
        </w:tc>
        <w:tc>
          <w:tcPr>
            <w:tcW w:w="36" w:type="dxa"/>
            <w:vAlign w:val="center"/>
            <w:hideMark/>
          </w:tcPr>
          <w:p w14:paraId="5BECDC4E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4EB2B893" w14:textId="77777777" w:rsidTr="00DF7EC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9BA8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1089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4BAF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Expresivní terapie se zaměřením na arteterapii (2letý program) - 2. ročník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2F46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45AD5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7 500 Kč</w:t>
            </w:r>
          </w:p>
        </w:tc>
        <w:tc>
          <w:tcPr>
            <w:tcW w:w="36" w:type="dxa"/>
            <w:vAlign w:val="center"/>
            <w:hideMark/>
          </w:tcPr>
          <w:p w14:paraId="31BD8561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DF7EC6" w:rsidRPr="00DF7EC6" w14:paraId="64D7E777" w14:textId="77777777" w:rsidTr="00DF7EC6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AD2E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1057</w:t>
            </w:r>
          </w:p>
        </w:tc>
        <w:tc>
          <w:tcPr>
            <w:tcW w:w="9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8605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Úplata za 3. zápis předmětu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2C29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FD92A" w14:textId="77777777" w:rsidR="00DF7EC6" w:rsidRPr="00DF7EC6" w:rsidRDefault="00DF7EC6" w:rsidP="00DF7E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F7EC6">
              <w:rPr>
                <w:rFonts w:eastAsia="Times New Roman" w:cs="Times New Roman"/>
                <w:color w:val="000000"/>
                <w:lang w:eastAsia="cs-CZ"/>
              </w:rPr>
              <w:t>1 000 Kč</w:t>
            </w:r>
          </w:p>
        </w:tc>
        <w:tc>
          <w:tcPr>
            <w:tcW w:w="36" w:type="dxa"/>
            <w:vAlign w:val="center"/>
            <w:hideMark/>
          </w:tcPr>
          <w:p w14:paraId="669B09E8" w14:textId="77777777" w:rsidR="00DF7EC6" w:rsidRPr="00DF7EC6" w:rsidRDefault="00DF7EC6" w:rsidP="00DF7E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286258" w14:textId="77777777" w:rsidR="00920D19" w:rsidRDefault="00920D19" w:rsidP="00FF045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51CC73C" w14:textId="77777777" w:rsidR="00712B40" w:rsidRPr="00DC47C5" w:rsidRDefault="00FF0455" w:rsidP="00FF0455">
      <w:pPr>
        <w:spacing w:before="100" w:beforeAutospacing="1" w:after="100" w:afterAutospacing="1" w:line="240" w:lineRule="auto"/>
        <w:rPr>
          <w:rFonts w:cs="Times New Roman"/>
        </w:rPr>
      </w:pPr>
      <w:r w:rsidRPr="00DC47C5">
        <w:rPr>
          <w:rFonts w:cs="Times New Roman"/>
          <w:b/>
        </w:rPr>
        <w:t>Součástí úplaty za CŽV je vydání karty opravňující účastníky CŽV ke vstupu do prostor PdF MU.</w:t>
      </w:r>
    </w:p>
    <w:sectPr w:rsidR="00712B40" w:rsidRPr="00DC47C5" w:rsidSect="005B5BE6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3" w:bottom="1361" w:left="1928" w:header="709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723C" w14:textId="77777777" w:rsidR="0015077A" w:rsidRDefault="0015077A">
      <w:pPr>
        <w:spacing w:after="0" w:line="240" w:lineRule="auto"/>
      </w:pPr>
      <w:r>
        <w:separator/>
      </w:r>
    </w:p>
  </w:endnote>
  <w:endnote w:type="continuationSeparator" w:id="0">
    <w:p w14:paraId="4B62976F" w14:textId="77777777" w:rsidR="0015077A" w:rsidRDefault="001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D54D" w14:textId="470E1E22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AD4F8E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3</w:t>
    </w:r>
    <w:r w:rsidRPr="003F772D">
      <w:rPr>
        <w:rFonts w:cs="Times New Roman"/>
      </w:rPr>
      <w:fldChar w:fldCharType="end"/>
    </w:r>
    <w:r w:rsidR="00AD4F8E" w:rsidRPr="003F772D">
      <w:rPr>
        <w:rFonts w:cs="Times New Roman"/>
      </w:rPr>
      <w:t>/</w:t>
    </w:r>
    <w:r w:rsidR="0015077A">
      <w:fldChar w:fldCharType="begin"/>
    </w:r>
    <w:r w:rsidR="0015077A">
      <w:instrText xml:space="preserve"> SECTIONPAGES   \* MERGEFORMAT </w:instrText>
    </w:r>
    <w:r w:rsidR="0015077A">
      <w:fldChar w:fldCharType="separate"/>
    </w:r>
    <w:r w:rsidR="00DF7EC6" w:rsidRPr="00DF7EC6">
      <w:rPr>
        <w:rFonts w:cs="Times New Roman"/>
        <w:noProof/>
      </w:rPr>
      <w:t>4</w:t>
    </w:r>
    <w:r w:rsidR="0015077A">
      <w:rPr>
        <w:rFonts w:cs="Times New Roman"/>
        <w:noProof/>
      </w:rPr>
      <w:fldChar w:fldCharType="end"/>
    </w:r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AD4F8E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357324">
      <w:rPr>
        <w:rFonts w:cs="Times New Roman"/>
      </w:rPr>
      <w:t>25</w:t>
    </w:r>
    <w:r w:rsidR="003F772D" w:rsidRPr="00DC47C5">
      <w:rPr>
        <w:rFonts w:cs="Times New Roman"/>
      </w:rPr>
      <w:t xml:space="preserve">. </w:t>
    </w:r>
    <w:r w:rsidR="00357324">
      <w:rPr>
        <w:rFonts w:cs="Times New Roman"/>
      </w:rPr>
      <w:t>3</w:t>
    </w:r>
    <w:r w:rsidR="003F772D">
      <w:rPr>
        <w:rFonts w:cs="Times New Roman"/>
      </w:rPr>
      <w:t>. 202</w:t>
    </w:r>
    <w:r w:rsidR="00920D19">
      <w:rPr>
        <w:rFonts w:cs="Times New Roman"/>
      </w:rPr>
      <w:t>2</w:t>
    </w:r>
    <w:r w:rsidR="003F772D">
      <w:rPr>
        <w:rFonts w:cs="Times New Roman"/>
      </w:rPr>
      <w:t>/Kubíčková</w:t>
    </w:r>
  </w:p>
  <w:p w14:paraId="0164A01A" w14:textId="77777777" w:rsidR="00211F80" w:rsidRPr="00F53B0F" w:rsidRDefault="00211F80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DA" w14:textId="6F0AAED7" w:rsidR="003F772D" w:rsidRPr="006825C3" w:rsidRDefault="00543BF2" w:rsidP="003F772D">
    <w:pPr>
      <w:spacing w:before="100" w:beforeAutospacing="1" w:after="100" w:afterAutospacing="1" w:line="240" w:lineRule="auto"/>
      <w:jc w:val="right"/>
      <w:rPr>
        <w:rFonts w:cs="Times New Roman"/>
      </w:rPr>
    </w:pPr>
    <w:r w:rsidRPr="003F772D">
      <w:rPr>
        <w:rFonts w:cs="Times New Roman"/>
      </w:rPr>
      <w:fldChar w:fldCharType="begin"/>
    </w:r>
    <w:r w:rsidR="003F772D" w:rsidRPr="003F772D">
      <w:rPr>
        <w:rFonts w:cs="Times New Roman"/>
      </w:rPr>
      <w:instrText>PAGE   \* MERGEFORMAT</w:instrText>
    </w:r>
    <w:r w:rsidRPr="003F772D">
      <w:rPr>
        <w:rFonts w:cs="Times New Roman"/>
      </w:rPr>
      <w:fldChar w:fldCharType="separate"/>
    </w:r>
    <w:r w:rsidR="00B01FA9">
      <w:rPr>
        <w:rFonts w:cs="Times New Roman"/>
        <w:noProof/>
      </w:rPr>
      <w:t>1</w:t>
    </w:r>
    <w:r w:rsidRPr="003F772D">
      <w:rPr>
        <w:rFonts w:cs="Times New Roman"/>
      </w:rPr>
      <w:fldChar w:fldCharType="end"/>
    </w:r>
    <w:r w:rsidR="003F772D" w:rsidRPr="003F772D">
      <w:rPr>
        <w:rFonts w:cs="Times New Roman"/>
      </w:rPr>
      <w:t>/</w:t>
    </w:r>
    <w:r w:rsidR="0015077A">
      <w:fldChar w:fldCharType="begin"/>
    </w:r>
    <w:r w:rsidR="0015077A">
      <w:instrText xml:space="preserve"> SECTIONPAGES   \* MERGEFORMAT </w:instrText>
    </w:r>
    <w:r w:rsidR="0015077A">
      <w:fldChar w:fldCharType="separate"/>
    </w:r>
    <w:r w:rsidR="005B5BE6" w:rsidRPr="005B5BE6">
      <w:rPr>
        <w:rFonts w:cs="Times New Roman"/>
        <w:noProof/>
      </w:rPr>
      <w:t>3</w:t>
    </w:r>
    <w:r w:rsidR="0015077A">
      <w:rPr>
        <w:rFonts w:cs="Times New Roman"/>
        <w:noProof/>
      </w:rPr>
      <w:fldChar w:fldCharType="end"/>
    </w:r>
    <w:r w:rsidR="003F772D" w:rsidRPr="003F772D">
      <w:rPr>
        <w:rFonts w:cs="Times New Roman"/>
      </w:rPr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>
      <w:tab/>
    </w:r>
    <w:r w:rsidR="003F772D" w:rsidRPr="00F53B0F">
      <w:rPr>
        <w:rStyle w:val="slovnstran"/>
      </w:rPr>
      <w:tab/>
    </w:r>
    <w:r w:rsidR="003F772D" w:rsidRPr="00DC47C5">
      <w:rPr>
        <w:rFonts w:cs="Times New Roman"/>
      </w:rPr>
      <w:t xml:space="preserve">V Brně dne </w:t>
    </w:r>
    <w:r w:rsidR="005B5BE6">
      <w:rPr>
        <w:rFonts w:cs="Times New Roman"/>
      </w:rPr>
      <w:t>18</w:t>
    </w:r>
    <w:r w:rsidR="003F772D" w:rsidRPr="00DC47C5">
      <w:rPr>
        <w:rFonts w:cs="Times New Roman"/>
      </w:rPr>
      <w:t xml:space="preserve">. </w:t>
    </w:r>
    <w:r w:rsidR="005B5BE6">
      <w:rPr>
        <w:rFonts w:cs="Times New Roman"/>
      </w:rPr>
      <w:t>2</w:t>
    </w:r>
    <w:r w:rsidR="003F772D">
      <w:rPr>
        <w:rFonts w:cs="Times New Roman"/>
      </w:rPr>
      <w:t>. 202</w:t>
    </w:r>
    <w:r w:rsidR="005B5BE6">
      <w:rPr>
        <w:rFonts w:cs="Times New Roman"/>
      </w:rPr>
      <w:t>2</w:t>
    </w:r>
    <w:r w:rsidR="003F772D">
      <w:rPr>
        <w:rFonts w:cs="Times New Roman"/>
      </w:rPr>
      <w:t>/Kubíčková</w:t>
    </w:r>
  </w:p>
  <w:p w14:paraId="490B57AA" w14:textId="77777777" w:rsidR="003F772D" w:rsidRDefault="003F7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F7C9" w14:textId="77777777" w:rsidR="0015077A" w:rsidRDefault="0015077A">
      <w:pPr>
        <w:spacing w:after="0" w:line="240" w:lineRule="auto"/>
      </w:pPr>
      <w:r>
        <w:separator/>
      </w:r>
    </w:p>
  </w:footnote>
  <w:footnote w:type="continuationSeparator" w:id="0">
    <w:p w14:paraId="5C2F2BB2" w14:textId="77777777" w:rsidR="0015077A" w:rsidRDefault="0015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F5C4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F1788A" wp14:editId="3FAA30AE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38"/>
    <w:multiLevelType w:val="hybridMultilevel"/>
    <w:tmpl w:val="0CF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CCA"/>
    <w:multiLevelType w:val="hybridMultilevel"/>
    <w:tmpl w:val="A96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1267"/>
    <w:multiLevelType w:val="hybridMultilevel"/>
    <w:tmpl w:val="0D7A6FCE"/>
    <w:lvl w:ilvl="0" w:tplc="A22E5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7D2"/>
    <w:multiLevelType w:val="hybridMultilevel"/>
    <w:tmpl w:val="CAA010E8"/>
    <w:lvl w:ilvl="0" w:tplc="74508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7E29"/>
    <w:multiLevelType w:val="hybridMultilevel"/>
    <w:tmpl w:val="BC84B55E"/>
    <w:lvl w:ilvl="0" w:tplc="85D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B16"/>
    <w:multiLevelType w:val="hybridMultilevel"/>
    <w:tmpl w:val="85D0F6EA"/>
    <w:lvl w:ilvl="0" w:tplc="1DCA3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6E460">
      <w:start w:val="1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F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D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25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C6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00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4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2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2616"/>
    <w:multiLevelType w:val="hybridMultilevel"/>
    <w:tmpl w:val="F23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CC2"/>
    <w:multiLevelType w:val="hybridMultilevel"/>
    <w:tmpl w:val="D7E29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455"/>
    <w:multiLevelType w:val="hybridMultilevel"/>
    <w:tmpl w:val="CB24A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84C05"/>
    <w:multiLevelType w:val="hybridMultilevel"/>
    <w:tmpl w:val="33FCB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205A"/>
    <w:multiLevelType w:val="hybridMultilevel"/>
    <w:tmpl w:val="BE6E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E0B94"/>
    <w:multiLevelType w:val="hybridMultilevel"/>
    <w:tmpl w:val="BFC0CE42"/>
    <w:lvl w:ilvl="0" w:tplc="D1203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2"/>
    <w:rsid w:val="00002E3F"/>
    <w:rsid w:val="00003AEB"/>
    <w:rsid w:val="00015E31"/>
    <w:rsid w:val="000218B9"/>
    <w:rsid w:val="000306AF"/>
    <w:rsid w:val="00042835"/>
    <w:rsid w:val="00047B98"/>
    <w:rsid w:val="00063623"/>
    <w:rsid w:val="00074185"/>
    <w:rsid w:val="0008051B"/>
    <w:rsid w:val="00081DFF"/>
    <w:rsid w:val="00086D29"/>
    <w:rsid w:val="00090B18"/>
    <w:rsid w:val="000A5AD7"/>
    <w:rsid w:val="000A7B6C"/>
    <w:rsid w:val="000C6547"/>
    <w:rsid w:val="000E15AA"/>
    <w:rsid w:val="000F6900"/>
    <w:rsid w:val="00102F12"/>
    <w:rsid w:val="00104F5D"/>
    <w:rsid w:val="001300AC"/>
    <w:rsid w:val="0013516D"/>
    <w:rsid w:val="00142099"/>
    <w:rsid w:val="0015077A"/>
    <w:rsid w:val="00150B9D"/>
    <w:rsid w:val="00151350"/>
    <w:rsid w:val="00152F82"/>
    <w:rsid w:val="00157ACD"/>
    <w:rsid w:val="001636D3"/>
    <w:rsid w:val="00175A4B"/>
    <w:rsid w:val="00193F85"/>
    <w:rsid w:val="001A7E64"/>
    <w:rsid w:val="001B5759"/>
    <w:rsid w:val="001B7010"/>
    <w:rsid w:val="001C78A1"/>
    <w:rsid w:val="001D7A7B"/>
    <w:rsid w:val="001E17BB"/>
    <w:rsid w:val="00211F80"/>
    <w:rsid w:val="00221B36"/>
    <w:rsid w:val="00221DC3"/>
    <w:rsid w:val="00227BC5"/>
    <w:rsid w:val="00231021"/>
    <w:rsid w:val="00233EDD"/>
    <w:rsid w:val="002347CA"/>
    <w:rsid w:val="002352C7"/>
    <w:rsid w:val="00247E5F"/>
    <w:rsid w:val="00255C54"/>
    <w:rsid w:val="00260C96"/>
    <w:rsid w:val="002713D9"/>
    <w:rsid w:val="002774B8"/>
    <w:rsid w:val="0027779F"/>
    <w:rsid w:val="002879AE"/>
    <w:rsid w:val="00287D5A"/>
    <w:rsid w:val="00290E94"/>
    <w:rsid w:val="002A173E"/>
    <w:rsid w:val="002A469F"/>
    <w:rsid w:val="002A52F4"/>
    <w:rsid w:val="002B0C01"/>
    <w:rsid w:val="002B6D09"/>
    <w:rsid w:val="002C0530"/>
    <w:rsid w:val="002C0A32"/>
    <w:rsid w:val="002C33A9"/>
    <w:rsid w:val="002D69EE"/>
    <w:rsid w:val="002E764E"/>
    <w:rsid w:val="00300891"/>
    <w:rsid w:val="003010E9"/>
    <w:rsid w:val="00302051"/>
    <w:rsid w:val="00304F72"/>
    <w:rsid w:val="00310D63"/>
    <w:rsid w:val="003162E3"/>
    <w:rsid w:val="00323952"/>
    <w:rsid w:val="00325054"/>
    <w:rsid w:val="00332338"/>
    <w:rsid w:val="00342316"/>
    <w:rsid w:val="00352412"/>
    <w:rsid w:val="003541E9"/>
    <w:rsid w:val="00355165"/>
    <w:rsid w:val="00357324"/>
    <w:rsid w:val="003662EE"/>
    <w:rsid w:val="0036682E"/>
    <w:rsid w:val="00371A95"/>
    <w:rsid w:val="00380A0F"/>
    <w:rsid w:val="00380CA4"/>
    <w:rsid w:val="00386E79"/>
    <w:rsid w:val="00392249"/>
    <w:rsid w:val="00392E9E"/>
    <w:rsid w:val="00394B2D"/>
    <w:rsid w:val="003C2B73"/>
    <w:rsid w:val="003D4425"/>
    <w:rsid w:val="003D6CE2"/>
    <w:rsid w:val="003E19DF"/>
    <w:rsid w:val="003E1EB5"/>
    <w:rsid w:val="003F2066"/>
    <w:rsid w:val="003F3B0A"/>
    <w:rsid w:val="003F772D"/>
    <w:rsid w:val="004055F9"/>
    <w:rsid w:val="004067DE"/>
    <w:rsid w:val="0041218C"/>
    <w:rsid w:val="00421B09"/>
    <w:rsid w:val="0042387A"/>
    <w:rsid w:val="004251E1"/>
    <w:rsid w:val="00427407"/>
    <w:rsid w:val="00430D98"/>
    <w:rsid w:val="00437BF1"/>
    <w:rsid w:val="00444F83"/>
    <w:rsid w:val="004461A5"/>
    <w:rsid w:val="0045099F"/>
    <w:rsid w:val="00451DD0"/>
    <w:rsid w:val="00457C44"/>
    <w:rsid w:val="004604F5"/>
    <w:rsid w:val="00466430"/>
    <w:rsid w:val="00482A22"/>
    <w:rsid w:val="00490F37"/>
    <w:rsid w:val="00493507"/>
    <w:rsid w:val="00495809"/>
    <w:rsid w:val="004B5E58"/>
    <w:rsid w:val="004C6B15"/>
    <w:rsid w:val="004D09D6"/>
    <w:rsid w:val="004D12C5"/>
    <w:rsid w:val="004F1037"/>
    <w:rsid w:val="004F3B9D"/>
    <w:rsid w:val="00507A5C"/>
    <w:rsid w:val="005110DF"/>
    <w:rsid w:val="00511E3C"/>
    <w:rsid w:val="00531E52"/>
    <w:rsid w:val="00532849"/>
    <w:rsid w:val="005335C2"/>
    <w:rsid w:val="005432E8"/>
    <w:rsid w:val="00543BF2"/>
    <w:rsid w:val="00544D36"/>
    <w:rsid w:val="0056170E"/>
    <w:rsid w:val="0057296E"/>
    <w:rsid w:val="00582DFC"/>
    <w:rsid w:val="00585092"/>
    <w:rsid w:val="00592634"/>
    <w:rsid w:val="005B357E"/>
    <w:rsid w:val="005B5BE6"/>
    <w:rsid w:val="005B615F"/>
    <w:rsid w:val="005C1BC3"/>
    <w:rsid w:val="005D1F84"/>
    <w:rsid w:val="005E164D"/>
    <w:rsid w:val="005F35AE"/>
    <w:rsid w:val="005F4CB2"/>
    <w:rsid w:val="005F54F9"/>
    <w:rsid w:val="005F57B0"/>
    <w:rsid w:val="00600DD7"/>
    <w:rsid w:val="006045A6"/>
    <w:rsid w:val="00611EAC"/>
    <w:rsid w:val="00616507"/>
    <w:rsid w:val="006176BF"/>
    <w:rsid w:val="006509F1"/>
    <w:rsid w:val="00652548"/>
    <w:rsid w:val="00653BC4"/>
    <w:rsid w:val="00670E3E"/>
    <w:rsid w:val="0067390A"/>
    <w:rsid w:val="006825C3"/>
    <w:rsid w:val="006A39DF"/>
    <w:rsid w:val="006A4F1F"/>
    <w:rsid w:val="006B5AA6"/>
    <w:rsid w:val="006D0AE9"/>
    <w:rsid w:val="006E7DD3"/>
    <w:rsid w:val="00700BDD"/>
    <w:rsid w:val="007026AF"/>
    <w:rsid w:val="00702F1D"/>
    <w:rsid w:val="007068F7"/>
    <w:rsid w:val="00707850"/>
    <w:rsid w:val="00710003"/>
    <w:rsid w:val="00712B40"/>
    <w:rsid w:val="007135D7"/>
    <w:rsid w:val="00716497"/>
    <w:rsid w:val="00721AA4"/>
    <w:rsid w:val="00726387"/>
    <w:rsid w:val="007272DA"/>
    <w:rsid w:val="0073428B"/>
    <w:rsid w:val="00740C1D"/>
    <w:rsid w:val="00742A86"/>
    <w:rsid w:val="00756259"/>
    <w:rsid w:val="007679E2"/>
    <w:rsid w:val="00767E6F"/>
    <w:rsid w:val="0077224F"/>
    <w:rsid w:val="00775DB9"/>
    <w:rsid w:val="00777C3D"/>
    <w:rsid w:val="007814A2"/>
    <w:rsid w:val="00782096"/>
    <w:rsid w:val="00790002"/>
    <w:rsid w:val="0079456F"/>
    <w:rsid w:val="0079758E"/>
    <w:rsid w:val="007C0FE8"/>
    <w:rsid w:val="007C1395"/>
    <w:rsid w:val="007C738C"/>
    <w:rsid w:val="007D045B"/>
    <w:rsid w:val="007D77E7"/>
    <w:rsid w:val="007E3048"/>
    <w:rsid w:val="007F7364"/>
    <w:rsid w:val="00803271"/>
    <w:rsid w:val="00803318"/>
    <w:rsid w:val="0080628A"/>
    <w:rsid w:val="008066DC"/>
    <w:rsid w:val="00810299"/>
    <w:rsid w:val="00814C93"/>
    <w:rsid w:val="008241A3"/>
    <w:rsid w:val="00824279"/>
    <w:rsid w:val="0083006E"/>
    <w:rsid w:val="008300B3"/>
    <w:rsid w:val="008356D3"/>
    <w:rsid w:val="00860CFB"/>
    <w:rsid w:val="008640E6"/>
    <w:rsid w:val="008758CC"/>
    <w:rsid w:val="00897CE3"/>
    <w:rsid w:val="008A1753"/>
    <w:rsid w:val="008A5BC1"/>
    <w:rsid w:val="008A6EBC"/>
    <w:rsid w:val="008B47D2"/>
    <w:rsid w:val="008B5304"/>
    <w:rsid w:val="008B590D"/>
    <w:rsid w:val="008C062C"/>
    <w:rsid w:val="008E6375"/>
    <w:rsid w:val="009048A8"/>
    <w:rsid w:val="00913916"/>
    <w:rsid w:val="00920D19"/>
    <w:rsid w:val="00927D65"/>
    <w:rsid w:val="0093108E"/>
    <w:rsid w:val="00935080"/>
    <w:rsid w:val="009645A8"/>
    <w:rsid w:val="00985B34"/>
    <w:rsid w:val="0099006C"/>
    <w:rsid w:val="009929DF"/>
    <w:rsid w:val="00993F65"/>
    <w:rsid w:val="009A05B9"/>
    <w:rsid w:val="009B4C31"/>
    <w:rsid w:val="009D01D4"/>
    <w:rsid w:val="009E5974"/>
    <w:rsid w:val="009F1044"/>
    <w:rsid w:val="009F27E4"/>
    <w:rsid w:val="009F3E2D"/>
    <w:rsid w:val="00A01FD9"/>
    <w:rsid w:val="00A02235"/>
    <w:rsid w:val="00A04DA8"/>
    <w:rsid w:val="00A11D78"/>
    <w:rsid w:val="00A23F59"/>
    <w:rsid w:val="00A27490"/>
    <w:rsid w:val="00A37464"/>
    <w:rsid w:val="00A41958"/>
    <w:rsid w:val="00A42CD6"/>
    <w:rsid w:val="00A47D9F"/>
    <w:rsid w:val="00A63644"/>
    <w:rsid w:val="00A71A6E"/>
    <w:rsid w:val="00AA2795"/>
    <w:rsid w:val="00AB451F"/>
    <w:rsid w:val="00AC2D36"/>
    <w:rsid w:val="00AC6B6B"/>
    <w:rsid w:val="00AD41EA"/>
    <w:rsid w:val="00AD4F8E"/>
    <w:rsid w:val="00AF318E"/>
    <w:rsid w:val="00AF35C2"/>
    <w:rsid w:val="00B01FA9"/>
    <w:rsid w:val="00B30E3F"/>
    <w:rsid w:val="00B43F1E"/>
    <w:rsid w:val="00B44F80"/>
    <w:rsid w:val="00B60368"/>
    <w:rsid w:val="00B6413F"/>
    <w:rsid w:val="00B70B1F"/>
    <w:rsid w:val="00B76C5C"/>
    <w:rsid w:val="00B80AE9"/>
    <w:rsid w:val="00B904AA"/>
    <w:rsid w:val="00BA140D"/>
    <w:rsid w:val="00BA2026"/>
    <w:rsid w:val="00BC036C"/>
    <w:rsid w:val="00BC1CE3"/>
    <w:rsid w:val="00BC28A1"/>
    <w:rsid w:val="00BE1C10"/>
    <w:rsid w:val="00BF73B5"/>
    <w:rsid w:val="00C06373"/>
    <w:rsid w:val="00C06632"/>
    <w:rsid w:val="00C14221"/>
    <w:rsid w:val="00C20847"/>
    <w:rsid w:val="00C3680F"/>
    <w:rsid w:val="00C3745F"/>
    <w:rsid w:val="00C44C72"/>
    <w:rsid w:val="00C62AA3"/>
    <w:rsid w:val="00C65AF5"/>
    <w:rsid w:val="00C6625F"/>
    <w:rsid w:val="00C94B65"/>
    <w:rsid w:val="00C9506C"/>
    <w:rsid w:val="00CA321A"/>
    <w:rsid w:val="00CA3CCE"/>
    <w:rsid w:val="00CB0476"/>
    <w:rsid w:val="00CC2597"/>
    <w:rsid w:val="00CC48E7"/>
    <w:rsid w:val="00CD5CF7"/>
    <w:rsid w:val="00CE5D2D"/>
    <w:rsid w:val="00CF7E6C"/>
    <w:rsid w:val="00D140C3"/>
    <w:rsid w:val="00D15C5D"/>
    <w:rsid w:val="00D20DC8"/>
    <w:rsid w:val="00D2764C"/>
    <w:rsid w:val="00D4417E"/>
    <w:rsid w:val="00D44C89"/>
    <w:rsid w:val="00D45579"/>
    <w:rsid w:val="00D467E9"/>
    <w:rsid w:val="00D474E8"/>
    <w:rsid w:val="00D47639"/>
    <w:rsid w:val="00D50D38"/>
    <w:rsid w:val="00D54496"/>
    <w:rsid w:val="00D65140"/>
    <w:rsid w:val="00D71002"/>
    <w:rsid w:val="00D80C2F"/>
    <w:rsid w:val="00D84EC1"/>
    <w:rsid w:val="00D87462"/>
    <w:rsid w:val="00DA29BC"/>
    <w:rsid w:val="00DB0117"/>
    <w:rsid w:val="00DB6FC3"/>
    <w:rsid w:val="00DE590E"/>
    <w:rsid w:val="00DE6374"/>
    <w:rsid w:val="00DF1ED6"/>
    <w:rsid w:val="00DF7EC6"/>
    <w:rsid w:val="00E00520"/>
    <w:rsid w:val="00E02F97"/>
    <w:rsid w:val="00E03476"/>
    <w:rsid w:val="00E05F2B"/>
    <w:rsid w:val="00E16BFB"/>
    <w:rsid w:val="00E17416"/>
    <w:rsid w:val="00E26CA3"/>
    <w:rsid w:val="00E311B0"/>
    <w:rsid w:val="00E349E1"/>
    <w:rsid w:val="00E43F09"/>
    <w:rsid w:val="00E4653C"/>
    <w:rsid w:val="00E568B9"/>
    <w:rsid w:val="00E760BF"/>
    <w:rsid w:val="00E80B96"/>
    <w:rsid w:val="00E84342"/>
    <w:rsid w:val="00E9771D"/>
    <w:rsid w:val="00EA018E"/>
    <w:rsid w:val="00EB0CFF"/>
    <w:rsid w:val="00EC6F09"/>
    <w:rsid w:val="00EC70A0"/>
    <w:rsid w:val="00EC7D2F"/>
    <w:rsid w:val="00EF1356"/>
    <w:rsid w:val="00F02D6F"/>
    <w:rsid w:val="00F05558"/>
    <w:rsid w:val="00F1232B"/>
    <w:rsid w:val="00F14645"/>
    <w:rsid w:val="00F15F08"/>
    <w:rsid w:val="00F16935"/>
    <w:rsid w:val="00F26FFA"/>
    <w:rsid w:val="00F32999"/>
    <w:rsid w:val="00F34C88"/>
    <w:rsid w:val="00F4506E"/>
    <w:rsid w:val="00F51A21"/>
    <w:rsid w:val="00F53B0F"/>
    <w:rsid w:val="00F65574"/>
    <w:rsid w:val="00F703DD"/>
    <w:rsid w:val="00F85D07"/>
    <w:rsid w:val="00F870DB"/>
    <w:rsid w:val="00F87A47"/>
    <w:rsid w:val="00F9192F"/>
    <w:rsid w:val="00FA10BD"/>
    <w:rsid w:val="00FA5444"/>
    <w:rsid w:val="00FB526B"/>
    <w:rsid w:val="00FC2768"/>
    <w:rsid w:val="00FD2E83"/>
    <w:rsid w:val="00FE71D2"/>
    <w:rsid w:val="00FF0455"/>
    <w:rsid w:val="00FF2A0C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79BD"/>
  <w15:docId w15:val="{8C2B5E39-7950-4D42-91FF-73AFE07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11B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47B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7B98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5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86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86E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andard">
    <w:name w:val="Standard"/>
    <w:rsid w:val="00386E79"/>
    <w:pPr>
      <w:suppressAutoHyphens/>
      <w:autoSpaceDN w:val="0"/>
      <w:spacing w:after="454"/>
      <w:textAlignment w:val="baseline"/>
    </w:pPr>
    <w:rPr>
      <w:rFonts w:ascii="Times New Roman" w:eastAsia="Calibri" w:hAnsi="Times New Roman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ckova\Downloads\p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69E21C7415346AEBBFFCC885C37D6" ma:contentTypeVersion="13" ma:contentTypeDescription="Vytvoří nový dokument" ma:contentTypeScope="" ma:versionID="dfe5ef56e349dfdc5b194219d0243da3">
  <xsd:schema xmlns:xsd="http://www.w3.org/2001/XMLSchema" xmlns:xs="http://www.w3.org/2001/XMLSchema" xmlns:p="http://schemas.microsoft.com/office/2006/metadata/properties" xmlns:ns3="7e1674a5-bbe2-4f3b-9ab5-5ce44c336aaf" xmlns:ns4="2bfc1d89-43b0-459d-8892-4510dfd9cc96" targetNamespace="http://schemas.microsoft.com/office/2006/metadata/properties" ma:root="true" ma:fieldsID="f0dd82fd0d3e4933c1c5a0cf731e453a" ns3:_="" ns4:_="">
    <xsd:import namespace="7e1674a5-bbe2-4f3b-9ab5-5ce44c336aaf"/>
    <xsd:import namespace="2bfc1d89-43b0-459d-8892-4510dfd9c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74a5-bbe2-4f3b-9ab5-5ce44c33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1d89-43b0-459d-8892-4510dfd9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A818-2DB3-465F-B4F5-3A1154E7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74a5-bbe2-4f3b-9ab5-5ce44c336aaf"/>
    <ds:schemaRef ds:uri="2bfc1d89-43b0-459d-8892-4510dfd9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7E63C-FCDD-4176-BECE-92017A255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AD47-C933-46CC-8F94-BA551FA2B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57D6C-4C07-41A9-AB00-3EAE83F0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</Template>
  <TotalTime>72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Simona Kubíčková</cp:lastModifiedBy>
  <cp:revision>2</cp:revision>
  <cp:lastPrinted>2019-01-21T16:23:00Z</cp:lastPrinted>
  <dcterms:created xsi:type="dcterms:W3CDTF">2022-03-25T12:55:00Z</dcterms:created>
  <dcterms:modified xsi:type="dcterms:W3CDTF">2022-03-25T12:55:00Z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0x01010053169E21C7415346AEBBFFCC885C37D6</vt:lpwstr>
  </property>
</Properties>
</file>