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9222" w14:textId="00A074DA" w:rsidR="00FF0455" w:rsidRDefault="00FF0455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C47C5">
        <w:rPr>
          <w:rFonts w:cs="Times New Roman"/>
          <w:b/>
          <w:bCs/>
          <w:sz w:val="28"/>
          <w:szCs w:val="28"/>
        </w:rPr>
        <w:t>Ceník</w:t>
      </w:r>
      <w:r w:rsidR="00712B40">
        <w:rPr>
          <w:rFonts w:cs="Times New Roman"/>
          <w:b/>
          <w:bCs/>
          <w:sz w:val="28"/>
          <w:szCs w:val="28"/>
        </w:rPr>
        <w:t xml:space="preserve"> programů</w:t>
      </w:r>
      <w:r w:rsidRPr="00DC47C5">
        <w:rPr>
          <w:rFonts w:cs="Times New Roman"/>
          <w:b/>
          <w:bCs/>
          <w:sz w:val="28"/>
          <w:szCs w:val="28"/>
        </w:rPr>
        <w:t xml:space="preserve"> celoživotního vzdělávání v akademickém roce 20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BB6021">
        <w:rPr>
          <w:rFonts w:cs="Times New Roman"/>
          <w:b/>
          <w:bCs/>
          <w:sz w:val="28"/>
          <w:szCs w:val="28"/>
        </w:rPr>
        <w:t>4</w:t>
      </w:r>
      <w:r w:rsidRPr="00DC47C5">
        <w:rPr>
          <w:rFonts w:cs="Times New Roman"/>
          <w:b/>
          <w:bCs/>
          <w:sz w:val="28"/>
          <w:szCs w:val="28"/>
        </w:rPr>
        <w:t>/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BB6021">
        <w:rPr>
          <w:rFonts w:cs="Times New Roman"/>
          <w:b/>
          <w:bCs/>
          <w:sz w:val="28"/>
          <w:szCs w:val="28"/>
        </w:rPr>
        <w:t>5</w:t>
      </w:r>
    </w:p>
    <w:p w14:paraId="1CE4D554" w14:textId="77777777" w:rsidR="00EF6FAF" w:rsidRDefault="00EF6FAF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8CE6314" w14:textId="4F7A83D3" w:rsidR="00D2764C" w:rsidRDefault="00D2764C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3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9"/>
        <w:gridCol w:w="1275"/>
        <w:gridCol w:w="1651"/>
        <w:gridCol w:w="150"/>
      </w:tblGrid>
      <w:tr w:rsidR="00C006A5" w:rsidRPr="00EF6FAF" w14:paraId="657375D2" w14:textId="77777777" w:rsidTr="00C006A5">
        <w:trPr>
          <w:gridAfter w:val="1"/>
          <w:wAfter w:w="150" w:type="dxa"/>
          <w:trHeight w:val="302"/>
        </w:trPr>
        <w:tc>
          <w:tcPr>
            <w:tcW w:w="10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8A4" w14:textId="77777777" w:rsidR="00C006A5" w:rsidRPr="00EF6FAF" w:rsidRDefault="00C006A5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Program CŽV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ED1" w14:textId="77777777" w:rsidR="00C006A5" w:rsidRPr="00EF6FAF" w:rsidRDefault="00C006A5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semestrů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4FB4" w14:textId="77777777" w:rsidR="00C006A5" w:rsidRPr="00EF6FAF" w:rsidRDefault="00C006A5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Cena za </w:t>
            </w:r>
            <w:r w:rsidRPr="00EF6FA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1 semestr </w:t>
            </w:r>
          </w:p>
        </w:tc>
      </w:tr>
      <w:tr w:rsidR="00C006A5" w:rsidRPr="00EF6FAF" w14:paraId="6711B22E" w14:textId="77777777" w:rsidTr="00C006A5">
        <w:trPr>
          <w:trHeight w:val="317"/>
        </w:trPr>
        <w:tc>
          <w:tcPr>
            <w:tcW w:w="10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EA25" w14:textId="77777777" w:rsidR="00C006A5" w:rsidRPr="00EF6FAF" w:rsidRDefault="00C006A5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5659" w14:textId="77777777" w:rsidR="00C006A5" w:rsidRPr="00EF6FAF" w:rsidRDefault="00C006A5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640F" w14:textId="77777777" w:rsidR="00C006A5" w:rsidRPr="00EF6FAF" w:rsidRDefault="00C006A5" w:rsidP="00EF6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11D" w14:textId="77777777" w:rsidR="00C006A5" w:rsidRPr="00EF6FAF" w:rsidRDefault="00C006A5" w:rsidP="00EF6F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006A5" w:rsidRPr="00EF6FAF" w14:paraId="0841FF78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61CF" w14:textId="1B7AFDBA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anglického jazyka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FB5F" w14:textId="0382CD61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35B0" w14:textId="473465CE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12 500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693A9A65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5D984A37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B8F1" w14:textId="206F9999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českého jazyka a </w:t>
            </w:r>
            <w:proofErr w:type="gramStart"/>
            <w:r>
              <w:rPr>
                <w:color w:val="000000"/>
              </w:rPr>
              <w:t>literatury- webinář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F214" w14:textId="74A3F358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E546" w14:textId="401A4449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8 500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004E7983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01801B11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2364" w14:textId="777EAAEF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DPS Český jazyk pro pedagogické pracovníky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7D83" w14:textId="653B7715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B752" w14:textId="7BB87ABC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6 500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0C53AF7E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774A625E" w14:textId="77777777" w:rsidTr="00C006A5">
        <w:trPr>
          <w:trHeight w:val="317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9A5F" w14:textId="12209E9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geografie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ECAA" w14:textId="609B5FA6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1628" w14:textId="06323030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11 000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52FAB6F9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2D110C5C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35EA6" w14:textId="2332F1E1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zaměřené na výuku dějepisu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CB76" w14:textId="5D614960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60CF" w14:textId="1A5639FE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7 000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29C2B11A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33EB47F7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8114" w14:textId="57461986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Učitelství pro mateřské školy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D13C" w14:textId="48C141C7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A3AB" w14:textId="1CF59674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17 500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49A0ABCA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2080FFE5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426A" w14:textId="6B114A83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pro asistenty pedagoga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B513" w14:textId="61930295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6834" w14:textId="563CBC58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7 800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3782659D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1CE281ED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AFFD" w14:textId="34E2AA58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k získání odborné kvalifikace speciálního pedagoga a Studium k rozšíření odborné kvalifikace k získání způsobilosti vykonávat </w:t>
            </w:r>
            <w:proofErr w:type="spellStart"/>
            <w:r>
              <w:rPr>
                <w:color w:val="000000"/>
              </w:rPr>
              <w:t>speciálněpedagogickou</w:t>
            </w:r>
            <w:proofErr w:type="spellEnd"/>
            <w:r>
              <w:rPr>
                <w:color w:val="000000"/>
              </w:rPr>
              <w:t>, výchovnou a vzdělávací činnost ve školách, třídách zřízených pro děti, žáky a studenty se speciálními vzdělávacími potřebami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644F" w14:textId="683C4B86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1E04" w14:textId="2F0ED4B5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645B47E8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6847EF79" w14:textId="77777777" w:rsidTr="00C006A5">
        <w:trPr>
          <w:trHeight w:val="317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E306" w14:textId="11BA3212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Studium k rozšíření odborné kvalifikace k získání způsobilosti vykonávat </w:t>
            </w:r>
            <w:proofErr w:type="spellStart"/>
            <w:r>
              <w:rPr>
                <w:color w:val="000000"/>
              </w:rPr>
              <w:t>speciálněpedagogickou</w:t>
            </w:r>
            <w:proofErr w:type="spellEnd"/>
            <w:r>
              <w:rPr>
                <w:color w:val="000000"/>
              </w:rPr>
              <w:t xml:space="preserve">, výchovnou a vzdělávací činnost ve třídách zřízených pro děti, žáky a studenty se speciálními </w:t>
            </w:r>
            <w:proofErr w:type="spellStart"/>
            <w:r>
              <w:rPr>
                <w:color w:val="000000"/>
              </w:rPr>
              <w:t>vzd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potřebami - pro</w:t>
            </w:r>
            <w:proofErr w:type="gramEnd"/>
            <w:r>
              <w:rPr>
                <w:color w:val="000000"/>
              </w:rPr>
              <w:t xml:space="preserve"> učitele základních a středních škol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453" w14:textId="1C598B6C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1124" w14:textId="514A72D9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4E748CBC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011D7549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4C72" w14:textId="0ABF962B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Behaviorální </w:t>
            </w:r>
            <w:proofErr w:type="gramStart"/>
            <w:r>
              <w:rPr>
                <w:color w:val="000000"/>
              </w:rPr>
              <w:t>technik - akreditovaný</w:t>
            </w:r>
            <w:proofErr w:type="gramEnd"/>
            <w:r>
              <w:rPr>
                <w:color w:val="000000"/>
              </w:rPr>
              <w:t xml:space="preserve"> kvalifikační kurz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B476" w14:textId="16C74F93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073B" w14:textId="16A868E1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8 000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18333FA6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291B0DB6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3217" w14:textId="345BD8FC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Behaviorální </w:t>
            </w:r>
            <w:proofErr w:type="gramStart"/>
            <w:r>
              <w:rPr>
                <w:color w:val="000000"/>
              </w:rPr>
              <w:t>analytik - akreditovaný</w:t>
            </w:r>
            <w:proofErr w:type="gramEnd"/>
            <w:r>
              <w:rPr>
                <w:color w:val="000000"/>
              </w:rPr>
              <w:t xml:space="preserve"> kvalifikační kurz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94EA" w14:textId="10E5E536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B8D0" w14:textId="6479B20C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12 000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4CE5DB4E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07D022BC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3D520" w14:textId="0CE5E9AB" w:rsidR="00C006A5" w:rsidRPr="003E557A" w:rsidRDefault="00C006A5" w:rsidP="002742A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>Studium pedagogiky pro vychovatele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41D9E" w14:textId="5D3389B9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10CF0" w14:textId="3FF07355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10 500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2C1A4B86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7A907423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2EB0C" w14:textId="3C85C258" w:rsidR="00C006A5" w:rsidRPr="003E557A" w:rsidRDefault="00C006A5" w:rsidP="002742A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>Studium pedagogiky pro pedagogy volného času vykonávající komplexní přímou pedagogickou činnost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FEA01" w14:textId="4C356B38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0D624" w14:textId="1DA3274A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10 800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7664229A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44ADD097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B0DE9" w14:textId="1EF1264B" w:rsidR="00C006A5" w:rsidRPr="003E557A" w:rsidRDefault="00C006A5" w:rsidP="002742A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 xml:space="preserve">Studium pedagogiky pro učitele odborných předmětů střední školy, pro </w:t>
            </w:r>
            <w:proofErr w:type="gramStart"/>
            <w:r w:rsidRPr="003E557A">
              <w:rPr>
                <w:color w:val="000000"/>
              </w:rPr>
              <w:t>učitele  praktického</w:t>
            </w:r>
            <w:proofErr w:type="gramEnd"/>
            <w:r w:rsidRPr="003E557A">
              <w:rPr>
                <w:color w:val="000000"/>
              </w:rPr>
              <w:t xml:space="preserve"> vyučování střední školy, pro učitele odborného výcviku střední školy, pro učitele uměleckých odborných předmětů v základní umělecké škole, </w:t>
            </w:r>
            <w:r w:rsidRPr="003E557A">
              <w:rPr>
                <w:color w:val="000000"/>
              </w:rPr>
              <w:br/>
              <w:t>střední škole a konzervatoři a pro učitele jazykové školy s právem státní jazykové zkoušky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16C54" w14:textId="700A43D5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58D56" w14:textId="2B7478BD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10 900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13ABE646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1190515B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2573A" w14:textId="4920F17C" w:rsidR="00C006A5" w:rsidRPr="003E557A" w:rsidRDefault="00C006A5" w:rsidP="002742A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>Studium k výkonu specializované činnosti– koordinace v oblasti informačních a komunikačních technologií (kombinovaná forma)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925FC" w14:textId="0A503572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30D30" w14:textId="18BE0735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10 000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725DBFB4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135D3ED5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24C7E" w14:textId="7FA0F182" w:rsidR="00C006A5" w:rsidRPr="003E557A" w:rsidRDefault="00C006A5" w:rsidP="00C1257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lastRenderedPageBreak/>
              <w:t>Studium pedagogiky pro učitele druhého stupně základní školy učitele střední školy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D360B" w14:textId="3ADB6ABB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F2DA5" w14:textId="58363B64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15 900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4606F120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2FB91FC2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E4744" w14:textId="4D6DBCF5" w:rsidR="00C006A5" w:rsidRPr="003E557A" w:rsidRDefault="00C006A5" w:rsidP="00C1257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>Studium k výkonu specializované činnosti – prevence sociálně patologických jevů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0E188" w14:textId="08600782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8F279" w14:textId="031A8089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6 800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460B0484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33B8F7E9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18A66" w14:textId="77777777" w:rsidR="00C006A5" w:rsidRPr="003E557A" w:rsidRDefault="00C006A5" w:rsidP="00C1257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>Studium pro výchovné poradce</w:t>
            </w:r>
          </w:p>
          <w:p w14:paraId="554A161E" w14:textId="77777777" w:rsidR="00C006A5" w:rsidRPr="003E557A" w:rsidRDefault="00C006A5" w:rsidP="00C12577">
            <w:pPr>
              <w:spacing w:after="0"/>
              <w:rPr>
                <w:color w:val="000000"/>
              </w:rPr>
            </w:pPr>
          </w:p>
          <w:p w14:paraId="77478BB7" w14:textId="2D0BB450" w:rsidR="00C006A5" w:rsidRPr="003E557A" w:rsidRDefault="00C006A5" w:rsidP="00C12577">
            <w:pPr>
              <w:spacing w:after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A7F1C" w14:textId="77777777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4</w:t>
            </w:r>
          </w:p>
          <w:p w14:paraId="0EC7EBB0" w14:textId="2F839303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96A53" w14:textId="6F829934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7 200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4C60AC25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4A940C9A" w14:textId="77777777" w:rsidTr="00C006A5">
        <w:trPr>
          <w:trHeight w:val="302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BAEF3" w14:textId="7145489E" w:rsidR="00C006A5" w:rsidRPr="003E557A" w:rsidRDefault="00C006A5" w:rsidP="00C12577">
            <w:pPr>
              <w:spacing w:after="0"/>
              <w:rPr>
                <w:color w:val="000000"/>
              </w:rPr>
            </w:pPr>
            <w:r w:rsidRPr="003E557A">
              <w:rPr>
                <w:color w:val="000000"/>
              </w:rPr>
              <w:t xml:space="preserve">Studium k rozšíření odborné kvalifikace zaměřené na </w:t>
            </w:r>
            <w:proofErr w:type="spellStart"/>
            <w:r w:rsidRPr="003E557A">
              <w:rPr>
                <w:color w:val="000000"/>
              </w:rPr>
              <w:t>speciálněpedagogickou</w:t>
            </w:r>
            <w:proofErr w:type="spellEnd"/>
            <w:r w:rsidRPr="003E557A">
              <w:rPr>
                <w:color w:val="000000"/>
              </w:rPr>
              <w:t>, výchovnou a vzdělávací činnost ve školách a třídách zřízených pro děti, žáky a studenty se speciálními vzdělávacími potřebami – (pro vychovatele a učitele</w:t>
            </w:r>
            <w:r w:rsidRPr="003E557A">
              <w:rPr>
                <w:color w:val="000000"/>
              </w:rPr>
              <w:br/>
              <w:t xml:space="preserve"> mateřských škol se středoškolským vzděláním)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36DAE" w14:textId="50BED91C" w:rsidR="00C006A5" w:rsidRPr="003E557A" w:rsidRDefault="00C006A5" w:rsidP="00BB6021">
            <w:pPr>
              <w:spacing w:after="0" w:line="240" w:lineRule="auto"/>
              <w:jc w:val="center"/>
              <w:rPr>
                <w:color w:val="000000"/>
              </w:rPr>
            </w:pPr>
            <w:r w:rsidRPr="003E557A"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37809" w14:textId="37E97C45" w:rsidR="00C006A5" w:rsidRPr="003E557A" w:rsidRDefault="00C006A5" w:rsidP="00BB6021">
            <w:pPr>
              <w:spacing w:after="0" w:line="240" w:lineRule="auto"/>
              <w:jc w:val="right"/>
              <w:rPr>
                <w:color w:val="000000"/>
              </w:rPr>
            </w:pPr>
            <w:r w:rsidRPr="003E557A">
              <w:rPr>
                <w:color w:val="000000"/>
              </w:rPr>
              <w:t>15 100 Kč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37E0EA94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006A5" w:rsidRPr="00EF6FAF" w14:paraId="14E73603" w14:textId="77777777" w:rsidTr="00C006A5">
        <w:trPr>
          <w:trHeight w:val="317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40EF" w14:textId="38D467EF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Úplata za 3. zápis předmětu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F275" w14:textId="7C5312C3" w:rsidR="00C006A5" w:rsidRPr="00EF6FAF" w:rsidRDefault="00C006A5" w:rsidP="00BB60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3FFC" w14:textId="1ED11DFD" w:rsidR="00C006A5" w:rsidRPr="00EF6FAF" w:rsidRDefault="00C006A5" w:rsidP="00BB60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 xml:space="preserve">           1 000 Kč 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  <w:hideMark/>
          </w:tcPr>
          <w:p w14:paraId="166752FB" w14:textId="77777777" w:rsidR="00C006A5" w:rsidRPr="00EF6FAF" w:rsidRDefault="00C006A5" w:rsidP="00BB60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2008D3" w14:textId="77777777" w:rsidR="00D2764C" w:rsidRDefault="00D2764C" w:rsidP="00EF6FAF">
      <w:pPr>
        <w:spacing w:after="0" w:line="240" w:lineRule="auto"/>
        <w:ind w:left="-567"/>
        <w:jc w:val="center"/>
        <w:rPr>
          <w:rFonts w:cs="Times New Roman"/>
          <w:b/>
          <w:bCs/>
          <w:sz w:val="28"/>
          <w:szCs w:val="28"/>
        </w:rPr>
      </w:pPr>
    </w:p>
    <w:p w14:paraId="251CC73C" w14:textId="77777777" w:rsidR="00712B40" w:rsidRPr="00DC47C5" w:rsidRDefault="00FF0455" w:rsidP="00FF0455">
      <w:pPr>
        <w:spacing w:before="100" w:beforeAutospacing="1" w:after="100" w:afterAutospacing="1" w:line="240" w:lineRule="auto"/>
        <w:rPr>
          <w:rFonts w:cs="Times New Roman"/>
        </w:rPr>
      </w:pPr>
      <w:r w:rsidRPr="00DC47C5">
        <w:rPr>
          <w:rFonts w:cs="Times New Roman"/>
          <w:b/>
        </w:rPr>
        <w:t xml:space="preserve">Součástí úplaty za CŽV je vydání karty opravňující účastníky CŽV ke vstupu do prostor </w:t>
      </w:r>
      <w:proofErr w:type="spellStart"/>
      <w:r w:rsidRPr="00DC47C5">
        <w:rPr>
          <w:rFonts w:cs="Times New Roman"/>
          <w:b/>
        </w:rPr>
        <w:t>PdF</w:t>
      </w:r>
      <w:proofErr w:type="spellEnd"/>
      <w:r w:rsidRPr="00DC47C5">
        <w:rPr>
          <w:rFonts w:cs="Times New Roman"/>
          <w:b/>
        </w:rPr>
        <w:t xml:space="preserve"> MU.</w:t>
      </w:r>
    </w:p>
    <w:sectPr w:rsidR="00712B40" w:rsidRPr="00DC47C5" w:rsidSect="00C006A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2299" w:right="993" w:bottom="1361" w:left="993" w:header="709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B913" w14:textId="77777777" w:rsidR="00BC5D0A" w:rsidRDefault="00BC5D0A">
      <w:pPr>
        <w:spacing w:after="0" w:line="240" w:lineRule="auto"/>
      </w:pPr>
      <w:r>
        <w:separator/>
      </w:r>
    </w:p>
  </w:endnote>
  <w:endnote w:type="continuationSeparator" w:id="0">
    <w:p w14:paraId="2ADE1CCF" w14:textId="77777777" w:rsidR="00BC5D0A" w:rsidRDefault="00BC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2DE8" w14:textId="77777777" w:rsidR="009C3522" w:rsidRDefault="009C3522" w:rsidP="009C3522">
    <w:pPr>
      <w:spacing w:before="100" w:beforeAutospacing="1" w:after="100" w:afterAutospacing="1" w:line="240" w:lineRule="auto"/>
      <w:jc w:val="right"/>
      <w:rPr>
        <w:rFonts w:cs="Times New Roman"/>
      </w:rPr>
    </w:pPr>
  </w:p>
  <w:p w14:paraId="5A0297B5" w14:textId="32AB51AE" w:rsidR="009C3522" w:rsidRPr="006825C3" w:rsidRDefault="00543BF2" w:rsidP="009C3522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AD4F8E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3</w:t>
    </w:r>
    <w:r w:rsidRPr="003F772D">
      <w:rPr>
        <w:rFonts w:cs="Times New Roman"/>
      </w:rPr>
      <w:fldChar w:fldCharType="end"/>
    </w:r>
    <w:r w:rsidR="00AD4F8E" w:rsidRPr="003F772D">
      <w:rPr>
        <w:rFonts w:cs="Times New Roman"/>
      </w:rPr>
      <w:t>/</w:t>
    </w:r>
    <w:fldSimple w:instr=" SECTIONPAGES   \* MERGEFORMAT ">
      <w:r w:rsidR="00C006A5" w:rsidRPr="00C006A5">
        <w:rPr>
          <w:rFonts w:cs="Times New Roman"/>
          <w:noProof/>
        </w:rPr>
        <w:t>2</w:t>
      </w:r>
    </w:fldSimple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9C3522" w:rsidRPr="00DC47C5">
      <w:rPr>
        <w:rFonts w:cs="Times New Roman"/>
      </w:rPr>
      <w:t xml:space="preserve">V Brně dne </w:t>
    </w:r>
    <w:r w:rsidR="003E557A">
      <w:rPr>
        <w:rFonts w:cs="Times New Roman"/>
      </w:rPr>
      <w:t>22</w:t>
    </w:r>
    <w:r w:rsidR="009C3522" w:rsidRPr="00DC47C5">
      <w:rPr>
        <w:rFonts w:cs="Times New Roman"/>
      </w:rPr>
      <w:t xml:space="preserve">. </w:t>
    </w:r>
    <w:r w:rsidR="009C3522">
      <w:rPr>
        <w:rFonts w:cs="Times New Roman"/>
      </w:rPr>
      <w:t>5. 2024/Kubíčková</w:t>
    </w:r>
  </w:p>
  <w:p w14:paraId="17D5D54D" w14:textId="3082DFC2" w:rsidR="003F772D" w:rsidRPr="006825C3" w:rsidRDefault="003F772D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>
      <w:tab/>
    </w:r>
    <w:r w:rsidR="00AD4F8E" w:rsidRPr="00F53B0F">
      <w:rPr>
        <w:rStyle w:val="slovnstran"/>
      </w:rPr>
      <w:tab/>
    </w:r>
  </w:p>
  <w:p w14:paraId="0164A01A" w14:textId="77777777" w:rsidR="00211F80" w:rsidRPr="00F53B0F" w:rsidRDefault="00211F8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DA" w14:textId="2768DE83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3F772D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1</w:t>
    </w:r>
    <w:r w:rsidRPr="003F772D">
      <w:rPr>
        <w:rFonts w:cs="Times New Roman"/>
      </w:rPr>
      <w:fldChar w:fldCharType="end"/>
    </w:r>
    <w:r w:rsidR="003F772D" w:rsidRPr="003F772D">
      <w:rPr>
        <w:rFonts w:cs="Times New Roman"/>
      </w:rPr>
      <w:t>/</w:t>
    </w:r>
    <w:fldSimple w:instr=" SECTIONPAGES   \* MERGEFORMAT ">
      <w:r w:rsidR="00C006A5" w:rsidRPr="00C006A5">
        <w:rPr>
          <w:rFonts w:cs="Times New Roman"/>
          <w:noProof/>
        </w:rPr>
        <w:t>2</w:t>
      </w:r>
    </w:fldSimple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3E557A">
      <w:rPr>
        <w:rFonts w:cs="Times New Roman"/>
      </w:rPr>
      <w:t>22</w:t>
    </w:r>
    <w:r w:rsidR="003F772D" w:rsidRPr="00DC47C5">
      <w:rPr>
        <w:rFonts w:cs="Times New Roman"/>
      </w:rPr>
      <w:t xml:space="preserve">. </w:t>
    </w:r>
    <w:r w:rsidR="009C3522">
      <w:rPr>
        <w:rFonts w:cs="Times New Roman"/>
      </w:rPr>
      <w:t>5</w:t>
    </w:r>
    <w:r w:rsidR="003F772D">
      <w:rPr>
        <w:rFonts w:cs="Times New Roman"/>
      </w:rPr>
      <w:t>. 202</w:t>
    </w:r>
    <w:r w:rsidR="00BB6021">
      <w:rPr>
        <w:rFonts w:cs="Times New Roman"/>
      </w:rPr>
      <w:t>4</w:t>
    </w:r>
    <w:r w:rsidR="003F772D">
      <w:rPr>
        <w:rFonts w:cs="Times New Roman"/>
      </w:rPr>
      <w:t>/Kubíčková</w:t>
    </w:r>
  </w:p>
  <w:p w14:paraId="490B57AA" w14:textId="77777777" w:rsidR="003F772D" w:rsidRDefault="003F7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93FE" w14:textId="77777777" w:rsidR="00BC5D0A" w:rsidRDefault="00BC5D0A">
      <w:pPr>
        <w:spacing w:after="0" w:line="240" w:lineRule="auto"/>
      </w:pPr>
      <w:r>
        <w:separator/>
      </w:r>
    </w:p>
  </w:footnote>
  <w:footnote w:type="continuationSeparator" w:id="0">
    <w:p w14:paraId="172E2A4B" w14:textId="77777777" w:rsidR="00BC5D0A" w:rsidRDefault="00BC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3DDC" w14:textId="5F597B49" w:rsidR="009C3522" w:rsidRDefault="009C35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6DB8161" wp14:editId="2DFF2242">
          <wp:simplePos x="0" y="0"/>
          <wp:positionH relativeFrom="page">
            <wp:posOffset>630555</wp:posOffset>
          </wp:positionH>
          <wp:positionV relativeFrom="page">
            <wp:posOffset>449580</wp:posOffset>
          </wp:positionV>
          <wp:extent cx="939600" cy="648000"/>
          <wp:effectExtent l="0" t="0" r="0" b="0"/>
          <wp:wrapNone/>
          <wp:docPr id="838253289" name="Obrázek 838253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F5C4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F1788A" wp14:editId="3FAA30AE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651427203" name="Obrázek 1651427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838"/>
    <w:multiLevelType w:val="hybridMultilevel"/>
    <w:tmpl w:val="0CF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CCA"/>
    <w:multiLevelType w:val="hybridMultilevel"/>
    <w:tmpl w:val="A96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267"/>
    <w:multiLevelType w:val="hybridMultilevel"/>
    <w:tmpl w:val="0D7A6FCE"/>
    <w:lvl w:ilvl="0" w:tplc="A22E5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7D2"/>
    <w:multiLevelType w:val="hybridMultilevel"/>
    <w:tmpl w:val="CAA010E8"/>
    <w:lvl w:ilvl="0" w:tplc="74508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7E29"/>
    <w:multiLevelType w:val="hybridMultilevel"/>
    <w:tmpl w:val="BC84B55E"/>
    <w:lvl w:ilvl="0" w:tplc="85D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B16"/>
    <w:multiLevelType w:val="hybridMultilevel"/>
    <w:tmpl w:val="85D0F6EA"/>
    <w:lvl w:ilvl="0" w:tplc="1DCA3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6E460">
      <w:start w:val="1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F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D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25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C6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00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4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2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2616"/>
    <w:multiLevelType w:val="hybridMultilevel"/>
    <w:tmpl w:val="F23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CC2"/>
    <w:multiLevelType w:val="hybridMultilevel"/>
    <w:tmpl w:val="D7E29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455"/>
    <w:multiLevelType w:val="hybridMultilevel"/>
    <w:tmpl w:val="CB24A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84C05"/>
    <w:multiLevelType w:val="hybridMultilevel"/>
    <w:tmpl w:val="33FCB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205A"/>
    <w:multiLevelType w:val="hybridMultilevel"/>
    <w:tmpl w:val="BE6E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0B94"/>
    <w:multiLevelType w:val="hybridMultilevel"/>
    <w:tmpl w:val="BFC0CE42"/>
    <w:lvl w:ilvl="0" w:tplc="D1203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7750">
    <w:abstractNumId w:val="7"/>
  </w:num>
  <w:num w:numId="2" w16cid:durableId="705836641">
    <w:abstractNumId w:val="4"/>
  </w:num>
  <w:num w:numId="3" w16cid:durableId="497383645">
    <w:abstractNumId w:val="5"/>
  </w:num>
  <w:num w:numId="4" w16cid:durableId="419059827">
    <w:abstractNumId w:val="6"/>
  </w:num>
  <w:num w:numId="5" w16cid:durableId="980384664">
    <w:abstractNumId w:val="2"/>
  </w:num>
  <w:num w:numId="6" w16cid:durableId="1044213034">
    <w:abstractNumId w:val="1"/>
  </w:num>
  <w:num w:numId="7" w16cid:durableId="1696423218">
    <w:abstractNumId w:val="11"/>
  </w:num>
  <w:num w:numId="8" w16cid:durableId="2024046589">
    <w:abstractNumId w:val="10"/>
  </w:num>
  <w:num w:numId="9" w16cid:durableId="992180859">
    <w:abstractNumId w:val="12"/>
  </w:num>
  <w:num w:numId="10" w16cid:durableId="1534265660">
    <w:abstractNumId w:val="0"/>
  </w:num>
  <w:num w:numId="11" w16cid:durableId="1659266218">
    <w:abstractNumId w:val="13"/>
  </w:num>
  <w:num w:numId="12" w16cid:durableId="370304251">
    <w:abstractNumId w:val="9"/>
  </w:num>
  <w:num w:numId="13" w16cid:durableId="758526303">
    <w:abstractNumId w:val="3"/>
  </w:num>
  <w:num w:numId="14" w16cid:durableId="925963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2"/>
    <w:rsid w:val="00002E3F"/>
    <w:rsid w:val="00003AEB"/>
    <w:rsid w:val="00015E31"/>
    <w:rsid w:val="000218B9"/>
    <w:rsid w:val="000306AF"/>
    <w:rsid w:val="00042835"/>
    <w:rsid w:val="00047B98"/>
    <w:rsid w:val="00063623"/>
    <w:rsid w:val="00074185"/>
    <w:rsid w:val="0008051B"/>
    <w:rsid w:val="00081DFF"/>
    <w:rsid w:val="00086D29"/>
    <w:rsid w:val="00090B18"/>
    <w:rsid w:val="000A5AD7"/>
    <w:rsid w:val="000A7B6C"/>
    <w:rsid w:val="000C6547"/>
    <w:rsid w:val="000E15AA"/>
    <w:rsid w:val="000F6900"/>
    <w:rsid w:val="00102F12"/>
    <w:rsid w:val="00104F5D"/>
    <w:rsid w:val="001300AC"/>
    <w:rsid w:val="0013516D"/>
    <w:rsid w:val="00142099"/>
    <w:rsid w:val="00150B9D"/>
    <w:rsid w:val="00151350"/>
    <w:rsid w:val="00152F82"/>
    <w:rsid w:val="00157ACD"/>
    <w:rsid w:val="001636D3"/>
    <w:rsid w:val="00175A4B"/>
    <w:rsid w:val="00193F85"/>
    <w:rsid w:val="0019693E"/>
    <w:rsid w:val="001A7E64"/>
    <w:rsid w:val="001B5759"/>
    <w:rsid w:val="001B7010"/>
    <w:rsid w:val="001C78A1"/>
    <w:rsid w:val="001D7A7B"/>
    <w:rsid w:val="001E17BB"/>
    <w:rsid w:val="001F4411"/>
    <w:rsid w:val="00211F80"/>
    <w:rsid w:val="002157AC"/>
    <w:rsid w:val="00221B36"/>
    <w:rsid w:val="00221DC3"/>
    <w:rsid w:val="00227BC5"/>
    <w:rsid w:val="00231021"/>
    <w:rsid w:val="00233EDD"/>
    <w:rsid w:val="002347CA"/>
    <w:rsid w:val="002352C7"/>
    <w:rsid w:val="00247E5F"/>
    <w:rsid w:val="00255C54"/>
    <w:rsid w:val="00260C96"/>
    <w:rsid w:val="002713D9"/>
    <w:rsid w:val="002742A7"/>
    <w:rsid w:val="002774B8"/>
    <w:rsid w:val="0027779F"/>
    <w:rsid w:val="002879AE"/>
    <w:rsid w:val="00287D5A"/>
    <w:rsid w:val="00290E94"/>
    <w:rsid w:val="002A173E"/>
    <w:rsid w:val="002A469F"/>
    <w:rsid w:val="002A52F4"/>
    <w:rsid w:val="002A6392"/>
    <w:rsid w:val="002B0C01"/>
    <w:rsid w:val="002B6D09"/>
    <w:rsid w:val="002C0530"/>
    <w:rsid w:val="002C0A32"/>
    <w:rsid w:val="002C33A9"/>
    <w:rsid w:val="002D69EE"/>
    <w:rsid w:val="002E0D30"/>
    <w:rsid w:val="002E764E"/>
    <w:rsid w:val="00300891"/>
    <w:rsid w:val="003010E9"/>
    <w:rsid w:val="00302051"/>
    <w:rsid w:val="00304F72"/>
    <w:rsid w:val="00310D63"/>
    <w:rsid w:val="003162E3"/>
    <w:rsid w:val="00323952"/>
    <w:rsid w:val="00325054"/>
    <w:rsid w:val="00332338"/>
    <w:rsid w:val="00342316"/>
    <w:rsid w:val="00352412"/>
    <w:rsid w:val="003541E9"/>
    <w:rsid w:val="00355165"/>
    <w:rsid w:val="003662EE"/>
    <w:rsid w:val="0036682E"/>
    <w:rsid w:val="00371A95"/>
    <w:rsid w:val="00380A0F"/>
    <w:rsid w:val="00380CA4"/>
    <w:rsid w:val="00386E79"/>
    <w:rsid w:val="00392249"/>
    <w:rsid w:val="00392E9E"/>
    <w:rsid w:val="00394B2D"/>
    <w:rsid w:val="003C2B73"/>
    <w:rsid w:val="003D4425"/>
    <w:rsid w:val="003E19DF"/>
    <w:rsid w:val="003E1EB5"/>
    <w:rsid w:val="003E557A"/>
    <w:rsid w:val="003F2066"/>
    <w:rsid w:val="003F3B0A"/>
    <w:rsid w:val="003F772D"/>
    <w:rsid w:val="004055F9"/>
    <w:rsid w:val="004067DE"/>
    <w:rsid w:val="0041218C"/>
    <w:rsid w:val="00421B09"/>
    <w:rsid w:val="0042387A"/>
    <w:rsid w:val="004251E1"/>
    <w:rsid w:val="00427407"/>
    <w:rsid w:val="00430D98"/>
    <w:rsid w:val="00437BF1"/>
    <w:rsid w:val="00444F83"/>
    <w:rsid w:val="004461A5"/>
    <w:rsid w:val="0045099F"/>
    <w:rsid w:val="00451DD0"/>
    <w:rsid w:val="00457C44"/>
    <w:rsid w:val="004604F5"/>
    <w:rsid w:val="00466430"/>
    <w:rsid w:val="00482A22"/>
    <w:rsid w:val="00490F37"/>
    <w:rsid w:val="00493507"/>
    <w:rsid w:val="00495809"/>
    <w:rsid w:val="004B5E58"/>
    <w:rsid w:val="004C6B15"/>
    <w:rsid w:val="004C76BB"/>
    <w:rsid w:val="004D09D6"/>
    <w:rsid w:val="004D12C5"/>
    <w:rsid w:val="004F1037"/>
    <w:rsid w:val="004F3B9D"/>
    <w:rsid w:val="004F5213"/>
    <w:rsid w:val="00507A5C"/>
    <w:rsid w:val="005110DF"/>
    <w:rsid w:val="00511E3C"/>
    <w:rsid w:val="00531E52"/>
    <w:rsid w:val="00532849"/>
    <w:rsid w:val="005335C2"/>
    <w:rsid w:val="005432E8"/>
    <w:rsid w:val="00543BF2"/>
    <w:rsid w:val="00544D36"/>
    <w:rsid w:val="0056170E"/>
    <w:rsid w:val="0057296E"/>
    <w:rsid w:val="00582DFC"/>
    <w:rsid w:val="00585092"/>
    <w:rsid w:val="00592634"/>
    <w:rsid w:val="005B357E"/>
    <w:rsid w:val="005B615F"/>
    <w:rsid w:val="005C1BC3"/>
    <w:rsid w:val="005D1F84"/>
    <w:rsid w:val="005E164D"/>
    <w:rsid w:val="005F35AE"/>
    <w:rsid w:val="005F4CB2"/>
    <w:rsid w:val="005F54F9"/>
    <w:rsid w:val="005F57B0"/>
    <w:rsid w:val="00600DD7"/>
    <w:rsid w:val="006045A6"/>
    <w:rsid w:val="00611EAC"/>
    <w:rsid w:val="00616507"/>
    <w:rsid w:val="006176BF"/>
    <w:rsid w:val="006509F1"/>
    <w:rsid w:val="00652548"/>
    <w:rsid w:val="00653BC4"/>
    <w:rsid w:val="006612BD"/>
    <w:rsid w:val="00670E3E"/>
    <w:rsid w:val="0067390A"/>
    <w:rsid w:val="006825C3"/>
    <w:rsid w:val="006A39DF"/>
    <w:rsid w:val="006A4F1F"/>
    <w:rsid w:val="006B5AA6"/>
    <w:rsid w:val="006D0AE9"/>
    <w:rsid w:val="006E7DD3"/>
    <w:rsid w:val="00700BDD"/>
    <w:rsid w:val="007026AF"/>
    <w:rsid w:val="00702F1D"/>
    <w:rsid w:val="007068F7"/>
    <w:rsid w:val="00707850"/>
    <w:rsid w:val="00710003"/>
    <w:rsid w:val="00712B40"/>
    <w:rsid w:val="007135D7"/>
    <w:rsid w:val="00716497"/>
    <w:rsid w:val="00721AA4"/>
    <w:rsid w:val="00726387"/>
    <w:rsid w:val="007272DA"/>
    <w:rsid w:val="0073428B"/>
    <w:rsid w:val="00740C1D"/>
    <w:rsid w:val="00742A86"/>
    <w:rsid w:val="00756259"/>
    <w:rsid w:val="007679E2"/>
    <w:rsid w:val="00767E6F"/>
    <w:rsid w:val="0077224F"/>
    <w:rsid w:val="00775DB9"/>
    <w:rsid w:val="00777C3D"/>
    <w:rsid w:val="007814A2"/>
    <w:rsid w:val="00782096"/>
    <w:rsid w:val="00790002"/>
    <w:rsid w:val="0079456F"/>
    <w:rsid w:val="0079758E"/>
    <w:rsid w:val="007C0FE8"/>
    <w:rsid w:val="007C1395"/>
    <w:rsid w:val="007C738C"/>
    <w:rsid w:val="007D045B"/>
    <w:rsid w:val="007D77E7"/>
    <w:rsid w:val="007E3048"/>
    <w:rsid w:val="007F7364"/>
    <w:rsid w:val="00803271"/>
    <w:rsid w:val="00803318"/>
    <w:rsid w:val="0080628A"/>
    <w:rsid w:val="008066DC"/>
    <w:rsid w:val="00810299"/>
    <w:rsid w:val="00814C93"/>
    <w:rsid w:val="008241A3"/>
    <w:rsid w:val="00824279"/>
    <w:rsid w:val="0083006E"/>
    <w:rsid w:val="008300B3"/>
    <w:rsid w:val="008356D3"/>
    <w:rsid w:val="0085091D"/>
    <w:rsid w:val="00860CFB"/>
    <w:rsid w:val="008640E6"/>
    <w:rsid w:val="008758CC"/>
    <w:rsid w:val="00881364"/>
    <w:rsid w:val="00897CE3"/>
    <w:rsid w:val="008A1753"/>
    <w:rsid w:val="008A5BC1"/>
    <w:rsid w:val="008A6EBC"/>
    <w:rsid w:val="008B47D2"/>
    <w:rsid w:val="008B5304"/>
    <w:rsid w:val="008B590D"/>
    <w:rsid w:val="008C062C"/>
    <w:rsid w:val="008E6375"/>
    <w:rsid w:val="008E656E"/>
    <w:rsid w:val="008F7551"/>
    <w:rsid w:val="009048A8"/>
    <w:rsid w:val="00913916"/>
    <w:rsid w:val="00927D65"/>
    <w:rsid w:val="0093108E"/>
    <w:rsid w:val="00935080"/>
    <w:rsid w:val="009645A8"/>
    <w:rsid w:val="00985B34"/>
    <w:rsid w:val="0099006C"/>
    <w:rsid w:val="009929DF"/>
    <w:rsid w:val="00993F65"/>
    <w:rsid w:val="009A05B9"/>
    <w:rsid w:val="009B4C31"/>
    <w:rsid w:val="009C3522"/>
    <w:rsid w:val="009D01D4"/>
    <w:rsid w:val="009E5974"/>
    <w:rsid w:val="009F1044"/>
    <w:rsid w:val="009F27E4"/>
    <w:rsid w:val="009F3E2D"/>
    <w:rsid w:val="00A01FD9"/>
    <w:rsid w:val="00A02235"/>
    <w:rsid w:val="00A04DA8"/>
    <w:rsid w:val="00A11D78"/>
    <w:rsid w:val="00A23F59"/>
    <w:rsid w:val="00A27490"/>
    <w:rsid w:val="00A37464"/>
    <w:rsid w:val="00A41958"/>
    <w:rsid w:val="00A42CD6"/>
    <w:rsid w:val="00A47D9F"/>
    <w:rsid w:val="00A63644"/>
    <w:rsid w:val="00A71A6E"/>
    <w:rsid w:val="00AA2795"/>
    <w:rsid w:val="00AB451F"/>
    <w:rsid w:val="00AC2D36"/>
    <w:rsid w:val="00AC6B6B"/>
    <w:rsid w:val="00AD41EA"/>
    <w:rsid w:val="00AD4F8E"/>
    <w:rsid w:val="00AE3A20"/>
    <w:rsid w:val="00AF318E"/>
    <w:rsid w:val="00AF35C2"/>
    <w:rsid w:val="00B01FA9"/>
    <w:rsid w:val="00B30E3F"/>
    <w:rsid w:val="00B43F1E"/>
    <w:rsid w:val="00B44F80"/>
    <w:rsid w:val="00B60368"/>
    <w:rsid w:val="00B6413F"/>
    <w:rsid w:val="00B70B1F"/>
    <w:rsid w:val="00B76C5C"/>
    <w:rsid w:val="00B80AE9"/>
    <w:rsid w:val="00B904AA"/>
    <w:rsid w:val="00BA140D"/>
    <w:rsid w:val="00BA2026"/>
    <w:rsid w:val="00BA64AA"/>
    <w:rsid w:val="00BB6021"/>
    <w:rsid w:val="00BC036C"/>
    <w:rsid w:val="00BC1CE3"/>
    <w:rsid w:val="00BC28A1"/>
    <w:rsid w:val="00BC5D0A"/>
    <w:rsid w:val="00BE1C10"/>
    <w:rsid w:val="00BE2A98"/>
    <w:rsid w:val="00BF73B5"/>
    <w:rsid w:val="00C006A5"/>
    <w:rsid w:val="00C06373"/>
    <w:rsid w:val="00C06632"/>
    <w:rsid w:val="00C12577"/>
    <w:rsid w:val="00C14221"/>
    <w:rsid w:val="00C20847"/>
    <w:rsid w:val="00C3680F"/>
    <w:rsid w:val="00C3745F"/>
    <w:rsid w:val="00C44C72"/>
    <w:rsid w:val="00C62AA3"/>
    <w:rsid w:val="00C65AF5"/>
    <w:rsid w:val="00C6625F"/>
    <w:rsid w:val="00C94B65"/>
    <w:rsid w:val="00C9506C"/>
    <w:rsid w:val="00CA321A"/>
    <w:rsid w:val="00CA3CCE"/>
    <w:rsid w:val="00CB0476"/>
    <w:rsid w:val="00CC2597"/>
    <w:rsid w:val="00CC48E7"/>
    <w:rsid w:val="00CD5CF7"/>
    <w:rsid w:val="00CE5D2D"/>
    <w:rsid w:val="00CF7E6C"/>
    <w:rsid w:val="00D140C3"/>
    <w:rsid w:val="00D15C5D"/>
    <w:rsid w:val="00D20DC8"/>
    <w:rsid w:val="00D2764C"/>
    <w:rsid w:val="00D4417E"/>
    <w:rsid w:val="00D44C89"/>
    <w:rsid w:val="00D45579"/>
    <w:rsid w:val="00D467E9"/>
    <w:rsid w:val="00D474E8"/>
    <w:rsid w:val="00D47639"/>
    <w:rsid w:val="00D50D38"/>
    <w:rsid w:val="00D54496"/>
    <w:rsid w:val="00D65140"/>
    <w:rsid w:val="00D71002"/>
    <w:rsid w:val="00D73FEF"/>
    <w:rsid w:val="00D80C2F"/>
    <w:rsid w:val="00D84EC1"/>
    <w:rsid w:val="00D87462"/>
    <w:rsid w:val="00DA29BC"/>
    <w:rsid w:val="00DB0117"/>
    <w:rsid w:val="00DB6FC3"/>
    <w:rsid w:val="00DE590E"/>
    <w:rsid w:val="00DE6374"/>
    <w:rsid w:val="00DF1ED6"/>
    <w:rsid w:val="00E00520"/>
    <w:rsid w:val="00E02F97"/>
    <w:rsid w:val="00E03476"/>
    <w:rsid w:val="00E05F2B"/>
    <w:rsid w:val="00E16BFB"/>
    <w:rsid w:val="00E17416"/>
    <w:rsid w:val="00E26CA3"/>
    <w:rsid w:val="00E311B0"/>
    <w:rsid w:val="00E349E1"/>
    <w:rsid w:val="00E43F09"/>
    <w:rsid w:val="00E4653C"/>
    <w:rsid w:val="00E568B9"/>
    <w:rsid w:val="00E760BF"/>
    <w:rsid w:val="00E80B96"/>
    <w:rsid w:val="00E84342"/>
    <w:rsid w:val="00E9771D"/>
    <w:rsid w:val="00EA018E"/>
    <w:rsid w:val="00EA1997"/>
    <w:rsid w:val="00EB0CFF"/>
    <w:rsid w:val="00EC6F09"/>
    <w:rsid w:val="00EC70A0"/>
    <w:rsid w:val="00EC7D2F"/>
    <w:rsid w:val="00EF1356"/>
    <w:rsid w:val="00EF6FAF"/>
    <w:rsid w:val="00F02D6F"/>
    <w:rsid w:val="00F05558"/>
    <w:rsid w:val="00F1232B"/>
    <w:rsid w:val="00F14645"/>
    <w:rsid w:val="00F15F08"/>
    <w:rsid w:val="00F16935"/>
    <w:rsid w:val="00F26FFA"/>
    <w:rsid w:val="00F32999"/>
    <w:rsid w:val="00F34C88"/>
    <w:rsid w:val="00F4506E"/>
    <w:rsid w:val="00F51A21"/>
    <w:rsid w:val="00F53B0F"/>
    <w:rsid w:val="00F65574"/>
    <w:rsid w:val="00F703DD"/>
    <w:rsid w:val="00F85D07"/>
    <w:rsid w:val="00F870DB"/>
    <w:rsid w:val="00F87A47"/>
    <w:rsid w:val="00F9192F"/>
    <w:rsid w:val="00FA10BD"/>
    <w:rsid w:val="00FA5444"/>
    <w:rsid w:val="00FB526B"/>
    <w:rsid w:val="00FC2768"/>
    <w:rsid w:val="00FD2E83"/>
    <w:rsid w:val="00FD5790"/>
    <w:rsid w:val="00FE71D2"/>
    <w:rsid w:val="00FF0455"/>
    <w:rsid w:val="00FF2A0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79BD"/>
  <w15:docId w15:val="{8C2B5E39-7950-4D42-91FF-73AFE07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11B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47B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7B98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5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6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E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386E79"/>
    <w:pPr>
      <w:suppressAutoHyphens/>
      <w:autoSpaceDN w:val="0"/>
      <w:spacing w:after="454"/>
      <w:textAlignment w:val="baseline"/>
    </w:pPr>
    <w:rPr>
      <w:rFonts w:ascii="Times New Roman" w:eastAsia="Calibri" w:hAnsi="Times New Roman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ckova\Downloads\p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69E21C7415346AEBBFFCC885C37D6" ma:contentTypeVersion="13" ma:contentTypeDescription="Vytvoří nový dokument" ma:contentTypeScope="" ma:versionID="dfe5ef56e349dfdc5b194219d0243da3">
  <xsd:schema xmlns:xsd="http://www.w3.org/2001/XMLSchema" xmlns:xs="http://www.w3.org/2001/XMLSchema" xmlns:p="http://schemas.microsoft.com/office/2006/metadata/properties" xmlns:ns3="7e1674a5-bbe2-4f3b-9ab5-5ce44c336aaf" xmlns:ns4="2bfc1d89-43b0-459d-8892-4510dfd9cc96" targetNamespace="http://schemas.microsoft.com/office/2006/metadata/properties" ma:root="true" ma:fieldsID="f0dd82fd0d3e4933c1c5a0cf731e453a" ns3:_="" ns4:_="">
    <xsd:import namespace="7e1674a5-bbe2-4f3b-9ab5-5ce44c336aaf"/>
    <xsd:import namespace="2bfc1d89-43b0-459d-8892-4510dfd9c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74a5-bbe2-4f3b-9ab5-5ce44c33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1d89-43b0-459d-8892-4510dfd9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7E63C-FCDD-4176-BECE-92017A255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1AD47-C933-46CC-8F94-BA551FA2B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57D6C-4C07-41A9-AB00-3EAE83F08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1A818-2DB3-465F-B4F5-3A1154E7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74a5-bbe2-4f3b-9ab5-5ce44c336aaf"/>
    <ds:schemaRef ds:uri="2bfc1d89-43b0-459d-8892-4510dfd9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</Template>
  <TotalTime>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Simona Kubíčková</cp:lastModifiedBy>
  <cp:revision>2</cp:revision>
  <cp:lastPrinted>2024-02-29T07:37:00Z</cp:lastPrinted>
  <dcterms:created xsi:type="dcterms:W3CDTF">2024-06-03T09:11:00Z</dcterms:created>
  <dcterms:modified xsi:type="dcterms:W3CDTF">2024-06-03T09:11:00Z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0x01010053169E21C7415346AEBBFFCC885C37D6</vt:lpwstr>
  </property>
</Properties>
</file>