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16" w:rsidRDefault="00A342D9">
      <w:pPr>
        <w:pStyle w:val="Nzev"/>
      </w:pPr>
      <w:r>
        <w:t>Porada katedry SIP</w:t>
      </w:r>
    </w:p>
    <w:p w:rsidR="00F87620" w:rsidRPr="0081035E" w:rsidRDefault="00F87620" w:rsidP="00D11899">
      <w:pPr>
        <w:jc w:val="right"/>
        <w:rPr>
          <w:sz w:val="28"/>
        </w:rPr>
      </w:pPr>
      <w:r w:rsidRPr="0081035E">
        <w:rPr>
          <w:sz w:val="28"/>
        </w:rPr>
        <w:t xml:space="preserve">úterý </w:t>
      </w:r>
      <w:r w:rsidR="0072233F">
        <w:rPr>
          <w:sz w:val="28"/>
        </w:rPr>
        <w:t>27</w:t>
      </w:r>
      <w:r w:rsidRPr="0081035E">
        <w:rPr>
          <w:sz w:val="28"/>
        </w:rPr>
        <w:t>. 3. 2018 v 1</w:t>
      </w:r>
      <w:r w:rsidR="008F73FF">
        <w:rPr>
          <w:sz w:val="28"/>
        </w:rPr>
        <w:t>1</w:t>
      </w:r>
      <w:r w:rsidRPr="0081035E">
        <w:rPr>
          <w:sz w:val="28"/>
        </w:rPr>
        <w:t>:</w:t>
      </w:r>
      <w:r w:rsidR="008F73FF">
        <w:rPr>
          <w:sz w:val="28"/>
        </w:rPr>
        <w:t>0</w:t>
      </w:r>
      <w:r w:rsidRPr="0081035E">
        <w:rPr>
          <w:sz w:val="28"/>
        </w:rPr>
        <w:t>0 h</w:t>
      </w:r>
    </w:p>
    <w:p w:rsidR="00F87620" w:rsidRPr="00F87620" w:rsidRDefault="00F87620" w:rsidP="00F87620">
      <w:r w:rsidRPr="0081035E">
        <w:rPr>
          <w:sz w:val="24"/>
        </w:rPr>
        <w:t>Přítomni:</w:t>
      </w:r>
      <w:r w:rsidR="00C92BE7" w:rsidRPr="0081035E">
        <w:rPr>
          <w:sz w:val="24"/>
        </w:rPr>
        <w:t xml:space="preserve"> </w:t>
      </w:r>
      <w:r w:rsidR="00AF689E">
        <w:rPr>
          <w:sz w:val="24"/>
        </w:rPr>
        <w:t>14 přítomno, 1 dovolená, 5 omluveno</w:t>
      </w:r>
    </w:p>
    <w:p w:rsidR="00771F16" w:rsidRDefault="00A342D9">
      <w:pPr>
        <w:pStyle w:val="Nadpis1"/>
      </w:pPr>
      <w:r>
        <w:t>Plán jednání</w:t>
      </w:r>
    </w:p>
    <w:tbl>
      <w:tblPr>
        <w:tblStyle w:val="Mkatabulky"/>
        <w:tblW w:w="0" w:type="auto"/>
        <w:tblLook w:val="04A0"/>
      </w:tblPr>
      <w:tblGrid>
        <w:gridCol w:w="3172"/>
        <w:gridCol w:w="1331"/>
        <w:gridCol w:w="2409"/>
        <w:gridCol w:w="6237"/>
      </w:tblGrid>
      <w:tr w:rsidR="008740F7" w:rsidRPr="008740F7" w:rsidTr="006F30F1">
        <w:tc>
          <w:tcPr>
            <w:tcW w:w="3172" w:type="dxa"/>
          </w:tcPr>
          <w:p w:rsidR="008740F7" w:rsidRPr="008740F7" w:rsidRDefault="008740F7" w:rsidP="00D26618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Téma</w:t>
            </w:r>
          </w:p>
        </w:tc>
        <w:tc>
          <w:tcPr>
            <w:tcW w:w="1331" w:type="dxa"/>
          </w:tcPr>
          <w:p w:rsidR="008740F7" w:rsidRPr="008740F7" w:rsidRDefault="008740F7" w:rsidP="00D266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kdo</w:t>
            </w:r>
          </w:p>
        </w:tc>
        <w:tc>
          <w:tcPr>
            <w:tcW w:w="2409" w:type="dxa"/>
          </w:tcPr>
          <w:p w:rsidR="008740F7" w:rsidRPr="008740F7" w:rsidRDefault="008740F7" w:rsidP="008740F7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úkol/</w:t>
            </w:r>
            <w:r>
              <w:rPr>
                <w:b/>
                <w:sz w:val="24"/>
              </w:rPr>
              <w:t>pro koh</w:t>
            </w:r>
            <w:r w:rsidRPr="008740F7">
              <w:rPr>
                <w:b/>
                <w:sz w:val="24"/>
              </w:rPr>
              <w:t>o</w:t>
            </w:r>
          </w:p>
        </w:tc>
        <w:tc>
          <w:tcPr>
            <w:tcW w:w="6237" w:type="dxa"/>
          </w:tcPr>
          <w:p w:rsidR="008740F7" w:rsidRPr="008740F7" w:rsidRDefault="008740F7" w:rsidP="00D26618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poznámka</w:t>
            </w:r>
          </w:p>
        </w:tc>
      </w:tr>
      <w:tr w:rsidR="008740F7" w:rsidRPr="008740F7" w:rsidTr="006F30F1">
        <w:tc>
          <w:tcPr>
            <w:tcW w:w="3172" w:type="dxa"/>
          </w:tcPr>
          <w:p w:rsidR="005704DF" w:rsidRPr="000A3AFC" w:rsidRDefault="00873FD2" w:rsidP="00D11899">
            <w:pPr>
              <w:rPr>
                <w:b/>
                <w:sz w:val="20"/>
                <w:szCs w:val="20"/>
              </w:rPr>
            </w:pPr>
            <w:r w:rsidRPr="000A3AFC">
              <w:rPr>
                <w:b/>
                <w:sz w:val="20"/>
                <w:szCs w:val="20"/>
              </w:rPr>
              <w:t>Sdílení informací</w:t>
            </w:r>
          </w:p>
          <w:p w:rsidR="009A3322" w:rsidRDefault="009A3322" w:rsidP="009A3322">
            <w:pPr>
              <w:pStyle w:val="Odstavecseseznamem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9A3322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>akcí</w:t>
            </w:r>
          </w:p>
          <w:p w:rsidR="000A3AFC" w:rsidRPr="009A3322" w:rsidRDefault="000A3AFC" w:rsidP="000A3AFC">
            <w:pPr>
              <w:pStyle w:val="Odstavecseseznamem"/>
              <w:ind w:left="360"/>
              <w:rPr>
                <w:sz w:val="20"/>
                <w:szCs w:val="20"/>
              </w:rPr>
            </w:pPr>
          </w:p>
          <w:p w:rsidR="009A3322" w:rsidRPr="009A3322" w:rsidRDefault="009A3322" w:rsidP="009A3322">
            <w:pPr>
              <w:pStyle w:val="Odstavecseseznamem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9A3322">
              <w:rPr>
                <w:sz w:val="20"/>
                <w:szCs w:val="20"/>
              </w:rPr>
              <w:t>po</w:t>
            </w:r>
            <w:r w:rsidR="00260B78">
              <w:rPr>
                <w:sz w:val="20"/>
                <w:szCs w:val="20"/>
              </w:rPr>
              <w:t xml:space="preserve"> akci</w:t>
            </w:r>
          </w:p>
          <w:p w:rsidR="009A3322" w:rsidRPr="009A3322" w:rsidRDefault="009A3322" w:rsidP="00D11899">
            <w:pPr>
              <w:rPr>
                <w:sz w:val="20"/>
                <w:szCs w:val="20"/>
              </w:rPr>
            </w:pPr>
          </w:p>
          <w:p w:rsidR="009A3322" w:rsidRPr="009A3322" w:rsidRDefault="009A3322" w:rsidP="00D11899">
            <w:pPr>
              <w:rPr>
                <w:sz w:val="20"/>
                <w:szCs w:val="20"/>
              </w:rPr>
            </w:pPr>
            <w:r w:rsidRPr="009A3322">
              <w:rPr>
                <w:sz w:val="20"/>
                <w:szCs w:val="20"/>
              </w:rPr>
              <w:t>Forma:</w:t>
            </w:r>
          </w:p>
          <w:p w:rsidR="00C715CF" w:rsidRDefault="009A3322" w:rsidP="009A3322">
            <w:pPr>
              <w:pStyle w:val="Odstavecseseznamem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9A3322">
              <w:rPr>
                <w:sz w:val="20"/>
                <w:szCs w:val="20"/>
              </w:rPr>
              <w:t>osobně</w:t>
            </w:r>
          </w:p>
          <w:p w:rsidR="000A3AFC" w:rsidRPr="009A3322" w:rsidRDefault="000A3AFC" w:rsidP="000A3AFC">
            <w:pPr>
              <w:pStyle w:val="Odstavecseseznamem"/>
              <w:ind w:left="360"/>
              <w:rPr>
                <w:sz w:val="20"/>
                <w:szCs w:val="20"/>
              </w:rPr>
            </w:pPr>
          </w:p>
          <w:p w:rsidR="009A3322" w:rsidRDefault="009A3322" w:rsidP="009A3322">
            <w:pPr>
              <w:pStyle w:val="Odstavecseseznamem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9A3322">
              <w:rPr>
                <w:sz w:val="20"/>
                <w:szCs w:val="20"/>
              </w:rPr>
              <w:t>mailem</w:t>
            </w:r>
          </w:p>
          <w:p w:rsidR="000A3AFC" w:rsidRPr="009A3322" w:rsidRDefault="000A3AFC" w:rsidP="000A3AFC">
            <w:pPr>
              <w:pStyle w:val="Odstavecseseznamem"/>
              <w:ind w:left="360"/>
              <w:rPr>
                <w:sz w:val="20"/>
                <w:szCs w:val="20"/>
              </w:rPr>
            </w:pPr>
          </w:p>
          <w:p w:rsidR="004C13C3" w:rsidRDefault="009A3322" w:rsidP="00D11899">
            <w:pPr>
              <w:pStyle w:val="Odstavecseseznamem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9A3322">
              <w:rPr>
                <w:sz w:val="20"/>
                <w:szCs w:val="20"/>
              </w:rPr>
              <w:t>úložiště</w:t>
            </w:r>
          </w:p>
          <w:p w:rsidR="004C13C3" w:rsidRDefault="004C13C3" w:rsidP="004C13C3">
            <w:pPr>
              <w:pStyle w:val="Odstavecseseznamem"/>
              <w:ind w:left="360"/>
              <w:rPr>
                <w:sz w:val="20"/>
                <w:szCs w:val="20"/>
              </w:rPr>
            </w:pPr>
          </w:p>
          <w:p w:rsidR="004C13C3" w:rsidRDefault="004C13C3" w:rsidP="004C13C3">
            <w:pPr>
              <w:pStyle w:val="Odstavecseseznamem"/>
              <w:ind w:left="360"/>
              <w:rPr>
                <w:sz w:val="20"/>
                <w:szCs w:val="20"/>
              </w:rPr>
            </w:pPr>
          </w:p>
          <w:p w:rsidR="00AF689E" w:rsidRPr="004C13C3" w:rsidRDefault="00AF689E" w:rsidP="00D11899">
            <w:pPr>
              <w:pStyle w:val="Odstavecseseznamem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4C13C3">
              <w:rPr>
                <w:sz w:val="20"/>
                <w:szCs w:val="20"/>
              </w:rPr>
              <w:t>Maily:</w:t>
            </w:r>
          </w:p>
          <w:p w:rsidR="00294CC7" w:rsidRPr="009A3322" w:rsidRDefault="00294CC7" w:rsidP="009A3322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D71752" w:rsidRDefault="00D71752" w:rsidP="008740F7">
            <w:pPr>
              <w:rPr>
                <w:sz w:val="20"/>
                <w:szCs w:val="20"/>
              </w:rPr>
            </w:pPr>
          </w:p>
          <w:p w:rsidR="008740F7" w:rsidRDefault="007002EB" w:rsidP="008740F7">
            <w:pPr>
              <w:rPr>
                <w:sz w:val="20"/>
                <w:szCs w:val="20"/>
              </w:rPr>
            </w:pPr>
            <w:proofErr w:type="spellStart"/>
            <w:r w:rsidRPr="009A3322">
              <w:rPr>
                <w:sz w:val="20"/>
                <w:szCs w:val="20"/>
              </w:rPr>
              <w:t>Pitnerová</w:t>
            </w:r>
            <w:proofErr w:type="spellEnd"/>
          </w:p>
          <w:p w:rsidR="00AF689E" w:rsidRDefault="00AF689E" w:rsidP="008740F7">
            <w:pPr>
              <w:rPr>
                <w:sz w:val="20"/>
                <w:szCs w:val="20"/>
              </w:rPr>
            </w:pPr>
          </w:p>
          <w:p w:rsidR="00AF689E" w:rsidRDefault="00AF689E" w:rsidP="008740F7">
            <w:pPr>
              <w:rPr>
                <w:sz w:val="20"/>
                <w:szCs w:val="20"/>
              </w:rPr>
            </w:pPr>
          </w:p>
          <w:p w:rsidR="00AF689E" w:rsidRDefault="00AF689E" w:rsidP="008740F7">
            <w:pPr>
              <w:rPr>
                <w:sz w:val="20"/>
                <w:szCs w:val="20"/>
              </w:rPr>
            </w:pPr>
          </w:p>
          <w:p w:rsidR="00AF689E" w:rsidRDefault="00AF689E" w:rsidP="008740F7">
            <w:pPr>
              <w:rPr>
                <w:sz w:val="20"/>
                <w:szCs w:val="20"/>
              </w:rPr>
            </w:pPr>
          </w:p>
          <w:p w:rsidR="00AF689E" w:rsidRDefault="00AF689E" w:rsidP="008740F7">
            <w:pPr>
              <w:rPr>
                <w:sz w:val="20"/>
                <w:szCs w:val="20"/>
              </w:rPr>
            </w:pPr>
          </w:p>
          <w:p w:rsidR="00AF689E" w:rsidRDefault="00AF689E" w:rsidP="008740F7">
            <w:pPr>
              <w:rPr>
                <w:sz w:val="20"/>
                <w:szCs w:val="20"/>
              </w:rPr>
            </w:pPr>
          </w:p>
          <w:p w:rsidR="00AF689E" w:rsidRDefault="00AF689E" w:rsidP="008740F7">
            <w:pPr>
              <w:rPr>
                <w:sz w:val="20"/>
                <w:szCs w:val="20"/>
              </w:rPr>
            </w:pPr>
          </w:p>
          <w:p w:rsidR="00AF689E" w:rsidRDefault="00AF689E" w:rsidP="008740F7">
            <w:pPr>
              <w:rPr>
                <w:sz w:val="20"/>
                <w:szCs w:val="20"/>
              </w:rPr>
            </w:pPr>
          </w:p>
          <w:p w:rsidR="00AF689E" w:rsidRDefault="00AF689E" w:rsidP="008740F7">
            <w:pPr>
              <w:rPr>
                <w:sz w:val="20"/>
                <w:szCs w:val="20"/>
              </w:rPr>
            </w:pPr>
          </w:p>
          <w:p w:rsidR="00AF689E" w:rsidRDefault="00AF689E" w:rsidP="008740F7">
            <w:pPr>
              <w:rPr>
                <w:sz w:val="20"/>
                <w:szCs w:val="20"/>
              </w:rPr>
            </w:pPr>
          </w:p>
          <w:p w:rsidR="00AF689E" w:rsidRDefault="00AF689E" w:rsidP="008740F7">
            <w:pPr>
              <w:rPr>
                <w:sz w:val="20"/>
                <w:szCs w:val="20"/>
              </w:rPr>
            </w:pPr>
          </w:p>
          <w:p w:rsidR="00AF689E" w:rsidRDefault="00AF689E" w:rsidP="008740F7">
            <w:pPr>
              <w:rPr>
                <w:sz w:val="20"/>
                <w:szCs w:val="20"/>
              </w:rPr>
            </w:pPr>
          </w:p>
          <w:p w:rsidR="00AF689E" w:rsidRPr="009A3322" w:rsidRDefault="00AF689E" w:rsidP="008740F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60B78" w:rsidRDefault="00260B78" w:rsidP="00260B78">
            <w:pPr>
              <w:pStyle w:val="Odstavecseseznamem"/>
              <w:ind w:left="360"/>
              <w:rPr>
                <w:sz w:val="20"/>
                <w:szCs w:val="20"/>
              </w:rPr>
            </w:pPr>
          </w:p>
          <w:p w:rsidR="009A3322" w:rsidRPr="009A3322" w:rsidRDefault="009A3322" w:rsidP="009A3322">
            <w:pPr>
              <w:pStyle w:val="Odstavecseseznamem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pořadatel &gt; </w:t>
            </w:r>
            <w:proofErr w:type="spellStart"/>
            <w:r>
              <w:rPr>
                <w:sz w:val="20"/>
                <w:szCs w:val="20"/>
              </w:rPr>
              <w:t>Pitnerová</w:t>
            </w:r>
            <w:proofErr w:type="spellEnd"/>
            <w:r w:rsidR="00260B78">
              <w:rPr>
                <w:sz w:val="20"/>
                <w:szCs w:val="20"/>
              </w:rPr>
              <w:t xml:space="preserve"> &gt; web</w:t>
            </w:r>
          </w:p>
          <w:p w:rsidR="009A3322" w:rsidRPr="009A3322" w:rsidRDefault="009A3322" w:rsidP="009A3322">
            <w:pPr>
              <w:pStyle w:val="Odstavecseseznamem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účastník &gt; </w:t>
            </w:r>
            <w:r w:rsidRPr="009A3322">
              <w:rPr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>rada</w:t>
            </w:r>
          </w:p>
          <w:p w:rsidR="009A3322" w:rsidRPr="009A3322" w:rsidRDefault="009A3322" w:rsidP="009A3322">
            <w:pPr>
              <w:rPr>
                <w:sz w:val="20"/>
                <w:szCs w:val="20"/>
              </w:rPr>
            </w:pPr>
          </w:p>
          <w:p w:rsidR="009A3322" w:rsidRPr="009A3322" w:rsidRDefault="009A3322" w:rsidP="009A3322">
            <w:pPr>
              <w:rPr>
                <w:sz w:val="20"/>
                <w:szCs w:val="20"/>
              </w:rPr>
            </w:pPr>
          </w:p>
          <w:p w:rsidR="009A3322" w:rsidRPr="000A3AFC" w:rsidRDefault="009A3322" w:rsidP="000A3AFC">
            <w:pPr>
              <w:pStyle w:val="Odstavecseseznamem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porady</w:t>
            </w:r>
            <w:r w:rsidR="00260B78">
              <w:rPr>
                <w:sz w:val="20"/>
                <w:szCs w:val="20"/>
              </w:rPr>
              <w:t xml:space="preserve">; </w:t>
            </w:r>
            <w:r w:rsidR="00923E9E">
              <w:rPr>
                <w:sz w:val="20"/>
                <w:szCs w:val="20"/>
              </w:rPr>
              <w:t xml:space="preserve">workshopy; </w:t>
            </w:r>
            <w:r w:rsidR="00260B78">
              <w:rPr>
                <w:sz w:val="20"/>
                <w:szCs w:val="20"/>
              </w:rPr>
              <w:t xml:space="preserve"> setká</w:t>
            </w:r>
            <w:r w:rsidR="00923E9E">
              <w:rPr>
                <w:sz w:val="20"/>
                <w:szCs w:val="20"/>
              </w:rPr>
              <w:t>vá</w:t>
            </w:r>
            <w:r w:rsidR="00260B78">
              <w:rPr>
                <w:sz w:val="20"/>
                <w:szCs w:val="20"/>
              </w:rPr>
              <w:t>ní</w:t>
            </w:r>
            <w:r w:rsidR="000A3AFC">
              <w:rPr>
                <w:sz w:val="20"/>
                <w:szCs w:val="20"/>
              </w:rPr>
              <w:t>/ všichni</w:t>
            </w:r>
          </w:p>
          <w:p w:rsidR="009A3322" w:rsidRPr="009A3322" w:rsidRDefault="000A3AFC" w:rsidP="009A3322">
            <w:pPr>
              <w:pStyle w:val="Odstavecseseznamem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číst/všichni</w:t>
            </w:r>
          </w:p>
          <w:p w:rsidR="009A3322" w:rsidRPr="009A3322" w:rsidRDefault="009A3322" w:rsidP="009A3322">
            <w:pPr>
              <w:pStyle w:val="Odstavecseseznamem"/>
              <w:ind w:left="360"/>
              <w:rPr>
                <w:sz w:val="20"/>
                <w:szCs w:val="20"/>
              </w:rPr>
            </w:pPr>
          </w:p>
          <w:p w:rsidR="004C13C3" w:rsidRDefault="004C13C3" w:rsidP="000A3AFC">
            <w:pPr>
              <w:pStyle w:val="Odstavecseseznamem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všichni </w:t>
            </w:r>
          </w:p>
          <w:p w:rsidR="004C13C3" w:rsidRDefault="004C13C3" w:rsidP="004C13C3">
            <w:pPr>
              <w:pStyle w:val="Odstavecseseznamem"/>
              <w:ind w:left="360"/>
              <w:rPr>
                <w:sz w:val="20"/>
                <w:szCs w:val="20"/>
              </w:rPr>
            </w:pPr>
          </w:p>
          <w:p w:rsidR="004C13C3" w:rsidRDefault="004C13C3" w:rsidP="004C13C3">
            <w:pPr>
              <w:pStyle w:val="Odstavecseseznamem"/>
              <w:ind w:left="360"/>
              <w:rPr>
                <w:sz w:val="20"/>
                <w:szCs w:val="20"/>
              </w:rPr>
            </w:pPr>
          </w:p>
          <w:p w:rsidR="008740F7" w:rsidRPr="000A3AFC" w:rsidRDefault="000A3AFC" w:rsidP="000A3AFC">
            <w:pPr>
              <w:pStyle w:val="Odstavecseseznamem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6237" w:type="dxa"/>
          </w:tcPr>
          <w:p w:rsidR="00260B78" w:rsidRDefault="00260B78" w:rsidP="00260B78">
            <w:pPr>
              <w:rPr>
                <w:sz w:val="20"/>
                <w:szCs w:val="20"/>
              </w:rPr>
            </w:pPr>
          </w:p>
          <w:p w:rsidR="00260B78" w:rsidRDefault="00260B78" w:rsidP="0026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+ b) </w:t>
            </w:r>
            <w:r w:rsidRPr="00260B78">
              <w:rPr>
                <w:sz w:val="20"/>
                <w:szCs w:val="20"/>
              </w:rPr>
              <w:t>akce; přednášky</w:t>
            </w:r>
            <w:r>
              <w:rPr>
                <w:sz w:val="20"/>
                <w:szCs w:val="20"/>
              </w:rPr>
              <w:t xml:space="preserve">; </w:t>
            </w:r>
            <w:r w:rsidRPr="00260B78">
              <w:rPr>
                <w:sz w:val="20"/>
                <w:szCs w:val="20"/>
              </w:rPr>
              <w:t>konference</w:t>
            </w:r>
            <w:r>
              <w:rPr>
                <w:sz w:val="20"/>
                <w:szCs w:val="20"/>
              </w:rPr>
              <w:t>,…</w:t>
            </w:r>
            <w:r w:rsidRPr="00260B78">
              <w:rPr>
                <w:sz w:val="20"/>
                <w:szCs w:val="20"/>
              </w:rPr>
              <w:t xml:space="preserve"> </w:t>
            </w:r>
          </w:p>
          <w:p w:rsidR="004C13C3" w:rsidRDefault="004C13C3" w:rsidP="00260B78">
            <w:pPr>
              <w:rPr>
                <w:sz w:val="20"/>
                <w:szCs w:val="20"/>
              </w:rPr>
            </w:pPr>
          </w:p>
          <w:p w:rsidR="004C13C3" w:rsidRDefault="004C13C3" w:rsidP="00260B78">
            <w:pPr>
              <w:rPr>
                <w:sz w:val="20"/>
                <w:szCs w:val="20"/>
              </w:rPr>
            </w:pPr>
          </w:p>
          <w:p w:rsidR="004C13C3" w:rsidRDefault="004C13C3" w:rsidP="00260B78">
            <w:pPr>
              <w:rPr>
                <w:sz w:val="20"/>
                <w:szCs w:val="20"/>
              </w:rPr>
            </w:pPr>
          </w:p>
          <w:p w:rsidR="00260B78" w:rsidRPr="009A3322" w:rsidRDefault="00260B78" w:rsidP="00260B78">
            <w:pPr>
              <w:rPr>
                <w:sz w:val="20"/>
                <w:szCs w:val="20"/>
              </w:rPr>
            </w:pPr>
          </w:p>
          <w:p w:rsidR="00260B78" w:rsidRDefault="00260B78" w:rsidP="000A3AFC">
            <w:pPr>
              <w:pStyle w:val="Odstavecseseznamem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9A3322">
              <w:rPr>
                <w:sz w:val="20"/>
                <w:szCs w:val="20"/>
              </w:rPr>
              <w:t>„Byl/a jsem…“</w:t>
            </w:r>
          </w:p>
          <w:p w:rsidR="00260B78" w:rsidRPr="009A3322" w:rsidRDefault="00260B78" w:rsidP="00260B78">
            <w:pPr>
              <w:pStyle w:val="Odstavecseseznamem"/>
              <w:ind w:left="360"/>
              <w:rPr>
                <w:sz w:val="20"/>
                <w:szCs w:val="20"/>
              </w:rPr>
            </w:pPr>
          </w:p>
          <w:p w:rsidR="00260B78" w:rsidRPr="00260B78" w:rsidRDefault="00260B78" w:rsidP="000A3AFC">
            <w:pPr>
              <w:pStyle w:val="Odstavecseseznamem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proofErr w:type="spellStart"/>
            <w:r w:rsidRPr="00260B78">
              <w:rPr>
                <w:sz w:val="20"/>
                <w:szCs w:val="20"/>
              </w:rPr>
              <w:t>everyone</w:t>
            </w:r>
            <w:proofErr w:type="spellEnd"/>
            <w:r w:rsidRPr="00260B78">
              <w:rPr>
                <w:sz w:val="20"/>
                <w:szCs w:val="20"/>
              </w:rPr>
              <w:t xml:space="preserve">@ped.muni.cz; </w:t>
            </w:r>
            <w:r w:rsidRPr="000A3AFC">
              <w:rPr>
                <w:b/>
                <w:sz w:val="20"/>
                <w:szCs w:val="20"/>
              </w:rPr>
              <w:t>ksip@ped.muni.cz</w:t>
            </w:r>
          </w:p>
          <w:p w:rsidR="004C13C3" w:rsidRDefault="004C13C3" w:rsidP="004C13C3">
            <w:pPr>
              <w:pStyle w:val="Odstavecseseznamem"/>
              <w:ind w:left="360"/>
              <w:rPr>
                <w:sz w:val="20"/>
                <w:szCs w:val="20"/>
              </w:rPr>
            </w:pPr>
          </w:p>
          <w:p w:rsidR="004C13C3" w:rsidRDefault="000A3AFC" w:rsidP="004C13C3">
            <w:pPr>
              <w:pStyle w:val="Odstavecseseznamem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0A3AFC">
              <w:rPr>
                <w:sz w:val="20"/>
                <w:szCs w:val="20"/>
              </w:rPr>
              <w:t xml:space="preserve">IS: Dokumenty &gt; </w:t>
            </w:r>
            <w:r w:rsidR="00260B78" w:rsidRPr="000A3AFC">
              <w:rPr>
                <w:sz w:val="20"/>
                <w:szCs w:val="20"/>
              </w:rPr>
              <w:t>práce se soubory</w:t>
            </w:r>
            <w:r w:rsidR="00823F06">
              <w:rPr>
                <w:sz w:val="20"/>
                <w:szCs w:val="20"/>
              </w:rPr>
              <w:t>, zatím pouze zápisy z porad katedry, dále bude více složek</w:t>
            </w:r>
          </w:p>
          <w:p w:rsidR="004C13C3" w:rsidRDefault="004C13C3" w:rsidP="004C13C3">
            <w:pPr>
              <w:pStyle w:val="Odstavecseseznamem"/>
              <w:ind w:left="360"/>
              <w:rPr>
                <w:sz w:val="20"/>
                <w:szCs w:val="20"/>
              </w:rPr>
            </w:pPr>
          </w:p>
          <w:p w:rsidR="008740F7" w:rsidRDefault="00AF689E" w:rsidP="004C13C3">
            <w:pPr>
              <w:pStyle w:val="Odstavecseseznamem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4C13C3">
              <w:rPr>
                <w:sz w:val="20"/>
                <w:szCs w:val="20"/>
              </w:rPr>
              <w:t xml:space="preserve">Každý člen katedry je zodpovědný za plnění úkolů zadaných vedením fakulty prostřednictvím adresy </w:t>
            </w:r>
            <w:hyperlink r:id="rId8" w:history="1">
              <w:r w:rsidR="00823F06" w:rsidRPr="004C13C3">
                <w:rPr>
                  <w:rStyle w:val="Hypertextovodkaz"/>
                  <w:sz w:val="20"/>
                  <w:szCs w:val="20"/>
                </w:rPr>
                <w:t>everyone@ped.muni.cz</w:t>
              </w:r>
            </w:hyperlink>
            <w:r w:rsidR="00823F06" w:rsidRPr="004C13C3">
              <w:rPr>
                <w:sz w:val="20"/>
                <w:szCs w:val="20"/>
              </w:rPr>
              <w:t xml:space="preserve"> a tím pádem, aby měl maily nasměrované tak, že mu budou chodit </w:t>
            </w:r>
          </w:p>
          <w:p w:rsidR="00DF4A2A" w:rsidRPr="004C13C3" w:rsidRDefault="00DF4A2A" w:rsidP="00DF4A2A">
            <w:pPr>
              <w:pStyle w:val="Odstavecseseznamem"/>
              <w:ind w:left="360"/>
              <w:rPr>
                <w:sz w:val="20"/>
                <w:szCs w:val="20"/>
              </w:rPr>
            </w:pPr>
          </w:p>
        </w:tc>
      </w:tr>
      <w:tr w:rsidR="00923E9E" w:rsidRPr="008740F7" w:rsidTr="006F30F1">
        <w:tc>
          <w:tcPr>
            <w:tcW w:w="3172" w:type="dxa"/>
          </w:tcPr>
          <w:p w:rsidR="00873FD2" w:rsidRPr="000A3AFC" w:rsidRDefault="00873FD2" w:rsidP="00873FD2">
            <w:pPr>
              <w:rPr>
                <w:b/>
                <w:sz w:val="20"/>
                <w:szCs w:val="20"/>
              </w:rPr>
            </w:pPr>
            <w:r w:rsidRPr="000A3AFC">
              <w:rPr>
                <w:b/>
                <w:sz w:val="20"/>
                <w:szCs w:val="20"/>
              </w:rPr>
              <w:t xml:space="preserve">Propagace oboru </w:t>
            </w:r>
          </w:p>
          <w:p w:rsidR="00873FD2" w:rsidRPr="009A3322" w:rsidRDefault="00873FD2" w:rsidP="00294CC7">
            <w:pPr>
              <w:pStyle w:val="Odstavecseseznamem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9A3322">
              <w:rPr>
                <w:sz w:val="20"/>
                <w:szCs w:val="20"/>
              </w:rPr>
              <w:t>na webu</w:t>
            </w:r>
          </w:p>
          <w:p w:rsidR="005704DF" w:rsidRPr="009A3322" w:rsidRDefault="00873FD2" w:rsidP="00294CC7">
            <w:pPr>
              <w:pStyle w:val="Odstavecseseznamem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9A3322">
              <w:rPr>
                <w:sz w:val="20"/>
                <w:szCs w:val="20"/>
              </w:rPr>
              <w:t>na FB</w:t>
            </w:r>
          </w:p>
          <w:p w:rsidR="00294CC7" w:rsidRDefault="00294CC7" w:rsidP="00294CC7">
            <w:pPr>
              <w:pStyle w:val="Odstavecseseznamem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9A3322">
              <w:rPr>
                <w:sz w:val="20"/>
                <w:szCs w:val="20"/>
              </w:rPr>
              <w:t>„Bude se konat…“</w:t>
            </w:r>
          </w:p>
          <w:p w:rsidR="00873FD2" w:rsidRPr="009A3322" w:rsidRDefault="00873FD2" w:rsidP="00E56F10">
            <w:pPr>
              <w:pStyle w:val="Odstavecseseznamem"/>
              <w:ind w:left="360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DF4A2A" w:rsidRDefault="00DF4A2A" w:rsidP="00CC257E">
            <w:pPr>
              <w:rPr>
                <w:sz w:val="20"/>
                <w:szCs w:val="20"/>
              </w:rPr>
            </w:pPr>
          </w:p>
          <w:p w:rsidR="008740F7" w:rsidRPr="009A3322" w:rsidRDefault="00CC257E" w:rsidP="00CC257E">
            <w:pPr>
              <w:rPr>
                <w:sz w:val="20"/>
                <w:szCs w:val="20"/>
              </w:rPr>
            </w:pPr>
            <w:r w:rsidRPr="009A3322">
              <w:rPr>
                <w:sz w:val="20"/>
                <w:szCs w:val="20"/>
              </w:rPr>
              <w:t xml:space="preserve">Kopečný, </w:t>
            </w:r>
            <w:proofErr w:type="spellStart"/>
            <w:r w:rsidR="007002EB" w:rsidRPr="009A3322">
              <w:rPr>
                <w:sz w:val="20"/>
                <w:szCs w:val="20"/>
              </w:rPr>
              <w:t>Pitnerová</w:t>
            </w:r>
            <w:proofErr w:type="spellEnd"/>
          </w:p>
        </w:tc>
        <w:tc>
          <w:tcPr>
            <w:tcW w:w="2409" w:type="dxa"/>
          </w:tcPr>
          <w:p w:rsidR="008740F7" w:rsidRDefault="008740F7" w:rsidP="007002EB">
            <w:pPr>
              <w:rPr>
                <w:sz w:val="20"/>
                <w:szCs w:val="20"/>
              </w:rPr>
            </w:pPr>
          </w:p>
          <w:p w:rsidR="002879F6" w:rsidRPr="009A3322" w:rsidRDefault="002879F6" w:rsidP="002879F6">
            <w:pPr>
              <w:pStyle w:val="Odstavecseseznamem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web/</w:t>
            </w:r>
            <w:proofErr w:type="spellStart"/>
            <w:r>
              <w:rPr>
                <w:sz w:val="20"/>
                <w:szCs w:val="20"/>
              </w:rPr>
              <w:t>Pitnerová</w:t>
            </w:r>
            <w:proofErr w:type="spellEnd"/>
            <w:r>
              <w:rPr>
                <w:sz w:val="20"/>
                <w:szCs w:val="20"/>
              </w:rPr>
              <w:t xml:space="preserve"> + garanti</w:t>
            </w:r>
          </w:p>
          <w:p w:rsidR="002879F6" w:rsidRPr="009A3322" w:rsidRDefault="002879F6" w:rsidP="002879F6">
            <w:pPr>
              <w:pStyle w:val="Odstavecseseznamem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9A3322">
              <w:rPr>
                <w:sz w:val="20"/>
                <w:szCs w:val="20"/>
              </w:rPr>
              <w:t>FB</w:t>
            </w:r>
            <w:r>
              <w:rPr>
                <w:sz w:val="20"/>
                <w:szCs w:val="20"/>
              </w:rPr>
              <w:t>/Kopečný + SOR</w:t>
            </w:r>
          </w:p>
          <w:p w:rsidR="002879F6" w:rsidRPr="009A3322" w:rsidRDefault="002879F6" w:rsidP="007002EB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2879F6" w:rsidRDefault="002879F6" w:rsidP="002879F6">
            <w:pPr>
              <w:rPr>
                <w:sz w:val="20"/>
                <w:szCs w:val="20"/>
              </w:rPr>
            </w:pPr>
          </w:p>
          <w:p w:rsidR="00260B78" w:rsidRPr="002879F6" w:rsidRDefault="00260B78" w:rsidP="002879F6">
            <w:pPr>
              <w:pStyle w:val="Odstavecseseznamem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2879F6">
              <w:rPr>
                <w:sz w:val="20"/>
                <w:szCs w:val="20"/>
              </w:rPr>
              <w:t>obsah</w:t>
            </w:r>
            <w:r w:rsidR="002879F6" w:rsidRPr="002879F6">
              <w:rPr>
                <w:sz w:val="20"/>
                <w:szCs w:val="20"/>
              </w:rPr>
              <w:t xml:space="preserve">; </w:t>
            </w:r>
            <w:r w:rsidRPr="002879F6">
              <w:rPr>
                <w:sz w:val="20"/>
                <w:szCs w:val="20"/>
              </w:rPr>
              <w:t>aktualizace</w:t>
            </w:r>
          </w:p>
          <w:p w:rsidR="00260B78" w:rsidRPr="002879F6" w:rsidRDefault="00260B78" w:rsidP="002879F6">
            <w:pPr>
              <w:pStyle w:val="Odstavecseseznamem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2879F6">
              <w:rPr>
                <w:sz w:val="20"/>
                <w:szCs w:val="20"/>
              </w:rPr>
              <w:t xml:space="preserve">zjednodušené </w:t>
            </w:r>
            <w:proofErr w:type="spellStart"/>
            <w:r w:rsidRPr="002879F6">
              <w:rPr>
                <w:sz w:val="20"/>
                <w:szCs w:val="20"/>
              </w:rPr>
              <w:t>texy</w:t>
            </w:r>
            <w:proofErr w:type="spellEnd"/>
          </w:p>
          <w:p w:rsidR="008740F7" w:rsidRDefault="00260B78" w:rsidP="002879F6">
            <w:pPr>
              <w:pStyle w:val="Odstavecseseznamem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proofErr w:type="spellStart"/>
            <w:r w:rsidRPr="002879F6">
              <w:rPr>
                <w:sz w:val="20"/>
                <w:szCs w:val="20"/>
              </w:rPr>
              <w:t>infografika</w:t>
            </w:r>
            <w:proofErr w:type="spellEnd"/>
          </w:p>
          <w:p w:rsidR="00515E2C" w:rsidRPr="002879F6" w:rsidRDefault="00515E2C" w:rsidP="00007524">
            <w:pPr>
              <w:pStyle w:val="Odstavecseseznamem"/>
              <w:ind w:left="360"/>
              <w:rPr>
                <w:sz w:val="20"/>
                <w:szCs w:val="20"/>
              </w:rPr>
            </w:pPr>
          </w:p>
        </w:tc>
      </w:tr>
      <w:tr w:rsidR="008740F7" w:rsidRPr="008740F7" w:rsidTr="006F30F1">
        <w:tc>
          <w:tcPr>
            <w:tcW w:w="3172" w:type="dxa"/>
          </w:tcPr>
          <w:p w:rsidR="005704DF" w:rsidRPr="009A3322" w:rsidRDefault="004C5B0E" w:rsidP="00873FD2">
            <w:pPr>
              <w:rPr>
                <w:sz w:val="20"/>
                <w:szCs w:val="20"/>
              </w:rPr>
            </w:pPr>
            <w:r w:rsidRPr="009A3322">
              <w:rPr>
                <w:sz w:val="20"/>
                <w:szCs w:val="20"/>
              </w:rPr>
              <w:t>GDPR</w:t>
            </w:r>
          </w:p>
          <w:p w:rsidR="00873FD2" w:rsidRPr="009A3322" w:rsidRDefault="00873FD2" w:rsidP="00873FD2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8740F7" w:rsidRPr="009A3322" w:rsidRDefault="004C5B0E" w:rsidP="008740F7">
            <w:pPr>
              <w:rPr>
                <w:sz w:val="20"/>
                <w:szCs w:val="20"/>
              </w:rPr>
            </w:pPr>
            <w:proofErr w:type="spellStart"/>
            <w:r w:rsidRPr="009A3322">
              <w:rPr>
                <w:sz w:val="20"/>
                <w:szCs w:val="20"/>
              </w:rPr>
              <w:t>Pitnerová</w:t>
            </w:r>
            <w:proofErr w:type="spellEnd"/>
          </w:p>
        </w:tc>
        <w:tc>
          <w:tcPr>
            <w:tcW w:w="2409" w:type="dxa"/>
          </w:tcPr>
          <w:p w:rsidR="008740F7" w:rsidRPr="009A3322" w:rsidRDefault="007002EB" w:rsidP="008740F7">
            <w:pPr>
              <w:rPr>
                <w:sz w:val="20"/>
                <w:szCs w:val="20"/>
              </w:rPr>
            </w:pPr>
            <w:r w:rsidRPr="009A3322">
              <w:rPr>
                <w:sz w:val="20"/>
                <w:szCs w:val="20"/>
              </w:rPr>
              <w:t>všichni</w:t>
            </w:r>
          </w:p>
        </w:tc>
        <w:tc>
          <w:tcPr>
            <w:tcW w:w="6237" w:type="dxa"/>
          </w:tcPr>
          <w:p w:rsidR="008740F7" w:rsidRPr="009A3322" w:rsidRDefault="00AF689E" w:rsidP="006F30F1">
            <w:pPr>
              <w:rPr>
                <w:sz w:val="20"/>
                <w:szCs w:val="20"/>
              </w:rPr>
            </w:pPr>
            <w:r w:rsidRPr="009A3322">
              <w:rPr>
                <w:sz w:val="20"/>
                <w:szCs w:val="20"/>
              </w:rPr>
              <w:t>H</w:t>
            </w:r>
            <w:r w:rsidR="007002EB" w:rsidRPr="009A3322">
              <w:rPr>
                <w:sz w:val="20"/>
                <w:szCs w:val="20"/>
              </w:rPr>
              <w:t>esla</w:t>
            </w:r>
            <w:r w:rsidR="006F30F1">
              <w:rPr>
                <w:sz w:val="20"/>
                <w:szCs w:val="20"/>
              </w:rPr>
              <w:t xml:space="preserve"> -  bude</w:t>
            </w:r>
            <w:r>
              <w:rPr>
                <w:sz w:val="20"/>
                <w:szCs w:val="20"/>
              </w:rPr>
              <w:t xml:space="preserve"> nutné </w:t>
            </w:r>
            <w:proofErr w:type="spellStart"/>
            <w:r>
              <w:rPr>
                <w:sz w:val="20"/>
                <w:szCs w:val="20"/>
              </w:rPr>
              <w:t>zaheslovat</w:t>
            </w:r>
            <w:proofErr w:type="spellEnd"/>
            <w:r>
              <w:rPr>
                <w:sz w:val="20"/>
                <w:szCs w:val="20"/>
              </w:rPr>
              <w:t xml:space="preserve"> počítače a to i v době, kdy odcházíte z</w:t>
            </w:r>
            <w:r w:rsidR="006F30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pracovny</w:t>
            </w:r>
            <w:r w:rsidR="006F30F1">
              <w:rPr>
                <w:sz w:val="20"/>
                <w:szCs w:val="20"/>
              </w:rPr>
              <w:t xml:space="preserve"> </w:t>
            </w:r>
          </w:p>
        </w:tc>
      </w:tr>
      <w:tr w:rsidR="008740F7" w:rsidRPr="008740F7" w:rsidTr="006F30F1">
        <w:tc>
          <w:tcPr>
            <w:tcW w:w="3172" w:type="dxa"/>
          </w:tcPr>
          <w:p w:rsidR="00873FD2" w:rsidRPr="009A3322" w:rsidRDefault="006F30F1" w:rsidP="00873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Obnova „technologického parku“ </w:t>
            </w:r>
          </w:p>
          <w:p w:rsidR="00873FD2" w:rsidRPr="009A3322" w:rsidRDefault="00873FD2" w:rsidP="00873FD2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7002EB" w:rsidRPr="009A3322" w:rsidRDefault="007002EB" w:rsidP="006F30F1">
            <w:pPr>
              <w:rPr>
                <w:sz w:val="20"/>
                <w:szCs w:val="20"/>
              </w:rPr>
            </w:pPr>
            <w:proofErr w:type="spellStart"/>
            <w:r w:rsidRPr="009A3322">
              <w:rPr>
                <w:sz w:val="20"/>
                <w:szCs w:val="20"/>
              </w:rPr>
              <w:t>Pitnerová</w:t>
            </w:r>
            <w:proofErr w:type="spellEnd"/>
            <w:r w:rsidR="006F30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5E7AD0" w:rsidRPr="009A3322" w:rsidRDefault="007002EB" w:rsidP="008740F7">
            <w:pPr>
              <w:rPr>
                <w:sz w:val="20"/>
                <w:szCs w:val="20"/>
              </w:rPr>
            </w:pPr>
            <w:r w:rsidRPr="009A3322">
              <w:rPr>
                <w:sz w:val="20"/>
                <w:szCs w:val="20"/>
              </w:rPr>
              <w:t>kdo potřebuj</w:t>
            </w:r>
            <w:r w:rsidR="006F30F1">
              <w:rPr>
                <w:sz w:val="20"/>
                <w:szCs w:val="20"/>
              </w:rPr>
              <w:t>e</w:t>
            </w:r>
          </w:p>
        </w:tc>
        <w:tc>
          <w:tcPr>
            <w:tcW w:w="6237" w:type="dxa"/>
          </w:tcPr>
          <w:p w:rsidR="008740F7" w:rsidRPr="009A3322" w:rsidRDefault="00AF689E" w:rsidP="00CC257E">
            <w:pPr>
              <w:rPr>
                <w:sz w:val="20"/>
                <w:szCs w:val="20"/>
              </w:rPr>
            </w:pPr>
            <w:proofErr w:type="gramStart"/>
            <w:r w:rsidRPr="009A3322">
              <w:rPr>
                <w:sz w:val="20"/>
                <w:szCs w:val="20"/>
              </w:rPr>
              <w:t>P</w:t>
            </w:r>
            <w:r w:rsidR="00CC257E" w:rsidRPr="009A3322">
              <w:rPr>
                <w:sz w:val="20"/>
                <w:szCs w:val="20"/>
              </w:rPr>
              <w:t>růběžně</w:t>
            </w:r>
            <w:r>
              <w:rPr>
                <w:sz w:val="20"/>
                <w:szCs w:val="20"/>
              </w:rPr>
              <w:t xml:space="preserve">, </w:t>
            </w:r>
            <w:r w:rsidR="006F30F1">
              <w:rPr>
                <w:sz w:val="20"/>
                <w:szCs w:val="20"/>
              </w:rPr>
              <w:t xml:space="preserve"> </w:t>
            </w:r>
            <w:r w:rsidR="006F30F1" w:rsidRPr="006F30F1">
              <w:rPr>
                <w:b/>
                <w:sz w:val="20"/>
                <w:szCs w:val="20"/>
              </w:rPr>
              <w:t>návrhy</w:t>
            </w:r>
            <w:proofErr w:type="gramEnd"/>
            <w:r w:rsidR="006F30F1" w:rsidRPr="006F30F1">
              <w:rPr>
                <w:b/>
                <w:sz w:val="20"/>
                <w:szCs w:val="20"/>
              </w:rPr>
              <w:t xml:space="preserve"> </w:t>
            </w:r>
            <w:r w:rsidRPr="006F30F1">
              <w:rPr>
                <w:b/>
                <w:sz w:val="20"/>
                <w:szCs w:val="20"/>
              </w:rPr>
              <w:t>likvidace</w:t>
            </w:r>
            <w:r w:rsidR="006F30F1" w:rsidRPr="006F30F1">
              <w:rPr>
                <w:b/>
                <w:sz w:val="20"/>
                <w:szCs w:val="20"/>
              </w:rPr>
              <w:t xml:space="preserve"> do 4. 4. 2018</w:t>
            </w:r>
            <w:r w:rsidR="006F30F1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740F7" w:rsidRPr="008740F7" w:rsidTr="006F30F1">
        <w:tc>
          <w:tcPr>
            <w:tcW w:w="3172" w:type="dxa"/>
          </w:tcPr>
          <w:p w:rsidR="008740F7" w:rsidRDefault="00260B78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Weby </w:t>
            </w:r>
          </w:p>
          <w:p w:rsidR="00260B78" w:rsidRPr="00260B78" w:rsidRDefault="00260B78" w:rsidP="00260B78">
            <w:pPr>
              <w:pStyle w:val="Odstavecseseznamem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260B78">
              <w:rPr>
                <w:sz w:val="20"/>
                <w:szCs w:val="20"/>
              </w:rPr>
              <w:t>muni.cz</w:t>
            </w:r>
          </w:p>
          <w:p w:rsidR="00260B78" w:rsidRPr="00260B78" w:rsidRDefault="00260B78" w:rsidP="00260B78">
            <w:pPr>
              <w:pStyle w:val="Odstavecseseznamem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260B78">
              <w:rPr>
                <w:sz w:val="20"/>
                <w:szCs w:val="20"/>
              </w:rPr>
              <w:t>ped.muni.cz</w:t>
            </w:r>
          </w:p>
          <w:p w:rsidR="00260B78" w:rsidRPr="00260B78" w:rsidRDefault="00260B78" w:rsidP="00260B78">
            <w:pPr>
              <w:pStyle w:val="Odstavecseseznamem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260B78">
              <w:rPr>
                <w:sz w:val="20"/>
                <w:szCs w:val="20"/>
              </w:rPr>
              <w:t>ped.muni.cz/wsedu</w:t>
            </w:r>
          </w:p>
          <w:p w:rsidR="005E7AD0" w:rsidRPr="009A3322" w:rsidRDefault="005E7AD0" w:rsidP="008740F7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BC4A23" w:rsidRDefault="00BC4A23" w:rsidP="00260B78">
            <w:pPr>
              <w:rPr>
                <w:sz w:val="20"/>
                <w:szCs w:val="20"/>
              </w:rPr>
            </w:pPr>
          </w:p>
          <w:p w:rsidR="00260B78" w:rsidRPr="009A3322" w:rsidRDefault="00260B78" w:rsidP="00260B78">
            <w:pPr>
              <w:rPr>
                <w:sz w:val="20"/>
                <w:szCs w:val="20"/>
              </w:rPr>
            </w:pPr>
            <w:proofErr w:type="spellStart"/>
            <w:r w:rsidRPr="009A3322">
              <w:rPr>
                <w:sz w:val="20"/>
                <w:szCs w:val="20"/>
              </w:rPr>
              <w:t>Pitnerová</w:t>
            </w:r>
            <w:proofErr w:type="spellEnd"/>
          </w:p>
          <w:p w:rsidR="008740F7" w:rsidRPr="009A3322" w:rsidRDefault="008740F7" w:rsidP="008740F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740F7" w:rsidRPr="009A3322" w:rsidRDefault="008740F7" w:rsidP="00D11899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F00484" w:rsidRDefault="00F00484" w:rsidP="00D11899">
            <w:pPr>
              <w:rPr>
                <w:sz w:val="20"/>
                <w:szCs w:val="20"/>
              </w:rPr>
            </w:pPr>
          </w:p>
          <w:p w:rsidR="008740F7" w:rsidRPr="009A3322" w:rsidRDefault="00F00484" w:rsidP="00D11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obsahu nového webu</w:t>
            </w:r>
            <w:r w:rsidR="00F95B42">
              <w:rPr>
                <w:sz w:val="20"/>
                <w:szCs w:val="20"/>
              </w:rPr>
              <w:t xml:space="preserve"> </w:t>
            </w:r>
          </w:p>
        </w:tc>
      </w:tr>
      <w:tr w:rsidR="00D11899" w:rsidRPr="008740F7" w:rsidTr="006F30F1">
        <w:tc>
          <w:tcPr>
            <w:tcW w:w="3172" w:type="dxa"/>
          </w:tcPr>
          <w:p w:rsidR="00D11899" w:rsidRDefault="002D4619" w:rsidP="00D11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Služební telefony</w:t>
            </w:r>
          </w:p>
          <w:p w:rsidR="00DC045E" w:rsidRPr="009A3322" w:rsidRDefault="00DC045E" w:rsidP="00D1189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D11899" w:rsidRPr="009A3322" w:rsidRDefault="002D4619" w:rsidP="00D11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Kopečný</w:t>
            </w:r>
          </w:p>
        </w:tc>
        <w:tc>
          <w:tcPr>
            <w:tcW w:w="2409" w:type="dxa"/>
          </w:tcPr>
          <w:p w:rsidR="00D11899" w:rsidRPr="009A3322" w:rsidRDefault="00D11899" w:rsidP="00D11899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2D4619" w:rsidRDefault="002D4619" w:rsidP="00D11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Kopečný:   </w:t>
            </w:r>
            <w:bookmarkStart w:id="0" w:name="_GoBack"/>
            <w:bookmarkEnd w:id="0"/>
            <w:r>
              <w:rPr>
                <w:sz w:val="20"/>
                <w:szCs w:val="20"/>
              </w:rPr>
              <w:t>776 387 094</w:t>
            </w:r>
          </w:p>
          <w:p w:rsidR="00D11899" w:rsidRPr="009A3322" w:rsidRDefault="002D4619" w:rsidP="00D118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Pitnerová</w:t>
            </w:r>
            <w:proofErr w:type="spellEnd"/>
            <w:r>
              <w:rPr>
                <w:sz w:val="20"/>
                <w:szCs w:val="20"/>
              </w:rPr>
              <w:t>: 776 387 069</w:t>
            </w:r>
          </w:p>
        </w:tc>
      </w:tr>
      <w:tr w:rsidR="00923E9E" w:rsidRPr="008740F7" w:rsidTr="006F30F1">
        <w:tc>
          <w:tcPr>
            <w:tcW w:w="3172" w:type="dxa"/>
          </w:tcPr>
          <w:p w:rsidR="00D11899" w:rsidRPr="00BC4A23" w:rsidRDefault="007D59AD" w:rsidP="00D11899">
            <w:pPr>
              <w:rPr>
                <w:b/>
                <w:sz w:val="20"/>
                <w:szCs w:val="20"/>
              </w:rPr>
            </w:pPr>
            <w:r w:rsidRPr="00BC4A23">
              <w:rPr>
                <w:b/>
                <w:sz w:val="20"/>
                <w:szCs w:val="20"/>
              </w:rPr>
              <w:t>Různé</w:t>
            </w:r>
          </w:p>
          <w:p w:rsidR="005E7AD0" w:rsidRDefault="00923E9E" w:rsidP="005E7AD0">
            <w:pPr>
              <w:pStyle w:val="Odstavecseseznamem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 – připomenutí</w:t>
            </w:r>
          </w:p>
          <w:p w:rsidR="00923E9E" w:rsidRDefault="00923E9E" w:rsidP="00923E9E">
            <w:pPr>
              <w:pStyle w:val="Odstavecseseznamem"/>
              <w:ind w:left="360"/>
              <w:rPr>
                <w:sz w:val="20"/>
                <w:szCs w:val="20"/>
              </w:rPr>
            </w:pPr>
          </w:p>
          <w:p w:rsidR="00923E9E" w:rsidRDefault="00923E9E" w:rsidP="00923E9E">
            <w:pPr>
              <w:pStyle w:val="Odstavecseseznamem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aktualizace formulářů posudků </w:t>
            </w:r>
            <w:proofErr w:type="spellStart"/>
            <w:r>
              <w:rPr>
                <w:sz w:val="20"/>
                <w:szCs w:val="20"/>
              </w:rPr>
              <w:t>Bp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Dp</w:t>
            </w:r>
            <w:proofErr w:type="spellEnd"/>
          </w:p>
          <w:p w:rsidR="00515E2C" w:rsidRDefault="00515E2C" w:rsidP="00923E9E">
            <w:pPr>
              <w:pStyle w:val="Odstavecseseznamem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15E2C">
              <w:rPr>
                <w:sz w:val="20"/>
                <w:szCs w:val="20"/>
              </w:rPr>
              <w:t>tiskařské služby</w:t>
            </w:r>
          </w:p>
          <w:p w:rsidR="0081097D" w:rsidRDefault="0081097D" w:rsidP="0081097D">
            <w:pPr>
              <w:pStyle w:val="Odstavecseseznamem"/>
              <w:ind w:left="360"/>
              <w:rPr>
                <w:sz w:val="20"/>
                <w:szCs w:val="20"/>
              </w:rPr>
            </w:pPr>
          </w:p>
          <w:p w:rsidR="0081097D" w:rsidRDefault="0081097D" w:rsidP="00923E9E">
            <w:pPr>
              <w:pStyle w:val="Odstavecseseznamem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Posudky bakalářských prací</w:t>
            </w:r>
          </w:p>
          <w:p w:rsidR="00F95B42" w:rsidRPr="00F95B42" w:rsidRDefault="00F95B42" w:rsidP="00F95B42">
            <w:pPr>
              <w:pStyle w:val="Odstavecseseznamem"/>
              <w:rPr>
                <w:sz w:val="20"/>
                <w:szCs w:val="20"/>
              </w:rPr>
            </w:pPr>
          </w:p>
          <w:p w:rsidR="00F95B42" w:rsidRDefault="00F95B42" w:rsidP="00923E9E">
            <w:pPr>
              <w:pStyle w:val="Odstavecseseznamem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Otázky ISP</w:t>
            </w:r>
          </w:p>
          <w:p w:rsidR="0081097D" w:rsidRDefault="0081097D" w:rsidP="0081097D">
            <w:pPr>
              <w:pStyle w:val="Odstavecseseznamem"/>
              <w:rPr>
                <w:sz w:val="20"/>
                <w:szCs w:val="20"/>
              </w:rPr>
            </w:pPr>
          </w:p>
          <w:p w:rsidR="00957BDE" w:rsidRPr="0081097D" w:rsidRDefault="00957BDE" w:rsidP="0081097D">
            <w:pPr>
              <w:pStyle w:val="Odstavecseseznamem"/>
              <w:rPr>
                <w:sz w:val="20"/>
                <w:szCs w:val="20"/>
              </w:rPr>
            </w:pPr>
          </w:p>
          <w:p w:rsidR="0081097D" w:rsidRDefault="0081097D" w:rsidP="0081097D">
            <w:pPr>
              <w:pStyle w:val="Odstavecseseznamem"/>
              <w:ind w:left="360"/>
              <w:rPr>
                <w:sz w:val="20"/>
                <w:szCs w:val="20"/>
              </w:rPr>
            </w:pPr>
          </w:p>
          <w:p w:rsidR="00C87F87" w:rsidRPr="0081097D" w:rsidRDefault="00C87F87" w:rsidP="00923E9E">
            <w:pPr>
              <w:pStyle w:val="Odstavecseseznamem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81097D">
              <w:rPr>
                <w:b/>
                <w:sz w:val="20"/>
                <w:szCs w:val="20"/>
              </w:rPr>
              <w:t>ROZPIS ZKRATEK</w:t>
            </w:r>
          </w:p>
          <w:p w:rsidR="0081097D" w:rsidRPr="009A3322" w:rsidRDefault="0081097D" w:rsidP="0081097D">
            <w:pPr>
              <w:pStyle w:val="Odstavecseseznamem"/>
              <w:ind w:left="360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BC4A23" w:rsidRDefault="00BC4A23" w:rsidP="00D11899">
            <w:pPr>
              <w:rPr>
                <w:sz w:val="20"/>
                <w:szCs w:val="20"/>
              </w:rPr>
            </w:pPr>
          </w:p>
          <w:p w:rsidR="00D11899" w:rsidRDefault="00923E9E" w:rsidP="00D11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Kopečný</w:t>
            </w:r>
          </w:p>
          <w:p w:rsidR="00923E9E" w:rsidRDefault="00923E9E" w:rsidP="00D11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Zámečníková</w:t>
            </w:r>
          </w:p>
          <w:p w:rsidR="00F95B42" w:rsidRDefault="00F95B42" w:rsidP="00D11899">
            <w:pPr>
              <w:rPr>
                <w:sz w:val="20"/>
                <w:szCs w:val="20"/>
              </w:rPr>
            </w:pPr>
          </w:p>
          <w:p w:rsidR="00F95B42" w:rsidRDefault="00F95B42" w:rsidP="00D11899">
            <w:pPr>
              <w:rPr>
                <w:sz w:val="20"/>
                <w:szCs w:val="20"/>
              </w:rPr>
            </w:pPr>
          </w:p>
          <w:p w:rsidR="00F95B42" w:rsidRDefault="00F95B42" w:rsidP="00D11899">
            <w:pPr>
              <w:rPr>
                <w:sz w:val="20"/>
                <w:szCs w:val="20"/>
              </w:rPr>
            </w:pPr>
          </w:p>
          <w:p w:rsidR="00F95B42" w:rsidRDefault="00F95B42" w:rsidP="00D11899">
            <w:pPr>
              <w:rPr>
                <w:sz w:val="20"/>
                <w:szCs w:val="20"/>
              </w:rPr>
            </w:pPr>
          </w:p>
          <w:p w:rsidR="00F95B42" w:rsidRDefault="00F95B42" w:rsidP="00D11899">
            <w:pPr>
              <w:rPr>
                <w:sz w:val="20"/>
                <w:szCs w:val="20"/>
              </w:rPr>
            </w:pPr>
          </w:p>
          <w:p w:rsidR="00F95B42" w:rsidRDefault="00F95B42" w:rsidP="00D11899">
            <w:pPr>
              <w:rPr>
                <w:sz w:val="20"/>
                <w:szCs w:val="20"/>
              </w:rPr>
            </w:pPr>
          </w:p>
          <w:p w:rsidR="00F95B42" w:rsidRDefault="00F95B42" w:rsidP="00D11899">
            <w:pPr>
              <w:rPr>
                <w:sz w:val="20"/>
                <w:szCs w:val="20"/>
              </w:rPr>
            </w:pPr>
          </w:p>
          <w:p w:rsidR="00F95B42" w:rsidRPr="009A3322" w:rsidRDefault="00F95B42" w:rsidP="00D1189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23E9E" w:rsidRDefault="00923E9E" w:rsidP="00923E9E">
            <w:pPr>
              <w:pStyle w:val="Odstavecseseznamem"/>
              <w:ind w:left="360"/>
              <w:rPr>
                <w:sz w:val="20"/>
                <w:szCs w:val="20"/>
              </w:rPr>
            </w:pPr>
          </w:p>
          <w:p w:rsidR="00D11899" w:rsidRDefault="00923E9E" w:rsidP="00923E9E">
            <w:pPr>
              <w:pStyle w:val="Odstavecseseznamem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témata/všichni &gt; Červenka</w:t>
            </w:r>
          </w:p>
          <w:p w:rsidR="00923E9E" w:rsidRDefault="00923E9E" w:rsidP="00923E9E">
            <w:pPr>
              <w:pStyle w:val="Odstavecseseznamem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 &gt; Zámečníková</w:t>
            </w:r>
          </w:p>
          <w:p w:rsidR="00515E2C" w:rsidRDefault="00515E2C" w:rsidP="00923E9E">
            <w:pPr>
              <w:pStyle w:val="Odstavecseseznamem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 &gt;</w:t>
            </w:r>
          </w:p>
          <w:p w:rsidR="0081097D" w:rsidRDefault="0081097D" w:rsidP="0081097D">
            <w:pPr>
              <w:pStyle w:val="Odstavecseseznamem"/>
              <w:ind w:left="360"/>
              <w:rPr>
                <w:sz w:val="20"/>
                <w:szCs w:val="20"/>
              </w:rPr>
            </w:pPr>
          </w:p>
          <w:p w:rsidR="0081097D" w:rsidRDefault="0081097D" w:rsidP="00923E9E">
            <w:pPr>
              <w:pStyle w:val="Odstavecseseznamem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  <w:p w:rsidR="00F95B42" w:rsidRPr="00F95B42" w:rsidRDefault="00F95B42" w:rsidP="00F95B42">
            <w:pPr>
              <w:pStyle w:val="Odstavecseseznamem"/>
              <w:rPr>
                <w:sz w:val="20"/>
                <w:szCs w:val="20"/>
              </w:rPr>
            </w:pPr>
          </w:p>
          <w:p w:rsidR="00F95B42" w:rsidRPr="009A3322" w:rsidRDefault="00F95B42" w:rsidP="00923E9E">
            <w:pPr>
              <w:pStyle w:val="Odstavecseseznamem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garanti specializací</w:t>
            </w:r>
          </w:p>
        </w:tc>
        <w:tc>
          <w:tcPr>
            <w:tcW w:w="6237" w:type="dxa"/>
          </w:tcPr>
          <w:p w:rsidR="00D11899" w:rsidRDefault="00D11899" w:rsidP="00D11899">
            <w:pPr>
              <w:rPr>
                <w:sz w:val="20"/>
                <w:szCs w:val="20"/>
              </w:rPr>
            </w:pPr>
          </w:p>
          <w:p w:rsidR="00923E9E" w:rsidRDefault="00923E9E" w:rsidP="00923E9E">
            <w:pPr>
              <w:pStyle w:val="Odstavecseseznamem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923E9E">
              <w:rPr>
                <w:sz w:val="20"/>
                <w:szCs w:val="20"/>
              </w:rPr>
              <w:t>do 1. 4.</w:t>
            </w:r>
          </w:p>
          <w:p w:rsidR="00923E9E" w:rsidRPr="00923E9E" w:rsidRDefault="00923E9E" w:rsidP="00923E9E">
            <w:pPr>
              <w:rPr>
                <w:sz w:val="20"/>
                <w:szCs w:val="20"/>
              </w:rPr>
            </w:pPr>
            <w:r w:rsidRPr="00923E9E">
              <w:rPr>
                <w:sz w:val="20"/>
                <w:szCs w:val="20"/>
              </w:rPr>
              <w:t xml:space="preserve"> </w:t>
            </w:r>
          </w:p>
          <w:p w:rsidR="00923E9E" w:rsidRDefault="00923E9E" w:rsidP="00923E9E">
            <w:pPr>
              <w:pStyle w:val="Odstavecseseznamem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923E9E">
              <w:rPr>
                <w:sz w:val="20"/>
                <w:szCs w:val="20"/>
              </w:rPr>
              <w:t>do 1. 4.</w:t>
            </w:r>
          </w:p>
          <w:p w:rsidR="00515E2C" w:rsidRPr="00515E2C" w:rsidRDefault="00515E2C" w:rsidP="00515E2C">
            <w:pPr>
              <w:pStyle w:val="Odstavecseseznamem"/>
              <w:rPr>
                <w:sz w:val="20"/>
                <w:szCs w:val="20"/>
              </w:rPr>
            </w:pPr>
          </w:p>
          <w:p w:rsidR="00515E2C" w:rsidRDefault="00515E2C" w:rsidP="00515E2C">
            <w:pPr>
              <w:pStyle w:val="Odstavecseseznamem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515E2C">
              <w:rPr>
                <w:sz w:val="20"/>
                <w:szCs w:val="20"/>
              </w:rPr>
              <w:t>tisk plakátů a letáků, vizitek a brožur</w:t>
            </w:r>
          </w:p>
          <w:p w:rsidR="006F30F1" w:rsidRDefault="006F30F1" w:rsidP="006F30F1">
            <w:pPr>
              <w:pStyle w:val="Odstavecseseznamem"/>
              <w:ind w:left="360"/>
              <w:rPr>
                <w:sz w:val="20"/>
                <w:szCs w:val="20"/>
              </w:rPr>
            </w:pPr>
          </w:p>
          <w:p w:rsidR="00C87F87" w:rsidRDefault="0081097D" w:rsidP="00515E2C">
            <w:pPr>
              <w:pStyle w:val="Odstavecseseznamem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bylo posláno mailem pro všechny – nepsat do tabulek, ale textem</w:t>
            </w:r>
          </w:p>
          <w:p w:rsidR="00F95B42" w:rsidRPr="00F95B42" w:rsidRDefault="00F95B42" w:rsidP="00F95B42">
            <w:pPr>
              <w:pStyle w:val="Odstavecseseznamem"/>
              <w:rPr>
                <w:sz w:val="20"/>
                <w:szCs w:val="20"/>
              </w:rPr>
            </w:pPr>
          </w:p>
          <w:p w:rsidR="00F95B42" w:rsidRDefault="00F95B42" w:rsidP="00515E2C">
            <w:pPr>
              <w:pStyle w:val="Odstavecseseznamem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 w:rsidR="00F86CA9">
              <w:rPr>
                <w:sz w:val="20"/>
                <w:szCs w:val="20"/>
              </w:rPr>
              <w:t>15.4.2018</w:t>
            </w:r>
            <w:proofErr w:type="gramEnd"/>
          </w:p>
          <w:p w:rsidR="006F30F1" w:rsidRPr="006F30F1" w:rsidRDefault="006F30F1" w:rsidP="006F30F1">
            <w:pPr>
              <w:pStyle w:val="Odstavecseseznamem"/>
              <w:ind w:left="360"/>
              <w:rPr>
                <w:sz w:val="20"/>
                <w:szCs w:val="20"/>
              </w:rPr>
            </w:pPr>
          </w:p>
          <w:p w:rsidR="006F30F1" w:rsidRPr="006F30F1" w:rsidRDefault="006F30F1" w:rsidP="006F30F1">
            <w:pPr>
              <w:pStyle w:val="Odstavecseseznamem"/>
              <w:ind w:left="360"/>
              <w:rPr>
                <w:sz w:val="20"/>
                <w:szCs w:val="20"/>
              </w:rPr>
            </w:pPr>
          </w:p>
          <w:p w:rsidR="006F30F1" w:rsidRPr="006F30F1" w:rsidRDefault="006F30F1" w:rsidP="006F30F1">
            <w:pPr>
              <w:pStyle w:val="Odstavecseseznamem"/>
              <w:ind w:left="360"/>
              <w:rPr>
                <w:sz w:val="20"/>
                <w:szCs w:val="20"/>
              </w:rPr>
            </w:pPr>
          </w:p>
          <w:p w:rsidR="0063578B" w:rsidRPr="0063578B" w:rsidRDefault="0063578B" w:rsidP="00515E2C">
            <w:pPr>
              <w:pStyle w:val="Odstavecseseznamem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ISP – </w:t>
            </w:r>
            <w:proofErr w:type="spellStart"/>
            <w:r>
              <w:rPr>
                <w:b/>
                <w:sz w:val="20"/>
                <w:szCs w:val="20"/>
              </w:rPr>
              <w:t>Inkluzivní</w:t>
            </w:r>
            <w:proofErr w:type="spellEnd"/>
            <w:r>
              <w:rPr>
                <w:b/>
                <w:sz w:val="20"/>
                <w:szCs w:val="20"/>
              </w:rPr>
              <w:t xml:space="preserve"> speciální pedagogika</w:t>
            </w:r>
          </w:p>
          <w:p w:rsidR="0063578B" w:rsidRPr="0063578B" w:rsidRDefault="0063578B" w:rsidP="00515E2C">
            <w:pPr>
              <w:pStyle w:val="Odstavecseseznamem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KSIP – Katedra speciální a </w:t>
            </w:r>
            <w:proofErr w:type="spellStart"/>
            <w:r>
              <w:rPr>
                <w:b/>
                <w:sz w:val="20"/>
                <w:szCs w:val="20"/>
              </w:rPr>
              <w:t>inkluzivní</w:t>
            </w:r>
            <w:proofErr w:type="spellEnd"/>
            <w:r>
              <w:rPr>
                <w:b/>
                <w:sz w:val="20"/>
                <w:szCs w:val="20"/>
              </w:rPr>
              <w:t xml:space="preserve"> pedagogiky (také SIP)</w:t>
            </w:r>
          </w:p>
          <w:p w:rsidR="0063578B" w:rsidRDefault="0063578B" w:rsidP="006F30F1">
            <w:pPr>
              <w:pStyle w:val="Odstavecseseznamem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GDPR </w:t>
            </w:r>
            <w:r w:rsidR="006F30F1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F30F1">
              <w:rPr>
                <w:b/>
                <w:sz w:val="20"/>
                <w:szCs w:val="20"/>
              </w:rPr>
              <w:t>G</w:t>
            </w:r>
            <w:r w:rsidRPr="006F30F1">
              <w:rPr>
                <w:sz w:val="20"/>
                <w:szCs w:val="20"/>
              </w:rPr>
              <w:t>eneral</w:t>
            </w:r>
            <w:proofErr w:type="spellEnd"/>
            <w:r w:rsidR="006F30F1">
              <w:rPr>
                <w:sz w:val="20"/>
                <w:szCs w:val="20"/>
              </w:rPr>
              <w:t xml:space="preserve"> </w:t>
            </w:r>
            <w:r w:rsidRPr="006F30F1">
              <w:rPr>
                <w:b/>
                <w:sz w:val="20"/>
                <w:szCs w:val="20"/>
              </w:rPr>
              <w:t>D</w:t>
            </w:r>
            <w:r w:rsidRPr="006F30F1">
              <w:rPr>
                <w:sz w:val="20"/>
                <w:szCs w:val="20"/>
              </w:rPr>
              <w:t>ata</w:t>
            </w:r>
            <w:r w:rsidR="006F30F1">
              <w:rPr>
                <w:sz w:val="20"/>
                <w:szCs w:val="20"/>
              </w:rPr>
              <w:t xml:space="preserve"> </w:t>
            </w:r>
            <w:proofErr w:type="spellStart"/>
            <w:r w:rsidR="006F30F1" w:rsidRPr="006F30F1">
              <w:rPr>
                <w:b/>
                <w:sz w:val="20"/>
                <w:szCs w:val="20"/>
              </w:rPr>
              <w:t>P</w:t>
            </w:r>
            <w:r w:rsidRPr="006F30F1">
              <w:rPr>
                <w:sz w:val="20"/>
                <w:szCs w:val="20"/>
              </w:rPr>
              <w:t>rotection</w:t>
            </w:r>
            <w:proofErr w:type="spellEnd"/>
            <w:r w:rsidR="006F30F1">
              <w:rPr>
                <w:sz w:val="20"/>
                <w:szCs w:val="20"/>
              </w:rPr>
              <w:t xml:space="preserve"> </w:t>
            </w:r>
            <w:proofErr w:type="spellStart"/>
            <w:r w:rsidRPr="006F30F1">
              <w:rPr>
                <w:b/>
                <w:sz w:val="20"/>
                <w:szCs w:val="20"/>
              </w:rPr>
              <w:t>R</w:t>
            </w:r>
            <w:r w:rsidRPr="006F30F1">
              <w:rPr>
                <w:sz w:val="20"/>
                <w:szCs w:val="20"/>
              </w:rPr>
              <w:t>egul</w:t>
            </w:r>
            <w:r w:rsidR="006F30F1">
              <w:rPr>
                <w:sz w:val="20"/>
                <w:szCs w:val="20"/>
              </w:rPr>
              <w:t>a</w:t>
            </w:r>
            <w:r w:rsidRPr="006F30F1">
              <w:rPr>
                <w:sz w:val="20"/>
                <w:szCs w:val="20"/>
              </w:rPr>
              <w:t>tion</w:t>
            </w:r>
            <w:proofErr w:type="spellEnd"/>
            <w:r w:rsidRPr="006F30F1">
              <w:rPr>
                <w:sz w:val="20"/>
                <w:szCs w:val="20"/>
              </w:rPr>
              <w:t xml:space="preserve"> (ochrana osobních dat a údajů)</w:t>
            </w:r>
          </w:p>
          <w:p w:rsidR="00957BDE" w:rsidRDefault="00957BDE" w:rsidP="006F30F1">
            <w:pPr>
              <w:pStyle w:val="Odstavecseseznamem"/>
              <w:numPr>
                <w:ilvl w:val="0"/>
                <w:numId w:val="49"/>
              </w:numPr>
              <w:rPr>
                <w:b/>
                <w:sz w:val="20"/>
                <w:szCs w:val="20"/>
              </w:rPr>
            </w:pPr>
            <w:r w:rsidRPr="00957BDE">
              <w:rPr>
                <w:b/>
                <w:sz w:val="20"/>
                <w:szCs w:val="20"/>
              </w:rPr>
              <w:t>SOR</w:t>
            </w:r>
            <w:r>
              <w:rPr>
                <w:b/>
                <w:sz w:val="20"/>
                <w:szCs w:val="20"/>
              </w:rPr>
              <w:t xml:space="preserve"> – Studentská oborová rada</w:t>
            </w:r>
          </w:p>
          <w:p w:rsidR="00F95B42" w:rsidRPr="00957BDE" w:rsidRDefault="00F95B42" w:rsidP="006F30F1">
            <w:pPr>
              <w:pStyle w:val="Odstavecseseznamem"/>
              <w:numPr>
                <w:ilvl w:val="0"/>
                <w:numId w:val="4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FB – </w:t>
            </w:r>
            <w:proofErr w:type="spellStart"/>
            <w:r>
              <w:rPr>
                <w:b/>
                <w:sz w:val="20"/>
                <w:szCs w:val="20"/>
              </w:rPr>
              <w:t>Facebook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A342D9" w:rsidRDefault="00A342D9" w:rsidP="00A342D9"/>
    <w:sectPr w:rsidR="00A342D9" w:rsidSect="006F30F1">
      <w:footerReference w:type="default" r:id="rId9"/>
      <w:pgSz w:w="16838" w:h="11906" w:orient="landscape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8E1" w:rsidRDefault="000668E1">
      <w:pPr>
        <w:spacing w:after="0" w:line="240" w:lineRule="auto"/>
      </w:pPr>
      <w:r>
        <w:separator/>
      </w:r>
    </w:p>
  </w:endnote>
  <w:endnote w:type="continuationSeparator" w:id="0">
    <w:p w:rsidR="000668E1" w:rsidRDefault="0006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91F" w:rsidRDefault="00563BC8">
        <w:pPr>
          <w:pStyle w:val="Zpat"/>
        </w:pPr>
        <w:r>
          <w:rPr>
            <w:lang w:bidi="cs-CZ"/>
          </w:rPr>
          <w:fldChar w:fldCharType="begin"/>
        </w:r>
        <w:r w:rsidR="000A0F9B"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D71752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8E1" w:rsidRDefault="000668E1">
      <w:pPr>
        <w:spacing w:after="0" w:line="240" w:lineRule="auto"/>
      </w:pPr>
      <w:r>
        <w:separator/>
      </w:r>
    </w:p>
  </w:footnote>
  <w:footnote w:type="continuationSeparator" w:id="0">
    <w:p w:rsidR="000668E1" w:rsidRDefault="00066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E1D8D"/>
    <w:multiLevelType w:val="hybridMultilevel"/>
    <w:tmpl w:val="B70018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9461DD"/>
    <w:multiLevelType w:val="multilevel"/>
    <w:tmpl w:val="64740F0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2">
    <w:nsid w:val="10D90CDE"/>
    <w:multiLevelType w:val="hybridMultilevel"/>
    <w:tmpl w:val="8D78AC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B0036F"/>
    <w:multiLevelType w:val="multilevel"/>
    <w:tmpl w:val="D9FE9D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13F66F6B"/>
    <w:multiLevelType w:val="hybridMultilevel"/>
    <w:tmpl w:val="92369F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A2543E3"/>
    <w:multiLevelType w:val="hybridMultilevel"/>
    <w:tmpl w:val="881E858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653B46"/>
    <w:multiLevelType w:val="hybridMultilevel"/>
    <w:tmpl w:val="4AE0D8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2700A9"/>
    <w:multiLevelType w:val="hybridMultilevel"/>
    <w:tmpl w:val="0AC2FC88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F02868"/>
    <w:multiLevelType w:val="multilevel"/>
    <w:tmpl w:val="D9FE9D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27C4426A"/>
    <w:multiLevelType w:val="hybridMultilevel"/>
    <w:tmpl w:val="4F1AE9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D387BA6"/>
    <w:multiLevelType w:val="hybridMultilevel"/>
    <w:tmpl w:val="4F1AE9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33548A8"/>
    <w:multiLevelType w:val="hybridMultilevel"/>
    <w:tmpl w:val="4F1AE9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CA29F5"/>
    <w:multiLevelType w:val="hybridMultilevel"/>
    <w:tmpl w:val="881E858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F1AFE"/>
    <w:multiLevelType w:val="hybridMultilevel"/>
    <w:tmpl w:val="74A8A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25">
    <w:nsid w:val="4CFA5C3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4E695327"/>
    <w:multiLevelType w:val="hybridMultilevel"/>
    <w:tmpl w:val="6C98A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FF7A4C"/>
    <w:multiLevelType w:val="hybridMultilevel"/>
    <w:tmpl w:val="881E858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3065A"/>
    <w:multiLevelType w:val="hybridMultilevel"/>
    <w:tmpl w:val="B57AC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DC46CC"/>
    <w:multiLevelType w:val="multilevel"/>
    <w:tmpl w:val="0405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1">
    <w:nsid w:val="5C1609D1"/>
    <w:multiLevelType w:val="multilevel"/>
    <w:tmpl w:val="BDCAA4E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28D1792"/>
    <w:multiLevelType w:val="hybridMultilevel"/>
    <w:tmpl w:val="EC10E67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51F6C5A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>
    <w:nsid w:val="7751247B"/>
    <w:multiLevelType w:val="hybridMultilevel"/>
    <w:tmpl w:val="527257C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D95EEB"/>
    <w:multiLevelType w:val="hybridMultilevel"/>
    <w:tmpl w:val="2C90E8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1D22F8"/>
    <w:multiLevelType w:val="hybridMultilevel"/>
    <w:tmpl w:val="61B256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24"/>
  </w:num>
  <w:num w:numId="4">
    <w:abstractNumId w:val="24"/>
  </w:num>
  <w:num w:numId="5">
    <w:abstractNumId w:val="24"/>
  </w:num>
  <w:num w:numId="6">
    <w:abstractNumId w:val="24"/>
  </w:num>
  <w:num w:numId="7">
    <w:abstractNumId w:val="24"/>
  </w:num>
  <w:num w:numId="8">
    <w:abstractNumId w:val="24"/>
  </w:num>
  <w:num w:numId="9">
    <w:abstractNumId w:val="24"/>
  </w:num>
  <w:num w:numId="10">
    <w:abstractNumId w:val="24"/>
  </w:num>
  <w:num w:numId="11">
    <w:abstractNumId w:val="24"/>
  </w:num>
  <w:num w:numId="12">
    <w:abstractNumId w:val="24"/>
  </w:num>
  <w:num w:numId="13">
    <w:abstractNumId w:val="34"/>
  </w:num>
  <w:num w:numId="14">
    <w:abstractNumId w:val="33"/>
  </w:num>
  <w:num w:numId="15">
    <w:abstractNumId w:val="35"/>
  </w:num>
  <w:num w:numId="16">
    <w:abstractNumId w:val="2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30"/>
  </w:num>
  <w:num w:numId="29">
    <w:abstractNumId w:val="11"/>
  </w:num>
  <w:num w:numId="30">
    <w:abstractNumId w:val="31"/>
  </w:num>
  <w:num w:numId="31">
    <w:abstractNumId w:val="13"/>
  </w:num>
  <w:num w:numId="32">
    <w:abstractNumId w:val="18"/>
  </w:num>
  <w:num w:numId="33">
    <w:abstractNumId w:val="26"/>
  </w:num>
  <w:num w:numId="34">
    <w:abstractNumId w:val="36"/>
  </w:num>
  <w:num w:numId="35">
    <w:abstractNumId w:val="10"/>
  </w:num>
  <w:num w:numId="36">
    <w:abstractNumId w:val="38"/>
  </w:num>
  <w:num w:numId="37">
    <w:abstractNumId w:val="17"/>
  </w:num>
  <w:num w:numId="38">
    <w:abstractNumId w:val="22"/>
  </w:num>
  <w:num w:numId="39">
    <w:abstractNumId w:val="21"/>
  </w:num>
  <w:num w:numId="40">
    <w:abstractNumId w:val="20"/>
  </w:num>
  <w:num w:numId="41">
    <w:abstractNumId w:val="27"/>
  </w:num>
  <w:num w:numId="42">
    <w:abstractNumId w:val="16"/>
  </w:num>
  <w:num w:numId="43">
    <w:abstractNumId w:val="19"/>
  </w:num>
  <w:num w:numId="44">
    <w:abstractNumId w:val="15"/>
  </w:num>
  <w:num w:numId="45">
    <w:abstractNumId w:val="37"/>
  </w:num>
  <w:num w:numId="46">
    <w:abstractNumId w:val="12"/>
  </w:num>
  <w:num w:numId="47">
    <w:abstractNumId w:val="23"/>
  </w:num>
  <w:num w:numId="48">
    <w:abstractNumId w:val="29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342D9"/>
    <w:rsid w:val="00007524"/>
    <w:rsid w:val="000668E1"/>
    <w:rsid w:val="0007414C"/>
    <w:rsid w:val="000A0F9B"/>
    <w:rsid w:val="000A2456"/>
    <w:rsid w:val="000A3AFC"/>
    <w:rsid w:val="00123E1E"/>
    <w:rsid w:val="0013591F"/>
    <w:rsid w:val="0019430B"/>
    <w:rsid w:val="001C38F7"/>
    <w:rsid w:val="00204D49"/>
    <w:rsid w:val="00216BF8"/>
    <w:rsid w:val="0024640E"/>
    <w:rsid w:val="00260B78"/>
    <w:rsid w:val="002879F6"/>
    <w:rsid w:val="00294CC7"/>
    <w:rsid w:val="002C1B16"/>
    <w:rsid w:val="002D4619"/>
    <w:rsid w:val="004979F8"/>
    <w:rsid w:val="004A56A8"/>
    <w:rsid w:val="004C13C3"/>
    <w:rsid w:val="004C5B0E"/>
    <w:rsid w:val="004E01D4"/>
    <w:rsid w:val="00515E2C"/>
    <w:rsid w:val="00537120"/>
    <w:rsid w:val="00563BC8"/>
    <w:rsid w:val="005704DF"/>
    <w:rsid w:val="00577A6C"/>
    <w:rsid w:val="005E7AD0"/>
    <w:rsid w:val="0063578B"/>
    <w:rsid w:val="00663390"/>
    <w:rsid w:val="00677D16"/>
    <w:rsid w:val="006F30F1"/>
    <w:rsid w:val="007002EB"/>
    <w:rsid w:val="0072233F"/>
    <w:rsid w:val="00745CA5"/>
    <w:rsid w:val="00771F16"/>
    <w:rsid w:val="007737BF"/>
    <w:rsid w:val="0078294C"/>
    <w:rsid w:val="00783D94"/>
    <w:rsid w:val="007D59AD"/>
    <w:rsid w:val="007F695D"/>
    <w:rsid w:val="0081035E"/>
    <w:rsid w:val="0081097D"/>
    <w:rsid w:val="00823F06"/>
    <w:rsid w:val="00873FD2"/>
    <w:rsid w:val="008740F7"/>
    <w:rsid w:val="008A4109"/>
    <w:rsid w:val="008B6008"/>
    <w:rsid w:val="008F73FF"/>
    <w:rsid w:val="00923E9E"/>
    <w:rsid w:val="00957BDE"/>
    <w:rsid w:val="00971DEC"/>
    <w:rsid w:val="009A3322"/>
    <w:rsid w:val="00A342D9"/>
    <w:rsid w:val="00AF689E"/>
    <w:rsid w:val="00B14FD6"/>
    <w:rsid w:val="00B64B70"/>
    <w:rsid w:val="00B66857"/>
    <w:rsid w:val="00BA3B94"/>
    <w:rsid w:val="00BC4A23"/>
    <w:rsid w:val="00C07BE9"/>
    <w:rsid w:val="00C715CF"/>
    <w:rsid w:val="00C87F87"/>
    <w:rsid w:val="00C92BE7"/>
    <w:rsid w:val="00CC257E"/>
    <w:rsid w:val="00CF3DBC"/>
    <w:rsid w:val="00D11899"/>
    <w:rsid w:val="00D71752"/>
    <w:rsid w:val="00DC045E"/>
    <w:rsid w:val="00DE2AFA"/>
    <w:rsid w:val="00DF4A2A"/>
    <w:rsid w:val="00E56F10"/>
    <w:rsid w:val="00EB5E5F"/>
    <w:rsid w:val="00F00484"/>
    <w:rsid w:val="00F86CA9"/>
    <w:rsid w:val="00F87620"/>
    <w:rsid w:val="00F9577D"/>
    <w:rsid w:val="00F9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008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Nadpis7">
    <w:name w:val="heading 7"/>
    <w:basedOn w:val="Normln"/>
    <w:next w:val="Normln"/>
    <w:link w:val="Nadpis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Nadpis8">
    <w:name w:val="heading 8"/>
    <w:basedOn w:val="Normln"/>
    <w:next w:val="Normln"/>
    <w:link w:val="Nadpis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Nadpis9">
    <w:name w:val="heading 9"/>
    <w:basedOn w:val="Normln"/>
    <w:next w:val="Normln"/>
    <w:link w:val="Nadpis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37BF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737B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7737B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737B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7737BF"/>
    <w:rPr>
      <w:rFonts w:asciiTheme="majorHAnsi" w:eastAsiaTheme="majorEastAsia" w:hAnsiTheme="majorHAnsi" w:cstheme="majorBid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Nzev">
    <w:name w:val="Title"/>
    <w:basedOn w:val="Normln"/>
    <w:next w:val="Normln"/>
    <w:link w:val="NzevChar"/>
    <w:uiPriority w:val="1"/>
    <w:qFormat/>
    <w:rsid w:val="007737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0A0F9B"/>
    <w:rPr>
      <w:color w:val="404040" w:themeColor="text1" w:themeTint="BF"/>
      <w:spacing w:val="15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Citaceintenzivn">
    <w:name w:val="Intense Quote"/>
    <w:basedOn w:val="Normln"/>
    <w:next w:val="Normln"/>
    <w:link w:val="Citaceintenzivn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semiHidden/>
    <w:rsid w:val="000A0F9B"/>
    <w:rPr>
      <w:i/>
      <w:iCs/>
      <w:color w:val="0D5672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37BF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857"/>
    <w:rPr>
      <w:rFonts w:ascii="Segoe UI" w:hAnsi="Segoe UI" w:cs="Segoe UI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66857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66857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66857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857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8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857"/>
    <w:rPr>
      <w:b/>
      <w:bCs/>
      <w:szCs w:val="20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B66857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66857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6857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66857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66857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6857"/>
    <w:rPr>
      <w:rFonts w:ascii="Consolas" w:hAnsi="Consolas"/>
      <w:szCs w:val="21"/>
    </w:rPr>
  </w:style>
  <w:style w:type="paragraph" w:styleId="Textvbloku">
    <w:name w:val="Block Text"/>
    <w:basedOn w:val="Normln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Sledovanodkaz">
    <w:name w:val="FollowedHyperlink"/>
    <w:basedOn w:val="Standardnpsmoodstavce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textovodkaz">
    <w:name w:val="Hyperlink"/>
    <w:basedOn w:val="Standardnpsmoodstavce"/>
    <w:uiPriority w:val="99"/>
    <w:unhideWhenUsed/>
    <w:rsid w:val="00B66857"/>
    <w:rPr>
      <w:color w:val="2E653E" w:themeColor="accent5" w:themeShade="BF"/>
      <w:u w:val="single"/>
    </w:rPr>
  </w:style>
  <w:style w:type="character" w:styleId="Zstupntext">
    <w:name w:val="Placeholder Text"/>
    <w:basedOn w:val="Standardnpsmoodstavce"/>
    <w:uiPriority w:val="99"/>
    <w:semiHidden/>
    <w:rsid w:val="00B66857"/>
    <w:rPr>
      <w:color w:val="595959" w:themeColor="text1" w:themeTint="A6"/>
    </w:rPr>
  </w:style>
  <w:style w:type="paragraph" w:styleId="Zhlav">
    <w:name w:val="header"/>
    <w:basedOn w:val="Normln"/>
    <w:link w:val="ZhlavChar"/>
    <w:uiPriority w:val="99"/>
    <w:unhideWhenUsed/>
    <w:rsid w:val="008B6008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6008"/>
  </w:style>
  <w:style w:type="paragraph" w:styleId="Zpat">
    <w:name w:val="footer"/>
    <w:basedOn w:val="Normln"/>
    <w:link w:val="ZpatChar"/>
    <w:uiPriority w:val="99"/>
    <w:unhideWhenUsed/>
    <w:rsid w:val="008B6008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6008"/>
  </w:style>
  <w:style w:type="table" w:styleId="Mkatabulky">
    <w:name w:val="Table Grid"/>
    <w:basedOn w:val="Normlntabulka"/>
    <w:uiPriority w:val="39"/>
    <w:rsid w:val="00874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unhideWhenUsed/>
    <w:qFormat/>
    <w:rsid w:val="0057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yone@ped.mu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tnerov&#225;\AppData\Roaming\Microsoft\&#352;ablony\Spec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A51FA-558C-4E31-B097-EC9C3573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 (prázdné)</Template>
  <TotalTime>6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Pitnerová</dc:creator>
  <cp:lastModifiedBy>Halešová</cp:lastModifiedBy>
  <cp:revision>6</cp:revision>
  <cp:lastPrinted>2018-03-27T07:26:00Z</cp:lastPrinted>
  <dcterms:created xsi:type="dcterms:W3CDTF">2018-03-29T09:46:00Z</dcterms:created>
  <dcterms:modified xsi:type="dcterms:W3CDTF">2018-03-29T09:52:00Z</dcterms:modified>
</cp:coreProperties>
</file>