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16" w:rsidRDefault="00A342D9">
      <w:pPr>
        <w:pStyle w:val="Nzev"/>
      </w:pPr>
      <w:r>
        <w:t>Porada katedry SIP</w:t>
      </w:r>
    </w:p>
    <w:p w:rsidR="00FC423E" w:rsidRDefault="00931234" w:rsidP="0090128B">
      <w:pPr>
        <w:spacing w:after="0"/>
        <w:ind w:left="10080"/>
        <w:jc w:val="center"/>
        <w:rPr>
          <w:sz w:val="28"/>
        </w:rPr>
      </w:pPr>
      <w:r>
        <w:rPr>
          <w:sz w:val="28"/>
        </w:rPr>
        <w:t>S</w:t>
      </w:r>
      <w:r w:rsidR="00894D41">
        <w:rPr>
          <w:sz w:val="28"/>
        </w:rPr>
        <w:t>tředa</w:t>
      </w:r>
      <w:r w:rsidR="00F87620" w:rsidRPr="0081035E">
        <w:rPr>
          <w:sz w:val="28"/>
        </w:rPr>
        <w:t xml:space="preserve"> </w:t>
      </w:r>
      <w:proofErr w:type="gramStart"/>
      <w:r w:rsidR="00726F70">
        <w:rPr>
          <w:sz w:val="28"/>
        </w:rPr>
        <w:t>30.4.2019</w:t>
      </w:r>
      <w:proofErr w:type="gramEnd"/>
      <w:r w:rsidR="00726F70">
        <w:rPr>
          <w:sz w:val="28"/>
        </w:rPr>
        <w:t xml:space="preserve"> </w:t>
      </w:r>
      <w:r w:rsidR="00C82233">
        <w:rPr>
          <w:sz w:val="28"/>
        </w:rPr>
        <w:t xml:space="preserve"> </w:t>
      </w:r>
      <w:r w:rsidR="0051322E">
        <w:rPr>
          <w:sz w:val="28"/>
        </w:rPr>
        <w:t>učebna 52</w:t>
      </w:r>
    </w:p>
    <w:p w:rsidR="0051322E" w:rsidRPr="0081035E" w:rsidRDefault="0051322E" w:rsidP="0090128B">
      <w:pPr>
        <w:spacing w:after="0"/>
        <w:ind w:left="10080"/>
        <w:jc w:val="center"/>
        <w:rPr>
          <w:sz w:val="28"/>
        </w:rPr>
      </w:pPr>
      <w:r>
        <w:rPr>
          <w:sz w:val="28"/>
        </w:rPr>
        <w:t xml:space="preserve">Příští porada </w:t>
      </w:r>
    </w:p>
    <w:p w:rsidR="00F87620" w:rsidRDefault="00F87620" w:rsidP="00931234">
      <w:pPr>
        <w:spacing w:after="0" w:line="240" w:lineRule="auto"/>
      </w:pPr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C92BE7">
        <w:t>viz prezenční listina</w:t>
      </w:r>
    </w:p>
    <w:p w:rsidR="00771F16" w:rsidRDefault="00A342D9" w:rsidP="00931234">
      <w:pPr>
        <w:pStyle w:val="Nadpis1"/>
        <w:spacing w:before="0" w:line="240" w:lineRule="auto"/>
      </w:pPr>
      <w:r>
        <w:t>Plán jednání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1619"/>
        <w:gridCol w:w="1331"/>
        <w:gridCol w:w="2076"/>
        <w:gridCol w:w="9286"/>
      </w:tblGrid>
      <w:tr w:rsidR="008740F7" w:rsidRPr="008740F7" w:rsidTr="0090128B">
        <w:tc>
          <w:tcPr>
            <w:tcW w:w="1658" w:type="dxa"/>
          </w:tcPr>
          <w:p w:rsidR="008740F7" w:rsidRPr="008740F7" w:rsidRDefault="008740F7" w:rsidP="00D52A6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1331" w:type="dxa"/>
          </w:tcPr>
          <w:p w:rsidR="008740F7" w:rsidRPr="008740F7" w:rsidRDefault="008740F7" w:rsidP="00D52A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1391" w:type="dxa"/>
          </w:tcPr>
          <w:p w:rsidR="008740F7" w:rsidRPr="008740F7" w:rsidRDefault="008740F7" w:rsidP="008740F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  <w:r>
              <w:rPr>
                <w:b/>
                <w:sz w:val="24"/>
              </w:rPr>
              <w:t>pro koh</w:t>
            </w:r>
            <w:r w:rsidRPr="008740F7">
              <w:rPr>
                <w:b/>
                <w:sz w:val="24"/>
              </w:rPr>
              <w:t>o</w:t>
            </w:r>
          </w:p>
        </w:tc>
        <w:tc>
          <w:tcPr>
            <w:tcW w:w="9932" w:type="dxa"/>
          </w:tcPr>
          <w:p w:rsidR="008740F7" w:rsidRPr="008740F7" w:rsidRDefault="00E750F9" w:rsidP="00D52A6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</w:t>
            </w:r>
            <w:r w:rsidR="008740F7" w:rsidRPr="008740F7">
              <w:rPr>
                <w:b/>
                <w:sz w:val="24"/>
              </w:rPr>
              <w:t>oznámka</w:t>
            </w:r>
          </w:p>
        </w:tc>
      </w:tr>
      <w:tr w:rsidR="008740F7" w:rsidRPr="008740F7" w:rsidTr="0090128B">
        <w:tc>
          <w:tcPr>
            <w:tcW w:w="1658" w:type="dxa"/>
          </w:tcPr>
          <w:p w:rsidR="00873FD2" w:rsidRPr="00F53F14" w:rsidRDefault="0098717A" w:rsidP="0087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garantů studijních </w:t>
            </w:r>
            <w:r w:rsidRPr="00814F72">
              <w:rPr>
                <w:sz w:val="20"/>
                <w:szCs w:val="20"/>
              </w:rPr>
              <w:t>pro</w:t>
            </w:r>
            <w:r w:rsidR="00726F70" w:rsidRPr="00814F72">
              <w:rPr>
                <w:sz w:val="20"/>
                <w:szCs w:val="20"/>
              </w:rPr>
              <w:t>gramů</w:t>
            </w:r>
          </w:p>
        </w:tc>
        <w:tc>
          <w:tcPr>
            <w:tcW w:w="1331" w:type="dxa"/>
          </w:tcPr>
          <w:p w:rsidR="0090128B" w:rsidRPr="00F53F14" w:rsidRDefault="00726F70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Pr="00F53F14" w:rsidRDefault="0090128B" w:rsidP="008740F7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726F70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Bakalářský studijní program</w:t>
            </w:r>
          </w:p>
          <w:p w:rsidR="00E750F9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Speciální pedagogika – Fialová</w:t>
            </w:r>
          </w:p>
          <w:p w:rsidR="00726F70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Educadion</w:t>
            </w:r>
            <w:proofErr w:type="spellEnd"/>
            <w:r>
              <w:rPr>
                <w:sz w:val="20"/>
                <w:szCs w:val="20"/>
              </w:rPr>
              <w:t xml:space="preserve"> – Zámečníková</w:t>
            </w:r>
          </w:p>
          <w:p w:rsidR="00726F70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Speciální pedagogika se zaměřením na vzdělávání – </w:t>
            </w:r>
            <w:proofErr w:type="spellStart"/>
            <w:r>
              <w:rPr>
                <w:sz w:val="20"/>
                <w:szCs w:val="20"/>
              </w:rPr>
              <w:t>Chleboradová</w:t>
            </w:r>
            <w:proofErr w:type="spellEnd"/>
          </w:p>
          <w:p w:rsidR="00726F70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Logopedie – Kopečný</w:t>
            </w:r>
          </w:p>
          <w:p w:rsidR="00726F70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Magisterský studijní program</w:t>
            </w:r>
          </w:p>
          <w:p w:rsidR="00726F70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– Vojtová (Bazalová)</w:t>
            </w:r>
          </w:p>
          <w:p w:rsidR="00726F70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Speciální pedagogika – Vojtová</w:t>
            </w:r>
          </w:p>
          <w:p w:rsidR="00726F70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Logopedie – </w:t>
            </w:r>
            <w:proofErr w:type="spellStart"/>
            <w:r>
              <w:rPr>
                <w:sz w:val="20"/>
                <w:szCs w:val="20"/>
              </w:rPr>
              <w:t>Bytešníková</w:t>
            </w:r>
            <w:proofErr w:type="spellEnd"/>
          </w:p>
          <w:p w:rsidR="00726F70" w:rsidRPr="00F53F14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Speciální pedagogika pro učitele základních a středních škol - Opatřilová</w:t>
            </w:r>
          </w:p>
        </w:tc>
      </w:tr>
      <w:tr w:rsidR="00E750F9" w:rsidRPr="008740F7" w:rsidTr="0090128B">
        <w:tc>
          <w:tcPr>
            <w:tcW w:w="1658" w:type="dxa"/>
          </w:tcPr>
          <w:p w:rsidR="00E750F9" w:rsidRPr="00726F70" w:rsidRDefault="00726F70" w:rsidP="00726F70">
            <w:pPr>
              <w:pStyle w:val="Odstavecseseznamem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Koncept nových webových stránek</w:t>
            </w:r>
          </w:p>
        </w:tc>
        <w:tc>
          <w:tcPr>
            <w:tcW w:w="1331" w:type="dxa"/>
          </w:tcPr>
          <w:p w:rsidR="00E750F9" w:rsidRDefault="00726F70" w:rsidP="008740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1391" w:type="dxa"/>
          </w:tcPr>
          <w:p w:rsidR="00E750F9" w:rsidRDefault="00726F70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9932" w:type="dxa"/>
          </w:tcPr>
          <w:p w:rsidR="00E750F9" w:rsidRDefault="00726F70" w:rsidP="00726F70">
            <w:pPr>
              <w:pStyle w:val="Odstavecseseznamem"/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 mail od Pavly z </w:t>
            </w:r>
            <w:proofErr w:type="gramStart"/>
            <w:r>
              <w:rPr>
                <w:sz w:val="20"/>
                <w:szCs w:val="20"/>
              </w:rPr>
              <w:t>30.4.2019</w:t>
            </w:r>
            <w:proofErr w:type="gramEnd"/>
          </w:p>
        </w:tc>
      </w:tr>
      <w:tr w:rsidR="0090128B" w:rsidRPr="008740F7" w:rsidTr="0090128B">
        <w:tc>
          <w:tcPr>
            <w:tcW w:w="1658" w:type="dxa"/>
          </w:tcPr>
          <w:p w:rsidR="0090128B" w:rsidRPr="00F53F14" w:rsidRDefault="00E750F9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„25“</w:t>
            </w:r>
          </w:p>
        </w:tc>
        <w:tc>
          <w:tcPr>
            <w:tcW w:w="1331" w:type="dxa"/>
          </w:tcPr>
          <w:p w:rsidR="0090128B" w:rsidRPr="00F53F14" w:rsidRDefault="0090128B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Default="0090128B" w:rsidP="0090128B">
            <w:pPr>
              <w:rPr>
                <w:sz w:val="20"/>
                <w:szCs w:val="20"/>
              </w:rPr>
            </w:pPr>
          </w:p>
          <w:p w:rsidR="0090128B" w:rsidRDefault="0090128B" w:rsidP="009012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Bytešníková</w:t>
            </w:r>
            <w:proofErr w:type="spellEnd"/>
          </w:p>
          <w:p w:rsidR="0090128B" w:rsidRDefault="0090128B" w:rsidP="009012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Olbertová</w:t>
            </w:r>
            <w:proofErr w:type="spellEnd"/>
          </w:p>
          <w:p w:rsidR="00726F70" w:rsidRDefault="00726F70" w:rsidP="0090128B">
            <w:pPr>
              <w:rPr>
                <w:sz w:val="20"/>
                <w:szCs w:val="20"/>
              </w:rPr>
            </w:pPr>
          </w:p>
          <w:p w:rsidR="00726F70" w:rsidRDefault="00726F70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Procházková</w:t>
            </w:r>
          </w:p>
          <w:p w:rsidR="00FC423E" w:rsidRDefault="00FC423E" w:rsidP="0090128B">
            <w:pPr>
              <w:rPr>
                <w:sz w:val="20"/>
                <w:szCs w:val="20"/>
              </w:rPr>
            </w:pPr>
          </w:p>
          <w:p w:rsidR="00FC423E" w:rsidRDefault="00FC423E" w:rsidP="0090128B">
            <w:pPr>
              <w:rPr>
                <w:sz w:val="20"/>
                <w:szCs w:val="20"/>
              </w:rPr>
            </w:pPr>
          </w:p>
          <w:p w:rsidR="00FC423E" w:rsidRDefault="00FC423E" w:rsidP="0090128B">
            <w:pPr>
              <w:rPr>
                <w:sz w:val="20"/>
                <w:szCs w:val="20"/>
              </w:rPr>
            </w:pPr>
          </w:p>
          <w:p w:rsidR="00FC423E" w:rsidRDefault="00FC423E" w:rsidP="0090128B">
            <w:pPr>
              <w:rPr>
                <w:sz w:val="20"/>
                <w:szCs w:val="20"/>
              </w:rPr>
            </w:pPr>
          </w:p>
          <w:p w:rsidR="00FC423E" w:rsidRDefault="00FC423E" w:rsidP="0090128B">
            <w:pPr>
              <w:rPr>
                <w:sz w:val="20"/>
                <w:szCs w:val="20"/>
              </w:rPr>
            </w:pPr>
          </w:p>
          <w:p w:rsidR="00FC423E" w:rsidRDefault="00FC423E" w:rsidP="0090128B">
            <w:pPr>
              <w:rPr>
                <w:sz w:val="20"/>
                <w:szCs w:val="20"/>
              </w:rPr>
            </w:pPr>
          </w:p>
          <w:p w:rsidR="00FC423E" w:rsidRDefault="00FC423E" w:rsidP="0090128B">
            <w:pPr>
              <w:rPr>
                <w:sz w:val="20"/>
                <w:szCs w:val="20"/>
              </w:rPr>
            </w:pPr>
          </w:p>
          <w:p w:rsidR="00FC423E" w:rsidRDefault="00FC423E" w:rsidP="0090128B">
            <w:pPr>
              <w:rPr>
                <w:sz w:val="20"/>
                <w:szCs w:val="20"/>
              </w:rPr>
            </w:pPr>
          </w:p>
          <w:p w:rsidR="00FC423E" w:rsidRPr="00F53F14" w:rsidRDefault="00FC423E" w:rsidP="009012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Röderová</w:t>
            </w:r>
            <w:proofErr w:type="spellEnd"/>
          </w:p>
        </w:tc>
        <w:tc>
          <w:tcPr>
            <w:tcW w:w="9932" w:type="dxa"/>
          </w:tcPr>
          <w:p w:rsidR="0090128B" w:rsidRDefault="0090128B" w:rsidP="0090128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Pozitivní ohlasy na akce spojené s oslavami „25“</w:t>
            </w:r>
          </w:p>
          <w:p w:rsidR="0090128B" w:rsidRDefault="0090128B" w:rsidP="0090128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17.4. MONTESSORI</w:t>
            </w:r>
            <w:proofErr w:type="gramEnd"/>
            <w:r>
              <w:rPr>
                <w:sz w:val="20"/>
                <w:szCs w:val="20"/>
              </w:rPr>
              <w:t xml:space="preserve"> – 10. – 12. před uč. 50, 14. – 16. workshop v uč. 60</w:t>
            </w:r>
            <w:r w:rsidR="00726F70">
              <w:rPr>
                <w:sz w:val="20"/>
                <w:szCs w:val="20"/>
              </w:rPr>
              <w:t xml:space="preserve"> – poděkování</w:t>
            </w:r>
          </w:p>
          <w:p w:rsidR="00726F70" w:rsidRDefault="00726F70" w:rsidP="0090128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29.4.2019</w:t>
            </w:r>
            <w:proofErr w:type="gramEnd"/>
            <w:r>
              <w:rPr>
                <w:sz w:val="20"/>
                <w:szCs w:val="20"/>
              </w:rPr>
              <w:t xml:space="preserve"> AAK – </w:t>
            </w:r>
            <w:proofErr w:type="spellStart"/>
            <w:r>
              <w:rPr>
                <w:sz w:val="20"/>
                <w:szCs w:val="20"/>
              </w:rPr>
              <w:t>Chleboradová</w:t>
            </w:r>
            <w:proofErr w:type="spellEnd"/>
            <w:r>
              <w:rPr>
                <w:sz w:val="20"/>
                <w:szCs w:val="20"/>
              </w:rPr>
              <w:t xml:space="preserve"> - poděkování</w:t>
            </w:r>
          </w:p>
          <w:p w:rsidR="0090128B" w:rsidRDefault="0090128B" w:rsidP="0090128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 MONTESSORI</w:t>
            </w:r>
            <w:proofErr w:type="gramEnd"/>
            <w:r>
              <w:rPr>
                <w:sz w:val="20"/>
                <w:szCs w:val="20"/>
              </w:rPr>
              <w:t xml:space="preserve"> – uč. 50, 14.00 (nabídnout studentům, akademikům i pedagogické veřejnosti)</w:t>
            </w:r>
          </w:p>
          <w:p w:rsidR="00726F70" w:rsidRPr="00FC423E" w:rsidRDefault="00726F70" w:rsidP="0090128B">
            <w:pPr>
              <w:pStyle w:val="Odstavecseseznamem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726F70">
              <w:rPr>
                <w:rFonts w:asciiTheme="majorHAnsi" w:hAnsiTheme="majorHAnsi" w:cs="Calibri"/>
                <w:color w:val="000000"/>
                <w:shd w:val="clear" w:color="auto" w:fill="FFFFFF"/>
              </w:rPr>
              <w:t>čtvrtek </w:t>
            </w:r>
            <w:proofErr w:type="gram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2.5</w:t>
            </w:r>
            <w:proofErr w:type="gram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., 16:30-18h.</w:t>
            </w:r>
            <w:r w:rsidRPr="00726F70">
              <w:rPr>
                <w:rFonts w:asciiTheme="majorHAnsi" w:hAnsiTheme="majorHAnsi" w:cs="Calibri"/>
                <w:color w:val="000000"/>
                <w:shd w:val="clear" w:color="auto" w:fill="FFFFFF"/>
              </w:rPr>
              <w:t>, uč. 76 (Poříčí 31a, CVIDOS, 4. patro)</w:t>
            </w:r>
            <w:r w:rsidRPr="00726F70">
              <w:rPr>
                <w:rFonts w:asciiTheme="majorHAnsi" w:hAnsiTheme="majorHAnsi" w:cs="Calibri"/>
                <w:color w:val="000000"/>
              </w:rPr>
              <w:br/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Working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with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long-term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ill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children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the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hospital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  (Jak pracovat s dlouhodobě nemocnými dětmi v nemocnici)</w:t>
            </w:r>
            <w:r w:rsidRPr="00726F70">
              <w:rPr>
                <w:rFonts w:asciiTheme="majorHAnsi" w:hAnsiTheme="majorHAnsi" w:cs="Calibri"/>
                <w:color w:val="000000"/>
              </w:rPr>
              <w:br/>
            </w:r>
            <w:r w:rsidRPr="00726F70">
              <w:rPr>
                <w:rFonts w:asciiTheme="majorHAnsi" w:hAnsiTheme="majorHAnsi" w:cs="Calibri"/>
                <w:color w:val="000000"/>
                <w:shd w:val="clear" w:color="auto" w:fill="FFFFFF"/>
              </w:rPr>
              <w:t>(anglicky s tlumočením) </w:t>
            </w:r>
            <w:r w:rsidRPr="00726F70">
              <w:rPr>
                <w:rFonts w:asciiTheme="majorHAnsi" w:hAnsiTheme="majorHAnsi" w:cs="Calibri"/>
                <w:color w:val="000000"/>
              </w:rPr>
              <w:br/>
            </w:r>
            <w:r w:rsidRPr="00726F70">
              <w:rPr>
                <w:rFonts w:asciiTheme="majorHAnsi" w:hAnsiTheme="majorHAnsi" w:cs="Calibri"/>
                <w:color w:val="000000"/>
                <w:shd w:val="clear" w:color="auto" w:fill="FFFFFF"/>
              </w:rPr>
              <w:t xml:space="preserve">pátek </w:t>
            </w:r>
            <w:proofErr w:type="gramStart"/>
            <w:r w:rsidRPr="00726F70">
              <w:rPr>
                <w:rFonts w:asciiTheme="majorHAnsi" w:hAnsiTheme="majorHAnsi" w:cs="Calibri"/>
                <w:color w:val="000000"/>
                <w:shd w:val="clear" w:color="auto" w:fill="FFFFFF"/>
              </w:rPr>
              <w:t>3.5</w:t>
            </w:r>
            <w:proofErr w:type="gramEnd"/>
            <w:r w:rsidRPr="00726F70">
              <w:rPr>
                <w:rFonts w:asciiTheme="majorHAnsi" w:hAnsiTheme="majorHAnsi" w:cs="Calibri"/>
                <w:color w:val="000000"/>
                <w:shd w:val="clear" w:color="auto" w:fill="FFFFFF"/>
              </w:rPr>
              <w:t>., 13:30-15:30, uč. 5 (Poříčí 7)</w:t>
            </w:r>
            <w:r w:rsidRPr="00726F70">
              <w:rPr>
                <w:rFonts w:asciiTheme="majorHAnsi" w:hAnsiTheme="majorHAnsi" w:cs="Calibri"/>
                <w:color w:val="000000"/>
              </w:rPr>
              <w:br/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Reading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literacy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of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students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with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mild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intellectual</w:t>
            </w:r>
            <w:proofErr w:type="spellEnd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6F70">
              <w:rPr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disabilities</w:t>
            </w:r>
            <w:proofErr w:type="spellEnd"/>
            <w:r w:rsidRPr="00726F70">
              <w:rPr>
                <w:rFonts w:asciiTheme="majorHAnsi" w:hAnsiTheme="majorHAnsi" w:cs="Calibri"/>
                <w:color w:val="000000"/>
              </w:rPr>
              <w:br/>
            </w:r>
            <w:r w:rsidRPr="00726F70">
              <w:rPr>
                <w:rFonts w:asciiTheme="majorHAnsi" w:hAnsiTheme="majorHAnsi" w:cs="Calibri"/>
                <w:color w:val="000000"/>
                <w:shd w:val="clear" w:color="auto" w:fill="FFFFFF"/>
              </w:rPr>
              <w:t>(anglicky)</w:t>
            </w:r>
          </w:p>
          <w:p w:rsidR="00FC423E" w:rsidRPr="00726F70" w:rsidRDefault="00FC423E" w:rsidP="0090128B">
            <w:pPr>
              <w:pStyle w:val="Odstavecseseznamem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3.5. 2019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Výcvikové středisko pro vodicí psy – uč. 53</w:t>
            </w:r>
          </w:p>
        </w:tc>
      </w:tr>
      <w:tr w:rsidR="00726F70" w:rsidRPr="008740F7" w:rsidTr="0090128B">
        <w:tc>
          <w:tcPr>
            <w:tcW w:w="1658" w:type="dxa"/>
          </w:tcPr>
          <w:p w:rsidR="00726F70" w:rsidRDefault="00726F70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absolventů a Den otevřené fakulty</w:t>
            </w:r>
          </w:p>
        </w:tc>
        <w:tc>
          <w:tcPr>
            <w:tcW w:w="1331" w:type="dxa"/>
          </w:tcPr>
          <w:p w:rsidR="00726F70" w:rsidRDefault="00726F70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726F70" w:rsidRDefault="0098717A" w:rsidP="0090128B">
            <w:pPr>
              <w:rPr>
                <w:sz w:val="20"/>
                <w:szCs w:val="20"/>
              </w:rPr>
            </w:pPr>
            <w:r w:rsidRPr="00814F72">
              <w:rPr>
                <w:sz w:val="20"/>
                <w:szCs w:val="20"/>
              </w:rPr>
              <w:t xml:space="preserve">Všichni, </w:t>
            </w:r>
            <w:proofErr w:type="spellStart"/>
            <w:r w:rsidRPr="00814F72">
              <w:rPr>
                <w:sz w:val="20"/>
                <w:szCs w:val="20"/>
              </w:rPr>
              <w:t>koordinace:Pitnerová</w:t>
            </w:r>
            <w:proofErr w:type="spellEnd"/>
            <w:r w:rsidRPr="00814F72">
              <w:rPr>
                <w:sz w:val="20"/>
                <w:szCs w:val="20"/>
              </w:rPr>
              <w:t xml:space="preserve">, </w:t>
            </w:r>
            <w:proofErr w:type="spellStart"/>
            <w:r w:rsidRPr="00814F72">
              <w:rPr>
                <w:sz w:val="20"/>
                <w:szCs w:val="20"/>
              </w:rPr>
              <w:t>Halešová</w:t>
            </w:r>
            <w:proofErr w:type="spellEnd"/>
          </w:p>
          <w:p w:rsidR="00726F70" w:rsidRDefault="00726F70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Kopečný, Doležalová</w:t>
            </w:r>
          </w:p>
        </w:tc>
        <w:tc>
          <w:tcPr>
            <w:tcW w:w="9932" w:type="dxa"/>
          </w:tcPr>
          <w:p w:rsidR="00726F70" w:rsidRDefault="00726F70" w:rsidP="0090128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a </w:t>
            </w:r>
            <w:proofErr w:type="gramStart"/>
            <w:r>
              <w:rPr>
                <w:sz w:val="20"/>
                <w:szCs w:val="20"/>
              </w:rPr>
              <w:t>15.6.2019</w:t>
            </w:r>
            <w:proofErr w:type="gramEnd"/>
            <w:r>
              <w:rPr>
                <w:sz w:val="20"/>
                <w:szCs w:val="20"/>
              </w:rPr>
              <w:t xml:space="preserve"> pozv</w:t>
            </w:r>
            <w:r w:rsidR="0098717A">
              <w:rPr>
                <w:sz w:val="20"/>
                <w:szCs w:val="20"/>
              </w:rPr>
              <w:t>ání</w:t>
            </w:r>
            <w:r>
              <w:rPr>
                <w:sz w:val="20"/>
                <w:szCs w:val="20"/>
              </w:rPr>
              <w:t xml:space="preserve"> býva</w:t>
            </w:r>
            <w:r w:rsidR="0098717A">
              <w:rPr>
                <w:sz w:val="20"/>
                <w:szCs w:val="20"/>
              </w:rPr>
              <w:t>lých</w:t>
            </w:r>
            <w:r>
              <w:rPr>
                <w:sz w:val="20"/>
                <w:szCs w:val="20"/>
              </w:rPr>
              <w:t xml:space="preserve"> koleg</w:t>
            </w:r>
            <w:r w:rsidR="0098717A">
              <w:rPr>
                <w:sz w:val="20"/>
                <w:szCs w:val="20"/>
              </w:rPr>
              <w:t>ů</w:t>
            </w:r>
            <w:r>
              <w:rPr>
                <w:sz w:val="20"/>
                <w:szCs w:val="20"/>
              </w:rPr>
              <w:t xml:space="preserve"> a zakladatel</w:t>
            </w:r>
            <w:r w:rsidR="0098717A">
              <w:rPr>
                <w:sz w:val="20"/>
                <w:szCs w:val="20"/>
              </w:rPr>
              <w:t>ů</w:t>
            </w:r>
            <w:r>
              <w:rPr>
                <w:sz w:val="20"/>
                <w:szCs w:val="20"/>
              </w:rPr>
              <w:t xml:space="preserve"> katedry</w:t>
            </w:r>
          </w:p>
          <w:p w:rsidR="0098717A" w:rsidRDefault="0098717A" w:rsidP="0098717A">
            <w:pPr>
              <w:pStyle w:val="Odstavecseseznamem"/>
              <w:rPr>
                <w:sz w:val="20"/>
                <w:szCs w:val="20"/>
              </w:rPr>
            </w:pPr>
          </w:p>
          <w:p w:rsidR="00726F70" w:rsidRDefault="00726F70" w:rsidP="0098717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814F72">
              <w:rPr>
                <w:sz w:val="20"/>
                <w:szCs w:val="20"/>
              </w:rPr>
              <w:t>1</w:t>
            </w:r>
            <w:r w:rsidR="0098717A" w:rsidRPr="00814F72">
              <w:rPr>
                <w:sz w:val="20"/>
                <w:szCs w:val="20"/>
              </w:rPr>
              <w:t>5</w:t>
            </w:r>
            <w:r w:rsidRPr="00814F72">
              <w:rPr>
                <w:sz w:val="20"/>
                <w:szCs w:val="20"/>
              </w:rPr>
              <w:t>.6.2019</w:t>
            </w:r>
            <w:proofErr w:type="gramEnd"/>
            <w:r w:rsidRPr="00814F72">
              <w:rPr>
                <w:sz w:val="20"/>
                <w:szCs w:val="20"/>
              </w:rPr>
              <w:t xml:space="preserve"> </w:t>
            </w:r>
            <w:r w:rsidR="0098717A" w:rsidRPr="00814F72">
              <w:rPr>
                <w:sz w:val="20"/>
                <w:szCs w:val="20"/>
              </w:rPr>
              <w:t>setkání a diskuse s vyučujícími, kteří se zúčastnili stáže ve Stuttgartu a Heilbronnu – sdílení zkušeností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F53F14" w:rsidRDefault="00726F70" w:rsidP="009012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Pregradual</w:t>
            </w:r>
            <w:proofErr w:type="spellEnd"/>
          </w:p>
        </w:tc>
        <w:tc>
          <w:tcPr>
            <w:tcW w:w="1331" w:type="dxa"/>
          </w:tcPr>
          <w:p w:rsidR="0090128B" w:rsidRPr="00777D14" w:rsidRDefault="00726F70" w:rsidP="009012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Zámečníková</w:t>
            </w:r>
          </w:p>
        </w:tc>
        <w:tc>
          <w:tcPr>
            <w:tcW w:w="1391" w:type="dxa"/>
          </w:tcPr>
          <w:p w:rsidR="0090128B" w:rsidRPr="00F53F14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Default="00726F70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 hodin hospitací v hodinách u toho, kdo v projektu není nebo v rámci porad prohovořit o učení každého z KSIP, kdo není v projektu</w:t>
            </w:r>
          </w:p>
          <w:p w:rsidR="00726F70" w:rsidRDefault="00726F70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Reakce od studentů</w:t>
            </w:r>
          </w:p>
          <w:p w:rsidR="00726F70" w:rsidRPr="00777D14" w:rsidRDefault="00726F70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Připravenost studentů na praxi – reakce od škol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Default="00726F70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Programová rada</w:t>
            </w:r>
          </w:p>
        </w:tc>
        <w:tc>
          <w:tcPr>
            <w:tcW w:w="1331" w:type="dxa"/>
          </w:tcPr>
          <w:p w:rsidR="0090128B" w:rsidRDefault="00726F70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Kopečný</w:t>
            </w:r>
          </w:p>
        </w:tc>
        <w:tc>
          <w:tcPr>
            <w:tcW w:w="1391" w:type="dxa"/>
          </w:tcPr>
          <w:p w:rsidR="0090128B" w:rsidRDefault="00726F70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 studijních programů</w:t>
            </w:r>
          </w:p>
        </w:tc>
        <w:tc>
          <w:tcPr>
            <w:tcW w:w="9932" w:type="dxa"/>
          </w:tcPr>
          <w:p w:rsidR="0090128B" w:rsidRPr="008F3A8D" w:rsidRDefault="00FC423E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7.5.20</w:t>
            </w:r>
            <w:r w:rsidR="0098717A">
              <w:rPr>
                <w:sz w:val="20"/>
                <w:szCs w:val="20"/>
              </w:rPr>
              <w:t>19</w:t>
            </w:r>
            <w:proofErr w:type="gramEnd"/>
            <w:r w:rsidR="0098717A">
              <w:rPr>
                <w:sz w:val="20"/>
                <w:szCs w:val="20"/>
              </w:rPr>
              <w:t xml:space="preserve"> ve 13.00 hodin RUV – schůzka </w:t>
            </w:r>
            <w:r w:rsidR="0098717A" w:rsidRPr="00814F72">
              <w:rPr>
                <w:sz w:val="20"/>
                <w:szCs w:val="20"/>
              </w:rPr>
              <w:t>k utváření programových rad</w:t>
            </w:r>
            <w:r>
              <w:rPr>
                <w:sz w:val="20"/>
                <w:szCs w:val="20"/>
              </w:rPr>
              <w:t xml:space="preserve"> – s dr. </w:t>
            </w:r>
            <w:proofErr w:type="spellStart"/>
            <w:r>
              <w:rPr>
                <w:sz w:val="20"/>
                <w:szCs w:val="20"/>
              </w:rPr>
              <w:t>Vaďurovou</w:t>
            </w:r>
            <w:proofErr w:type="spellEnd"/>
          </w:p>
        </w:tc>
      </w:tr>
      <w:tr w:rsidR="0090128B" w:rsidRPr="008740F7" w:rsidTr="0090128B">
        <w:tc>
          <w:tcPr>
            <w:tcW w:w="1658" w:type="dxa"/>
          </w:tcPr>
          <w:p w:rsidR="0090128B" w:rsidRDefault="00FC423E" w:rsidP="0090128B">
            <w:pPr>
              <w:rPr>
                <w:szCs w:val="24"/>
              </w:rPr>
            </w:pPr>
            <w:r>
              <w:rPr>
                <w:szCs w:val="24"/>
              </w:rPr>
              <w:t>DSP</w:t>
            </w:r>
          </w:p>
        </w:tc>
        <w:tc>
          <w:tcPr>
            <w:tcW w:w="1331" w:type="dxa"/>
          </w:tcPr>
          <w:p w:rsidR="0090128B" w:rsidRDefault="00FC423E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Default="00FC423E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9932" w:type="dxa"/>
          </w:tcPr>
          <w:p w:rsidR="0090128B" w:rsidRDefault="00FC423E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Hledat potenciální studenty v DSP</w:t>
            </w:r>
          </w:p>
          <w:p w:rsidR="00FC423E" w:rsidRDefault="00FC423E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Bude se měnit struktura DSP – participační část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D11899" w:rsidRDefault="00FC423E" w:rsidP="0090128B">
            <w:pPr>
              <w:rPr>
                <w:szCs w:val="24"/>
              </w:rPr>
            </w:pPr>
            <w:r>
              <w:rPr>
                <w:szCs w:val="24"/>
              </w:rPr>
              <w:t>Přijímací řízení</w:t>
            </w:r>
          </w:p>
        </w:tc>
        <w:tc>
          <w:tcPr>
            <w:tcW w:w="1331" w:type="dxa"/>
          </w:tcPr>
          <w:p w:rsidR="0090128B" w:rsidRPr="00D11899" w:rsidRDefault="00FC423E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Vojtová, Kachlík</w:t>
            </w:r>
          </w:p>
        </w:tc>
        <w:tc>
          <w:tcPr>
            <w:tcW w:w="1391" w:type="dxa"/>
          </w:tcPr>
          <w:p w:rsidR="0090128B" w:rsidRPr="00D11899" w:rsidRDefault="00FC423E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9932" w:type="dxa"/>
          </w:tcPr>
          <w:p w:rsidR="0090128B" w:rsidRPr="00E43ED4" w:rsidRDefault="00FC423E" w:rsidP="00841F43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otázek k přijímacímu řízení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Default="00FC423E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porada</w:t>
            </w:r>
          </w:p>
        </w:tc>
        <w:tc>
          <w:tcPr>
            <w:tcW w:w="1331" w:type="dxa"/>
          </w:tcPr>
          <w:p w:rsidR="00E750F9" w:rsidRDefault="00E750F9" w:rsidP="0090128B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90128B" w:rsidRPr="00814F72" w:rsidRDefault="0098717A" w:rsidP="0090128B">
            <w:pPr>
              <w:rPr>
                <w:sz w:val="20"/>
                <w:szCs w:val="20"/>
              </w:rPr>
            </w:pPr>
            <w:r w:rsidRPr="00814F72">
              <w:rPr>
                <w:sz w:val="20"/>
                <w:szCs w:val="20"/>
              </w:rPr>
              <w:t>Pro zájemce</w:t>
            </w:r>
          </w:p>
        </w:tc>
        <w:tc>
          <w:tcPr>
            <w:tcW w:w="9932" w:type="dxa"/>
          </w:tcPr>
          <w:p w:rsidR="0090128B" w:rsidRDefault="00FC423E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7.5.2019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k webovým stránkám</w:t>
            </w:r>
          </w:p>
        </w:tc>
      </w:tr>
      <w:tr w:rsidR="00E750F9" w:rsidRPr="008740F7" w:rsidTr="0090128B">
        <w:tc>
          <w:tcPr>
            <w:tcW w:w="1658" w:type="dxa"/>
          </w:tcPr>
          <w:p w:rsidR="00E750F9" w:rsidRDefault="00E750F9" w:rsidP="0090128B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0F9" w:rsidRDefault="00E750F9" w:rsidP="0090128B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E750F9" w:rsidRPr="00814F72" w:rsidRDefault="00E750F9" w:rsidP="0090128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2" w:type="dxa"/>
          </w:tcPr>
          <w:p w:rsidR="00E750F9" w:rsidRDefault="00E750F9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342D9" w:rsidRDefault="00A342D9" w:rsidP="00A342D9"/>
    <w:sectPr w:rsidR="00A342D9" w:rsidSect="00EB1DC1"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9A" w:rsidRDefault="0094649A">
      <w:pPr>
        <w:spacing w:after="0" w:line="240" w:lineRule="auto"/>
      </w:pPr>
      <w:r>
        <w:separator/>
      </w:r>
    </w:p>
  </w:endnote>
  <w:endnote w:type="continuationSeparator" w:id="0">
    <w:p w:rsidR="0094649A" w:rsidRDefault="0094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814F72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9A" w:rsidRDefault="0094649A">
      <w:pPr>
        <w:spacing w:after="0" w:line="240" w:lineRule="auto"/>
      </w:pPr>
      <w:r>
        <w:separator/>
      </w:r>
    </w:p>
  </w:footnote>
  <w:footnote w:type="continuationSeparator" w:id="0">
    <w:p w:rsidR="0094649A" w:rsidRDefault="0094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C8"/>
    <w:multiLevelType w:val="hybridMultilevel"/>
    <w:tmpl w:val="505064DE"/>
    <w:lvl w:ilvl="0" w:tplc="19A63C72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4DD8"/>
    <w:multiLevelType w:val="hybridMultilevel"/>
    <w:tmpl w:val="4D644704"/>
    <w:lvl w:ilvl="0" w:tplc="45F438A4">
      <w:numFmt w:val="bullet"/>
      <w:lvlText w:val="-"/>
      <w:lvlJc w:val="left"/>
      <w:pPr>
        <w:ind w:left="108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72C63"/>
    <w:multiLevelType w:val="hybridMultilevel"/>
    <w:tmpl w:val="2DE29D08"/>
    <w:lvl w:ilvl="0" w:tplc="C2E08E3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2377C">
      <w:start w:val="11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89B0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888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CEBB4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8E01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3ED13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633B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2461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89466DD"/>
    <w:multiLevelType w:val="hybridMultilevel"/>
    <w:tmpl w:val="D206B636"/>
    <w:lvl w:ilvl="0" w:tplc="056C63A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4033C"/>
    <w:multiLevelType w:val="hybridMultilevel"/>
    <w:tmpl w:val="1CA2D4E0"/>
    <w:lvl w:ilvl="0" w:tplc="C874939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0691"/>
    <w:multiLevelType w:val="hybridMultilevel"/>
    <w:tmpl w:val="F4EC96F4"/>
    <w:lvl w:ilvl="0" w:tplc="93F46780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E3C68"/>
    <w:multiLevelType w:val="hybridMultilevel"/>
    <w:tmpl w:val="84948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CFE"/>
    <w:multiLevelType w:val="hybridMultilevel"/>
    <w:tmpl w:val="7C2ABC34"/>
    <w:lvl w:ilvl="0" w:tplc="9A7404CC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2552"/>
    <w:multiLevelType w:val="hybridMultilevel"/>
    <w:tmpl w:val="D5F0EB14"/>
    <w:lvl w:ilvl="0" w:tplc="06D0AD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F4FFB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20908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0AD27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2708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6387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D4A60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D0C2E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8FC0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B407D36"/>
    <w:multiLevelType w:val="hybridMultilevel"/>
    <w:tmpl w:val="865CE6AC"/>
    <w:lvl w:ilvl="0" w:tplc="D8140A7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05FC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6A98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A660A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DC8BF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DE183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6DE2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04EC8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A0C0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0B23265"/>
    <w:multiLevelType w:val="hybridMultilevel"/>
    <w:tmpl w:val="0952DC62"/>
    <w:lvl w:ilvl="0" w:tplc="1A9AF448">
      <w:numFmt w:val="bullet"/>
      <w:lvlText w:val="-"/>
      <w:lvlJc w:val="left"/>
      <w:pPr>
        <w:ind w:left="144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6F4ACB"/>
    <w:multiLevelType w:val="hybridMultilevel"/>
    <w:tmpl w:val="4300E08A"/>
    <w:lvl w:ilvl="0" w:tplc="C5B66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8F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E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4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13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6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A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D9"/>
    <w:rsid w:val="000454C8"/>
    <w:rsid w:val="00063386"/>
    <w:rsid w:val="0007519D"/>
    <w:rsid w:val="000A0F9B"/>
    <w:rsid w:val="000A2456"/>
    <w:rsid w:val="000D34C7"/>
    <w:rsid w:val="00123E1E"/>
    <w:rsid w:val="0013591F"/>
    <w:rsid w:val="0017599A"/>
    <w:rsid w:val="00194668"/>
    <w:rsid w:val="001C38F7"/>
    <w:rsid w:val="00204D49"/>
    <w:rsid w:val="00216BF8"/>
    <w:rsid w:val="0024640E"/>
    <w:rsid w:val="00272EC9"/>
    <w:rsid w:val="00285F34"/>
    <w:rsid w:val="002C1B16"/>
    <w:rsid w:val="002E2EAD"/>
    <w:rsid w:val="00304094"/>
    <w:rsid w:val="00331ED9"/>
    <w:rsid w:val="0039656A"/>
    <w:rsid w:val="00410747"/>
    <w:rsid w:val="00460402"/>
    <w:rsid w:val="00493A05"/>
    <w:rsid w:val="004A56A8"/>
    <w:rsid w:val="004E01D4"/>
    <w:rsid w:val="0051322E"/>
    <w:rsid w:val="00536C9C"/>
    <w:rsid w:val="00537120"/>
    <w:rsid w:val="005704DF"/>
    <w:rsid w:val="00577A6C"/>
    <w:rsid w:val="005A77E4"/>
    <w:rsid w:val="005E7AD0"/>
    <w:rsid w:val="00612259"/>
    <w:rsid w:val="00615855"/>
    <w:rsid w:val="00663390"/>
    <w:rsid w:val="006C3146"/>
    <w:rsid w:val="006F15F5"/>
    <w:rsid w:val="0072233F"/>
    <w:rsid w:val="00726F70"/>
    <w:rsid w:val="007571D8"/>
    <w:rsid w:val="007601DE"/>
    <w:rsid w:val="00771F16"/>
    <w:rsid w:val="007765E8"/>
    <w:rsid w:val="00777D14"/>
    <w:rsid w:val="0078294C"/>
    <w:rsid w:val="00783D94"/>
    <w:rsid w:val="00796945"/>
    <w:rsid w:val="007A1FC7"/>
    <w:rsid w:val="007A3C8F"/>
    <w:rsid w:val="007B6DC0"/>
    <w:rsid w:val="007C314D"/>
    <w:rsid w:val="007D59AD"/>
    <w:rsid w:val="007F695D"/>
    <w:rsid w:val="0081035E"/>
    <w:rsid w:val="00814F72"/>
    <w:rsid w:val="00826C56"/>
    <w:rsid w:val="00837995"/>
    <w:rsid w:val="00841F43"/>
    <w:rsid w:val="00873FD2"/>
    <w:rsid w:val="008740F7"/>
    <w:rsid w:val="00894D41"/>
    <w:rsid w:val="00895636"/>
    <w:rsid w:val="008A3FB2"/>
    <w:rsid w:val="008B6008"/>
    <w:rsid w:val="008E1203"/>
    <w:rsid w:val="008F3A8D"/>
    <w:rsid w:val="008F73FF"/>
    <w:rsid w:val="0090128B"/>
    <w:rsid w:val="00916289"/>
    <w:rsid w:val="00922B3E"/>
    <w:rsid w:val="00931234"/>
    <w:rsid w:val="0094649A"/>
    <w:rsid w:val="00971DEC"/>
    <w:rsid w:val="0098717A"/>
    <w:rsid w:val="009D53DF"/>
    <w:rsid w:val="009E5AEB"/>
    <w:rsid w:val="00A12481"/>
    <w:rsid w:val="00A342D9"/>
    <w:rsid w:val="00A9595F"/>
    <w:rsid w:val="00B64B70"/>
    <w:rsid w:val="00B66857"/>
    <w:rsid w:val="00BA3B94"/>
    <w:rsid w:val="00BB23C8"/>
    <w:rsid w:val="00C05BB8"/>
    <w:rsid w:val="00C07BE9"/>
    <w:rsid w:val="00C82233"/>
    <w:rsid w:val="00C92BE7"/>
    <w:rsid w:val="00CF20C1"/>
    <w:rsid w:val="00D11899"/>
    <w:rsid w:val="00D52A67"/>
    <w:rsid w:val="00D937D8"/>
    <w:rsid w:val="00DA499A"/>
    <w:rsid w:val="00DB2437"/>
    <w:rsid w:val="00DE2AFA"/>
    <w:rsid w:val="00E11A2B"/>
    <w:rsid w:val="00E43ED4"/>
    <w:rsid w:val="00E750F9"/>
    <w:rsid w:val="00E92315"/>
    <w:rsid w:val="00EB1DC1"/>
    <w:rsid w:val="00EB228C"/>
    <w:rsid w:val="00EC5A15"/>
    <w:rsid w:val="00EE31B7"/>
    <w:rsid w:val="00F31A95"/>
    <w:rsid w:val="00F40360"/>
    <w:rsid w:val="00F51DB6"/>
    <w:rsid w:val="00F53F14"/>
    <w:rsid w:val="00F7268B"/>
    <w:rsid w:val="00F87620"/>
    <w:rsid w:val="00F90DEA"/>
    <w:rsid w:val="00F9577D"/>
    <w:rsid w:val="00FC423E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D47E0C-81A0-4558-93AA-E7DF5F3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6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8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1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315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649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6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43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44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0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572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3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842">
          <w:marLeft w:val="108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44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55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1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9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2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162F-2783-4B8C-B4CF-E66185E3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0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Uživatel systému Windows</cp:lastModifiedBy>
  <cp:revision>2</cp:revision>
  <cp:lastPrinted>2019-03-21T09:55:00Z</cp:lastPrinted>
  <dcterms:created xsi:type="dcterms:W3CDTF">2019-04-30T16:25:00Z</dcterms:created>
  <dcterms:modified xsi:type="dcterms:W3CDTF">2019-04-30T16:25:00Z</dcterms:modified>
</cp:coreProperties>
</file>