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D85A22">
        <w:rPr>
          <w:b w:val="0"/>
        </w:rPr>
        <w:t>Antické dny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D85A22">
        <w:rPr>
          <w:b w:val="0"/>
        </w:rPr>
        <w:t>PhDr. Jiří Kouřil, Ph.D.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D85A22" w:rsidRPr="00D85A22" w:rsidRDefault="00D85A22" w:rsidP="006B38B5">
      <w:pPr>
        <w:pStyle w:val="JmnoPjmen"/>
        <w:numPr>
          <w:ilvl w:val="0"/>
          <w:numId w:val="4"/>
        </w:numPr>
        <w:rPr>
          <w:b w:val="0"/>
        </w:rPr>
      </w:pPr>
      <w:r w:rsidRPr="00D85A22">
        <w:rPr>
          <w:rFonts w:cs="Arial"/>
          <w:b w:val="0"/>
          <w:szCs w:val="20"/>
        </w:rPr>
        <w:t>Přesně stanovený cíl a cesta. Nepochybné nadšení organizátorů. jistá míra originality.</w:t>
      </w:r>
    </w:p>
    <w:p w:rsidR="00D85A22" w:rsidRPr="00D85A22" w:rsidRDefault="00D85A22" w:rsidP="006B38B5">
      <w:pPr>
        <w:pStyle w:val="JmnoPjmen"/>
        <w:numPr>
          <w:ilvl w:val="0"/>
          <w:numId w:val="4"/>
        </w:numPr>
        <w:rPr>
          <w:b w:val="0"/>
        </w:rPr>
      </w:pPr>
      <w:r w:rsidRPr="00D85A22">
        <w:rPr>
          <w:rFonts w:cs="Arial"/>
          <w:b w:val="0"/>
          <w:szCs w:val="20"/>
        </w:rPr>
        <w:t>Akce jedinečná svým průběhem a propojením sportu a studia na univerzitě.</w:t>
      </w:r>
    </w:p>
    <w:p w:rsidR="00D85A22" w:rsidRPr="00D85A22" w:rsidRDefault="00D85A22" w:rsidP="006B38B5">
      <w:pPr>
        <w:pStyle w:val="JmnoPjmen"/>
        <w:numPr>
          <w:ilvl w:val="0"/>
          <w:numId w:val="4"/>
        </w:numPr>
        <w:rPr>
          <w:b w:val="0"/>
        </w:rPr>
      </w:pPr>
      <w:r w:rsidRPr="00D85A22">
        <w:rPr>
          <w:rFonts w:cs="Arial"/>
          <w:b w:val="0"/>
          <w:szCs w:val="20"/>
        </w:rPr>
        <w:t xml:space="preserve">Velice zajímavý projekt s velkým potenciálem zaujmout média a širokou veřejnost. </w:t>
      </w:r>
    </w:p>
    <w:p w:rsidR="00B81CF6" w:rsidRPr="00D85A22" w:rsidRDefault="00D85A22" w:rsidP="00D85A22">
      <w:pPr>
        <w:pStyle w:val="JmnoPjmen"/>
        <w:numPr>
          <w:ilvl w:val="0"/>
          <w:numId w:val="4"/>
        </w:numPr>
        <w:rPr>
          <w:b w:val="0"/>
        </w:rPr>
      </w:pPr>
      <w:r w:rsidRPr="00D85A22">
        <w:rPr>
          <w:rFonts w:cs="Arial"/>
          <w:b w:val="0"/>
          <w:szCs w:val="20"/>
        </w:rPr>
        <w:t>Představení odborné činnosti FF MU velmi netradičním způsobem, zvláště pokud se projekt podaří dostatečně medializovat (spolupráce s ČT).</w:t>
      </w:r>
    </w:p>
    <w:p w:rsidR="00D85A22" w:rsidRDefault="00D85A22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D85A22" w:rsidRPr="00D85A22" w:rsidRDefault="00D85A22" w:rsidP="00E81BF6">
      <w:pPr>
        <w:pStyle w:val="JmnoPjmen"/>
        <w:numPr>
          <w:ilvl w:val="0"/>
          <w:numId w:val="6"/>
        </w:numPr>
        <w:rPr>
          <w:b w:val="0"/>
        </w:rPr>
      </w:pPr>
      <w:r w:rsidRPr="00D85A22">
        <w:rPr>
          <w:rFonts w:cs="Arial"/>
          <w:b w:val="0"/>
          <w:szCs w:val="20"/>
        </w:rPr>
        <w:t>Projekt je docela drahý, což by nevadilo, pokud by jeho úspěch nezávisel na ještě nedomluvené podpoře ČOV a tom, zda bude nebo nebude splňovat roli mistrovství ČR. Pokud by tato podpora nevyšla, tak si s ohledem na roční dobu neumím představit, kde by sehnal dostatek zájemců. Na druhou stranu, nikdy jsem se nepodílel na pořádání sportovní akce, takže se třeba pletu.</w:t>
      </w:r>
    </w:p>
    <w:p w:rsidR="00D85A22" w:rsidRPr="00D85A22" w:rsidRDefault="00D85A22" w:rsidP="00E81BF6">
      <w:pPr>
        <w:pStyle w:val="JmnoPjmen"/>
        <w:numPr>
          <w:ilvl w:val="0"/>
          <w:numId w:val="6"/>
        </w:numPr>
        <w:rPr>
          <w:b w:val="0"/>
        </w:rPr>
      </w:pPr>
      <w:r w:rsidRPr="00D85A22">
        <w:rPr>
          <w:rFonts w:cs="Arial"/>
          <w:b w:val="0"/>
          <w:szCs w:val="20"/>
        </w:rPr>
        <w:t>Nízká vazba na výročí fakulty. Není mi jasná návaznost konference a její napojení na sportovní část celé akce - doporučuji ze stipendijního programu nepodporovat konferenční část</w:t>
      </w:r>
    </w:p>
    <w:p w:rsidR="00E81BF6" w:rsidRPr="00D85A22" w:rsidRDefault="00D85A22" w:rsidP="00D85A22">
      <w:pPr>
        <w:pStyle w:val="JmnoPjmen"/>
        <w:numPr>
          <w:ilvl w:val="0"/>
          <w:numId w:val="6"/>
        </w:numPr>
        <w:rPr>
          <w:b w:val="0"/>
        </w:rPr>
      </w:pPr>
      <w:r w:rsidRPr="00D85A22">
        <w:rPr>
          <w:rFonts w:cs="Arial"/>
          <w:b w:val="0"/>
          <w:szCs w:val="20"/>
        </w:rPr>
        <w:t>Vysoká částka požadovaná na organizaci konference. Nejasně popsaný způsob prezentace 100. výročí FF MU v rámci akce.</w:t>
      </w:r>
    </w:p>
    <w:p w:rsidR="00D85A22" w:rsidRPr="00D85A22" w:rsidRDefault="00D85A22" w:rsidP="00D85A22">
      <w:pPr>
        <w:pStyle w:val="JmnoPjmen"/>
        <w:numPr>
          <w:ilvl w:val="0"/>
          <w:numId w:val="6"/>
        </w:numPr>
        <w:rPr>
          <w:b w:val="0"/>
        </w:rPr>
      </w:pPr>
      <w:r w:rsidRPr="00D85A22">
        <w:rPr>
          <w:rFonts w:cs="Arial"/>
          <w:b w:val="0"/>
          <w:szCs w:val="20"/>
        </w:rPr>
        <w:t>Pro financování konference si dovedu představit jiné zdroje, než tento stipendijní program.</w:t>
      </w:r>
    </w:p>
    <w:p w:rsidR="005277E4" w:rsidRDefault="005277E4" w:rsidP="006B38B5">
      <w:pPr>
        <w:pStyle w:val="JmnoPjmen"/>
      </w:pPr>
    </w:p>
    <w:p w:rsidR="00D85A22" w:rsidRDefault="00D85A22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D85A22" w:rsidRPr="00D85A22">
        <w:rPr>
          <w:b w:val="0"/>
        </w:rPr>
        <w:t>5</w:t>
      </w:r>
      <w:r w:rsidR="00B81CF6">
        <w:rPr>
          <w:b w:val="0"/>
        </w:rPr>
        <w:t>5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D85A22">
        <w:rPr>
          <w:b w:val="0"/>
        </w:rPr>
        <w:t>5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</w:t>
      </w:r>
      <w:bookmarkStart w:id="0" w:name="_GoBack"/>
      <w:bookmarkEnd w:id="0"/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oře v plné výši požadované částky:</w:t>
      </w:r>
      <w:r w:rsidR="00D85A22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0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57" w:rsidRDefault="00134257">
      <w:pPr>
        <w:spacing w:after="0" w:line="240" w:lineRule="auto"/>
      </w:pPr>
      <w:r>
        <w:separator/>
      </w:r>
    </w:p>
  </w:endnote>
  <w:endnote w:type="continuationSeparator" w:id="0">
    <w:p w:rsidR="00134257" w:rsidRDefault="0013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85A2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85A22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57" w:rsidRDefault="00134257">
      <w:pPr>
        <w:spacing w:after="0" w:line="240" w:lineRule="auto"/>
      </w:pPr>
      <w:r>
        <w:separator/>
      </w:r>
    </w:p>
  </w:footnote>
  <w:footnote w:type="continuationSeparator" w:id="0">
    <w:p w:rsidR="00134257" w:rsidRDefault="0013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C6AD0"/>
    <w:rsid w:val="000F6900"/>
    <w:rsid w:val="00102F12"/>
    <w:rsid w:val="001300AC"/>
    <w:rsid w:val="00134257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6817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81CF6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5A22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8E8D-AB7C-495F-8C99-33164F6C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2019-04-09T12:25:00Z</dcterms:created>
  <dcterms:modified xsi:type="dcterms:W3CDTF">2019-04-09T12:29:00Z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