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E81BF6" w:rsidRPr="00E81BF6">
        <w:rPr>
          <w:b w:val="0"/>
        </w:rPr>
        <w:t>Ženy na FF v minulosti a dnes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E81BF6" w:rsidRPr="00E81BF6">
        <w:rPr>
          <w:b w:val="0"/>
        </w:rPr>
        <w:t>Bc. Tereza Menšíková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E81BF6" w:rsidRPr="00E81BF6" w:rsidRDefault="00E81BF6" w:rsidP="00E24B71">
      <w:pPr>
        <w:pStyle w:val="JmnoPjmen"/>
        <w:numPr>
          <w:ilvl w:val="0"/>
          <w:numId w:val="4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Trvalost. Edukační rozměr ve věci dějin FF.</w:t>
      </w:r>
    </w:p>
    <w:p w:rsidR="00E81BF6" w:rsidRPr="00E81BF6" w:rsidRDefault="00E81BF6" w:rsidP="006B38B5">
      <w:pPr>
        <w:pStyle w:val="JmnoPjmen"/>
        <w:numPr>
          <w:ilvl w:val="0"/>
          <w:numId w:val="4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Téma rezonující společností, které - pokud je mi známo - nebylo na naší fakultě zatím nijak koncepčně uchopeno. Vzniklý materiál může být opakovaně používán na fakultních akcích typu Noc vědců, dny otevřených dveří, či týden humanitních věd = projekt je také udržitelný.</w:t>
      </w:r>
    </w:p>
    <w:p w:rsidR="00E81BF6" w:rsidRPr="00E81BF6" w:rsidRDefault="00E81BF6" w:rsidP="006B38B5">
      <w:pPr>
        <w:pStyle w:val="JmnoPjmen"/>
        <w:numPr>
          <w:ilvl w:val="0"/>
          <w:numId w:val="4"/>
        </w:numPr>
        <w:rPr>
          <w:b w:val="0"/>
        </w:rPr>
      </w:pPr>
      <w:r w:rsidRPr="00E81BF6">
        <w:rPr>
          <w:rFonts w:cs="Arial"/>
          <w:b w:val="0"/>
          <w:szCs w:val="20"/>
        </w:rPr>
        <w:t xml:space="preserve">Výstava vhodným způsobem doplňuje fakultní aktivity spojené s výročím (100 tváří, </w:t>
      </w:r>
      <w:proofErr w:type="spellStart"/>
      <w:r w:rsidRPr="00E81BF6">
        <w:rPr>
          <w:rFonts w:cs="Arial"/>
          <w:b w:val="0"/>
          <w:szCs w:val="20"/>
        </w:rPr>
        <w:t>katederní</w:t>
      </w:r>
      <w:proofErr w:type="spellEnd"/>
      <w:r w:rsidRPr="00E81BF6">
        <w:rPr>
          <w:rFonts w:cs="Arial"/>
          <w:b w:val="0"/>
          <w:szCs w:val="20"/>
        </w:rPr>
        <w:t xml:space="preserve"> publikace...).</w:t>
      </w:r>
    </w:p>
    <w:p w:rsidR="00E24B71" w:rsidRPr="00E81BF6" w:rsidRDefault="00E81BF6" w:rsidP="006B38B5">
      <w:pPr>
        <w:pStyle w:val="JmnoPjmen"/>
        <w:numPr>
          <w:ilvl w:val="0"/>
          <w:numId w:val="4"/>
        </w:numPr>
        <w:rPr>
          <w:b w:val="0"/>
        </w:rPr>
      </w:pPr>
      <w:r w:rsidRPr="00E81BF6">
        <w:rPr>
          <w:rFonts w:cs="Arial"/>
          <w:b w:val="0"/>
          <w:szCs w:val="20"/>
        </w:rPr>
        <w:t>Dobré téma, které zapadá do celofakultní koncepce oslav 100. výročí FF MU.</w:t>
      </w:r>
    </w:p>
    <w:p w:rsidR="00E81BF6" w:rsidRDefault="00E81BF6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cs="Arial"/>
          <w:b w:val="0"/>
          <w:szCs w:val="20"/>
        </w:rPr>
        <w:t>Dějiny fakulty jsou docela dobře zpracovány, o významných ženách není tak těžké něco zjistit například z nově vydaného Kalendária Masarykovy univerzity, které bylo představeno v rámci oslav MUNI100. Autoři by tedy měli být schopni předložit seznam žen, jejichž medailonky by chtěl</w:t>
      </w:r>
      <w:r>
        <w:rPr>
          <w:rFonts w:cs="Arial"/>
          <w:b w:val="0"/>
          <w:szCs w:val="20"/>
        </w:rPr>
        <w:t>i</w:t>
      </w:r>
      <w:r w:rsidRPr="00E81BF6">
        <w:rPr>
          <w:rFonts w:cs="Arial"/>
          <w:b w:val="0"/>
          <w:szCs w:val="20"/>
        </w:rPr>
        <w:t xml:space="preserve"> zpracovat.</w:t>
      </w:r>
      <w:r w:rsidRPr="00E81BF6">
        <w:rPr>
          <w:rFonts w:cs="Arial"/>
          <w:b w:val="0"/>
          <w:szCs w:val="20"/>
        </w:rPr>
        <w:t xml:space="preserve"> 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cs="Arial"/>
          <w:b w:val="0"/>
          <w:szCs w:val="20"/>
        </w:rPr>
        <w:t xml:space="preserve">Chybí mi informace jak se autoři chtějí vypořádat s více nominacemi ze starých pracovišť - dostanou starší pracoviště více prostoru? Nebo to bude 1 pracoviště, 1 žena? A kde je měřítko, která žena je významná a která ne? A jak chtějí zohlednit společenský kontext (změnu míry diskriminace žen v průběhu času, znevýhodnění na základě vztahu ke KSČ...)? </w:t>
      </w:r>
    </w:p>
    <w:p w:rsidR="00E24B71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cs="Arial"/>
          <w:b w:val="0"/>
          <w:szCs w:val="20"/>
        </w:rPr>
        <w:t>Byť nechci zpochybňovat kvalifikaci zapojených studentů, tak nějak postrádám historika, což je u projektu slibující archivní výzkum docela problém.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Není zřejmé, kolik posterů má vzniknout ani zda stojany budou zapůjčeny zdarma = není jasné, zda je rozpočet nastaven realisticky. Projekt doporučuji k podpoře, avšak tato oblast musí být vyjasněna.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Koordinace práce s pracovišti FF MU může být časově náročná a výsledek nejistý.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Vybrané ženy by se mohly dublovat s již vydanými prameny a publikacemi. 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Není jasné, zda autoři projektu mají předchozí zkušenost s tvorbou medailonů (či zda mají zajištěnu metodickou podporu historiků). 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Kolik medailonů/posterů vznikne? Jak budou nastavena kritéria pro výběr žen?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Nejasná metoda zpracování výzkumné i prezentační části projektu.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Pokládám si otázku: Kdo konkrétně bude vybrán a na základě jakých kritérií? </w:t>
      </w:r>
    </w:p>
    <w:p w:rsidR="00E81BF6" w:rsidRPr="00E81BF6" w:rsidRDefault="00E81BF6" w:rsidP="00E81BF6">
      <w:pPr>
        <w:pStyle w:val="JmnoPjmen"/>
        <w:numPr>
          <w:ilvl w:val="0"/>
          <w:numId w:val="6"/>
        </w:numPr>
        <w:rPr>
          <w:b w:val="0"/>
        </w:rPr>
      </w:pPr>
      <w:r w:rsidRPr="00E81BF6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Nacházím spojitost s již uskutečněnými projekty.</w:t>
      </w:r>
    </w:p>
    <w:p w:rsidR="00E81BF6" w:rsidRDefault="00E81BF6" w:rsidP="006B38B5">
      <w:pPr>
        <w:pStyle w:val="JmnoPjmen"/>
      </w:pPr>
    </w:p>
    <w:p w:rsidR="005277E4" w:rsidRDefault="005277E4" w:rsidP="006B38B5">
      <w:pPr>
        <w:pStyle w:val="JmnoPjmen"/>
      </w:pPr>
    </w:p>
    <w:p w:rsidR="006B38B5" w:rsidRDefault="0031302A" w:rsidP="006B38B5">
      <w:pPr>
        <w:pStyle w:val="JmnoPjmen"/>
      </w:pPr>
      <w:bookmarkStart w:id="0" w:name="_GoBack"/>
      <w:bookmarkEnd w:id="0"/>
      <w:r>
        <w:lastRenderedPageBreak/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E81BF6">
        <w:rPr>
          <w:b w:val="0"/>
        </w:rPr>
        <w:t>82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E81BF6">
        <w:rPr>
          <w:b w:val="0"/>
        </w:rPr>
        <w:t>3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E81BF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2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0E" w:rsidRDefault="003D080E">
      <w:pPr>
        <w:spacing w:after="0" w:line="240" w:lineRule="auto"/>
      </w:pPr>
      <w:r>
        <w:separator/>
      </w:r>
    </w:p>
  </w:endnote>
  <w:endnote w:type="continuationSeparator" w:id="0">
    <w:p w:rsidR="003D080E" w:rsidRDefault="003D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0E" w:rsidRDefault="003D080E">
      <w:pPr>
        <w:spacing w:after="0" w:line="240" w:lineRule="auto"/>
      </w:pPr>
      <w:r>
        <w:separator/>
      </w:r>
    </w:p>
  </w:footnote>
  <w:footnote w:type="continuationSeparator" w:id="0">
    <w:p w:rsidR="003D080E" w:rsidRDefault="003D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D080E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732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2C7E-93B8-460D-929E-C9CBE48D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2019-04-09T11:43:00Z</dcterms:created>
  <dcterms:modified xsi:type="dcterms:W3CDTF">2019-04-09T12:12:00Z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