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356" w:rsidRDefault="00F02027" w:rsidP="00700BDD">
      <w:pPr>
        <w:pStyle w:val="Vc"/>
      </w:pPr>
      <w:r w:rsidRPr="00B55C27">
        <w:rPr>
          <w:sz w:val="16"/>
        </w:rPr>
        <w:t>V Brně, dne</w:t>
      </w:r>
      <w:r w:rsidR="002C672C" w:rsidRPr="00B55C27">
        <w:rPr>
          <w:sz w:val="16"/>
        </w:rPr>
        <w:t xml:space="preserve"> </w:t>
      </w:r>
      <w:r w:rsidR="0022312A">
        <w:rPr>
          <w:sz w:val="16"/>
        </w:rPr>
        <w:t>1</w:t>
      </w:r>
      <w:r w:rsidR="006A6CBB">
        <w:rPr>
          <w:sz w:val="16"/>
        </w:rPr>
        <w:t>7. 4</w:t>
      </w:r>
      <w:r w:rsidR="00336BFC">
        <w:rPr>
          <w:sz w:val="16"/>
        </w:rPr>
        <w:t>. 2018</w:t>
      </w:r>
      <w:r w:rsidR="00700BDD">
        <w:br/>
      </w:r>
      <w:r w:rsidR="007442DB" w:rsidRPr="00304F72">
        <w:rPr>
          <w:color w:val="auto"/>
        </w:rPr>
        <w:t xml:space="preserve"> </w:t>
      </w:r>
      <w:r w:rsidR="00700BDD" w:rsidRPr="00304F72">
        <w:rPr>
          <w:color w:val="auto"/>
        </w:rPr>
        <w:br/>
      </w:r>
    </w:p>
    <w:p w:rsidR="00E05F2B" w:rsidRPr="00304F72" w:rsidRDefault="002C672C" w:rsidP="006B6FAA">
      <w:pPr>
        <w:pStyle w:val="Vcdopisu"/>
        <w:spacing w:before="480" w:after="480"/>
        <w:rPr>
          <w:szCs w:val="24"/>
        </w:rPr>
      </w:pPr>
      <w:r>
        <w:rPr>
          <w:szCs w:val="24"/>
        </w:rPr>
        <w:t xml:space="preserve">Pozvánka na zasedání </w:t>
      </w:r>
      <w:r w:rsidRPr="002C672C">
        <w:t>Rady pro vnitřní hodnocení</w:t>
      </w:r>
    </w:p>
    <w:p w:rsidR="004067DE" w:rsidRDefault="002C672C" w:rsidP="00386420">
      <w:pPr>
        <w:spacing w:after="240"/>
        <w:jc w:val="both"/>
      </w:pPr>
      <w:r>
        <w:t>Vážené členky a vážení členové Rady pro vnitřní hodnocení Masarykovy univerzity,</w:t>
      </w:r>
    </w:p>
    <w:p w:rsidR="002C672C" w:rsidRDefault="006A6CBB" w:rsidP="00386420">
      <w:pPr>
        <w:spacing w:after="240"/>
        <w:jc w:val="both"/>
      </w:pPr>
      <w:r>
        <w:t>dovoluji si vás pozvat na 15</w:t>
      </w:r>
      <w:r w:rsidR="00490299">
        <w:t>.</w:t>
      </w:r>
      <w:r w:rsidR="002C672C" w:rsidRPr="002C672C">
        <w:t xml:space="preserve"> zasedání Rady pro vnitřní hodnocení Masarykovy univerzity, které se usk</w:t>
      </w:r>
      <w:r w:rsidR="002C672C">
        <w:t xml:space="preserve">uteční dne </w:t>
      </w:r>
      <w:r>
        <w:rPr>
          <w:b/>
        </w:rPr>
        <w:t>24. 4</w:t>
      </w:r>
      <w:r w:rsidR="00DF5CB4">
        <w:rPr>
          <w:b/>
        </w:rPr>
        <w:t>.</w:t>
      </w:r>
      <w:r w:rsidR="00530FC8">
        <w:rPr>
          <w:b/>
        </w:rPr>
        <w:t xml:space="preserve"> 2018</w:t>
      </w:r>
      <w:r w:rsidR="00336BFC">
        <w:rPr>
          <w:b/>
        </w:rPr>
        <w:t xml:space="preserve"> od 8</w:t>
      </w:r>
      <w:r w:rsidR="002C672C" w:rsidRPr="002C672C">
        <w:rPr>
          <w:b/>
        </w:rPr>
        <w:t xml:space="preserve"> hodin </w:t>
      </w:r>
      <w:r w:rsidR="0024335C">
        <w:rPr>
          <w:b/>
        </w:rPr>
        <w:t>ve velké zasedací místnosti</w:t>
      </w:r>
      <w:r w:rsidR="002C672C" w:rsidRPr="002C672C">
        <w:rPr>
          <w:b/>
        </w:rPr>
        <w:t xml:space="preserve"> Rektorátu Masarykovy</w:t>
      </w:r>
      <w:r w:rsidR="00B55C27">
        <w:rPr>
          <w:b/>
        </w:rPr>
        <w:t xml:space="preserve"> univerzi</w:t>
      </w:r>
      <w:r w:rsidR="0024335C">
        <w:rPr>
          <w:b/>
        </w:rPr>
        <w:t>ty.</w:t>
      </w:r>
    </w:p>
    <w:p w:rsidR="001170B5" w:rsidRPr="00DF5CB4" w:rsidRDefault="002C672C" w:rsidP="00DF5CB4">
      <w:pPr>
        <w:spacing w:after="240"/>
        <w:jc w:val="both"/>
      </w:pPr>
      <w:r w:rsidRPr="00112785">
        <w:t>Na programu jednání bude:</w:t>
      </w:r>
    </w:p>
    <w:p w:rsidR="00EB4BE6" w:rsidRDefault="00087402" w:rsidP="00EB4BE6">
      <w:pPr>
        <w:pStyle w:val="Odstavecseseznamem"/>
        <w:numPr>
          <w:ilvl w:val="0"/>
          <w:numId w:val="2"/>
        </w:numPr>
        <w:spacing w:after="120"/>
        <w:contextualSpacing w:val="0"/>
      </w:pPr>
      <w:r w:rsidRPr="00A852E6">
        <w:t>Projednání záměrů vzniku studijních programů:</w:t>
      </w:r>
    </w:p>
    <w:p w:rsidR="00EB4BE6" w:rsidRDefault="00EB4BE6" w:rsidP="00EB4BE6">
      <w:pPr>
        <w:pStyle w:val="Odstavecseseznamem"/>
        <w:numPr>
          <w:ilvl w:val="0"/>
          <w:numId w:val="3"/>
        </w:numPr>
        <w:spacing w:after="0"/>
      </w:pPr>
      <w:r>
        <w:t>Legal Theory and Public Affairs, doktorský, k uskutečňování v anglickém jazyce</w:t>
      </w:r>
      <w:r>
        <w:t xml:space="preserve">, a </w:t>
      </w:r>
      <w:r>
        <w:t>Intellectual Property, doktorský,  k uskutečňování v anglickém jazyce,</w:t>
      </w:r>
      <w:r>
        <w:t xml:space="preserve"> předkládané Právnickou fakultou;</w:t>
      </w:r>
    </w:p>
    <w:p w:rsidR="00EB4BE6" w:rsidRDefault="00EB4BE6" w:rsidP="00EB4BE6">
      <w:pPr>
        <w:pStyle w:val="Odstavecseseznamem"/>
        <w:numPr>
          <w:ilvl w:val="0"/>
          <w:numId w:val="3"/>
        </w:numPr>
      </w:pPr>
      <w:r w:rsidRPr="00EB4BE6">
        <w:rPr>
          <w:rFonts w:cstheme="minorHAnsi"/>
        </w:rPr>
        <w:t xml:space="preserve">Tlumočnictví českého znakového jazyka, </w:t>
      </w:r>
      <w:r>
        <w:rPr>
          <w:rFonts w:cstheme="minorHAnsi"/>
        </w:rPr>
        <w:t xml:space="preserve">bakalářský, </w:t>
      </w:r>
      <w:r w:rsidRPr="00EB4BE6">
        <w:rPr>
          <w:rFonts w:cstheme="minorHAnsi"/>
        </w:rPr>
        <w:t>k uskutečňování v českém jazyce,</w:t>
      </w:r>
      <w:r>
        <w:t xml:space="preserve"> předkládaný Filozofickou fakultou;</w:t>
      </w:r>
    </w:p>
    <w:p w:rsidR="00EB4BE6" w:rsidRDefault="00EB4BE6" w:rsidP="00EB4BE6">
      <w:pPr>
        <w:pStyle w:val="Odstavecseseznamem"/>
        <w:numPr>
          <w:ilvl w:val="0"/>
          <w:numId w:val="3"/>
        </w:numPr>
      </w:pPr>
      <w:r w:rsidRPr="00265AFD">
        <w:t>Sustainability-driven Entrepreneurship</w:t>
      </w:r>
      <w:r>
        <w:t xml:space="preserve">, </w:t>
      </w:r>
      <w:r>
        <w:t xml:space="preserve">magisterský, </w:t>
      </w:r>
      <w:r>
        <w:t>k uskutečňování v</w:t>
      </w:r>
      <w:r>
        <w:t xml:space="preserve"> anglickém jazyce, předkládaný</w:t>
      </w:r>
      <w:r>
        <w:t xml:space="preserve"> Fakultou sociálních studií.</w:t>
      </w:r>
    </w:p>
    <w:p w:rsidR="00336BFC" w:rsidRDefault="00336BFC" w:rsidP="00336BFC">
      <w:pPr>
        <w:pStyle w:val="Odstavecseseznamem"/>
        <w:spacing w:after="0"/>
        <w:ind w:left="1077"/>
      </w:pPr>
    </w:p>
    <w:p w:rsidR="00EB4BE6" w:rsidRDefault="00EB4BE6" w:rsidP="00A852E6">
      <w:pPr>
        <w:pStyle w:val="Odstavecseseznamem"/>
        <w:numPr>
          <w:ilvl w:val="0"/>
          <w:numId w:val="2"/>
        </w:numPr>
        <w:spacing w:after="120"/>
        <w:contextualSpacing w:val="0"/>
        <w:jc w:val="both"/>
      </w:pPr>
      <w:r>
        <w:t xml:space="preserve">Projednání návrhů přeměn studijních oborů na studijní programy předkládaných Přírodovědeckou fakultou MU. </w:t>
      </w:r>
      <w:bookmarkStart w:id="0" w:name="_GoBack"/>
      <w:bookmarkEnd w:id="0"/>
    </w:p>
    <w:p w:rsidR="00386420" w:rsidRPr="00386420" w:rsidRDefault="00D34371" w:rsidP="00A852E6">
      <w:pPr>
        <w:pStyle w:val="Odstavecseseznamem"/>
        <w:numPr>
          <w:ilvl w:val="0"/>
          <w:numId w:val="2"/>
        </w:numPr>
        <w:spacing w:after="120"/>
        <w:contextualSpacing w:val="0"/>
        <w:jc w:val="both"/>
      </w:pPr>
      <w:r>
        <w:t>R</w:t>
      </w:r>
      <w:r w:rsidR="00DF5CB4">
        <w:t>ůzné</w:t>
      </w:r>
      <w:r w:rsidR="00CD04EE">
        <w:t>.</w:t>
      </w:r>
    </w:p>
    <w:p w:rsidR="00386420" w:rsidRDefault="00386420" w:rsidP="00386420">
      <w:pPr>
        <w:spacing w:after="0"/>
        <w:jc w:val="both"/>
        <w:rPr>
          <w:b/>
        </w:rPr>
      </w:pPr>
    </w:p>
    <w:p w:rsidR="002C672C" w:rsidRPr="00112785" w:rsidRDefault="002C672C" w:rsidP="00386420">
      <w:pPr>
        <w:spacing w:after="0"/>
        <w:jc w:val="both"/>
        <w:rPr>
          <w:b/>
        </w:rPr>
      </w:pPr>
      <w:r w:rsidRPr="00112785">
        <w:rPr>
          <w:b/>
        </w:rPr>
        <w:t>prof. PhDr. Ladislav Rabušic, CSc.</w:t>
      </w:r>
    </w:p>
    <w:p w:rsidR="00B5176D" w:rsidRPr="00112785" w:rsidRDefault="002C672C" w:rsidP="00386420">
      <w:pPr>
        <w:pStyle w:val="Funkce"/>
        <w:jc w:val="both"/>
      </w:pPr>
      <w:r w:rsidRPr="00112785">
        <w:t>místopředseda Rady pro vnitřní hodnocení Masarykovy univerzity</w:t>
      </w:r>
    </w:p>
    <w:sectPr w:rsidR="00B5176D" w:rsidRPr="00112785" w:rsidSect="006B6FAA">
      <w:headerReference w:type="default" r:id="rId11"/>
      <w:footerReference w:type="default" r:id="rId12"/>
      <w:pgSz w:w="11906" w:h="16838" w:code="9"/>
      <w:pgMar w:top="4820" w:right="1701" w:bottom="1888" w:left="1701" w:header="284" w:footer="87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FFA" w:rsidRDefault="00E73FFA">
      <w:pPr>
        <w:spacing w:after="0" w:line="240" w:lineRule="auto"/>
      </w:pPr>
      <w:r>
        <w:separator/>
      </w:r>
    </w:p>
  </w:endnote>
  <w:endnote w:type="continuationSeparator" w:id="0">
    <w:p w:rsidR="00E73FFA" w:rsidRDefault="00E7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63F" w:rsidRPr="00CC2597" w:rsidRDefault="00EE663F" w:rsidP="00EE663F">
    <w:pPr>
      <w:pStyle w:val="Zpat-univerzita"/>
      <w:rPr>
        <w:rFonts w:cs="Arial"/>
        <w:szCs w:val="16"/>
      </w:rPr>
    </w:pPr>
    <w:r w:rsidRPr="00CC2597">
      <w:rPr>
        <w:rFonts w:cs="Arial"/>
        <w:szCs w:val="16"/>
      </w:rPr>
      <w:t>Masarykova univerzita</w:t>
    </w:r>
  </w:p>
  <w:p w:rsidR="00EE663F" w:rsidRPr="00CC2597" w:rsidRDefault="00EE663F" w:rsidP="00EE663F">
    <w:pPr>
      <w:pStyle w:val="Zpat"/>
      <w:rPr>
        <w:rFonts w:cs="Arial"/>
        <w:sz w:val="16"/>
        <w:szCs w:val="16"/>
      </w:rPr>
    </w:pPr>
  </w:p>
  <w:p w:rsidR="00EE663F" w:rsidRPr="00F86E6C" w:rsidRDefault="00EE663F" w:rsidP="00EE663F">
    <w:pPr>
      <w:pStyle w:val="Zpat"/>
      <w:rPr>
        <w:rFonts w:cs="Arial"/>
        <w:szCs w:val="14"/>
      </w:rPr>
    </w:pPr>
    <w:r w:rsidRPr="00F86E6C">
      <w:rPr>
        <w:rFonts w:cs="Arial"/>
        <w:szCs w:val="14"/>
      </w:rPr>
      <w:t xml:space="preserve">Žerotínovo nám. </w:t>
    </w:r>
    <w:r w:rsidR="00D4774D">
      <w:rPr>
        <w:rFonts w:cs="Arial"/>
        <w:szCs w:val="14"/>
      </w:rPr>
      <w:t>617/</w:t>
    </w:r>
    <w:r w:rsidRPr="00F86E6C">
      <w:rPr>
        <w:rFonts w:cs="Arial"/>
        <w:szCs w:val="14"/>
      </w:rPr>
      <w:t>9, 601 77 Brno, Česká republika</w:t>
    </w:r>
  </w:p>
  <w:p w:rsidR="00EE663F" w:rsidRPr="00F86E6C" w:rsidRDefault="00EE663F" w:rsidP="00EE663F">
    <w:pPr>
      <w:pStyle w:val="Zpat"/>
      <w:rPr>
        <w:rFonts w:cs="Arial"/>
        <w:szCs w:val="14"/>
      </w:rPr>
    </w:pPr>
    <w:r w:rsidRPr="00F86E6C">
      <w:rPr>
        <w:rFonts w:cs="Arial"/>
        <w:szCs w:val="14"/>
      </w:rPr>
      <w:t>T: +420 549 49 1111, E: info@muni.cz, www.muni.cz</w:t>
    </w:r>
  </w:p>
  <w:p w:rsidR="00EE663F" w:rsidRPr="00F86E6C" w:rsidRDefault="00EE663F" w:rsidP="00EE663F">
    <w:pPr>
      <w:pStyle w:val="Zpat"/>
      <w:rPr>
        <w:rFonts w:cs="Arial"/>
        <w:szCs w:val="14"/>
      </w:rPr>
    </w:pPr>
    <w:r w:rsidRPr="00F86E6C">
      <w:rPr>
        <w:rFonts w:cs="Arial"/>
        <w:szCs w:val="14"/>
      </w:rPr>
      <w:t>Bankovní spojení: KB Brno-město, ČÚ: 85636621/0100, IČ: 00216224, DIČ: CZ00216224</w:t>
    </w:r>
  </w:p>
  <w:p w:rsidR="00B5176D" w:rsidRPr="00EE663F" w:rsidRDefault="00EE663F" w:rsidP="00EE663F">
    <w:pPr>
      <w:pStyle w:val="Zpat"/>
      <w:rPr>
        <w:rFonts w:cs="Arial"/>
        <w:szCs w:val="14"/>
      </w:rPr>
    </w:pPr>
    <w:r w:rsidRPr="00F86E6C">
      <w:rPr>
        <w:rFonts w:cs="Arial"/>
        <w:szCs w:val="14"/>
      </w:rPr>
      <w:t>V odpovědi prosím uvádějte naše číslo jednací.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FFA" w:rsidRDefault="00E73FFA">
      <w:pPr>
        <w:spacing w:after="0" w:line="240" w:lineRule="auto"/>
      </w:pPr>
      <w:r>
        <w:separator/>
      </w:r>
    </w:p>
  </w:footnote>
  <w:footnote w:type="continuationSeparator" w:id="0">
    <w:p w:rsidR="00E73FFA" w:rsidRDefault="00E7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76D" w:rsidRDefault="00B5176D">
    <w:pPr>
      <w:pStyle w:val="Zhlav"/>
    </w:pPr>
    <w:r>
      <w:rPr>
        <w:noProof/>
        <w:lang w:val="en-GB" w:eastAsia="en-GB"/>
      </w:rPr>
      <w:drawing>
        <wp:anchor distT="0" distB="0" distL="114300" distR="114300" simplePos="0" relativeHeight="251659264" behindDoc="1" locked="1" layoutInCell="1" allowOverlap="1" wp14:anchorId="28AD363C" wp14:editId="180653FF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F13B8"/>
    <w:multiLevelType w:val="hybridMultilevel"/>
    <w:tmpl w:val="C9BE35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374CE"/>
    <w:multiLevelType w:val="hybridMultilevel"/>
    <w:tmpl w:val="8A52DD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72C"/>
    <w:rsid w:val="00042835"/>
    <w:rsid w:val="000465F0"/>
    <w:rsid w:val="00087402"/>
    <w:rsid w:val="000975AB"/>
    <w:rsid w:val="000A5AD7"/>
    <w:rsid w:val="000C5B00"/>
    <w:rsid w:val="00107A43"/>
    <w:rsid w:val="00112785"/>
    <w:rsid w:val="001170B5"/>
    <w:rsid w:val="00151C68"/>
    <w:rsid w:val="001A7E64"/>
    <w:rsid w:val="00211F80"/>
    <w:rsid w:val="0022312A"/>
    <w:rsid w:val="00227BC5"/>
    <w:rsid w:val="0024335C"/>
    <w:rsid w:val="00247E5F"/>
    <w:rsid w:val="00252094"/>
    <w:rsid w:val="002B0C60"/>
    <w:rsid w:val="002B6D09"/>
    <w:rsid w:val="002C33A9"/>
    <w:rsid w:val="002C672C"/>
    <w:rsid w:val="00304F72"/>
    <w:rsid w:val="00310D63"/>
    <w:rsid w:val="00322DFA"/>
    <w:rsid w:val="00332338"/>
    <w:rsid w:val="00333A46"/>
    <w:rsid w:val="00336BFC"/>
    <w:rsid w:val="0036682E"/>
    <w:rsid w:val="00386420"/>
    <w:rsid w:val="0039047D"/>
    <w:rsid w:val="003B1994"/>
    <w:rsid w:val="003C2B73"/>
    <w:rsid w:val="003E726A"/>
    <w:rsid w:val="00403EF4"/>
    <w:rsid w:val="004067DE"/>
    <w:rsid w:val="00490299"/>
    <w:rsid w:val="004A245E"/>
    <w:rsid w:val="00530FC8"/>
    <w:rsid w:val="00545D88"/>
    <w:rsid w:val="00582DFC"/>
    <w:rsid w:val="005B27E2"/>
    <w:rsid w:val="005C1BC3"/>
    <w:rsid w:val="005F7FE1"/>
    <w:rsid w:val="00611EAC"/>
    <w:rsid w:val="00616507"/>
    <w:rsid w:val="0067390A"/>
    <w:rsid w:val="006A6CBB"/>
    <w:rsid w:val="006B6FAA"/>
    <w:rsid w:val="006C7093"/>
    <w:rsid w:val="006D7575"/>
    <w:rsid w:val="006D7647"/>
    <w:rsid w:val="00700BDD"/>
    <w:rsid w:val="00706EC8"/>
    <w:rsid w:val="00721AA4"/>
    <w:rsid w:val="0073428B"/>
    <w:rsid w:val="0073547D"/>
    <w:rsid w:val="007442DB"/>
    <w:rsid w:val="00756259"/>
    <w:rsid w:val="007728E3"/>
    <w:rsid w:val="00790002"/>
    <w:rsid w:val="0079758E"/>
    <w:rsid w:val="007B3412"/>
    <w:rsid w:val="007C738C"/>
    <w:rsid w:val="007D43D4"/>
    <w:rsid w:val="007D77E7"/>
    <w:rsid w:val="007E3532"/>
    <w:rsid w:val="00803D6F"/>
    <w:rsid w:val="00823C68"/>
    <w:rsid w:val="00824279"/>
    <w:rsid w:val="008300B3"/>
    <w:rsid w:val="00837B83"/>
    <w:rsid w:val="008626A9"/>
    <w:rsid w:val="00870192"/>
    <w:rsid w:val="008758CC"/>
    <w:rsid w:val="00884FF5"/>
    <w:rsid w:val="0092503C"/>
    <w:rsid w:val="00926222"/>
    <w:rsid w:val="009929DF"/>
    <w:rsid w:val="00993F65"/>
    <w:rsid w:val="009F5003"/>
    <w:rsid w:val="00A01417"/>
    <w:rsid w:val="00A63644"/>
    <w:rsid w:val="00A82942"/>
    <w:rsid w:val="00A852E6"/>
    <w:rsid w:val="00A927CA"/>
    <w:rsid w:val="00AC0595"/>
    <w:rsid w:val="00AC0E6B"/>
    <w:rsid w:val="00AC2D36"/>
    <w:rsid w:val="00AE4278"/>
    <w:rsid w:val="00B10DB5"/>
    <w:rsid w:val="00B43F1E"/>
    <w:rsid w:val="00B5176D"/>
    <w:rsid w:val="00B5529C"/>
    <w:rsid w:val="00B55C27"/>
    <w:rsid w:val="00BF242F"/>
    <w:rsid w:val="00C20847"/>
    <w:rsid w:val="00C21457"/>
    <w:rsid w:val="00C24D10"/>
    <w:rsid w:val="00C433AD"/>
    <w:rsid w:val="00CA0ED3"/>
    <w:rsid w:val="00CC2597"/>
    <w:rsid w:val="00CD04EE"/>
    <w:rsid w:val="00CE5D2D"/>
    <w:rsid w:val="00D171D4"/>
    <w:rsid w:val="00D32E99"/>
    <w:rsid w:val="00D34371"/>
    <w:rsid w:val="00D45579"/>
    <w:rsid w:val="00D47639"/>
    <w:rsid w:val="00D4774D"/>
    <w:rsid w:val="00D65140"/>
    <w:rsid w:val="00D7207D"/>
    <w:rsid w:val="00DF5CB4"/>
    <w:rsid w:val="00E05F2B"/>
    <w:rsid w:val="00E11243"/>
    <w:rsid w:val="00E73FFA"/>
    <w:rsid w:val="00EA412A"/>
    <w:rsid w:val="00EB4BE6"/>
    <w:rsid w:val="00EC3702"/>
    <w:rsid w:val="00EC70A0"/>
    <w:rsid w:val="00EE639F"/>
    <w:rsid w:val="00EE663F"/>
    <w:rsid w:val="00EF1356"/>
    <w:rsid w:val="00F02027"/>
    <w:rsid w:val="00F038F6"/>
    <w:rsid w:val="00F06ED2"/>
    <w:rsid w:val="00F32999"/>
    <w:rsid w:val="00F3545C"/>
    <w:rsid w:val="00F50670"/>
    <w:rsid w:val="00F86E6C"/>
    <w:rsid w:val="00F870DB"/>
    <w:rsid w:val="00FB0130"/>
    <w:rsid w:val="00FC49FB"/>
    <w:rsid w:val="00FC52CA"/>
    <w:rsid w:val="00FD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238F556"/>
  <w15:docId w15:val="{AB7140EF-7DFE-4E04-8124-96DEF8ABF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F50670"/>
    <w:pPr>
      <w:tabs>
        <w:tab w:val="left" w:pos="1985"/>
        <w:tab w:val="left" w:pos="4706"/>
        <w:tab w:val="left" w:pos="6804"/>
      </w:tabs>
    </w:pPr>
    <w:rPr>
      <w:rFonts w:ascii="Arial" w:hAnsi="Arial"/>
      <w:color w:val="000000" w:themeColor="text1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qFormat/>
    <w:rsid w:val="00B5176D"/>
    <w:rPr>
      <w:b/>
      <w:sz w:val="16"/>
    </w:rPr>
  </w:style>
  <w:style w:type="paragraph" w:styleId="Odstavecseseznamem">
    <w:name w:val="List Paragraph"/>
    <w:basedOn w:val="Normln"/>
    <w:uiPriority w:val="34"/>
    <w:qFormat/>
    <w:rsid w:val="002C672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D75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757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7575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75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7575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U\Desktop\Hlavi&#269;kov&#253;%20pap&#237;r%20MU\mu_hlavickovy_papir_c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F03AD50CB24448B9C5A73C5665F6B4" ma:contentTypeVersion="0" ma:contentTypeDescription="Vytvoří nový dokument" ma:contentTypeScope="" ma:versionID="497a1f1da792fcd003b14510e02123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590993bee96ec6859f1baf703d6dc0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11DEF-A7A8-4380-8944-FEF8D6083D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D0A608-2C19-49C9-BA6C-7761D52ED1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F6299F-89AF-41E1-868D-E080A35FB461}">
  <ds:schemaRefs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68BBAF0-980E-4825-9232-5D21C9535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mu_hlavickovy_papir_cz</Template>
  <TotalTime>143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RMU</dc:creator>
  <cp:lastModifiedBy>Donika Zůbková</cp:lastModifiedBy>
  <cp:revision>10</cp:revision>
  <cp:lastPrinted>2017-09-22T05:19:00Z</cp:lastPrinted>
  <dcterms:created xsi:type="dcterms:W3CDTF">2018-01-22T15:04:00Z</dcterms:created>
  <dcterms:modified xsi:type="dcterms:W3CDTF">2018-04-16T14:09:00Z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0x0101000BF03AD50CB24448B9C5A73C5665F6B4</vt:lpwstr>
  </property>
</Properties>
</file>