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93368C">
        <w:rPr>
          <w:sz w:val="16"/>
        </w:rPr>
        <w:t>29</w:t>
      </w:r>
      <w:r w:rsidR="00460759">
        <w:rPr>
          <w:sz w:val="16"/>
        </w:rPr>
        <w:t>. 5</w:t>
      </w:r>
      <w:r w:rsidR="00336BFC">
        <w:rPr>
          <w:sz w:val="16"/>
        </w:rPr>
        <w:t>.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93368C" w:rsidP="00386420">
      <w:pPr>
        <w:spacing w:after="240"/>
        <w:jc w:val="both"/>
      </w:pPr>
      <w:r>
        <w:t>dovoluji si vás pozvat na 17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31</w:t>
      </w:r>
      <w:r w:rsidR="00460759">
        <w:rPr>
          <w:b/>
        </w:rPr>
        <w:t>. 5</w:t>
      </w:r>
      <w:r w:rsidR="00DF5CB4">
        <w:rPr>
          <w:b/>
        </w:rPr>
        <w:t>.</w:t>
      </w:r>
      <w:r w:rsidR="00530FC8">
        <w:rPr>
          <w:b/>
        </w:rPr>
        <w:t xml:space="preserve"> 2018</w:t>
      </w:r>
      <w:r w:rsidR="00336BFC">
        <w:rPr>
          <w:b/>
        </w:rPr>
        <w:t xml:space="preserve"> od 8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460759" w:rsidRDefault="00031A86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p</w:t>
      </w:r>
      <w:r w:rsidR="00460759">
        <w:t xml:space="preserve">rojednání návrhu vzniku </w:t>
      </w:r>
      <w:r w:rsidR="0093368C">
        <w:t>bakalářského</w:t>
      </w:r>
      <w:r w:rsidR="00460759">
        <w:t xml:space="preserve"> studijního programu </w:t>
      </w:r>
      <w:r w:rsidR="0093368C">
        <w:t>Osobní a kondiční trenér</w:t>
      </w:r>
      <w:r w:rsidR="00460759">
        <w:t xml:space="preserve"> předkládaného </w:t>
      </w:r>
      <w:r w:rsidR="0093368C">
        <w:t>Fakultou sportovních studií</w:t>
      </w:r>
      <w:r w:rsidR="00460759">
        <w:t>;</w:t>
      </w:r>
    </w:p>
    <w:p w:rsidR="00EB4BE6" w:rsidRDefault="00031A86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p</w:t>
      </w:r>
      <w:r w:rsidR="00EB4BE6">
        <w:t xml:space="preserve">rojednání </w:t>
      </w:r>
      <w:r w:rsidR="0093368C">
        <w:t xml:space="preserve">4 </w:t>
      </w:r>
      <w:r w:rsidR="00EB4BE6">
        <w:t>návrhů přeměn studijních oborů na studijní programy předkládaných</w:t>
      </w:r>
      <w:r w:rsidR="00460759" w:rsidRPr="00460759">
        <w:t xml:space="preserve"> </w:t>
      </w:r>
      <w:r w:rsidR="0093368C">
        <w:t>Fakultou sportovních studií</w:t>
      </w:r>
      <w:r w:rsidR="00460759">
        <w:t>;</w:t>
      </w:r>
    </w:p>
    <w:p w:rsidR="0093368C" w:rsidRDefault="0093368C" w:rsidP="0093368C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 xml:space="preserve">projednání 2 </w:t>
      </w:r>
      <w:r>
        <w:t>návrhů přeměn studijních oborů na studijní programy předkládaných</w:t>
      </w:r>
      <w:r w:rsidRPr="00460759">
        <w:t xml:space="preserve"> </w:t>
      </w:r>
      <w:r>
        <w:t>Pedagogickou fakultou</w:t>
      </w:r>
      <w:r>
        <w:t>;</w:t>
      </w:r>
    </w:p>
    <w:p w:rsidR="0093368C" w:rsidRDefault="0093368C" w:rsidP="0093368C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 xml:space="preserve">projednání 19 </w:t>
      </w:r>
      <w:r>
        <w:t>návrhů přeměn studijních oborů na studijní programy předkládaných</w:t>
      </w:r>
      <w:r w:rsidRPr="00460759">
        <w:t xml:space="preserve"> </w:t>
      </w:r>
      <w:r>
        <w:t>Fakultou sociálních studií;</w:t>
      </w:r>
      <w:bookmarkStart w:id="0" w:name="_GoBack"/>
      <w:bookmarkEnd w:id="0"/>
    </w:p>
    <w:p w:rsidR="00460759" w:rsidRPr="00386420" w:rsidRDefault="00031A86" w:rsidP="00460759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</w:t>
      </w:r>
      <w:r w:rsidR="00460759">
        <w:t>ůzné.</w:t>
      </w:r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31A86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36BFC"/>
    <w:rsid w:val="0036682E"/>
    <w:rsid w:val="00386420"/>
    <w:rsid w:val="0039047D"/>
    <w:rsid w:val="003B1994"/>
    <w:rsid w:val="003C2B73"/>
    <w:rsid w:val="003E726A"/>
    <w:rsid w:val="00403EF4"/>
    <w:rsid w:val="004067DE"/>
    <w:rsid w:val="00460759"/>
    <w:rsid w:val="00490299"/>
    <w:rsid w:val="004A245E"/>
    <w:rsid w:val="00530FC8"/>
    <w:rsid w:val="00545D88"/>
    <w:rsid w:val="00582DFC"/>
    <w:rsid w:val="005B27E2"/>
    <w:rsid w:val="005C1BC3"/>
    <w:rsid w:val="005F7FE1"/>
    <w:rsid w:val="00611EAC"/>
    <w:rsid w:val="00616507"/>
    <w:rsid w:val="0067390A"/>
    <w:rsid w:val="006A6CBB"/>
    <w:rsid w:val="006B6FAA"/>
    <w:rsid w:val="006C7093"/>
    <w:rsid w:val="006D7575"/>
    <w:rsid w:val="006D7647"/>
    <w:rsid w:val="00700BDD"/>
    <w:rsid w:val="00706EC8"/>
    <w:rsid w:val="00721AA4"/>
    <w:rsid w:val="0073428B"/>
    <w:rsid w:val="0073547D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92503C"/>
    <w:rsid w:val="00926222"/>
    <w:rsid w:val="0093368C"/>
    <w:rsid w:val="009929DF"/>
    <w:rsid w:val="00993F65"/>
    <w:rsid w:val="009F5003"/>
    <w:rsid w:val="00A01417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A0ED3"/>
    <w:rsid w:val="00CC2597"/>
    <w:rsid w:val="00CD04EE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F5CB4"/>
    <w:rsid w:val="00E05F2B"/>
    <w:rsid w:val="00E11243"/>
    <w:rsid w:val="00E73FFA"/>
    <w:rsid w:val="00EA412A"/>
    <w:rsid w:val="00EB4BE6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3545C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5FDA48F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5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5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299F-89AF-41E1-868D-E080A35FB46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54DD3D-D059-4992-85F5-4DFF2A9F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4</cp:revision>
  <cp:lastPrinted>2017-09-22T05:19:00Z</cp:lastPrinted>
  <dcterms:created xsi:type="dcterms:W3CDTF">2018-05-14T13:02:00Z</dcterms:created>
  <dcterms:modified xsi:type="dcterms:W3CDTF">2018-05-29T09:41:00Z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