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9A368" w14:textId="23D6E584" w:rsidR="00CF0B64" w:rsidRDefault="00325541" w:rsidP="00CE4799">
      <w:pPr>
        <w:pStyle w:val="Vc"/>
        <w:spacing w:before="240"/>
        <w:rPr>
          <w:color w:val="auto"/>
        </w:rPr>
      </w:pPr>
      <w:r w:rsidRPr="009A4C8E">
        <w:rPr>
          <w:color w:val="auto"/>
        </w:rPr>
        <w:t>V Brně</w:t>
      </w:r>
      <w:r w:rsidRPr="00E85D95">
        <w:rPr>
          <w:color w:val="auto"/>
        </w:rPr>
        <w:t xml:space="preserve">, </w:t>
      </w:r>
      <w:r w:rsidRPr="00512AE2">
        <w:rPr>
          <w:color w:val="auto"/>
        </w:rPr>
        <w:t>dne</w:t>
      </w:r>
      <w:r w:rsidR="00E85D95" w:rsidRPr="00512AE2">
        <w:rPr>
          <w:color w:val="auto"/>
        </w:rPr>
        <w:t xml:space="preserve"> </w:t>
      </w:r>
      <w:r w:rsidR="005A0674" w:rsidRPr="00512AE2">
        <w:rPr>
          <w:color w:val="auto"/>
        </w:rPr>
        <w:t>10</w:t>
      </w:r>
      <w:r w:rsidR="00EC116A" w:rsidRPr="00512AE2">
        <w:rPr>
          <w:color w:val="auto"/>
        </w:rPr>
        <w:t>. 1. 202</w:t>
      </w:r>
      <w:r w:rsidR="00F946D0" w:rsidRPr="00512AE2">
        <w:rPr>
          <w:color w:val="auto"/>
        </w:rPr>
        <w:t>2</w:t>
      </w:r>
      <w:r w:rsidR="00CF0B64" w:rsidRPr="00886E48">
        <w:rPr>
          <w:color w:val="auto"/>
        </w:rPr>
        <w:br/>
      </w:r>
      <w:r w:rsidR="00C57766" w:rsidRPr="00886E48">
        <w:rPr>
          <w:color w:val="auto"/>
        </w:rPr>
        <w:t xml:space="preserve">Sp. zn.: </w:t>
      </w:r>
      <w:r w:rsidR="00940E27" w:rsidRPr="00940E27">
        <w:rPr>
          <w:color w:val="auto"/>
        </w:rPr>
        <w:t>MU-IS/442/2022/1592877/RMU</w:t>
      </w:r>
    </w:p>
    <w:p w14:paraId="16893ADE" w14:textId="77777777" w:rsidR="00CE4799" w:rsidRDefault="00CE4799" w:rsidP="00F5527F">
      <w:pPr>
        <w:pStyle w:val="Vc"/>
      </w:pPr>
    </w:p>
    <w:p w14:paraId="29A405DB" w14:textId="77777777" w:rsidR="00F5527F" w:rsidRPr="00CE4799" w:rsidRDefault="00F5527F" w:rsidP="00CE4799">
      <w:pPr>
        <w:pStyle w:val="Vcdopisu"/>
        <w:spacing w:before="0" w:after="0" w:line="360" w:lineRule="auto"/>
        <w:jc w:val="center"/>
        <w:rPr>
          <w:rFonts w:ascii="Muni" w:hAnsi="Muni"/>
          <w:b w:val="0"/>
          <w:sz w:val="40"/>
          <w:szCs w:val="24"/>
        </w:rPr>
      </w:pPr>
      <w:r w:rsidRPr="00CE4799">
        <w:rPr>
          <w:rFonts w:ascii="Muni" w:hAnsi="Muni"/>
          <w:b w:val="0"/>
          <w:sz w:val="40"/>
          <w:szCs w:val="24"/>
        </w:rPr>
        <w:t xml:space="preserve">Pozvánka na zasedání </w:t>
      </w:r>
    </w:p>
    <w:p w14:paraId="148166AC" w14:textId="77777777" w:rsidR="00F5527F" w:rsidRPr="00CE4799" w:rsidRDefault="00F5527F" w:rsidP="00CE4799">
      <w:pPr>
        <w:pStyle w:val="Vcdopisu"/>
        <w:spacing w:before="0" w:after="0" w:line="360" w:lineRule="auto"/>
        <w:jc w:val="center"/>
        <w:rPr>
          <w:rFonts w:ascii="Muni" w:hAnsi="Muni"/>
          <w:b w:val="0"/>
          <w:sz w:val="40"/>
          <w:szCs w:val="24"/>
        </w:rPr>
      </w:pPr>
      <w:r w:rsidRPr="00CE4799">
        <w:rPr>
          <w:rFonts w:ascii="Muni" w:hAnsi="Muni"/>
          <w:b w:val="0"/>
          <w:sz w:val="40"/>
        </w:rPr>
        <w:t>Rady pro vnitřní hodnocení</w:t>
      </w:r>
    </w:p>
    <w:p w14:paraId="434C8C3B" w14:textId="6A15502F" w:rsidR="00CE4799" w:rsidRDefault="00CE4799" w:rsidP="00F5527F">
      <w:pPr>
        <w:spacing w:after="240"/>
        <w:jc w:val="both"/>
      </w:pPr>
    </w:p>
    <w:p w14:paraId="6AAC92AA" w14:textId="77777777" w:rsidR="00F5527F" w:rsidRPr="00886E48" w:rsidRDefault="00F5527F" w:rsidP="001E6008">
      <w:pPr>
        <w:spacing w:after="240"/>
        <w:jc w:val="both"/>
        <w:rPr>
          <w:rFonts w:ascii="Arial" w:hAnsi="Arial" w:cs="Arial"/>
        </w:rPr>
      </w:pPr>
      <w:r w:rsidRPr="00886E48">
        <w:rPr>
          <w:rFonts w:ascii="Arial" w:hAnsi="Arial" w:cs="Arial"/>
        </w:rPr>
        <w:t>Vážené členky a vážení členové Rady pro vnitřní hodnocení Masarykovy univerzity,</w:t>
      </w:r>
    </w:p>
    <w:p w14:paraId="20A7378D" w14:textId="541003FB" w:rsidR="0080486E" w:rsidRPr="00512AE2" w:rsidRDefault="00427374" w:rsidP="006363BF">
      <w:pPr>
        <w:spacing w:after="240"/>
        <w:jc w:val="both"/>
        <w:rPr>
          <w:rFonts w:ascii="Arial" w:hAnsi="Arial" w:cs="Arial"/>
          <w:b/>
        </w:rPr>
      </w:pPr>
      <w:r w:rsidRPr="00886E48">
        <w:rPr>
          <w:rFonts w:ascii="Arial" w:hAnsi="Arial" w:cs="Arial"/>
        </w:rPr>
        <w:t xml:space="preserve">dovoluji si </w:t>
      </w:r>
      <w:r w:rsidR="00D96640" w:rsidRPr="00886E48">
        <w:rPr>
          <w:rFonts w:ascii="Arial" w:hAnsi="Arial" w:cs="Arial"/>
        </w:rPr>
        <w:t>V</w:t>
      </w:r>
      <w:r w:rsidRPr="00886E48">
        <w:rPr>
          <w:rFonts w:ascii="Arial" w:hAnsi="Arial" w:cs="Arial"/>
        </w:rPr>
        <w:t xml:space="preserve">ás </w:t>
      </w:r>
      <w:r w:rsidRPr="00512AE2">
        <w:rPr>
          <w:rFonts w:ascii="Arial" w:hAnsi="Arial" w:cs="Arial"/>
        </w:rPr>
        <w:t>pozvat na</w:t>
      </w:r>
      <w:r w:rsidR="00DF493D" w:rsidRPr="00512AE2">
        <w:rPr>
          <w:rFonts w:ascii="Arial" w:hAnsi="Arial" w:cs="Arial"/>
        </w:rPr>
        <w:t xml:space="preserve"> </w:t>
      </w:r>
      <w:r w:rsidR="00F5527F" w:rsidRPr="00512AE2">
        <w:rPr>
          <w:rFonts w:ascii="Arial" w:hAnsi="Arial" w:cs="Arial"/>
        </w:rPr>
        <w:t xml:space="preserve">zasedání Rady pro vnitřní hodnocení Masarykovy univerzity, které se uskuteční </w:t>
      </w:r>
      <w:r w:rsidR="001A6E97" w:rsidRPr="00512AE2">
        <w:rPr>
          <w:rFonts w:ascii="Arial" w:hAnsi="Arial" w:cs="Arial"/>
        </w:rPr>
        <w:t>v úterý</w:t>
      </w:r>
      <w:r w:rsidR="008B2238" w:rsidRPr="00512AE2">
        <w:rPr>
          <w:rFonts w:ascii="Arial" w:hAnsi="Arial" w:cs="Arial"/>
        </w:rPr>
        <w:t xml:space="preserve"> </w:t>
      </w:r>
      <w:r w:rsidR="00F946D0" w:rsidRPr="00512AE2">
        <w:rPr>
          <w:rFonts w:ascii="Arial" w:hAnsi="Arial" w:cs="Arial"/>
          <w:b/>
        </w:rPr>
        <w:t>18</w:t>
      </w:r>
      <w:r w:rsidR="00035CF2" w:rsidRPr="00512AE2">
        <w:rPr>
          <w:rFonts w:ascii="Arial" w:hAnsi="Arial" w:cs="Arial"/>
          <w:b/>
        </w:rPr>
        <w:t xml:space="preserve">. </w:t>
      </w:r>
      <w:r w:rsidR="00720E5E" w:rsidRPr="00512AE2">
        <w:rPr>
          <w:rFonts w:ascii="Arial" w:hAnsi="Arial" w:cs="Arial"/>
          <w:b/>
        </w:rPr>
        <w:t xml:space="preserve">1. </w:t>
      </w:r>
      <w:r w:rsidR="00AE79D4" w:rsidRPr="00512AE2">
        <w:rPr>
          <w:rFonts w:ascii="Arial" w:hAnsi="Arial" w:cs="Arial"/>
          <w:b/>
        </w:rPr>
        <w:t>20</w:t>
      </w:r>
      <w:r w:rsidR="00EC0C19" w:rsidRPr="00512AE2">
        <w:rPr>
          <w:rFonts w:ascii="Arial" w:hAnsi="Arial" w:cs="Arial"/>
          <w:b/>
        </w:rPr>
        <w:t>2</w:t>
      </w:r>
      <w:r w:rsidR="00F946D0" w:rsidRPr="00512AE2">
        <w:rPr>
          <w:rFonts w:ascii="Arial" w:hAnsi="Arial" w:cs="Arial"/>
          <w:b/>
        </w:rPr>
        <w:t>2</w:t>
      </w:r>
      <w:r w:rsidR="006363BF" w:rsidRPr="00512AE2">
        <w:rPr>
          <w:rFonts w:ascii="Arial" w:hAnsi="Arial" w:cs="Arial"/>
          <w:b/>
        </w:rPr>
        <w:t xml:space="preserve"> </w:t>
      </w:r>
      <w:r w:rsidR="00DF7FAA" w:rsidRPr="00512AE2">
        <w:rPr>
          <w:rFonts w:ascii="Arial" w:hAnsi="Arial" w:cs="Arial"/>
          <w:b/>
        </w:rPr>
        <w:t xml:space="preserve">od </w:t>
      </w:r>
      <w:r w:rsidR="00720E5E" w:rsidRPr="00512AE2">
        <w:rPr>
          <w:rFonts w:ascii="Arial" w:hAnsi="Arial" w:cs="Arial"/>
          <w:b/>
        </w:rPr>
        <w:t>9</w:t>
      </w:r>
      <w:r w:rsidR="00DF7FAA" w:rsidRPr="00512AE2">
        <w:rPr>
          <w:rFonts w:ascii="Arial" w:hAnsi="Arial" w:cs="Arial"/>
          <w:b/>
        </w:rPr>
        <w:t>:</w:t>
      </w:r>
      <w:r w:rsidR="00720E5E" w:rsidRPr="00512AE2">
        <w:rPr>
          <w:rFonts w:ascii="Arial" w:hAnsi="Arial" w:cs="Arial"/>
          <w:b/>
        </w:rPr>
        <w:t>00</w:t>
      </w:r>
      <w:r w:rsidR="00DF7FAA" w:rsidRPr="00512AE2">
        <w:rPr>
          <w:rFonts w:ascii="Arial" w:hAnsi="Arial" w:cs="Arial"/>
          <w:b/>
        </w:rPr>
        <w:t xml:space="preserve"> hodin </w:t>
      </w:r>
      <w:r w:rsidR="006363BF" w:rsidRPr="00512AE2">
        <w:rPr>
          <w:rFonts w:ascii="Arial" w:hAnsi="Arial" w:cs="Arial"/>
          <w:b/>
        </w:rPr>
        <w:t>formou videokonference prostřednictvím aplikace Microsoft Teams.</w:t>
      </w:r>
    </w:p>
    <w:p w14:paraId="44A3EEF6" w14:textId="77777777" w:rsidR="00F5527F" w:rsidRPr="00512AE2" w:rsidRDefault="00AE79D4" w:rsidP="001E6008">
      <w:pPr>
        <w:spacing w:after="240"/>
        <w:jc w:val="both"/>
        <w:rPr>
          <w:rFonts w:ascii="Arial" w:hAnsi="Arial" w:cs="Arial"/>
        </w:rPr>
      </w:pPr>
      <w:r w:rsidRPr="00512AE2">
        <w:rPr>
          <w:rFonts w:ascii="Arial" w:hAnsi="Arial" w:cs="Arial"/>
        </w:rPr>
        <w:t xml:space="preserve">Na programu jednání </w:t>
      </w:r>
      <w:r w:rsidR="008758F3" w:rsidRPr="00512AE2">
        <w:rPr>
          <w:rFonts w:ascii="Arial" w:hAnsi="Arial" w:cs="Arial"/>
        </w:rPr>
        <w:t>bude</w:t>
      </w:r>
      <w:r w:rsidR="00F5527F" w:rsidRPr="00512AE2">
        <w:rPr>
          <w:rFonts w:ascii="Arial" w:hAnsi="Arial" w:cs="Arial"/>
        </w:rPr>
        <w:t>:</w:t>
      </w:r>
    </w:p>
    <w:p w14:paraId="14501D7D" w14:textId="60880226" w:rsidR="00E61F1D" w:rsidRPr="00512AE2" w:rsidRDefault="00E61F1D" w:rsidP="00E61F1D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12AE2">
        <w:rPr>
          <w:rFonts w:ascii="Arial" w:hAnsi="Arial" w:cs="Arial"/>
        </w:rPr>
        <w:t>záměr vzniku navazujícího magisterského studijního programu Ekonomicko</w:t>
      </w:r>
      <w:r w:rsidRPr="00512AE2">
        <w:rPr>
          <w:rFonts w:ascii="Arial" w:hAnsi="Arial" w:cs="Arial"/>
        </w:rPr>
        <w:noBreakHyphen/>
        <w:t>správní fakulty;</w:t>
      </w:r>
    </w:p>
    <w:p w14:paraId="5CC75F6B" w14:textId="77777777" w:rsidR="00E61F1D" w:rsidRPr="00512AE2" w:rsidRDefault="00E61F1D" w:rsidP="00E61F1D">
      <w:pPr>
        <w:pStyle w:val="Odstavecseseznamem"/>
        <w:rPr>
          <w:rFonts w:ascii="Arial" w:hAnsi="Arial" w:cs="Arial"/>
        </w:rPr>
      </w:pPr>
    </w:p>
    <w:p w14:paraId="7062650A" w14:textId="43CBF092" w:rsidR="00EC116A" w:rsidRPr="00512AE2" w:rsidRDefault="00277A4E" w:rsidP="00EC116A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12AE2">
        <w:rPr>
          <w:rFonts w:ascii="Arial" w:hAnsi="Arial" w:cs="Arial"/>
        </w:rPr>
        <w:t>záměr</w:t>
      </w:r>
      <w:r w:rsidR="00EC116A" w:rsidRPr="00512AE2">
        <w:rPr>
          <w:rFonts w:ascii="Arial" w:hAnsi="Arial" w:cs="Arial"/>
        </w:rPr>
        <w:t xml:space="preserve"> </w:t>
      </w:r>
      <w:r w:rsidR="00F946D0" w:rsidRPr="00512AE2">
        <w:rPr>
          <w:rFonts w:ascii="Arial" w:hAnsi="Arial" w:cs="Arial"/>
        </w:rPr>
        <w:t xml:space="preserve">vzniku navazujícího magisterského </w:t>
      </w:r>
      <w:r w:rsidRPr="00512AE2">
        <w:rPr>
          <w:rFonts w:ascii="Arial" w:hAnsi="Arial" w:cs="Arial"/>
        </w:rPr>
        <w:t xml:space="preserve">studijního </w:t>
      </w:r>
      <w:r w:rsidR="00F946D0" w:rsidRPr="00512AE2">
        <w:rPr>
          <w:rFonts w:ascii="Arial" w:hAnsi="Arial" w:cs="Arial"/>
        </w:rPr>
        <w:t xml:space="preserve">programu </w:t>
      </w:r>
      <w:r w:rsidR="00D5447D" w:rsidRPr="00512AE2">
        <w:rPr>
          <w:rFonts w:ascii="Arial" w:hAnsi="Arial" w:cs="Arial"/>
        </w:rPr>
        <w:t>Přírodovědecké fakulty;</w:t>
      </w:r>
    </w:p>
    <w:p w14:paraId="7E38552B" w14:textId="77777777" w:rsidR="003C597F" w:rsidRPr="00512AE2" w:rsidRDefault="003C597F" w:rsidP="00277A4E">
      <w:pPr>
        <w:pStyle w:val="Odstavecseseznamem"/>
        <w:rPr>
          <w:rFonts w:ascii="Arial" w:hAnsi="Arial" w:cs="Arial"/>
        </w:rPr>
      </w:pPr>
    </w:p>
    <w:p w14:paraId="636F5546" w14:textId="0C03F5E2" w:rsidR="003E7C9A" w:rsidRPr="00512AE2" w:rsidRDefault="003E7C9A" w:rsidP="003C597F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12AE2">
        <w:rPr>
          <w:rFonts w:ascii="Arial" w:hAnsi="Arial" w:cs="Arial"/>
        </w:rPr>
        <w:t>podstatná změna navazujícího magisterského programu Přírodovědecké fakulty;</w:t>
      </w:r>
    </w:p>
    <w:p w14:paraId="6D8B8671" w14:textId="77777777" w:rsidR="003C597F" w:rsidRPr="00512AE2" w:rsidRDefault="003C597F" w:rsidP="003C597F">
      <w:pPr>
        <w:pStyle w:val="Odstavecseseznamem"/>
        <w:rPr>
          <w:rFonts w:ascii="Arial" w:hAnsi="Arial" w:cs="Arial"/>
        </w:rPr>
      </w:pPr>
    </w:p>
    <w:p w14:paraId="0AD8C2F7" w14:textId="34DF676E" w:rsidR="00017D9C" w:rsidRPr="00512AE2" w:rsidRDefault="00017D9C" w:rsidP="00017D9C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12AE2">
        <w:rPr>
          <w:rFonts w:ascii="Arial" w:hAnsi="Arial" w:cs="Arial"/>
        </w:rPr>
        <w:t>o</w:t>
      </w:r>
      <w:r w:rsidR="00B57C7E" w:rsidRPr="00512AE2">
        <w:rPr>
          <w:rFonts w:ascii="Arial" w:hAnsi="Arial" w:cs="Arial"/>
        </w:rPr>
        <w:t xml:space="preserve">patření Filozofické fakulty k zajištění možnosti dostudování </w:t>
      </w:r>
      <w:r w:rsidRPr="00512AE2">
        <w:rPr>
          <w:rFonts w:ascii="Arial" w:hAnsi="Arial" w:cs="Arial"/>
        </w:rPr>
        <w:t>pro studenty studijních oborů</w:t>
      </w:r>
      <w:r w:rsidR="00DC5A5D" w:rsidRPr="00512AE2">
        <w:rPr>
          <w:rFonts w:ascii="Arial" w:hAnsi="Arial" w:cs="Arial"/>
        </w:rPr>
        <w:t xml:space="preserve"> akreditovaných do konce roku 2024;</w:t>
      </w:r>
    </w:p>
    <w:p w14:paraId="7559484D" w14:textId="77777777" w:rsidR="00017D9C" w:rsidRPr="00512AE2" w:rsidRDefault="00017D9C" w:rsidP="00017D9C">
      <w:pPr>
        <w:pStyle w:val="Odstavecseseznamem"/>
        <w:rPr>
          <w:rFonts w:ascii="Arial" w:hAnsi="Arial" w:cs="Arial"/>
        </w:rPr>
      </w:pPr>
    </w:p>
    <w:p w14:paraId="2F19A26E" w14:textId="7778967D" w:rsidR="009D0504" w:rsidRPr="00512AE2" w:rsidRDefault="009D0504" w:rsidP="00B33CA7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12AE2">
        <w:rPr>
          <w:rFonts w:ascii="Arial" w:hAnsi="Arial" w:cs="Arial"/>
        </w:rPr>
        <w:t>změna garanta studijního pro</w:t>
      </w:r>
      <w:r w:rsidR="006E5DCB" w:rsidRPr="00512AE2">
        <w:rPr>
          <w:rFonts w:ascii="Arial" w:hAnsi="Arial" w:cs="Arial"/>
        </w:rPr>
        <w:t>gramu Pedagogické fakulty;</w:t>
      </w:r>
    </w:p>
    <w:p w14:paraId="1104D066" w14:textId="77777777" w:rsidR="00D168D2" w:rsidRPr="00512AE2" w:rsidRDefault="00D168D2" w:rsidP="00D168D2">
      <w:pPr>
        <w:pStyle w:val="Odstavecseseznamem"/>
        <w:rPr>
          <w:rFonts w:ascii="Arial" w:hAnsi="Arial" w:cs="Arial"/>
        </w:rPr>
      </w:pPr>
    </w:p>
    <w:p w14:paraId="508A4763" w14:textId="79134050" w:rsidR="00512AE2" w:rsidRPr="00512AE2" w:rsidRDefault="006E5761" w:rsidP="00C65FD1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úprava</w:t>
      </w:r>
      <w:r w:rsidR="00512AE2" w:rsidRPr="00512AE2">
        <w:rPr>
          <w:rFonts w:ascii="Arial" w:hAnsi="Arial" w:cs="Arial"/>
        </w:rPr>
        <w:t xml:space="preserve"> </w:t>
      </w:r>
      <w:r w:rsidR="00050283" w:rsidRPr="00512AE2">
        <w:rPr>
          <w:rFonts w:ascii="Arial" w:hAnsi="Arial" w:cs="Arial"/>
        </w:rPr>
        <w:t>harmonogramu</w:t>
      </w:r>
      <w:r w:rsidR="00017D9C" w:rsidRPr="00512AE2">
        <w:rPr>
          <w:rFonts w:ascii="Arial" w:hAnsi="Arial" w:cs="Arial"/>
        </w:rPr>
        <w:t xml:space="preserve"> hodnocení studijních programů v roce 2022</w:t>
      </w:r>
      <w:r w:rsidR="00512AE2" w:rsidRPr="00512AE2">
        <w:rPr>
          <w:rFonts w:ascii="Arial" w:hAnsi="Arial" w:cs="Arial"/>
        </w:rPr>
        <w:t>;</w:t>
      </w:r>
    </w:p>
    <w:p w14:paraId="63E190AE" w14:textId="77777777" w:rsidR="00512AE2" w:rsidRPr="00512AE2" w:rsidRDefault="00512AE2" w:rsidP="00512AE2">
      <w:pPr>
        <w:pStyle w:val="Odstavecseseznamem"/>
        <w:rPr>
          <w:rFonts w:ascii="Arial" w:hAnsi="Arial" w:cs="Arial"/>
        </w:rPr>
      </w:pPr>
    </w:p>
    <w:p w14:paraId="30B4AC19" w14:textId="4947A1D3" w:rsidR="0019593A" w:rsidRPr="00512AE2" w:rsidRDefault="00512AE2" w:rsidP="00C65FD1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12AE2">
        <w:rPr>
          <w:rFonts w:ascii="Arial" w:hAnsi="Arial" w:cs="Arial"/>
        </w:rPr>
        <w:t>různé.</w:t>
      </w:r>
    </w:p>
    <w:p w14:paraId="55B9D821" w14:textId="7B68155C" w:rsidR="002212AD" w:rsidRPr="003A0BE9" w:rsidRDefault="00E2564D" w:rsidP="009D5D67">
      <w:pPr>
        <w:rPr>
          <w:rFonts w:ascii="Arial" w:hAnsi="Arial" w:cs="Arial"/>
          <w:bCs/>
        </w:rPr>
      </w:pPr>
      <w:r w:rsidRPr="00512AE2">
        <w:rPr>
          <w:rFonts w:ascii="Arial" w:hAnsi="Arial" w:cs="Arial"/>
        </w:rPr>
        <w:t>S přátelským pozdravem</w:t>
      </w:r>
    </w:p>
    <w:p w14:paraId="55A5518A" w14:textId="77777777" w:rsidR="00CE4077" w:rsidRPr="003A0BE9" w:rsidRDefault="00F5527F" w:rsidP="002212AD">
      <w:pPr>
        <w:spacing w:after="0"/>
        <w:rPr>
          <w:rFonts w:ascii="Arial" w:hAnsi="Arial" w:cs="Arial"/>
          <w:b/>
        </w:rPr>
      </w:pPr>
      <w:r w:rsidRPr="003A0BE9">
        <w:rPr>
          <w:rFonts w:ascii="Arial" w:hAnsi="Arial" w:cs="Arial"/>
          <w:b/>
        </w:rPr>
        <w:t>prof. PhDr. Ladislav Rabušic, CSc.</w:t>
      </w:r>
    </w:p>
    <w:p w14:paraId="4235F605" w14:textId="77777777" w:rsidR="00B904AA" w:rsidRPr="003A0BE9" w:rsidRDefault="00F5527F" w:rsidP="002212AD">
      <w:pPr>
        <w:spacing w:after="0"/>
        <w:rPr>
          <w:rFonts w:ascii="Arial" w:hAnsi="Arial" w:cs="Arial"/>
        </w:rPr>
      </w:pPr>
      <w:r w:rsidRPr="003A0BE9">
        <w:rPr>
          <w:rFonts w:ascii="Arial" w:hAnsi="Arial" w:cs="Arial"/>
        </w:rPr>
        <w:t>místopředseda Rady pro vnitřní hodnocení Masarykovy univerzity</w:t>
      </w:r>
    </w:p>
    <w:sectPr w:rsidR="00B904AA" w:rsidRPr="003A0BE9" w:rsidSect="002E764E">
      <w:footerReference w:type="default" r:id="rId11"/>
      <w:headerReference w:type="first" r:id="rId12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7437A" w14:textId="77777777" w:rsidR="00C81FEC" w:rsidRDefault="00C81FEC">
      <w:pPr>
        <w:spacing w:after="0" w:line="240" w:lineRule="auto"/>
      </w:pPr>
      <w:r>
        <w:separator/>
      </w:r>
    </w:p>
  </w:endnote>
  <w:endnote w:type="continuationSeparator" w:id="0">
    <w:p w14:paraId="4B6F7A75" w14:textId="77777777" w:rsidR="00C81FEC" w:rsidRDefault="00C81FEC">
      <w:pPr>
        <w:spacing w:after="0" w:line="240" w:lineRule="auto"/>
      </w:pPr>
      <w:r>
        <w:continuationSeparator/>
      </w:r>
    </w:p>
  </w:endnote>
  <w:endnote w:type="continuationNotice" w:id="1">
    <w:p w14:paraId="043751EE" w14:textId="77777777" w:rsidR="00C81FEC" w:rsidRDefault="00C81F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ni">
    <w:panose1 w:val="00000500000000000000"/>
    <w:charset w:val="EE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962CE" w14:textId="5748307D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02857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017D9C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0E53D" w14:textId="77777777" w:rsidR="00C81FEC" w:rsidRDefault="00C81FEC">
      <w:pPr>
        <w:spacing w:after="0" w:line="240" w:lineRule="auto"/>
      </w:pPr>
      <w:r>
        <w:separator/>
      </w:r>
    </w:p>
  </w:footnote>
  <w:footnote w:type="continuationSeparator" w:id="0">
    <w:p w14:paraId="467E02BB" w14:textId="77777777" w:rsidR="00C81FEC" w:rsidRDefault="00C81FEC">
      <w:pPr>
        <w:spacing w:after="0" w:line="240" w:lineRule="auto"/>
      </w:pPr>
      <w:r>
        <w:continuationSeparator/>
      </w:r>
    </w:p>
  </w:footnote>
  <w:footnote w:type="continuationNotice" w:id="1">
    <w:p w14:paraId="6AB1D9A4" w14:textId="77777777" w:rsidR="00C81FEC" w:rsidRDefault="00C81F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6F026" w14:textId="77777777"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1A29C63E" wp14:editId="4FA6FF8E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arto="http://schemas.microsoft.com/office/word/2006/arto">
          <w:pict>
            <v:line w14:anchorId="183043F5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54A6CBEB" wp14:editId="1DE9CE57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F13B8"/>
    <w:multiLevelType w:val="hybridMultilevel"/>
    <w:tmpl w:val="6A0A88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60D18"/>
    <w:multiLevelType w:val="hybridMultilevel"/>
    <w:tmpl w:val="A1223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6642A"/>
    <w:multiLevelType w:val="hybridMultilevel"/>
    <w:tmpl w:val="C03AEC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670EA"/>
    <w:multiLevelType w:val="hybridMultilevel"/>
    <w:tmpl w:val="03B47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0398D"/>
    <w:multiLevelType w:val="hybridMultilevel"/>
    <w:tmpl w:val="253E2E0E"/>
    <w:lvl w:ilvl="0" w:tplc="68E8FAE8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D0"/>
    <w:rsid w:val="00002114"/>
    <w:rsid w:val="00003AEB"/>
    <w:rsid w:val="00016B1E"/>
    <w:rsid w:val="00017D9C"/>
    <w:rsid w:val="000218B9"/>
    <w:rsid w:val="00023ADE"/>
    <w:rsid w:val="00026045"/>
    <w:rsid w:val="000306AF"/>
    <w:rsid w:val="0003241B"/>
    <w:rsid w:val="00035CF2"/>
    <w:rsid w:val="0004061B"/>
    <w:rsid w:val="00042835"/>
    <w:rsid w:val="00050283"/>
    <w:rsid w:val="000625AB"/>
    <w:rsid w:val="00067738"/>
    <w:rsid w:val="00086D29"/>
    <w:rsid w:val="000913DD"/>
    <w:rsid w:val="000A5AD7"/>
    <w:rsid w:val="000A63D0"/>
    <w:rsid w:val="000C4802"/>
    <w:rsid w:val="000C6547"/>
    <w:rsid w:val="000F478E"/>
    <w:rsid w:val="000F6900"/>
    <w:rsid w:val="00110713"/>
    <w:rsid w:val="00110819"/>
    <w:rsid w:val="001300AC"/>
    <w:rsid w:val="0013516D"/>
    <w:rsid w:val="00142099"/>
    <w:rsid w:val="00150B9D"/>
    <w:rsid w:val="00152F82"/>
    <w:rsid w:val="00153651"/>
    <w:rsid w:val="00155726"/>
    <w:rsid w:val="00157ACD"/>
    <w:rsid w:val="00161DAA"/>
    <w:rsid w:val="001636D3"/>
    <w:rsid w:val="001827F1"/>
    <w:rsid w:val="001860ED"/>
    <w:rsid w:val="00190761"/>
    <w:rsid w:val="00193F85"/>
    <w:rsid w:val="0019593A"/>
    <w:rsid w:val="001A1579"/>
    <w:rsid w:val="001A58F7"/>
    <w:rsid w:val="001A6E97"/>
    <w:rsid w:val="001A7E64"/>
    <w:rsid w:val="001B7010"/>
    <w:rsid w:val="001C1DF8"/>
    <w:rsid w:val="001C52BE"/>
    <w:rsid w:val="001D63CC"/>
    <w:rsid w:val="001D707F"/>
    <w:rsid w:val="001E6008"/>
    <w:rsid w:val="0020735D"/>
    <w:rsid w:val="00211F80"/>
    <w:rsid w:val="002212AD"/>
    <w:rsid w:val="00221B36"/>
    <w:rsid w:val="00227BC5"/>
    <w:rsid w:val="00230CCD"/>
    <w:rsid w:val="00231021"/>
    <w:rsid w:val="00247E5F"/>
    <w:rsid w:val="0025558F"/>
    <w:rsid w:val="00255DDA"/>
    <w:rsid w:val="002634C7"/>
    <w:rsid w:val="002714F3"/>
    <w:rsid w:val="00277A4E"/>
    <w:rsid w:val="002879AE"/>
    <w:rsid w:val="00290646"/>
    <w:rsid w:val="00294116"/>
    <w:rsid w:val="002A469F"/>
    <w:rsid w:val="002A52F4"/>
    <w:rsid w:val="002B4F89"/>
    <w:rsid w:val="002B6D09"/>
    <w:rsid w:val="002C0A32"/>
    <w:rsid w:val="002C33A9"/>
    <w:rsid w:val="002C38A6"/>
    <w:rsid w:val="002C4B6F"/>
    <w:rsid w:val="002D5FB5"/>
    <w:rsid w:val="002D69EE"/>
    <w:rsid w:val="002E16DA"/>
    <w:rsid w:val="002E5177"/>
    <w:rsid w:val="002E6619"/>
    <w:rsid w:val="002E764E"/>
    <w:rsid w:val="00304F72"/>
    <w:rsid w:val="00310D63"/>
    <w:rsid w:val="003228C9"/>
    <w:rsid w:val="00323952"/>
    <w:rsid w:val="00325541"/>
    <w:rsid w:val="00332338"/>
    <w:rsid w:val="00342316"/>
    <w:rsid w:val="00361496"/>
    <w:rsid w:val="0036682E"/>
    <w:rsid w:val="00371A95"/>
    <w:rsid w:val="00380A0F"/>
    <w:rsid w:val="00380F47"/>
    <w:rsid w:val="0038782D"/>
    <w:rsid w:val="00394B2D"/>
    <w:rsid w:val="003A0BE9"/>
    <w:rsid w:val="003B5731"/>
    <w:rsid w:val="003C2B73"/>
    <w:rsid w:val="003C597F"/>
    <w:rsid w:val="003C5D3C"/>
    <w:rsid w:val="003D4425"/>
    <w:rsid w:val="003E1EB5"/>
    <w:rsid w:val="003E7C9A"/>
    <w:rsid w:val="003F2066"/>
    <w:rsid w:val="003F29A9"/>
    <w:rsid w:val="004055F9"/>
    <w:rsid w:val="004067DE"/>
    <w:rsid w:val="0041218C"/>
    <w:rsid w:val="00421B09"/>
    <w:rsid w:val="00421C84"/>
    <w:rsid w:val="0042387A"/>
    <w:rsid w:val="00427374"/>
    <w:rsid w:val="00451148"/>
    <w:rsid w:val="00456869"/>
    <w:rsid w:val="0045756F"/>
    <w:rsid w:val="00466430"/>
    <w:rsid w:val="00490F37"/>
    <w:rsid w:val="0049549D"/>
    <w:rsid w:val="004A6A32"/>
    <w:rsid w:val="004B5E58"/>
    <w:rsid w:val="004B6A81"/>
    <w:rsid w:val="004C7FAC"/>
    <w:rsid w:val="004D2396"/>
    <w:rsid w:val="004E206F"/>
    <w:rsid w:val="004F34C5"/>
    <w:rsid w:val="004F3B9D"/>
    <w:rsid w:val="00506A2A"/>
    <w:rsid w:val="00506E34"/>
    <w:rsid w:val="00511E3C"/>
    <w:rsid w:val="00512AE2"/>
    <w:rsid w:val="00525729"/>
    <w:rsid w:val="00532849"/>
    <w:rsid w:val="00540EDF"/>
    <w:rsid w:val="005502B2"/>
    <w:rsid w:val="00553C86"/>
    <w:rsid w:val="0056170E"/>
    <w:rsid w:val="0057444A"/>
    <w:rsid w:val="005775BF"/>
    <w:rsid w:val="005806E5"/>
    <w:rsid w:val="00582DFC"/>
    <w:rsid w:val="00592634"/>
    <w:rsid w:val="00597A5E"/>
    <w:rsid w:val="005A0674"/>
    <w:rsid w:val="005B357E"/>
    <w:rsid w:val="005B615F"/>
    <w:rsid w:val="005C1BC3"/>
    <w:rsid w:val="005C42D7"/>
    <w:rsid w:val="005D1F84"/>
    <w:rsid w:val="005D2FD3"/>
    <w:rsid w:val="005E2A65"/>
    <w:rsid w:val="005E66BC"/>
    <w:rsid w:val="005F4CB2"/>
    <w:rsid w:val="005F57B0"/>
    <w:rsid w:val="00607939"/>
    <w:rsid w:val="00611EAC"/>
    <w:rsid w:val="00616507"/>
    <w:rsid w:val="0062261F"/>
    <w:rsid w:val="00633C47"/>
    <w:rsid w:val="006363BF"/>
    <w:rsid w:val="00650192"/>
    <w:rsid w:val="006509F1"/>
    <w:rsid w:val="00652548"/>
    <w:rsid w:val="00653BC4"/>
    <w:rsid w:val="00654FE8"/>
    <w:rsid w:val="00655F3F"/>
    <w:rsid w:val="00660601"/>
    <w:rsid w:val="00665413"/>
    <w:rsid w:val="006736AA"/>
    <w:rsid w:val="0067390A"/>
    <w:rsid w:val="00677670"/>
    <w:rsid w:val="006807AD"/>
    <w:rsid w:val="00694A77"/>
    <w:rsid w:val="006A39DF"/>
    <w:rsid w:val="006B362A"/>
    <w:rsid w:val="006D0AE9"/>
    <w:rsid w:val="006D128A"/>
    <w:rsid w:val="006D5A15"/>
    <w:rsid w:val="006D7090"/>
    <w:rsid w:val="006E5761"/>
    <w:rsid w:val="006E5DCB"/>
    <w:rsid w:val="006E7DD3"/>
    <w:rsid w:val="00700BDD"/>
    <w:rsid w:val="00702F1D"/>
    <w:rsid w:val="0070710D"/>
    <w:rsid w:val="00710003"/>
    <w:rsid w:val="00720E5E"/>
    <w:rsid w:val="00721AA4"/>
    <w:rsid w:val="00726287"/>
    <w:rsid w:val="007272DA"/>
    <w:rsid w:val="0073428B"/>
    <w:rsid w:val="00736F64"/>
    <w:rsid w:val="00742A86"/>
    <w:rsid w:val="007543DC"/>
    <w:rsid w:val="00754A0F"/>
    <w:rsid w:val="00756259"/>
    <w:rsid w:val="00767E6F"/>
    <w:rsid w:val="0077587A"/>
    <w:rsid w:val="00775DB9"/>
    <w:rsid w:val="007767D6"/>
    <w:rsid w:val="007814A2"/>
    <w:rsid w:val="00790002"/>
    <w:rsid w:val="00790DD2"/>
    <w:rsid w:val="00792133"/>
    <w:rsid w:val="0079758E"/>
    <w:rsid w:val="007A2902"/>
    <w:rsid w:val="007C1331"/>
    <w:rsid w:val="007C5318"/>
    <w:rsid w:val="007C738C"/>
    <w:rsid w:val="007D77E7"/>
    <w:rsid w:val="007E13B8"/>
    <w:rsid w:val="007E3048"/>
    <w:rsid w:val="0080486E"/>
    <w:rsid w:val="00810299"/>
    <w:rsid w:val="008209AA"/>
    <w:rsid w:val="00824279"/>
    <w:rsid w:val="00827706"/>
    <w:rsid w:val="008300B3"/>
    <w:rsid w:val="00830F2B"/>
    <w:rsid w:val="0083495E"/>
    <w:rsid w:val="00851ECD"/>
    <w:rsid w:val="00857D6A"/>
    <w:rsid w:val="00860CFB"/>
    <w:rsid w:val="0086184B"/>
    <w:rsid w:val="008640E6"/>
    <w:rsid w:val="0086674B"/>
    <w:rsid w:val="008758CC"/>
    <w:rsid w:val="008758F3"/>
    <w:rsid w:val="0088039C"/>
    <w:rsid w:val="00882A33"/>
    <w:rsid w:val="00884276"/>
    <w:rsid w:val="00886E48"/>
    <w:rsid w:val="008940CB"/>
    <w:rsid w:val="008A1753"/>
    <w:rsid w:val="008A6EBC"/>
    <w:rsid w:val="008B2238"/>
    <w:rsid w:val="008B5304"/>
    <w:rsid w:val="008B53AA"/>
    <w:rsid w:val="008C3279"/>
    <w:rsid w:val="008D1D1B"/>
    <w:rsid w:val="008D3235"/>
    <w:rsid w:val="008E759B"/>
    <w:rsid w:val="008F3344"/>
    <w:rsid w:val="00927D65"/>
    <w:rsid w:val="0093108E"/>
    <w:rsid w:val="00935080"/>
    <w:rsid w:val="00940E27"/>
    <w:rsid w:val="009461BB"/>
    <w:rsid w:val="00954AF0"/>
    <w:rsid w:val="009645A8"/>
    <w:rsid w:val="00984AAC"/>
    <w:rsid w:val="009929DF"/>
    <w:rsid w:val="00993F65"/>
    <w:rsid w:val="009A05B9"/>
    <w:rsid w:val="009A4C8E"/>
    <w:rsid w:val="009C33A3"/>
    <w:rsid w:val="009D0504"/>
    <w:rsid w:val="009D0FD9"/>
    <w:rsid w:val="009D5D67"/>
    <w:rsid w:val="009E7D0F"/>
    <w:rsid w:val="009F27E4"/>
    <w:rsid w:val="00A02235"/>
    <w:rsid w:val="00A121B8"/>
    <w:rsid w:val="00A2333D"/>
    <w:rsid w:val="00A27490"/>
    <w:rsid w:val="00A34F13"/>
    <w:rsid w:val="00A606BE"/>
    <w:rsid w:val="00A63644"/>
    <w:rsid w:val="00A6610F"/>
    <w:rsid w:val="00A717EB"/>
    <w:rsid w:val="00A71A6E"/>
    <w:rsid w:val="00A74DDB"/>
    <w:rsid w:val="00A77401"/>
    <w:rsid w:val="00AA17BD"/>
    <w:rsid w:val="00AA6263"/>
    <w:rsid w:val="00AA64BE"/>
    <w:rsid w:val="00AA6C58"/>
    <w:rsid w:val="00AB2A9D"/>
    <w:rsid w:val="00AB451F"/>
    <w:rsid w:val="00AC2D36"/>
    <w:rsid w:val="00AC6B6B"/>
    <w:rsid w:val="00AD4F8E"/>
    <w:rsid w:val="00AE79D4"/>
    <w:rsid w:val="00AF10BD"/>
    <w:rsid w:val="00B01023"/>
    <w:rsid w:val="00B0633B"/>
    <w:rsid w:val="00B06615"/>
    <w:rsid w:val="00B12FFB"/>
    <w:rsid w:val="00B277DF"/>
    <w:rsid w:val="00B33CA7"/>
    <w:rsid w:val="00B43F1E"/>
    <w:rsid w:val="00B44F80"/>
    <w:rsid w:val="00B5114E"/>
    <w:rsid w:val="00B57C7E"/>
    <w:rsid w:val="00B748AF"/>
    <w:rsid w:val="00B74E3D"/>
    <w:rsid w:val="00B75BF6"/>
    <w:rsid w:val="00B77D87"/>
    <w:rsid w:val="00B80BAB"/>
    <w:rsid w:val="00B904AA"/>
    <w:rsid w:val="00B979C8"/>
    <w:rsid w:val="00BA328D"/>
    <w:rsid w:val="00BA67C8"/>
    <w:rsid w:val="00BC1CE3"/>
    <w:rsid w:val="00BC6471"/>
    <w:rsid w:val="00BE4B3C"/>
    <w:rsid w:val="00BE51D6"/>
    <w:rsid w:val="00BF7EC9"/>
    <w:rsid w:val="00C03A81"/>
    <w:rsid w:val="00C06373"/>
    <w:rsid w:val="00C15BC7"/>
    <w:rsid w:val="00C2070C"/>
    <w:rsid w:val="00C20847"/>
    <w:rsid w:val="00C2663B"/>
    <w:rsid w:val="00C325DB"/>
    <w:rsid w:val="00C3745F"/>
    <w:rsid w:val="00C41B05"/>
    <w:rsid w:val="00C44C72"/>
    <w:rsid w:val="00C57766"/>
    <w:rsid w:val="00C60568"/>
    <w:rsid w:val="00C65FD1"/>
    <w:rsid w:val="00C81FEC"/>
    <w:rsid w:val="00CA29CB"/>
    <w:rsid w:val="00CA321A"/>
    <w:rsid w:val="00CA37F7"/>
    <w:rsid w:val="00CA74D7"/>
    <w:rsid w:val="00CC2597"/>
    <w:rsid w:val="00CC2D38"/>
    <w:rsid w:val="00CC3DD5"/>
    <w:rsid w:val="00CC48E7"/>
    <w:rsid w:val="00CD2D11"/>
    <w:rsid w:val="00CE4077"/>
    <w:rsid w:val="00CE4799"/>
    <w:rsid w:val="00CE5D2D"/>
    <w:rsid w:val="00CF0B64"/>
    <w:rsid w:val="00D140C3"/>
    <w:rsid w:val="00D15C5D"/>
    <w:rsid w:val="00D168D2"/>
    <w:rsid w:val="00D23FCD"/>
    <w:rsid w:val="00D4417E"/>
    <w:rsid w:val="00D45579"/>
    <w:rsid w:val="00D47639"/>
    <w:rsid w:val="00D5447D"/>
    <w:rsid w:val="00D54496"/>
    <w:rsid w:val="00D56991"/>
    <w:rsid w:val="00D65140"/>
    <w:rsid w:val="00D724DB"/>
    <w:rsid w:val="00D80C2F"/>
    <w:rsid w:val="00D828C1"/>
    <w:rsid w:val="00D84EC1"/>
    <w:rsid w:val="00D87462"/>
    <w:rsid w:val="00D87C9A"/>
    <w:rsid w:val="00D96640"/>
    <w:rsid w:val="00DB0117"/>
    <w:rsid w:val="00DB3C57"/>
    <w:rsid w:val="00DC5A5D"/>
    <w:rsid w:val="00DD458D"/>
    <w:rsid w:val="00DD5AD9"/>
    <w:rsid w:val="00DE590E"/>
    <w:rsid w:val="00DF493D"/>
    <w:rsid w:val="00DF7FAA"/>
    <w:rsid w:val="00E02F97"/>
    <w:rsid w:val="00E05F2B"/>
    <w:rsid w:val="00E06250"/>
    <w:rsid w:val="00E21CB3"/>
    <w:rsid w:val="00E2564D"/>
    <w:rsid w:val="00E26CA3"/>
    <w:rsid w:val="00E31EE9"/>
    <w:rsid w:val="00E43F09"/>
    <w:rsid w:val="00E54365"/>
    <w:rsid w:val="00E61F1D"/>
    <w:rsid w:val="00E760BF"/>
    <w:rsid w:val="00E76B35"/>
    <w:rsid w:val="00E84342"/>
    <w:rsid w:val="00E85D95"/>
    <w:rsid w:val="00E939D6"/>
    <w:rsid w:val="00EB0CFF"/>
    <w:rsid w:val="00EB396B"/>
    <w:rsid w:val="00EC0C19"/>
    <w:rsid w:val="00EC116A"/>
    <w:rsid w:val="00EC6F09"/>
    <w:rsid w:val="00EC70A0"/>
    <w:rsid w:val="00EF1356"/>
    <w:rsid w:val="00EF6C53"/>
    <w:rsid w:val="00F02857"/>
    <w:rsid w:val="00F02D6F"/>
    <w:rsid w:val="00F1232B"/>
    <w:rsid w:val="00F15F08"/>
    <w:rsid w:val="00F2753B"/>
    <w:rsid w:val="00F324C0"/>
    <w:rsid w:val="00F32999"/>
    <w:rsid w:val="00F5240F"/>
    <w:rsid w:val="00F53B0F"/>
    <w:rsid w:val="00F53EA9"/>
    <w:rsid w:val="00F5527F"/>
    <w:rsid w:val="00F62F13"/>
    <w:rsid w:val="00F65574"/>
    <w:rsid w:val="00F71DEF"/>
    <w:rsid w:val="00F777E2"/>
    <w:rsid w:val="00F870DB"/>
    <w:rsid w:val="00F908A3"/>
    <w:rsid w:val="00F946D0"/>
    <w:rsid w:val="00F9637C"/>
    <w:rsid w:val="00FA0C74"/>
    <w:rsid w:val="00FA10BD"/>
    <w:rsid w:val="00FC2157"/>
    <w:rsid w:val="00FC2768"/>
    <w:rsid w:val="00FD0D45"/>
    <w:rsid w:val="00FE5AD0"/>
    <w:rsid w:val="1A901DEF"/>
    <w:rsid w:val="335EA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A8E02"/>
  <w15:docId w15:val="{8B6D935E-30D5-47A3-82F8-D40822B8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27F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5527F"/>
    <w:pPr>
      <w:ind w:left="720"/>
      <w:contextualSpacing/>
    </w:pPr>
  </w:style>
  <w:style w:type="paragraph" w:customStyle="1" w:styleId="Default">
    <w:name w:val="Default"/>
    <w:rsid w:val="00F71DEF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alyaf">
    <w:name w:val="halyaf"/>
    <w:basedOn w:val="Standardnpsmoodstavce"/>
    <w:rsid w:val="00D82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2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6738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U\Downloads\muni_univerzalni_dopis_cz_barva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870CA23C9C40429B6BBFF3EF45D4EB" ma:contentTypeVersion="12" ma:contentTypeDescription="Vytvoří nový dokument" ma:contentTypeScope="" ma:versionID="4ede7c4d2ec5d4d2225b991852bd4b9d">
  <xsd:schema xmlns:xsd="http://www.w3.org/2001/XMLSchema" xmlns:xs="http://www.w3.org/2001/XMLSchema" xmlns:p="http://schemas.microsoft.com/office/2006/metadata/properties" xmlns:ns2="4e556105-c29a-463f-954a-f69b50614a4f" xmlns:ns3="65e27c90-cfd7-4300-b56f-431f0c449b80" targetNamespace="http://schemas.microsoft.com/office/2006/metadata/properties" ma:root="true" ma:fieldsID="658d025a807a53910caa2f7368bf84c9" ns2:_="" ns3:_="">
    <xsd:import namespace="4e556105-c29a-463f-954a-f69b50614a4f"/>
    <xsd:import namespace="65e27c90-cfd7-4300-b56f-431f0c449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6105-c29a-463f-954a-f69b50614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27c90-cfd7-4300-b56f-431f0c449b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AD5CC0-F678-4EEC-BE3D-97669C9B9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7122EF-F83B-411C-8763-335DFAB120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E1096E-37E2-4624-AEB3-A94462C69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6105-c29a-463f-954a-f69b50614a4f"/>
    <ds:schemaRef ds:uri="65e27c90-cfd7-4300-b56f-431f0c449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17570E-69A4-4955-BF70-EBDDB8077D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muni_univerzalni_dopis_cz_barva (2)</Template>
  <TotalTime>220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subject/>
  <dc:creator>RMU</dc:creator>
  <cp:keywords/>
  <cp:lastModifiedBy>Jan Bláha</cp:lastModifiedBy>
  <cp:revision>61</cp:revision>
  <cp:lastPrinted>2018-08-22T20:38:00Z</cp:lastPrinted>
  <dcterms:created xsi:type="dcterms:W3CDTF">2021-11-18T15:00:00Z</dcterms:created>
  <dcterms:modified xsi:type="dcterms:W3CDTF">2022-01-10T14:43:00Z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0x010100E6870CA23C9C40429B6BBFF3EF45D4EB</vt:lpwstr>
  </property>
</Properties>
</file>