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D" w:rsidRPr="00013D00" w:rsidRDefault="009726ED" w:rsidP="00013D00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013D00">
        <w:rPr>
          <w:sz w:val="28"/>
          <w:szCs w:val="28"/>
        </w:rPr>
        <w:t>30. 5.</w:t>
      </w:r>
      <w:r w:rsidRPr="00013D00">
        <w:rPr>
          <w:sz w:val="28"/>
          <w:szCs w:val="28"/>
        </w:rPr>
        <w:tab/>
      </w:r>
      <w:r w:rsidRPr="00013D00">
        <w:rPr>
          <w:sz w:val="28"/>
          <w:szCs w:val="28"/>
        </w:rPr>
        <w:tab/>
        <w:t>9:00 – 12:00</w:t>
      </w:r>
      <w:r w:rsidRPr="00013D00">
        <w:rPr>
          <w:sz w:val="28"/>
          <w:szCs w:val="28"/>
        </w:rPr>
        <w:tab/>
      </w:r>
      <w:r w:rsidRPr="00013D00">
        <w:rPr>
          <w:sz w:val="28"/>
          <w:szCs w:val="28"/>
        </w:rPr>
        <w:tab/>
        <w:t>Komunikační mistrovství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013D00" w:rsidRDefault="009726ED" w:rsidP="0061228A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013D00">
        <w:rPr>
          <w:b/>
          <w:bCs/>
          <w:sz w:val="24"/>
          <w:szCs w:val="24"/>
        </w:rPr>
        <w:t>Účastníci</w:t>
      </w:r>
    </w:p>
    <w:p w:rsidR="009726ED" w:rsidRPr="00013D00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3D00">
        <w:rPr>
          <w:sz w:val="24"/>
          <w:szCs w:val="24"/>
        </w:rPr>
        <w:t xml:space="preserve">se naučí uplatňovat základní komunikační vzorce pro zvýšení jasnosti, srozumitelnosti, otevřenosti a úspěšnosti komunikace, </w:t>
      </w:r>
    </w:p>
    <w:p w:rsidR="009726ED" w:rsidRPr="00013D00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3D00">
        <w:rPr>
          <w:sz w:val="24"/>
          <w:szCs w:val="24"/>
        </w:rPr>
        <w:t>pochopí důležitost aktivního naslouchání a dostanou tipy pro jeho praktické využití</w:t>
      </w:r>
      <w:r>
        <w:rPr>
          <w:sz w:val="24"/>
          <w:szCs w:val="24"/>
        </w:rPr>
        <w:t>,</w:t>
      </w:r>
    </w:p>
    <w:p w:rsidR="009726ED" w:rsidRPr="00013D00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3D00">
        <w:rPr>
          <w:sz w:val="24"/>
          <w:szCs w:val="24"/>
        </w:rPr>
        <w:t>porozumí důležitosti vztahu mezi verbální a neverbální komunikací</w:t>
      </w:r>
      <w:r>
        <w:rPr>
          <w:sz w:val="24"/>
          <w:szCs w:val="24"/>
        </w:rPr>
        <w:t>,</w:t>
      </w:r>
    </w:p>
    <w:p w:rsidR="009726ED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3D00">
        <w:rPr>
          <w:sz w:val="24"/>
          <w:szCs w:val="24"/>
        </w:rPr>
        <w:t>seznámí se s několika základními technikami pro zanechání příznivého prvního dojmu</w:t>
      </w:r>
      <w:r>
        <w:rPr>
          <w:sz w:val="24"/>
          <w:szCs w:val="24"/>
        </w:rPr>
        <w:t>,</w:t>
      </w:r>
    </w:p>
    <w:p w:rsidR="009726ED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dozví se efektivních a neefektivních formulacích vzkazu, naučí se mluvit motivujícím způsobem, </w:t>
      </w:r>
    </w:p>
    <w:p w:rsidR="009726ED" w:rsidRPr="00013D00" w:rsidRDefault="009726ED" w:rsidP="0001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uvidí krátké filmové ukázky zobrazující různé komunikační situace a budou je rozebírat.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013D00" w:rsidRDefault="009726ED" w:rsidP="00013D00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013D00">
        <w:rPr>
          <w:sz w:val="28"/>
          <w:szCs w:val="28"/>
        </w:rPr>
        <w:t>30. 5.</w:t>
      </w:r>
      <w:r w:rsidRPr="00013D00">
        <w:rPr>
          <w:sz w:val="28"/>
          <w:szCs w:val="28"/>
        </w:rPr>
        <w:tab/>
      </w:r>
      <w:r w:rsidRPr="00013D00">
        <w:rPr>
          <w:sz w:val="28"/>
          <w:szCs w:val="28"/>
        </w:rPr>
        <w:tab/>
        <w:t>16:00 – 18:00</w:t>
      </w:r>
      <w:r w:rsidRPr="00013D00">
        <w:rPr>
          <w:sz w:val="28"/>
          <w:szCs w:val="28"/>
        </w:rPr>
        <w:tab/>
        <w:t>Prezentační mistrovství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AD1987" w:rsidRDefault="009726ED" w:rsidP="0061228A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AD1987">
        <w:rPr>
          <w:b/>
          <w:bCs/>
          <w:sz w:val="24"/>
          <w:szCs w:val="24"/>
        </w:rPr>
        <w:t>Účastníci</w:t>
      </w:r>
    </w:p>
    <w:p w:rsidR="009726ED" w:rsidRPr="00AD1987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D1987">
        <w:rPr>
          <w:sz w:val="24"/>
          <w:szCs w:val="24"/>
        </w:rPr>
        <w:t>naučí se využívat jednoduchou pomůcku pro strukturování prezentace,</w:t>
      </w:r>
    </w:p>
    <w:p w:rsidR="009726ED" w:rsidRPr="00AD1987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D1987">
        <w:rPr>
          <w:sz w:val="24"/>
          <w:szCs w:val="24"/>
        </w:rPr>
        <w:t>dozví se o nejčastějších chybách při prezentacích a jak se jim vyhnout,</w:t>
      </w:r>
    </w:p>
    <w:p w:rsidR="009726ED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D1987">
        <w:rPr>
          <w:sz w:val="24"/>
          <w:szCs w:val="24"/>
        </w:rPr>
        <w:t>budou seznámeni s technikami pro zvýšení přitažlivosti své prezentace,</w:t>
      </w:r>
    </w:p>
    <w:p w:rsidR="009726ED" w:rsidRPr="00AD1987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naučí se využívat gesta k podpoře svého sdělení,</w:t>
      </w:r>
    </w:p>
    <w:p w:rsidR="009726ED" w:rsidRPr="00AD1987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D1987">
        <w:rPr>
          <w:sz w:val="24"/>
          <w:szCs w:val="24"/>
        </w:rPr>
        <w:t>uvidí video ukázky předních světových řečníků v akci a budou se jimi moci inspirovat,</w:t>
      </w:r>
    </w:p>
    <w:p w:rsidR="009726ED" w:rsidRPr="00AD1987" w:rsidRDefault="009726ED" w:rsidP="00AD19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D1987">
        <w:rPr>
          <w:sz w:val="24"/>
          <w:szCs w:val="24"/>
        </w:rPr>
        <w:t>získají motivaci pro to, aby „to dělali jinak“.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032E26" w:rsidRDefault="009726ED" w:rsidP="00032E26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032E26">
        <w:rPr>
          <w:sz w:val="28"/>
          <w:szCs w:val="28"/>
        </w:rPr>
        <w:t>31. 5.</w:t>
      </w:r>
      <w:r w:rsidRPr="00032E26">
        <w:rPr>
          <w:sz w:val="28"/>
          <w:szCs w:val="28"/>
        </w:rPr>
        <w:tab/>
      </w:r>
      <w:r w:rsidRPr="00032E26">
        <w:rPr>
          <w:sz w:val="28"/>
          <w:szCs w:val="28"/>
        </w:rPr>
        <w:tab/>
        <w:t>8:00 – 11:00</w:t>
      </w:r>
      <w:r w:rsidRPr="00032E26">
        <w:rPr>
          <w:sz w:val="28"/>
          <w:szCs w:val="28"/>
        </w:rPr>
        <w:tab/>
      </w:r>
      <w:r w:rsidRPr="00032E26">
        <w:rPr>
          <w:sz w:val="28"/>
          <w:szCs w:val="28"/>
        </w:rPr>
        <w:tab/>
      </w:r>
      <w:r>
        <w:rPr>
          <w:sz w:val="28"/>
          <w:szCs w:val="28"/>
        </w:rPr>
        <w:t>Principy vyjednávání a argumentace</w:t>
      </w:r>
      <w:r w:rsidRPr="00032E26">
        <w:rPr>
          <w:sz w:val="28"/>
          <w:szCs w:val="28"/>
        </w:rPr>
        <w:tab/>
      </w:r>
      <w:r w:rsidRPr="00032E26">
        <w:rPr>
          <w:sz w:val="28"/>
          <w:szCs w:val="28"/>
        </w:rPr>
        <w:tab/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C45CF4" w:rsidRDefault="009726ED" w:rsidP="0061228A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C45CF4">
        <w:rPr>
          <w:b/>
          <w:bCs/>
          <w:sz w:val="24"/>
          <w:szCs w:val="24"/>
        </w:rPr>
        <w:t>Účastníci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 xml:space="preserve">se seznámí s fázemi vyjednávacího procesu a naučí se je využívat k efektivnímu strukturování vyjednávání, </w:t>
      </w:r>
    </w:p>
    <w:p w:rsidR="009726ED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 xml:space="preserve">pochopí základní vyjednávací principy, 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>naučí se vytvářet vzájemně výhodné dohody,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dozví se o účinných vyjednávacích technikách a doporučeních, jak je využít</w:t>
      </w:r>
      <w:r w:rsidRPr="00C45CF4">
        <w:rPr>
          <w:sz w:val="24"/>
          <w:szCs w:val="24"/>
        </w:rPr>
        <w:t>,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>zlepší se v rozeznávání nečestných triků a naučí se jim bránit,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>uvidí krátké filmové ukázky zachycující vyjednávací situace a budou je s lektorem analyzovat,</w:t>
      </w:r>
    </w:p>
    <w:p w:rsidR="009726ED" w:rsidRPr="00C45CF4" w:rsidRDefault="009726ED" w:rsidP="00C45CF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45CF4">
        <w:rPr>
          <w:sz w:val="24"/>
          <w:szCs w:val="24"/>
        </w:rPr>
        <w:t>naučí se rozeznávat manipulaci a seznámí se se způsoby obrany před ní.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C45CF4" w:rsidRDefault="009726ED" w:rsidP="00C45CF4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C45CF4">
        <w:rPr>
          <w:sz w:val="28"/>
          <w:szCs w:val="28"/>
        </w:rPr>
        <w:t>31. 5.</w:t>
      </w:r>
      <w:r w:rsidRPr="00C45CF4">
        <w:rPr>
          <w:sz w:val="28"/>
          <w:szCs w:val="28"/>
        </w:rPr>
        <w:tab/>
      </w:r>
      <w:r w:rsidRPr="00C45CF4">
        <w:rPr>
          <w:sz w:val="28"/>
          <w:szCs w:val="28"/>
        </w:rPr>
        <w:tab/>
        <w:t>14:00 – 16:00</w:t>
      </w:r>
      <w:r w:rsidRPr="00C45CF4">
        <w:rPr>
          <w:sz w:val="28"/>
          <w:szCs w:val="28"/>
        </w:rPr>
        <w:tab/>
      </w:r>
      <w:r>
        <w:rPr>
          <w:sz w:val="28"/>
          <w:szCs w:val="28"/>
        </w:rPr>
        <w:t>Vedení lidí a týmová spolupráce</w:t>
      </w:r>
    </w:p>
    <w:p w:rsidR="009726ED" w:rsidRDefault="009726ED" w:rsidP="00013D00">
      <w:pPr>
        <w:spacing w:after="0" w:line="240" w:lineRule="auto"/>
        <w:rPr>
          <w:sz w:val="24"/>
          <w:szCs w:val="24"/>
        </w:rPr>
      </w:pPr>
    </w:p>
    <w:p w:rsidR="009726ED" w:rsidRPr="00C45CF4" w:rsidRDefault="009726ED" w:rsidP="0061228A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C45CF4">
        <w:rPr>
          <w:b/>
          <w:bCs/>
          <w:sz w:val="24"/>
          <w:szCs w:val="24"/>
        </w:rPr>
        <w:t xml:space="preserve">Účastníci </w:t>
      </w:r>
    </w:p>
    <w:p w:rsidR="009726ED" w:rsidRDefault="009726ED" w:rsidP="00C45CF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dozví se o moderních přístupech k vedení lidí</w:t>
      </w:r>
      <w:r w:rsidRPr="00C45CF4">
        <w:rPr>
          <w:sz w:val="24"/>
          <w:szCs w:val="24"/>
        </w:rPr>
        <w:t>,</w:t>
      </w:r>
    </w:p>
    <w:p w:rsidR="009726ED" w:rsidRDefault="009726ED" w:rsidP="00C45CF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pochopí důležitost koučinku pro vedení a rozvoj podřízených, </w:t>
      </w:r>
    </w:p>
    <w:p w:rsidR="009726ED" w:rsidRDefault="009726ED" w:rsidP="00C45CF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prohloubí i znalosti o zásadách týmové spolupráce, </w:t>
      </w:r>
    </w:p>
    <w:p w:rsidR="009726ED" w:rsidRDefault="009726ED" w:rsidP="00C45CF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dozví se o vývojových fázích v týmech a skupinách, </w:t>
      </w:r>
    </w:p>
    <w:p w:rsidR="009726ED" w:rsidRDefault="009726ED" w:rsidP="00C45CF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naučí se aplikovat Belbinovu typologii týmových rolí pro sestavování týmů.</w:t>
      </w:r>
    </w:p>
    <w:sectPr w:rsidR="009726ED" w:rsidSect="00612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5D4"/>
    <w:multiLevelType w:val="hybridMultilevel"/>
    <w:tmpl w:val="7780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747C13"/>
    <w:multiLevelType w:val="hybridMultilevel"/>
    <w:tmpl w:val="72545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7273BD"/>
    <w:multiLevelType w:val="hybridMultilevel"/>
    <w:tmpl w:val="BEA43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E003C4"/>
    <w:multiLevelType w:val="hybridMultilevel"/>
    <w:tmpl w:val="6E30B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096"/>
    <w:rsid w:val="00013D00"/>
    <w:rsid w:val="00032E26"/>
    <w:rsid w:val="00101AF0"/>
    <w:rsid w:val="001A1DD2"/>
    <w:rsid w:val="001C33AD"/>
    <w:rsid w:val="00295A82"/>
    <w:rsid w:val="00393096"/>
    <w:rsid w:val="00496D5F"/>
    <w:rsid w:val="00585534"/>
    <w:rsid w:val="0061228A"/>
    <w:rsid w:val="007741B0"/>
    <w:rsid w:val="00863690"/>
    <w:rsid w:val="0092470B"/>
    <w:rsid w:val="009726ED"/>
    <w:rsid w:val="00981924"/>
    <w:rsid w:val="00A66538"/>
    <w:rsid w:val="00AD1987"/>
    <w:rsid w:val="00B612B6"/>
    <w:rsid w:val="00C45CF4"/>
    <w:rsid w:val="00C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3D0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6122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</Words>
  <Characters>1691</Characters>
  <Application>Microsoft Office Outlook</Application>
  <DocSecurity>0</DocSecurity>
  <Lines>0</Lines>
  <Paragraphs>0</Paragraphs>
  <ScaleCrop>false</ScaleCrop>
  <Company>Ústav chemie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Vít Prokůpek</dc:creator>
  <cp:keywords/>
  <dc:description/>
  <cp:lastModifiedBy>Milan Potáček</cp:lastModifiedBy>
  <cp:revision>2</cp:revision>
  <cp:lastPrinted>2011-03-29T12:14:00Z</cp:lastPrinted>
  <dcterms:created xsi:type="dcterms:W3CDTF">2011-04-20T13:20:00Z</dcterms:created>
  <dcterms:modified xsi:type="dcterms:W3CDTF">2011-04-20T13:20:00Z</dcterms:modified>
</cp:coreProperties>
</file>