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173A" w14:textId="77777777" w:rsidR="00EF5A49" w:rsidRDefault="00EF5A49" w:rsidP="008B554A">
      <w:pPr>
        <w:pStyle w:val="Vcdopisu"/>
        <w:spacing w:before="0" w:after="0" w:line="240" w:lineRule="auto"/>
        <w:rPr>
          <w:rFonts w:ascii="Arial Narrow" w:hAnsi="Arial Narrow"/>
          <w:b w:val="0"/>
          <w:szCs w:val="24"/>
        </w:rPr>
      </w:pPr>
    </w:p>
    <w:p w14:paraId="4186D128" w14:textId="77777777" w:rsidR="00EF5A49" w:rsidRDefault="00EF5A49" w:rsidP="00EF5A49">
      <w:pPr>
        <w:pStyle w:val="Vcdopisu"/>
        <w:spacing w:before="0" w:after="0" w:line="360" w:lineRule="auto"/>
        <w:jc w:val="center"/>
        <w:rPr>
          <w:rFonts w:ascii="Arial" w:hAnsi="Arial" w:cs="Arial"/>
          <w:caps/>
          <w:sz w:val="40"/>
          <w:szCs w:val="40"/>
        </w:rPr>
      </w:pPr>
      <w:r w:rsidRPr="004633C0">
        <w:rPr>
          <w:rFonts w:ascii="Arial" w:hAnsi="Arial" w:cs="Arial"/>
          <w:caps/>
          <w:sz w:val="40"/>
          <w:szCs w:val="40"/>
        </w:rPr>
        <w:t>Hlášení změny</w:t>
      </w:r>
    </w:p>
    <w:p w14:paraId="2244569E" w14:textId="77777777" w:rsidR="00EF2BB7" w:rsidRPr="004633C0" w:rsidRDefault="00EF2BB7" w:rsidP="00EF2BB7">
      <w:pPr>
        <w:pStyle w:val="Vc"/>
        <w:spacing w:after="120"/>
        <w:rPr>
          <w:rFonts w:ascii="Arial Narrow" w:hAnsi="Arial Narrow"/>
          <w:b/>
          <w:sz w:val="24"/>
          <w:szCs w:val="24"/>
        </w:rPr>
      </w:pPr>
      <w:r w:rsidRPr="00EF2BB7">
        <w:rPr>
          <w:rFonts w:ascii="Arial Narrow" w:hAnsi="Arial Narrow"/>
          <w:sz w:val="24"/>
          <w:szCs w:val="24"/>
        </w:rPr>
        <w:t>Jméno a příjmení: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DA5F48">
        <w:rPr>
          <w:rFonts w:ascii="Arial Narrow" w:hAnsi="Arial Narrow"/>
          <w:b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DA5F48">
        <w:rPr>
          <w:rFonts w:ascii="Arial Narrow" w:hAnsi="Arial Narrow"/>
          <w:b/>
          <w:sz w:val="22"/>
        </w:rPr>
        <w:instrText xml:space="preserve"> FORMTEXT </w:instrText>
      </w:r>
      <w:r w:rsidRPr="00DA5F48">
        <w:rPr>
          <w:rFonts w:ascii="Arial Narrow" w:hAnsi="Arial Narrow"/>
          <w:b/>
          <w:sz w:val="22"/>
        </w:rPr>
      </w:r>
      <w:r w:rsidRPr="00DA5F48">
        <w:rPr>
          <w:rFonts w:ascii="Arial Narrow" w:hAnsi="Arial Narrow"/>
          <w:b/>
          <w:sz w:val="22"/>
        </w:rPr>
        <w:fldChar w:fldCharType="separate"/>
      </w:r>
      <w:bookmarkStart w:id="0" w:name="_GoBack"/>
      <w:r w:rsidRPr="00DA5F48">
        <w:rPr>
          <w:rFonts w:ascii="Arial Narrow" w:hAnsi="Arial Narrow"/>
          <w:b/>
          <w:noProof/>
          <w:sz w:val="22"/>
        </w:rPr>
        <w:t> </w:t>
      </w:r>
      <w:r w:rsidRPr="00DA5F48">
        <w:rPr>
          <w:rFonts w:ascii="Arial Narrow" w:hAnsi="Arial Narrow"/>
          <w:b/>
          <w:noProof/>
          <w:sz w:val="22"/>
        </w:rPr>
        <w:t> </w:t>
      </w:r>
      <w:r w:rsidRPr="00DA5F48">
        <w:rPr>
          <w:rFonts w:ascii="Arial Narrow" w:hAnsi="Arial Narrow"/>
          <w:b/>
          <w:noProof/>
          <w:sz w:val="22"/>
        </w:rPr>
        <w:t> </w:t>
      </w:r>
      <w:r w:rsidRPr="00DA5F48">
        <w:rPr>
          <w:rFonts w:ascii="Arial Narrow" w:hAnsi="Arial Narrow"/>
          <w:b/>
          <w:noProof/>
          <w:sz w:val="22"/>
        </w:rPr>
        <w:t> </w:t>
      </w:r>
      <w:r w:rsidRPr="00DA5F48">
        <w:rPr>
          <w:rFonts w:ascii="Arial Narrow" w:hAnsi="Arial Narrow"/>
          <w:b/>
          <w:noProof/>
          <w:sz w:val="22"/>
        </w:rPr>
        <w:t> </w:t>
      </w:r>
      <w:bookmarkEnd w:id="0"/>
      <w:r w:rsidRPr="00DA5F48">
        <w:rPr>
          <w:rFonts w:ascii="Arial Narrow" w:hAnsi="Arial Narrow"/>
          <w:b/>
          <w:sz w:val="22"/>
        </w:rPr>
        <w:fldChar w:fldCharType="end"/>
      </w:r>
    </w:p>
    <w:p w14:paraId="240709B2" w14:textId="1526B8FA" w:rsidR="00EF2BB7" w:rsidRPr="00EF2BB7" w:rsidRDefault="00AA7812" w:rsidP="00EF2BB7">
      <w:pPr>
        <w:pStyle w:val="Vcdopisu"/>
        <w:spacing w:before="0" w:after="120" w:line="360" w:lineRule="auto"/>
        <w:rPr>
          <w:rFonts w:ascii="Arial" w:hAnsi="Arial" w:cs="Arial"/>
          <w:b w:val="0"/>
          <w:sz w:val="40"/>
          <w:szCs w:val="40"/>
        </w:rPr>
      </w:pPr>
      <w:r>
        <w:rPr>
          <w:rFonts w:ascii="Arial Narrow" w:hAnsi="Arial Narrow"/>
          <w:b w:val="0"/>
          <w:szCs w:val="24"/>
        </w:rPr>
        <w:t>Datum narození</w:t>
      </w:r>
      <w:r w:rsidR="00EF2BB7" w:rsidRPr="00EF2BB7">
        <w:rPr>
          <w:rFonts w:ascii="Arial Narrow" w:hAnsi="Arial Narrow"/>
          <w:b w:val="0"/>
          <w:szCs w:val="24"/>
        </w:rPr>
        <w:t xml:space="preserve">: </w:t>
      </w:r>
      <w:r w:rsidR="00430EA6">
        <w:rPr>
          <w:rFonts w:ascii="Arial Narrow" w:hAnsi="Arial Narrow"/>
          <w:b w:val="0"/>
          <w:szCs w:val="24"/>
        </w:rPr>
        <w:t xml:space="preserve">  </w:t>
      </w:r>
      <w:r w:rsidR="00EF2BB7" w:rsidRPr="00EF2BB7">
        <w:rPr>
          <w:rFonts w:ascii="Arial Narrow" w:hAnsi="Arial Narrow"/>
          <w:b w:val="0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F2BB7" w:rsidRPr="00EF2BB7">
        <w:rPr>
          <w:rFonts w:ascii="Arial Narrow" w:hAnsi="Arial Narrow"/>
          <w:b w:val="0"/>
        </w:rPr>
        <w:instrText xml:space="preserve"> FORMTEXT </w:instrText>
      </w:r>
      <w:r w:rsidR="00EF2BB7" w:rsidRPr="00EF2BB7">
        <w:rPr>
          <w:rFonts w:ascii="Arial Narrow" w:hAnsi="Arial Narrow"/>
          <w:b w:val="0"/>
        </w:rPr>
      </w:r>
      <w:r w:rsidR="00EF2BB7" w:rsidRPr="00EF2BB7">
        <w:rPr>
          <w:rFonts w:ascii="Arial Narrow" w:hAnsi="Arial Narrow"/>
          <w:b w:val="0"/>
        </w:rPr>
        <w:fldChar w:fldCharType="separate"/>
      </w:r>
      <w:r w:rsidR="00EF2BB7" w:rsidRPr="00EF2BB7">
        <w:rPr>
          <w:rFonts w:ascii="Arial Narrow" w:hAnsi="Arial Narrow"/>
          <w:b w:val="0"/>
          <w:noProof/>
        </w:rPr>
        <w:t> </w:t>
      </w:r>
      <w:r w:rsidR="00EF2BB7" w:rsidRPr="00EF2BB7">
        <w:rPr>
          <w:rFonts w:ascii="Arial Narrow" w:hAnsi="Arial Narrow"/>
          <w:b w:val="0"/>
          <w:noProof/>
        </w:rPr>
        <w:t> </w:t>
      </w:r>
      <w:r w:rsidR="00EF2BB7" w:rsidRPr="00EF2BB7">
        <w:rPr>
          <w:rFonts w:ascii="Arial Narrow" w:hAnsi="Arial Narrow"/>
          <w:b w:val="0"/>
          <w:noProof/>
        </w:rPr>
        <w:t> </w:t>
      </w:r>
      <w:r w:rsidR="00EF2BB7" w:rsidRPr="00EF2BB7">
        <w:rPr>
          <w:rFonts w:ascii="Arial Narrow" w:hAnsi="Arial Narrow"/>
          <w:b w:val="0"/>
          <w:noProof/>
        </w:rPr>
        <w:t> </w:t>
      </w:r>
      <w:r w:rsidR="00EF2BB7" w:rsidRPr="00EF2BB7">
        <w:rPr>
          <w:rFonts w:ascii="Arial Narrow" w:hAnsi="Arial Narrow"/>
          <w:b w:val="0"/>
          <w:noProof/>
        </w:rPr>
        <w:t> </w:t>
      </w:r>
      <w:r w:rsidR="00EF2BB7" w:rsidRPr="00EF2BB7">
        <w:rPr>
          <w:rFonts w:ascii="Arial Narrow" w:hAnsi="Arial Narrow"/>
          <w:b w:val="0"/>
        </w:rPr>
        <w:fldChar w:fldCharType="end"/>
      </w:r>
    </w:p>
    <w:p w14:paraId="6C12B123" w14:textId="77777777" w:rsidR="00EF5A49" w:rsidRPr="00012091" w:rsidRDefault="00EF5A49" w:rsidP="00EF5A49">
      <w:pPr>
        <w:pStyle w:val="Vc"/>
        <w:numPr>
          <w:ilvl w:val="0"/>
          <w:numId w:val="7"/>
        </w:numPr>
        <w:spacing w:line="360" w:lineRule="auto"/>
        <w:ind w:left="426" w:hanging="426"/>
        <w:rPr>
          <w:rFonts w:ascii="Arial Narrow" w:hAnsi="Arial Narrow"/>
          <w:b/>
          <w:sz w:val="22"/>
        </w:rPr>
      </w:pPr>
      <w:r w:rsidRPr="00012091">
        <w:rPr>
          <w:rFonts w:ascii="Arial Narrow" w:hAnsi="Arial Narrow"/>
          <w:b/>
          <w:sz w:val="22"/>
        </w:rPr>
        <w:t>ZMĚNA OSOBNÍCH ÚDAJŮ</w:t>
      </w:r>
    </w:p>
    <w:p w14:paraId="2422821B" w14:textId="02CBADF8" w:rsidR="00EF5A49" w:rsidRPr="00012091" w:rsidRDefault="00430EA6" w:rsidP="00EF5A49">
      <w:pPr>
        <w:pStyle w:val="Vc"/>
        <w:spacing w:line="360" w:lineRule="auto"/>
        <w:ind w:left="426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1413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BC2FC2" w:rsidRPr="00012091">
        <w:rPr>
          <w:rFonts w:ascii="Arial Narrow" w:hAnsi="Arial Narrow"/>
          <w:sz w:val="22"/>
        </w:rPr>
        <w:t>J</w:t>
      </w:r>
      <w:r w:rsidR="00EF5A49" w:rsidRPr="00012091">
        <w:rPr>
          <w:rFonts w:ascii="Arial Narrow" w:hAnsi="Arial Narrow"/>
          <w:sz w:val="22"/>
        </w:rPr>
        <w:t xml:space="preserve">méno, příjmení: </w:t>
      </w:r>
      <w:bookmarkStart w:id="1" w:name="Text204"/>
      <w:r w:rsidR="00EF5A49" w:rsidRPr="00012091">
        <w:rPr>
          <w:rFonts w:ascii="Arial Narrow" w:hAnsi="Arial Narrow"/>
          <w:b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F5A49" w:rsidRPr="00012091">
        <w:rPr>
          <w:rFonts w:ascii="Arial Narrow" w:hAnsi="Arial Narrow"/>
          <w:b/>
          <w:sz w:val="22"/>
        </w:rPr>
        <w:instrText xml:space="preserve"> FORMTEXT </w:instrText>
      </w:r>
      <w:r w:rsidR="00EF5A49" w:rsidRPr="00012091">
        <w:rPr>
          <w:rFonts w:ascii="Arial Narrow" w:hAnsi="Arial Narrow"/>
          <w:b/>
          <w:sz w:val="22"/>
        </w:rPr>
      </w:r>
      <w:r w:rsidR="00EF5A49" w:rsidRPr="00012091">
        <w:rPr>
          <w:rFonts w:ascii="Arial Narrow" w:hAnsi="Arial Narrow"/>
          <w:b/>
          <w:sz w:val="22"/>
        </w:rPr>
        <w:fldChar w:fldCharType="separate"/>
      </w:r>
      <w:r w:rsidR="00EF5A49" w:rsidRPr="00012091">
        <w:rPr>
          <w:rFonts w:ascii="Arial Narrow" w:hAnsi="Arial Narrow"/>
          <w:b/>
          <w:noProof/>
          <w:sz w:val="22"/>
        </w:rPr>
        <w:t> </w:t>
      </w:r>
      <w:r w:rsidR="00EF5A49" w:rsidRPr="00012091">
        <w:rPr>
          <w:rFonts w:ascii="Arial Narrow" w:hAnsi="Arial Narrow"/>
          <w:b/>
          <w:noProof/>
          <w:sz w:val="22"/>
        </w:rPr>
        <w:t> </w:t>
      </w:r>
      <w:r w:rsidR="00EF5A49" w:rsidRPr="00012091">
        <w:rPr>
          <w:rFonts w:ascii="Arial Narrow" w:hAnsi="Arial Narrow"/>
          <w:b/>
          <w:noProof/>
          <w:sz w:val="22"/>
        </w:rPr>
        <w:t> </w:t>
      </w:r>
      <w:r w:rsidR="00EF5A49" w:rsidRPr="00012091">
        <w:rPr>
          <w:rFonts w:ascii="Arial Narrow" w:hAnsi="Arial Narrow"/>
          <w:b/>
          <w:noProof/>
          <w:sz w:val="22"/>
        </w:rPr>
        <w:t> </w:t>
      </w:r>
      <w:r w:rsidR="00EF5A49" w:rsidRPr="00012091">
        <w:rPr>
          <w:rFonts w:ascii="Arial Narrow" w:hAnsi="Arial Narrow"/>
          <w:b/>
          <w:noProof/>
          <w:sz w:val="22"/>
        </w:rPr>
        <w:t> </w:t>
      </w:r>
      <w:r w:rsidR="00EF5A49" w:rsidRPr="00012091">
        <w:rPr>
          <w:rFonts w:ascii="Arial Narrow" w:hAnsi="Arial Narrow"/>
          <w:b/>
          <w:sz w:val="22"/>
        </w:rPr>
        <w:fldChar w:fldCharType="end"/>
      </w:r>
      <w:bookmarkEnd w:id="1"/>
    </w:p>
    <w:p w14:paraId="5AE5F8FC" w14:textId="5F3F78BE" w:rsidR="00EF5A49" w:rsidRPr="00012091" w:rsidRDefault="00430EA6" w:rsidP="00EF5A49">
      <w:pPr>
        <w:pStyle w:val="Vc"/>
        <w:spacing w:line="360" w:lineRule="auto"/>
        <w:ind w:left="426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54213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EF5A49" w:rsidRPr="00012091">
        <w:rPr>
          <w:rFonts w:ascii="Arial Narrow" w:hAnsi="Arial Narrow"/>
          <w:sz w:val="22"/>
        </w:rPr>
        <w:t xml:space="preserve">Rodinný stav </w:t>
      </w:r>
      <w:r w:rsidR="008B554A">
        <w:rPr>
          <w:rFonts w:ascii="Arial Narrow" w:hAnsi="Arial Narrow"/>
          <w:sz w:val="22"/>
        </w:rPr>
        <w:t>(pokud uplatňujete slevu na děti/manželku/manžela)</w:t>
      </w:r>
    </w:p>
    <w:p w14:paraId="438DB7B5" w14:textId="1DF22CFE" w:rsidR="00EF5A49" w:rsidRPr="00012091" w:rsidRDefault="00430EA6" w:rsidP="00EF5A49">
      <w:pPr>
        <w:pStyle w:val="Vc"/>
        <w:spacing w:line="360" w:lineRule="auto"/>
        <w:ind w:left="709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135202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49" w:rsidRPr="00012091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EF5A49" w:rsidRPr="00012091">
        <w:rPr>
          <w:rFonts w:ascii="Arial Narrow" w:hAnsi="Arial Narrow"/>
          <w:sz w:val="22"/>
        </w:rPr>
        <w:t>Uzavření sňatku (prosím doložit oddací list</w:t>
      </w:r>
      <w:r w:rsidR="00BC2FC2" w:rsidRPr="00012091">
        <w:rPr>
          <w:rFonts w:ascii="Arial Narrow" w:hAnsi="Arial Narrow"/>
          <w:sz w:val="22"/>
        </w:rPr>
        <w:t xml:space="preserve"> k nahlédnutí</w:t>
      </w:r>
      <w:r w:rsidR="00EF5A49" w:rsidRPr="00012091">
        <w:rPr>
          <w:rFonts w:ascii="Arial Narrow" w:hAnsi="Arial Narrow"/>
          <w:sz w:val="22"/>
        </w:rPr>
        <w:t>)</w:t>
      </w:r>
    </w:p>
    <w:p w14:paraId="2ECD84A1" w14:textId="66A8C77C" w:rsidR="00EF5A49" w:rsidRPr="00012091" w:rsidRDefault="00430EA6" w:rsidP="00EF5A49">
      <w:pPr>
        <w:pStyle w:val="Vc"/>
        <w:spacing w:line="360" w:lineRule="auto"/>
        <w:ind w:left="709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58673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EF5A49" w:rsidRPr="00012091">
        <w:rPr>
          <w:rFonts w:ascii="Arial Narrow" w:hAnsi="Arial Narrow"/>
          <w:sz w:val="22"/>
        </w:rPr>
        <w:t>Ovdovění (</w:t>
      </w:r>
      <w:r w:rsidR="008B554A">
        <w:rPr>
          <w:rFonts w:ascii="Arial Narrow" w:hAnsi="Arial Narrow"/>
          <w:sz w:val="22"/>
        </w:rPr>
        <w:t>prosím doložit rozhodnutí o přiznání vdovského důchodu</w:t>
      </w:r>
      <w:r w:rsidR="00EF5A49" w:rsidRPr="00012091">
        <w:rPr>
          <w:rFonts w:ascii="Arial Narrow" w:hAnsi="Arial Narrow"/>
          <w:sz w:val="22"/>
        </w:rPr>
        <w:t>)</w:t>
      </w:r>
    </w:p>
    <w:p w14:paraId="1D65E138" w14:textId="26978126" w:rsidR="00EF5A49" w:rsidRPr="00012091" w:rsidRDefault="00430EA6" w:rsidP="00EF5A49">
      <w:pPr>
        <w:pStyle w:val="Vc"/>
        <w:spacing w:line="360" w:lineRule="auto"/>
        <w:ind w:left="709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134362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49" w:rsidRPr="00012091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EF5A49" w:rsidRPr="00012091">
        <w:rPr>
          <w:rFonts w:ascii="Arial Narrow" w:hAnsi="Arial Narrow"/>
          <w:sz w:val="22"/>
        </w:rPr>
        <w:t>Rozvod (prosím doložit rozhodnutí soudu</w:t>
      </w:r>
      <w:r w:rsidR="00BC2FC2" w:rsidRPr="00012091">
        <w:rPr>
          <w:rFonts w:ascii="Arial Narrow" w:hAnsi="Arial Narrow"/>
          <w:sz w:val="22"/>
        </w:rPr>
        <w:t xml:space="preserve"> k nahlédnutí</w:t>
      </w:r>
      <w:r w:rsidR="00EF5A49" w:rsidRPr="00012091">
        <w:rPr>
          <w:rFonts w:ascii="Arial Narrow" w:hAnsi="Arial Narrow"/>
          <w:sz w:val="22"/>
        </w:rPr>
        <w:t>)</w:t>
      </w:r>
    </w:p>
    <w:p w14:paraId="687DD4D1" w14:textId="1D425876" w:rsidR="00EF5A49" w:rsidRPr="00012091" w:rsidRDefault="00430EA6" w:rsidP="009132C7">
      <w:pPr>
        <w:pStyle w:val="Vc"/>
        <w:spacing w:line="360" w:lineRule="auto"/>
        <w:ind w:left="426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13286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49" w:rsidRPr="00012091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8B554A">
        <w:rPr>
          <w:rFonts w:ascii="Arial Narrow" w:hAnsi="Arial Narrow"/>
          <w:sz w:val="22"/>
        </w:rPr>
        <w:t>Změna počtu dětí</w:t>
      </w:r>
      <w:r w:rsidR="00EF5A49" w:rsidRPr="00012091">
        <w:rPr>
          <w:rFonts w:ascii="Arial Narrow" w:hAnsi="Arial Narrow"/>
          <w:sz w:val="22"/>
        </w:rPr>
        <w:t>:</w:t>
      </w:r>
      <w:r w:rsidR="009132C7" w:rsidRPr="00012091">
        <w:rPr>
          <w:rFonts w:ascii="Arial Narrow" w:hAnsi="Arial Narrow"/>
          <w:sz w:val="22"/>
        </w:rPr>
        <w:t xml:space="preserve"> </w:t>
      </w:r>
      <w:r w:rsidR="00012091" w:rsidRPr="00012091">
        <w:rPr>
          <w:rFonts w:ascii="Arial Narrow" w:hAnsi="Arial Narrow"/>
          <w:b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012091">
        <w:rPr>
          <w:rFonts w:ascii="Arial Narrow" w:hAnsi="Arial Narrow"/>
          <w:b/>
          <w:sz w:val="22"/>
        </w:rPr>
        <w:instrText xml:space="preserve"> FORMTEXT </w:instrText>
      </w:r>
      <w:r w:rsidR="00012091" w:rsidRPr="00012091">
        <w:rPr>
          <w:rFonts w:ascii="Arial Narrow" w:hAnsi="Arial Narrow"/>
          <w:b/>
          <w:sz w:val="22"/>
        </w:rPr>
      </w:r>
      <w:r w:rsidR="00012091" w:rsidRPr="00012091">
        <w:rPr>
          <w:rFonts w:ascii="Arial Narrow" w:hAnsi="Arial Narrow"/>
          <w:b/>
          <w:sz w:val="22"/>
        </w:rPr>
        <w:fldChar w:fldCharType="separate"/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sz w:val="22"/>
        </w:rPr>
        <w:fldChar w:fldCharType="end"/>
      </w:r>
    </w:p>
    <w:p w14:paraId="3E5A4DF6" w14:textId="77777777" w:rsidR="00EF5A49" w:rsidRPr="00012091" w:rsidRDefault="00EF5A49" w:rsidP="008B554A">
      <w:pPr>
        <w:pStyle w:val="Vc"/>
        <w:spacing w:line="240" w:lineRule="auto"/>
        <w:ind w:left="426" w:hanging="426"/>
        <w:rPr>
          <w:rFonts w:ascii="Arial Narrow" w:hAnsi="Arial Narrow"/>
          <w:sz w:val="22"/>
        </w:rPr>
      </w:pPr>
    </w:p>
    <w:p w14:paraId="296DAFC2" w14:textId="77777777" w:rsidR="00EF5A49" w:rsidRPr="00012091" w:rsidRDefault="00EF5A49" w:rsidP="00EF5A49">
      <w:pPr>
        <w:pStyle w:val="Vc"/>
        <w:numPr>
          <w:ilvl w:val="0"/>
          <w:numId w:val="7"/>
        </w:numPr>
        <w:spacing w:line="360" w:lineRule="auto"/>
        <w:ind w:left="426" w:hanging="426"/>
        <w:rPr>
          <w:rFonts w:ascii="Arial Narrow" w:hAnsi="Arial Narrow"/>
          <w:b/>
          <w:sz w:val="22"/>
        </w:rPr>
      </w:pPr>
      <w:r w:rsidRPr="00012091">
        <w:rPr>
          <w:rFonts w:ascii="Arial Narrow" w:hAnsi="Arial Narrow"/>
          <w:b/>
          <w:sz w:val="22"/>
        </w:rPr>
        <w:t>DALŠÍ ZMĚNY</w:t>
      </w:r>
    </w:p>
    <w:p w14:paraId="6FFC73B3" w14:textId="15486F8D" w:rsidR="00EF5A49" w:rsidRPr="00012091" w:rsidRDefault="00430EA6" w:rsidP="00ED279F">
      <w:pPr>
        <w:pStyle w:val="Vc"/>
        <w:tabs>
          <w:tab w:val="clear" w:pos="1985"/>
          <w:tab w:val="clear" w:pos="4706"/>
          <w:tab w:val="clear" w:pos="6804"/>
          <w:tab w:val="left" w:pos="3402"/>
          <w:tab w:val="left" w:pos="5812"/>
          <w:tab w:val="left" w:pos="7088"/>
        </w:tabs>
        <w:spacing w:line="360" w:lineRule="auto"/>
        <w:ind w:left="426" w:right="-427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120452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49" w:rsidRPr="00012091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EF5A49" w:rsidRPr="00012091">
        <w:rPr>
          <w:rFonts w:ascii="Arial Narrow" w:hAnsi="Arial Narrow"/>
          <w:sz w:val="22"/>
        </w:rPr>
        <w:t xml:space="preserve">Zdravotní pojišťovna / kód: </w:t>
      </w:r>
      <w:r w:rsidR="00012091" w:rsidRPr="00012091">
        <w:rPr>
          <w:rFonts w:ascii="Arial Narrow" w:hAnsi="Arial Narrow"/>
          <w:b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012091">
        <w:rPr>
          <w:rFonts w:ascii="Arial Narrow" w:hAnsi="Arial Narrow"/>
          <w:b/>
          <w:sz w:val="22"/>
        </w:rPr>
        <w:instrText xml:space="preserve"> FORMTEXT </w:instrText>
      </w:r>
      <w:r w:rsidR="00012091" w:rsidRPr="00012091">
        <w:rPr>
          <w:rFonts w:ascii="Arial Narrow" w:hAnsi="Arial Narrow"/>
          <w:b/>
          <w:sz w:val="22"/>
        </w:rPr>
      </w:r>
      <w:r w:rsidR="00012091" w:rsidRPr="00012091">
        <w:rPr>
          <w:rFonts w:ascii="Arial Narrow" w:hAnsi="Arial Narrow"/>
          <w:b/>
          <w:sz w:val="22"/>
        </w:rPr>
        <w:fldChar w:fldCharType="separate"/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sz w:val="22"/>
        </w:rPr>
        <w:fldChar w:fldCharType="end"/>
      </w:r>
      <w:r w:rsidR="00ED279F">
        <w:rPr>
          <w:rFonts w:ascii="Arial Narrow" w:hAnsi="Arial Narrow"/>
          <w:sz w:val="22"/>
        </w:rPr>
        <w:t>, s</w:t>
      </w:r>
      <w:r w:rsidR="00EF5A49" w:rsidRPr="00012091">
        <w:rPr>
          <w:rFonts w:ascii="Arial Narrow" w:hAnsi="Arial Narrow"/>
          <w:sz w:val="22"/>
        </w:rPr>
        <w:t xml:space="preserve"> účinností od: </w:t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</w:p>
    <w:p w14:paraId="7AE0337E" w14:textId="16EC2F0B" w:rsidR="00EF5A49" w:rsidRPr="00012091" w:rsidRDefault="00430EA6" w:rsidP="00ED279F">
      <w:pPr>
        <w:pStyle w:val="Vc"/>
        <w:tabs>
          <w:tab w:val="clear" w:pos="1985"/>
          <w:tab w:val="clear" w:pos="4706"/>
          <w:tab w:val="clear" w:pos="6804"/>
          <w:tab w:val="left" w:pos="2694"/>
          <w:tab w:val="left" w:pos="3402"/>
          <w:tab w:val="left" w:pos="5812"/>
          <w:tab w:val="left" w:pos="7088"/>
        </w:tabs>
        <w:spacing w:line="360" w:lineRule="auto"/>
        <w:ind w:left="426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6530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49" w:rsidRPr="00012091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EF5A49" w:rsidRPr="00012091">
        <w:rPr>
          <w:rFonts w:ascii="Arial Narrow" w:hAnsi="Arial Narrow"/>
          <w:sz w:val="22"/>
        </w:rPr>
        <w:t>Adresa trvalého pobytu:</w:t>
      </w:r>
      <w:r w:rsidR="00305A82">
        <w:rPr>
          <w:rFonts w:ascii="Arial Narrow" w:hAnsi="Arial Narrow"/>
          <w:sz w:val="22"/>
        </w:rPr>
        <w:t xml:space="preserve"> </w:t>
      </w:r>
      <w:r w:rsidR="00305A82">
        <w:rPr>
          <w:rFonts w:ascii="Arial Narrow" w:hAnsi="Arial Narrow"/>
          <w:sz w:val="22"/>
        </w:rPr>
        <w:tab/>
      </w:r>
      <w:r w:rsidR="00EF5A49" w:rsidRPr="00012091">
        <w:rPr>
          <w:rFonts w:ascii="Arial Narrow" w:hAnsi="Arial Narrow"/>
          <w:sz w:val="22"/>
        </w:rPr>
        <w:t>Ulice:</w:t>
      </w:r>
      <w:r w:rsidR="00305A82"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ED279F" w:rsidRPr="00ED279F">
        <w:rPr>
          <w:rFonts w:ascii="Arial Narrow" w:hAnsi="Arial Narrow"/>
          <w:sz w:val="22"/>
        </w:rPr>
        <w:t> </w:t>
      </w:r>
      <w:r w:rsidR="00ED279F" w:rsidRPr="00ED279F">
        <w:rPr>
          <w:rFonts w:ascii="Arial Narrow" w:hAnsi="Arial Narrow"/>
          <w:sz w:val="22"/>
        </w:rPr>
        <w:t> </w:t>
      </w:r>
      <w:r w:rsidR="00ED279F" w:rsidRPr="00ED279F">
        <w:rPr>
          <w:rFonts w:ascii="Arial Narrow" w:hAnsi="Arial Narrow"/>
          <w:sz w:val="22"/>
        </w:rPr>
        <w:t> </w:t>
      </w:r>
      <w:r w:rsidR="00ED279F" w:rsidRPr="00ED279F">
        <w:rPr>
          <w:rFonts w:ascii="Arial Narrow" w:hAnsi="Arial Narrow"/>
          <w:sz w:val="22"/>
        </w:rPr>
        <w:t> </w:t>
      </w:r>
      <w:r w:rsidR="00ED279F" w:rsidRPr="00ED279F">
        <w:rPr>
          <w:rFonts w:ascii="Arial Narrow" w:hAnsi="Arial Narrow"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  <w:r w:rsidR="00305A82">
        <w:rPr>
          <w:rFonts w:ascii="Arial Narrow" w:hAnsi="Arial Narrow"/>
          <w:sz w:val="22"/>
        </w:rPr>
        <w:tab/>
      </w:r>
      <w:r w:rsidR="00EF5A49" w:rsidRPr="00012091">
        <w:rPr>
          <w:rFonts w:ascii="Arial Narrow" w:hAnsi="Arial Narrow"/>
          <w:sz w:val="22"/>
        </w:rPr>
        <w:t>Číslo popisné:</w:t>
      </w:r>
      <w:r w:rsidR="00305A82"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</w:p>
    <w:p w14:paraId="062450A1" w14:textId="1ED1CA73" w:rsidR="00EF5A49" w:rsidRPr="00012091" w:rsidRDefault="00305A82" w:rsidP="00ED279F">
      <w:pPr>
        <w:pStyle w:val="Vc"/>
        <w:tabs>
          <w:tab w:val="clear" w:pos="1985"/>
          <w:tab w:val="clear" w:pos="4706"/>
          <w:tab w:val="clear" w:pos="6804"/>
          <w:tab w:val="left" w:pos="2694"/>
          <w:tab w:val="left" w:pos="3402"/>
          <w:tab w:val="left" w:pos="5812"/>
          <w:tab w:val="left" w:pos="7088"/>
        </w:tabs>
        <w:spacing w:line="360" w:lineRule="auto"/>
        <w:ind w:left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Město:</w:t>
      </w:r>
      <w:r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</w:r>
      <w:r w:rsidR="00EF5A49" w:rsidRPr="00012091">
        <w:rPr>
          <w:rFonts w:ascii="Arial Narrow" w:hAnsi="Arial Narrow"/>
          <w:sz w:val="22"/>
        </w:rPr>
        <w:t xml:space="preserve">PSČ: </w:t>
      </w:r>
      <w:r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</w:p>
    <w:p w14:paraId="3A35DAAC" w14:textId="715066C1" w:rsidR="00EF5A49" w:rsidRPr="00012091" w:rsidRDefault="00EF5A49" w:rsidP="00305A82">
      <w:pPr>
        <w:pStyle w:val="Vc"/>
        <w:tabs>
          <w:tab w:val="clear" w:pos="1985"/>
          <w:tab w:val="clear" w:pos="4706"/>
          <w:tab w:val="left" w:pos="2694"/>
          <w:tab w:val="left" w:pos="3402"/>
        </w:tabs>
        <w:spacing w:line="360" w:lineRule="auto"/>
        <w:ind w:left="426"/>
        <w:rPr>
          <w:rFonts w:ascii="Arial Narrow" w:hAnsi="Arial Narrow"/>
          <w:sz w:val="22"/>
        </w:rPr>
      </w:pPr>
      <w:r w:rsidRPr="00012091">
        <w:rPr>
          <w:rFonts w:ascii="Arial Narrow" w:hAnsi="Arial Narrow"/>
          <w:sz w:val="22"/>
        </w:rPr>
        <w:tab/>
        <w:t xml:space="preserve">Stát: </w:t>
      </w:r>
      <w:r w:rsidR="00305A82"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</w:p>
    <w:p w14:paraId="519F9A5D" w14:textId="5C8375BD" w:rsidR="00EF5A49" w:rsidRPr="00012091" w:rsidRDefault="00430EA6" w:rsidP="00ED279F">
      <w:pPr>
        <w:pStyle w:val="Vc"/>
        <w:tabs>
          <w:tab w:val="clear" w:pos="1985"/>
          <w:tab w:val="clear" w:pos="4706"/>
          <w:tab w:val="clear" w:pos="6804"/>
          <w:tab w:val="left" w:pos="2694"/>
          <w:tab w:val="left" w:pos="3402"/>
          <w:tab w:val="left" w:pos="5812"/>
          <w:tab w:val="left" w:pos="7088"/>
        </w:tabs>
        <w:spacing w:line="360" w:lineRule="auto"/>
        <w:ind w:left="426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181994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2C7" w:rsidRPr="0001209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F5A49" w:rsidRPr="00012091">
        <w:rPr>
          <w:rFonts w:ascii="Arial Narrow" w:hAnsi="Arial Narrow"/>
          <w:sz w:val="22"/>
        </w:rPr>
        <w:t xml:space="preserve">Kontaktní adresa: </w:t>
      </w:r>
      <w:r w:rsidR="00305A82">
        <w:rPr>
          <w:rFonts w:ascii="Arial Narrow" w:hAnsi="Arial Narrow"/>
          <w:sz w:val="22"/>
        </w:rPr>
        <w:tab/>
        <w:t>Ulice:</w:t>
      </w:r>
      <w:r w:rsidR="00305A82"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  <w:r w:rsidR="00305A82">
        <w:rPr>
          <w:rFonts w:ascii="Arial Narrow" w:hAnsi="Arial Narrow"/>
          <w:sz w:val="22"/>
        </w:rPr>
        <w:tab/>
        <w:t>Číslo popisné:</w:t>
      </w:r>
      <w:r w:rsidR="00305A82"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</w:p>
    <w:p w14:paraId="72F1CE47" w14:textId="6F0908C2" w:rsidR="00EF5A49" w:rsidRPr="00012091" w:rsidRDefault="00EF5A49" w:rsidP="00ED279F">
      <w:pPr>
        <w:pStyle w:val="Vc"/>
        <w:tabs>
          <w:tab w:val="clear" w:pos="1985"/>
          <w:tab w:val="clear" w:pos="4706"/>
          <w:tab w:val="clear" w:pos="6804"/>
          <w:tab w:val="left" w:pos="2694"/>
          <w:tab w:val="left" w:pos="3402"/>
          <w:tab w:val="left" w:pos="5812"/>
          <w:tab w:val="left" w:pos="7088"/>
        </w:tabs>
        <w:spacing w:line="360" w:lineRule="auto"/>
        <w:ind w:left="426"/>
        <w:rPr>
          <w:rFonts w:ascii="Arial Narrow" w:hAnsi="Arial Narrow"/>
          <w:sz w:val="22"/>
        </w:rPr>
      </w:pPr>
      <w:r w:rsidRPr="00012091">
        <w:rPr>
          <w:rFonts w:ascii="Arial Narrow" w:hAnsi="Arial Narrow"/>
          <w:sz w:val="22"/>
        </w:rPr>
        <w:tab/>
        <w:t xml:space="preserve">Město: </w:t>
      </w:r>
      <w:r w:rsidR="00305A82"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  <w:r w:rsidR="00305A82">
        <w:rPr>
          <w:rFonts w:ascii="Arial Narrow" w:hAnsi="Arial Narrow"/>
          <w:sz w:val="22"/>
        </w:rPr>
        <w:tab/>
        <w:t>PSČ:</w:t>
      </w:r>
      <w:r w:rsidR="00305A82"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</w:p>
    <w:p w14:paraId="41837A98" w14:textId="68752CC8" w:rsidR="00EF5A49" w:rsidRPr="00012091" w:rsidRDefault="00EF5A49" w:rsidP="00305A82">
      <w:pPr>
        <w:pStyle w:val="Vc"/>
        <w:tabs>
          <w:tab w:val="clear" w:pos="1985"/>
          <w:tab w:val="clear" w:pos="4706"/>
          <w:tab w:val="left" w:pos="2694"/>
          <w:tab w:val="left" w:pos="3402"/>
        </w:tabs>
        <w:spacing w:line="360" w:lineRule="auto"/>
        <w:ind w:left="426"/>
        <w:rPr>
          <w:rFonts w:ascii="Arial Narrow" w:hAnsi="Arial Narrow"/>
          <w:sz w:val="22"/>
        </w:rPr>
      </w:pPr>
      <w:r w:rsidRPr="00012091">
        <w:rPr>
          <w:rFonts w:ascii="Arial Narrow" w:hAnsi="Arial Narrow"/>
          <w:sz w:val="22"/>
        </w:rPr>
        <w:tab/>
      </w:r>
      <w:r w:rsidR="00305A82">
        <w:rPr>
          <w:rFonts w:ascii="Arial Narrow" w:hAnsi="Arial Narrow"/>
          <w:sz w:val="22"/>
        </w:rPr>
        <w:t>Stát:</w:t>
      </w:r>
      <w:r w:rsidR="00305A82">
        <w:rPr>
          <w:rFonts w:ascii="Arial Narrow" w:hAnsi="Arial Narrow"/>
          <w:sz w:val="22"/>
        </w:rPr>
        <w:tab/>
      </w:r>
      <w:r w:rsidR="00012091" w:rsidRPr="00ED279F">
        <w:rPr>
          <w:rFonts w:ascii="Arial Narrow" w:hAnsi="Arial Narrow"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ED279F">
        <w:rPr>
          <w:rFonts w:ascii="Arial Narrow" w:hAnsi="Arial Narrow"/>
          <w:sz w:val="22"/>
        </w:rPr>
        <w:instrText xml:space="preserve"> FORMTEXT </w:instrText>
      </w:r>
      <w:r w:rsidR="00012091" w:rsidRPr="00ED279F">
        <w:rPr>
          <w:rFonts w:ascii="Arial Narrow" w:hAnsi="Arial Narrow"/>
          <w:sz w:val="22"/>
        </w:rPr>
      </w:r>
      <w:r w:rsidR="00012091" w:rsidRPr="00ED279F">
        <w:rPr>
          <w:rFonts w:ascii="Arial Narrow" w:hAnsi="Arial Narrow"/>
          <w:sz w:val="22"/>
        </w:rPr>
        <w:fldChar w:fldCharType="separate"/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noProof/>
          <w:sz w:val="22"/>
        </w:rPr>
        <w:t> </w:t>
      </w:r>
      <w:r w:rsidR="00012091" w:rsidRPr="00ED279F">
        <w:rPr>
          <w:rFonts w:ascii="Arial Narrow" w:hAnsi="Arial Narrow"/>
          <w:sz w:val="22"/>
        </w:rPr>
        <w:fldChar w:fldCharType="end"/>
      </w:r>
    </w:p>
    <w:p w14:paraId="6C02FC59" w14:textId="7DD58306" w:rsidR="00EF5A49" w:rsidRPr="00012091" w:rsidRDefault="00430EA6" w:rsidP="00EF5A49">
      <w:pPr>
        <w:pStyle w:val="Vc"/>
        <w:spacing w:line="360" w:lineRule="auto"/>
        <w:ind w:left="426"/>
        <w:rPr>
          <w:rFonts w:ascii="Arial Narrow" w:hAnsi="Arial Narrow"/>
          <w:b/>
          <w:sz w:val="22"/>
        </w:rPr>
      </w:pPr>
      <w:sdt>
        <w:sdtPr>
          <w:rPr>
            <w:rFonts w:ascii="Arial Narrow" w:hAnsi="Arial Narrow"/>
            <w:sz w:val="22"/>
          </w:rPr>
          <w:id w:val="78007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2C7" w:rsidRPr="00012091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EF5A49" w:rsidRPr="00012091">
        <w:rPr>
          <w:rFonts w:ascii="Arial Narrow" w:hAnsi="Arial Narrow"/>
          <w:sz w:val="22"/>
        </w:rPr>
        <w:t xml:space="preserve">Dosažené vzdělání (prosím doložit </w:t>
      </w:r>
      <w:r w:rsidR="00BC2FC2" w:rsidRPr="00012091">
        <w:rPr>
          <w:rFonts w:ascii="Arial Narrow" w:hAnsi="Arial Narrow"/>
          <w:sz w:val="22"/>
        </w:rPr>
        <w:t>vysvědčení/</w:t>
      </w:r>
      <w:r w:rsidR="00EF5A49" w:rsidRPr="00012091">
        <w:rPr>
          <w:rFonts w:ascii="Arial Narrow" w:hAnsi="Arial Narrow"/>
          <w:sz w:val="22"/>
        </w:rPr>
        <w:t>diplom</w:t>
      </w:r>
      <w:r w:rsidR="00BC2FC2" w:rsidRPr="00012091">
        <w:rPr>
          <w:rFonts w:ascii="Arial Narrow" w:hAnsi="Arial Narrow"/>
          <w:sz w:val="22"/>
        </w:rPr>
        <w:t xml:space="preserve"> k nahlédnutí</w:t>
      </w:r>
      <w:r w:rsidR="00EF5A49" w:rsidRPr="00012091">
        <w:rPr>
          <w:rFonts w:ascii="Arial Narrow" w:hAnsi="Arial Narrow"/>
          <w:sz w:val="22"/>
        </w:rPr>
        <w:t xml:space="preserve">): </w:t>
      </w:r>
      <w:r w:rsidR="00012091" w:rsidRPr="00012091">
        <w:rPr>
          <w:rFonts w:ascii="Arial Narrow" w:hAnsi="Arial Narrow"/>
          <w:b/>
          <w:sz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012091" w:rsidRPr="00012091">
        <w:rPr>
          <w:rFonts w:ascii="Arial Narrow" w:hAnsi="Arial Narrow"/>
          <w:b/>
          <w:sz w:val="22"/>
        </w:rPr>
        <w:instrText xml:space="preserve"> FORMTEXT </w:instrText>
      </w:r>
      <w:r w:rsidR="00012091" w:rsidRPr="00012091">
        <w:rPr>
          <w:rFonts w:ascii="Arial Narrow" w:hAnsi="Arial Narrow"/>
          <w:b/>
          <w:sz w:val="22"/>
        </w:rPr>
      </w:r>
      <w:r w:rsidR="00012091" w:rsidRPr="00012091">
        <w:rPr>
          <w:rFonts w:ascii="Arial Narrow" w:hAnsi="Arial Narrow"/>
          <w:b/>
          <w:sz w:val="22"/>
        </w:rPr>
        <w:fldChar w:fldCharType="separate"/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noProof/>
          <w:sz w:val="22"/>
        </w:rPr>
        <w:t> </w:t>
      </w:r>
      <w:r w:rsidR="00012091" w:rsidRPr="00012091">
        <w:rPr>
          <w:rFonts w:ascii="Arial Narrow" w:hAnsi="Arial Narrow"/>
          <w:b/>
          <w:sz w:val="22"/>
        </w:rPr>
        <w:fldChar w:fldCharType="end"/>
      </w:r>
    </w:p>
    <w:p w14:paraId="4997C816" w14:textId="031068B5" w:rsidR="009132C7" w:rsidRPr="00012091" w:rsidRDefault="00430EA6" w:rsidP="00EF5A49">
      <w:pPr>
        <w:pStyle w:val="Vc"/>
        <w:spacing w:line="360" w:lineRule="auto"/>
        <w:ind w:left="426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27367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2C7" w:rsidRPr="00012091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9132C7" w:rsidRPr="00012091">
        <w:rPr>
          <w:rFonts w:ascii="Arial Narrow" w:hAnsi="Arial Narrow"/>
          <w:sz w:val="22"/>
        </w:rPr>
        <w:t>Změněná pracovní schopnost (prosím doložit kopii rozhodnutí o změněné pracovní schopnosti)</w:t>
      </w:r>
    </w:p>
    <w:p w14:paraId="5EE3C13E" w14:textId="278D8E0B" w:rsidR="009132C7" w:rsidRPr="00012091" w:rsidRDefault="00430EA6" w:rsidP="00430EA6">
      <w:pPr>
        <w:pStyle w:val="Vc"/>
        <w:spacing w:line="360" w:lineRule="auto"/>
        <w:ind w:left="709" w:hanging="283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96311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8F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9132C7" w:rsidRPr="00012091">
        <w:rPr>
          <w:rFonts w:ascii="Arial Narrow" w:hAnsi="Arial Narrow"/>
          <w:sz w:val="22"/>
        </w:rPr>
        <w:t>Soudní rozhodnutí o srážkách ze mzdy (prosím doložit doklady o soudním rozhodnutí/exekuci/</w:t>
      </w:r>
      <w:r w:rsidR="004803BC" w:rsidRPr="00012091">
        <w:rPr>
          <w:rFonts w:ascii="Arial Narrow" w:hAnsi="Arial Narrow"/>
          <w:sz w:val="22"/>
        </w:rPr>
        <w:t xml:space="preserve"> </w:t>
      </w:r>
      <w:r w:rsidR="009132C7" w:rsidRPr="00012091">
        <w:rPr>
          <w:rFonts w:ascii="Arial Narrow" w:hAnsi="Arial Narrow"/>
          <w:sz w:val="22"/>
        </w:rPr>
        <w:t xml:space="preserve">insolvenčním řízení na mzdovou účtárnu)    </w:t>
      </w:r>
    </w:p>
    <w:p w14:paraId="62794BC7" w14:textId="790C41FD" w:rsidR="00EF5A49" w:rsidRDefault="00430EA6" w:rsidP="00EF5A49">
      <w:pPr>
        <w:pStyle w:val="Vc"/>
        <w:spacing w:line="360" w:lineRule="auto"/>
        <w:ind w:left="426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206394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AAB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C41AAB">
        <w:rPr>
          <w:rFonts w:ascii="Arial Narrow" w:hAnsi="Arial Narrow"/>
          <w:sz w:val="22"/>
        </w:rPr>
        <w:t>Souběh zaměstnání v rámci EU/EHP a Švýcarska</w:t>
      </w:r>
    </w:p>
    <w:p w14:paraId="625CEC7B" w14:textId="664C6FA8" w:rsidR="00C41AAB" w:rsidRDefault="00430EA6" w:rsidP="00EF5A49">
      <w:pPr>
        <w:pStyle w:val="Vc"/>
        <w:spacing w:line="360" w:lineRule="auto"/>
        <w:ind w:left="426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112743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AAB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C41AAB">
        <w:rPr>
          <w:rFonts w:ascii="Arial Narrow" w:hAnsi="Arial Narrow"/>
          <w:sz w:val="22"/>
        </w:rPr>
        <w:t>Změna daňového rezidenství</w:t>
      </w:r>
    </w:p>
    <w:p w14:paraId="3578A0ED" w14:textId="1D647DD7" w:rsidR="008B554A" w:rsidRDefault="00430EA6" w:rsidP="008B554A">
      <w:pPr>
        <w:pStyle w:val="Vc"/>
        <w:spacing w:line="360" w:lineRule="auto"/>
        <w:ind w:left="426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138979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4A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</w:rPr>
        <w:t xml:space="preserve"> </w:t>
      </w:r>
      <w:r w:rsidR="008B554A">
        <w:rPr>
          <w:rFonts w:ascii="Arial Narrow" w:hAnsi="Arial Narrow"/>
          <w:sz w:val="22"/>
        </w:rPr>
        <w:t>Důchod (prosí</w:t>
      </w:r>
      <w:r w:rsidR="007E199C">
        <w:rPr>
          <w:rFonts w:ascii="Arial Narrow" w:hAnsi="Arial Narrow"/>
          <w:sz w:val="22"/>
        </w:rPr>
        <w:t>m doložit rozhodnutí o přiznání</w:t>
      </w:r>
      <w:r w:rsidR="008B554A">
        <w:rPr>
          <w:rFonts w:ascii="Arial Narrow" w:hAnsi="Arial Narrow"/>
          <w:sz w:val="22"/>
        </w:rPr>
        <w:t>/ukončení důchodu)</w:t>
      </w:r>
    </w:p>
    <w:p w14:paraId="242FEE79" w14:textId="77777777" w:rsidR="008B554A" w:rsidRDefault="008B554A" w:rsidP="00EF5A49">
      <w:pPr>
        <w:pStyle w:val="Vc"/>
        <w:spacing w:line="360" w:lineRule="auto"/>
        <w:ind w:left="426"/>
        <w:rPr>
          <w:rFonts w:ascii="Arial Narrow" w:hAnsi="Arial Narrow"/>
          <w:sz w:val="22"/>
        </w:rPr>
      </w:pPr>
    </w:p>
    <w:p w14:paraId="65F56493" w14:textId="05D937CD" w:rsidR="00EF2BB7" w:rsidRDefault="00EF5A49" w:rsidP="00EF2BB7">
      <w:pPr>
        <w:pStyle w:val="Vc"/>
        <w:spacing w:line="360" w:lineRule="auto"/>
        <w:rPr>
          <w:rFonts w:ascii="Arial Narrow" w:hAnsi="Arial Narrow"/>
          <w:sz w:val="22"/>
        </w:rPr>
      </w:pPr>
      <w:r w:rsidRPr="00192AFE">
        <w:rPr>
          <w:rFonts w:ascii="Arial Narrow" w:hAnsi="Arial Narrow"/>
          <w:sz w:val="22"/>
        </w:rPr>
        <w:t>V Brně, dne</w:t>
      </w:r>
      <w:r w:rsidR="00430EA6">
        <w:rPr>
          <w:rFonts w:ascii="Arial Narrow" w:hAnsi="Arial Narrow"/>
          <w:sz w:val="22"/>
        </w:rPr>
        <w:t xml:space="preserve"> </w:t>
      </w:r>
      <w:r w:rsidR="00430EA6">
        <w:rPr>
          <w:rFonts w:ascii="Arial Narrow" w:hAnsi="Arial Narrow"/>
          <w:sz w:val="22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2" w:name="Text205"/>
      <w:r w:rsidR="00430EA6">
        <w:rPr>
          <w:rFonts w:ascii="Arial Narrow" w:hAnsi="Arial Narrow"/>
          <w:sz w:val="22"/>
        </w:rPr>
        <w:instrText xml:space="preserve"> FORMTEXT </w:instrText>
      </w:r>
      <w:r w:rsidR="00430EA6">
        <w:rPr>
          <w:rFonts w:ascii="Arial Narrow" w:hAnsi="Arial Narrow"/>
          <w:sz w:val="22"/>
        </w:rPr>
      </w:r>
      <w:r w:rsidR="00430EA6">
        <w:rPr>
          <w:rFonts w:ascii="Arial Narrow" w:hAnsi="Arial Narrow"/>
          <w:sz w:val="22"/>
        </w:rPr>
        <w:fldChar w:fldCharType="separate"/>
      </w:r>
      <w:r w:rsidR="00430EA6">
        <w:rPr>
          <w:rFonts w:ascii="Arial Narrow" w:hAnsi="Arial Narrow"/>
          <w:noProof/>
          <w:sz w:val="22"/>
        </w:rPr>
        <w:t> </w:t>
      </w:r>
      <w:r w:rsidR="00430EA6">
        <w:rPr>
          <w:rFonts w:ascii="Arial Narrow" w:hAnsi="Arial Narrow"/>
          <w:noProof/>
          <w:sz w:val="22"/>
        </w:rPr>
        <w:t> </w:t>
      </w:r>
      <w:r w:rsidR="00430EA6">
        <w:rPr>
          <w:rFonts w:ascii="Arial Narrow" w:hAnsi="Arial Narrow"/>
          <w:noProof/>
          <w:sz w:val="22"/>
        </w:rPr>
        <w:t> </w:t>
      </w:r>
      <w:r w:rsidR="00430EA6">
        <w:rPr>
          <w:rFonts w:ascii="Arial Narrow" w:hAnsi="Arial Narrow"/>
          <w:noProof/>
          <w:sz w:val="22"/>
        </w:rPr>
        <w:t> </w:t>
      </w:r>
      <w:r w:rsidR="00430EA6">
        <w:rPr>
          <w:rFonts w:ascii="Arial Narrow" w:hAnsi="Arial Narrow"/>
          <w:noProof/>
          <w:sz w:val="22"/>
        </w:rPr>
        <w:t> </w:t>
      </w:r>
      <w:r w:rsidR="00430EA6">
        <w:rPr>
          <w:rFonts w:ascii="Arial Narrow" w:hAnsi="Arial Narrow"/>
          <w:sz w:val="22"/>
        </w:rPr>
        <w:fldChar w:fldCharType="end"/>
      </w:r>
      <w:bookmarkEnd w:id="2"/>
      <w:r>
        <w:rPr>
          <w:rFonts w:ascii="Arial Narrow" w:hAnsi="Arial Narrow"/>
          <w:sz w:val="22"/>
        </w:rPr>
        <w:tab/>
      </w:r>
      <w:r w:rsidR="0042358A"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sz w:val="22"/>
        </w:rPr>
        <w:tab/>
        <w:t xml:space="preserve">              </w:t>
      </w:r>
    </w:p>
    <w:p w14:paraId="03B2B69B" w14:textId="01F37874" w:rsidR="0042358A" w:rsidRDefault="00305A82" w:rsidP="00305A82">
      <w:pPr>
        <w:pStyle w:val="Vc"/>
        <w:tabs>
          <w:tab w:val="clear" w:pos="1985"/>
          <w:tab w:val="clear" w:pos="4706"/>
          <w:tab w:val="clear" w:pos="6804"/>
          <w:tab w:val="center" w:pos="6237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42358A">
        <w:rPr>
          <w:rFonts w:ascii="Arial Narrow" w:hAnsi="Arial Narrow"/>
          <w:sz w:val="22"/>
        </w:rPr>
        <w:t>………...</w:t>
      </w:r>
      <w:r w:rsidR="00EF5A49">
        <w:rPr>
          <w:rFonts w:ascii="Arial Narrow" w:hAnsi="Arial Narrow"/>
          <w:sz w:val="22"/>
        </w:rPr>
        <w:t>………………………...............</w:t>
      </w:r>
    </w:p>
    <w:p w14:paraId="7460BE9F" w14:textId="7D3C801C" w:rsidR="00305A82" w:rsidRDefault="00305A82" w:rsidP="00305A82">
      <w:pPr>
        <w:pStyle w:val="Vc"/>
        <w:tabs>
          <w:tab w:val="clear" w:pos="1985"/>
          <w:tab w:val="clear" w:pos="4706"/>
          <w:tab w:val="clear" w:pos="6804"/>
          <w:tab w:val="center" w:pos="6237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podpis</w:t>
      </w:r>
    </w:p>
    <w:sectPr w:rsidR="00305A82" w:rsidSect="00AE515B">
      <w:headerReference w:type="default" r:id="rId8"/>
      <w:pgSz w:w="11906" w:h="16838" w:code="9"/>
      <w:pgMar w:top="1985" w:right="1701" w:bottom="1888" w:left="1701" w:header="709" w:footer="87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C3A8" w14:textId="77777777" w:rsidR="00F825EA" w:rsidRDefault="00F825EA">
      <w:pPr>
        <w:spacing w:after="0" w:line="240" w:lineRule="auto"/>
      </w:pPr>
      <w:r>
        <w:separator/>
      </w:r>
    </w:p>
  </w:endnote>
  <w:endnote w:type="continuationSeparator" w:id="0">
    <w:p w14:paraId="787C6AD6" w14:textId="77777777" w:rsidR="00F825EA" w:rsidRDefault="00F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EC7F" w14:textId="77777777" w:rsidR="00F825EA" w:rsidRDefault="00F825EA">
      <w:pPr>
        <w:spacing w:after="0" w:line="240" w:lineRule="auto"/>
      </w:pPr>
      <w:r>
        <w:separator/>
      </w:r>
    </w:p>
  </w:footnote>
  <w:footnote w:type="continuationSeparator" w:id="0">
    <w:p w14:paraId="77516754" w14:textId="77777777" w:rsidR="00F825EA" w:rsidRDefault="00F8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EC11" w14:textId="29AF3434" w:rsidR="00B5176D" w:rsidRDefault="00EF2BB7">
    <w:pPr>
      <w:pStyle w:val="Zhlav"/>
    </w:pPr>
    <w:r>
      <w:rPr>
        <w:noProof/>
      </w:rPr>
      <w:drawing>
        <wp:inline distT="0" distB="0" distL="0" distR="0" wp14:anchorId="41727DF1" wp14:editId="6056523A">
          <wp:extent cx="762000" cy="523875"/>
          <wp:effectExtent l="0" t="0" r="0" b="9525"/>
          <wp:docPr id="2" name="Obrázek 2" descr="logo Masarykova univerzita – Přírodověde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– Přírodovědecká fakult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8C1"/>
    <w:multiLevelType w:val="hybridMultilevel"/>
    <w:tmpl w:val="D24436FE"/>
    <w:lvl w:ilvl="0" w:tplc="9804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3334"/>
    <w:multiLevelType w:val="hybridMultilevel"/>
    <w:tmpl w:val="1160E462"/>
    <w:lvl w:ilvl="0" w:tplc="9804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C5883"/>
    <w:multiLevelType w:val="hybridMultilevel"/>
    <w:tmpl w:val="BA724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12EAC"/>
    <w:multiLevelType w:val="hybridMultilevel"/>
    <w:tmpl w:val="95263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719C8"/>
    <w:multiLevelType w:val="hybridMultilevel"/>
    <w:tmpl w:val="CCA2D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F4"/>
    <w:rsid w:val="00007175"/>
    <w:rsid w:val="00012091"/>
    <w:rsid w:val="0004214C"/>
    <w:rsid w:val="00042835"/>
    <w:rsid w:val="000465F0"/>
    <w:rsid w:val="000619B5"/>
    <w:rsid w:val="000A5AD7"/>
    <w:rsid w:val="00107A43"/>
    <w:rsid w:val="00107C22"/>
    <w:rsid w:val="001337F4"/>
    <w:rsid w:val="00151C68"/>
    <w:rsid w:val="001549A4"/>
    <w:rsid w:val="001A31D0"/>
    <w:rsid w:val="001A7E64"/>
    <w:rsid w:val="00211F80"/>
    <w:rsid w:val="00227BC5"/>
    <w:rsid w:val="00247E5F"/>
    <w:rsid w:val="00290103"/>
    <w:rsid w:val="00296179"/>
    <w:rsid w:val="002B0C60"/>
    <w:rsid w:val="002B6D09"/>
    <w:rsid w:val="002C33A9"/>
    <w:rsid w:val="002F2D78"/>
    <w:rsid w:val="00304F72"/>
    <w:rsid w:val="00305A82"/>
    <w:rsid w:val="00310D63"/>
    <w:rsid w:val="00332338"/>
    <w:rsid w:val="0036682E"/>
    <w:rsid w:val="003A328A"/>
    <w:rsid w:val="003B1994"/>
    <w:rsid w:val="003C2B73"/>
    <w:rsid w:val="003E00EF"/>
    <w:rsid w:val="003E726A"/>
    <w:rsid w:val="004067DE"/>
    <w:rsid w:val="0042358A"/>
    <w:rsid w:val="00430EA6"/>
    <w:rsid w:val="004803BC"/>
    <w:rsid w:val="00503D18"/>
    <w:rsid w:val="005056AA"/>
    <w:rsid w:val="00526572"/>
    <w:rsid w:val="00582DFC"/>
    <w:rsid w:val="005C1BC3"/>
    <w:rsid w:val="005F7FE1"/>
    <w:rsid w:val="00611EAC"/>
    <w:rsid w:val="00616507"/>
    <w:rsid w:val="0063408F"/>
    <w:rsid w:val="0067390A"/>
    <w:rsid w:val="006B2714"/>
    <w:rsid w:val="006C7093"/>
    <w:rsid w:val="006C7FEC"/>
    <w:rsid w:val="006F5AD0"/>
    <w:rsid w:val="00700BDD"/>
    <w:rsid w:val="00712AE2"/>
    <w:rsid w:val="00721AA4"/>
    <w:rsid w:val="0073428B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199C"/>
    <w:rsid w:val="007E3532"/>
    <w:rsid w:val="0081238D"/>
    <w:rsid w:val="00824279"/>
    <w:rsid w:val="008300B3"/>
    <w:rsid w:val="00831498"/>
    <w:rsid w:val="00850BFE"/>
    <w:rsid w:val="008626A9"/>
    <w:rsid w:val="00864598"/>
    <w:rsid w:val="00870192"/>
    <w:rsid w:val="008758CC"/>
    <w:rsid w:val="008B554A"/>
    <w:rsid w:val="008C02DA"/>
    <w:rsid w:val="009132C7"/>
    <w:rsid w:val="00926222"/>
    <w:rsid w:val="009929DF"/>
    <w:rsid w:val="00993F65"/>
    <w:rsid w:val="009E6EB0"/>
    <w:rsid w:val="00A01417"/>
    <w:rsid w:val="00A17A71"/>
    <w:rsid w:val="00A63644"/>
    <w:rsid w:val="00A927CA"/>
    <w:rsid w:val="00AA7812"/>
    <w:rsid w:val="00AC0595"/>
    <w:rsid w:val="00AC2D36"/>
    <w:rsid w:val="00AE4278"/>
    <w:rsid w:val="00AE515B"/>
    <w:rsid w:val="00B10DB5"/>
    <w:rsid w:val="00B40D2B"/>
    <w:rsid w:val="00B43F1E"/>
    <w:rsid w:val="00B5176D"/>
    <w:rsid w:val="00B5529C"/>
    <w:rsid w:val="00B56569"/>
    <w:rsid w:val="00BA5E79"/>
    <w:rsid w:val="00BC2FC2"/>
    <w:rsid w:val="00BE6218"/>
    <w:rsid w:val="00BF242F"/>
    <w:rsid w:val="00C04CBC"/>
    <w:rsid w:val="00C20847"/>
    <w:rsid w:val="00C41AAB"/>
    <w:rsid w:val="00C433AD"/>
    <w:rsid w:val="00CC2597"/>
    <w:rsid w:val="00CC6D61"/>
    <w:rsid w:val="00CD1380"/>
    <w:rsid w:val="00CE5D2D"/>
    <w:rsid w:val="00D171D4"/>
    <w:rsid w:val="00D32E99"/>
    <w:rsid w:val="00D45579"/>
    <w:rsid w:val="00D47639"/>
    <w:rsid w:val="00D4774D"/>
    <w:rsid w:val="00D65140"/>
    <w:rsid w:val="00D7207D"/>
    <w:rsid w:val="00E05F2B"/>
    <w:rsid w:val="00E11243"/>
    <w:rsid w:val="00EA412A"/>
    <w:rsid w:val="00EC3702"/>
    <w:rsid w:val="00EC70A0"/>
    <w:rsid w:val="00ED279F"/>
    <w:rsid w:val="00EE663F"/>
    <w:rsid w:val="00EF1356"/>
    <w:rsid w:val="00EF2BB7"/>
    <w:rsid w:val="00EF5A49"/>
    <w:rsid w:val="00F02027"/>
    <w:rsid w:val="00F035E6"/>
    <w:rsid w:val="00F038F6"/>
    <w:rsid w:val="00F06ED2"/>
    <w:rsid w:val="00F32999"/>
    <w:rsid w:val="00F50670"/>
    <w:rsid w:val="00F825EA"/>
    <w:rsid w:val="00F86E6C"/>
    <w:rsid w:val="00F870DB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A39F9"/>
  <w15:docId w15:val="{FFD35F6C-300C-4F58-826A-E50D718E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7F4"/>
    <w:pPr>
      <w:spacing w:after="200"/>
      <w:jc w:val="both"/>
    </w:pPr>
    <w:rPr>
      <w:rFonts w:ascii="Times New Roman" w:eastAsia="MS Mincho" w:hAnsi="Times New Roman" w:cs="Times New Roman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1337F4"/>
    <w:pPr>
      <w:numPr>
        <w:numId w:val="2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0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B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BF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BFE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00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286">
                  <w:marLeft w:val="0"/>
                  <w:marRight w:val="0"/>
                  <w:marTop w:val="75"/>
                  <w:marBottom w:val="0"/>
                  <w:divBdr>
                    <w:top w:val="single" w:sz="6" w:space="0" w:color="B9C8BA"/>
                    <w:left w:val="single" w:sz="6" w:space="11" w:color="B9C8BA"/>
                    <w:bottom w:val="single" w:sz="6" w:space="11" w:color="B9C8BA"/>
                    <w:right w:val="single" w:sz="6" w:space="11" w:color="B9C8BA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skova\Desktop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24EB-B1C7-47EC-BD14-89BDE569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mu_hlavickovy_papir_cz.dotx</Template>
  <TotalTime>0</TotalTime>
  <Pages>1</Pages>
  <Words>211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Krskova</dc:creator>
  <cp:lastModifiedBy>Čestmír Greger</cp:lastModifiedBy>
  <cp:revision>2</cp:revision>
  <cp:lastPrinted>2019-02-14T11:58:00Z</cp:lastPrinted>
  <dcterms:created xsi:type="dcterms:W3CDTF">2019-03-04T21:44:00Z</dcterms:created>
  <dcterms:modified xsi:type="dcterms:W3CDTF">2019-03-04T21:44:00Z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