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7" w:rsidRDefault="009A61C6" w:rsidP="00230DE7">
      <w:pPr>
        <w:spacing w:after="120"/>
        <w:jc w:val="center"/>
        <w:rPr>
          <w:rFonts w:ascii="Calibri" w:hAnsi="Calibri" w:cs="Calibri"/>
          <w:sz w:val="16"/>
          <w:szCs w:val="16"/>
        </w:rPr>
      </w:pPr>
      <w:bookmarkStart w:id="0" w:name="_GoBack"/>
      <w:bookmarkEnd w:id="0"/>
      <w:proofErr w:type="spellStart"/>
      <w:r w:rsidRPr="00AD629E">
        <w:rPr>
          <w:rFonts w:ascii="Calibri" w:hAnsi="Calibri" w:cs="Calibri"/>
          <w:b/>
          <w:sz w:val="24"/>
          <w:szCs w:val="24"/>
        </w:rPr>
        <w:t>Confirmation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D629E">
        <w:rPr>
          <w:rFonts w:ascii="Calibri" w:hAnsi="Calibri" w:cs="Calibri"/>
          <w:b/>
          <w:sz w:val="24"/>
          <w:szCs w:val="24"/>
        </w:rPr>
        <w:t>of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D629E">
        <w:rPr>
          <w:rFonts w:ascii="Calibri" w:hAnsi="Calibri" w:cs="Calibri"/>
          <w:b/>
          <w:sz w:val="24"/>
          <w:szCs w:val="24"/>
        </w:rPr>
        <w:t>placement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period</w:t>
      </w:r>
    </w:p>
    <w:p w:rsidR="00230DE7" w:rsidRPr="00AD629E" w:rsidRDefault="00230DE7" w:rsidP="009A61C6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p w:rsidR="00606681" w:rsidRPr="00AD629E" w:rsidRDefault="00606681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4"/>
        <w:gridCol w:w="4779"/>
      </w:tblGrid>
      <w:tr w:rsidR="00606681" w:rsidRPr="00AD629E" w:rsidTr="00655909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681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of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45498">
              <w:rPr>
                <w:rFonts w:ascii="Calibri" w:hAnsi="Calibri" w:cs="Calibri"/>
                <w:bCs/>
                <w:sz w:val="18"/>
                <w:szCs w:val="18"/>
              </w:rPr>
              <w:t>the</w:t>
            </w:r>
            <w:proofErr w:type="spellEnd"/>
            <w:r w:rsidR="00A4549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student</w:t>
            </w:r>
            <w:proofErr w:type="gram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  <w:p w:rsidR="00C45B7D" w:rsidRPr="00AD629E" w:rsidRDefault="00C45B7D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MU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ID (UČO):…………………….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606681" w:rsidRPr="00AD629E" w:rsidTr="00655909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681" w:rsidRPr="00AD629E" w:rsidRDefault="00606681" w:rsidP="00655909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Home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university: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681" w:rsidRPr="00AD629E" w:rsidRDefault="00606681" w:rsidP="00655909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Academic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Year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……………</w:t>
            </w:r>
            <w:proofErr w:type="gramStart"/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…..…</w:t>
            </w:r>
            <w:proofErr w:type="gramEnd"/>
          </w:p>
        </w:tc>
      </w:tr>
      <w:tr w:rsidR="00FD7CC6" w:rsidRPr="00AD629E" w:rsidTr="00FD7CC6">
        <w:trPr>
          <w:jc w:val="center"/>
        </w:trPr>
        <w:tc>
          <w:tcPr>
            <w:tcW w:w="2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7CC6" w:rsidRPr="00DD0CF4" w:rsidRDefault="00FD7CC6" w:rsidP="00FD7CC6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university 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study: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</w:t>
            </w:r>
            <w:proofErr w:type="gram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…..…</w:t>
            </w:r>
            <w:proofErr w:type="gramEnd"/>
          </w:p>
          <w:p w:rsidR="00FD7CC6" w:rsidRPr="00AD629E" w:rsidRDefault="00FD7CC6" w:rsidP="00655909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7CC6" w:rsidRPr="00DD0CF4" w:rsidRDefault="00FD7CC6" w:rsidP="00FD7CC6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Subject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area: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</w:t>
            </w:r>
            <w:proofErr w:type="gram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…..…</w:t>
            </w:r>
            <w:proofErr w:type="gramEnd"/>
          </w:p>
          <w:p w:rsidR="00FD7CC6" w:rsidRPr="00AD629E" w:rsidRDefault="00FD7CC6" w:rsidP="00FD7CC6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Degree</w:t>
            </w:r>
            <w:proofErr w:type="spellEnd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: ……………</w:t>
            </w:r>
            <w:proofErr w:type="gram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…..…</w:t>
            </w:r>
            <w:proofErr w:type="gramEnd"/>
          </w:p>
        </w:tc>
      </w:tr>
    </w:tbl>
    <w:p w:rsidR="00655909" w:rsidRPr="00AD629E" w:rsidRDefault="00655909" w:rsidP="00655909">
      <w:pPr>
        <w:pStyle w:val="Odstavecseseznamem"/>
        <w:spacing w:after="120" w:line="240" w:lineRule="auto"/>
        <w:ind w:left="1080"/>
        <w:rPr>
          <w:b/>
          <w:bCs/>
          <w:caps/>
          <w:sz w:val="18"/>
          <w:szCs w:val="18"/>
        </w:rPr>
      </w:pPr>
    </w:p>
    <w:p w:rsidR="00606681" w:rsidRPr="00AD629E" w:rsidRDefault="00606681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Details of the </w:t>
      </w:r>
      <w:smartTag w:uri="urn:schemas-microsoft-com:office:smarttags" w:element="place">
        <w:smartTag w:uri="urn:schemas-microsoft-com:office:smarttags" w:element="PlaceName">
          <w:r w:rsidRPr="00AD629E">
            <w:rPr>
              <w:b/>
              <w:bCs/>
              <w:caps/>
              <w:sz w:val="20"/>
              <w:szCs w:val="20"/>
            </w:rPr>
            <w:t>HOST</w:t>
          </w:r>
        </w:smartTag>
        <w:r w:rsidRPr="00AD629E">
          <w:rPr>
            <w:b/>
            <w:bCs/>
            <w:caps/>
            <w:sz w:val="20"/>
            <w:szCs w:val="20"/>
          </w:rPr>
          <w:t xml:space="preserve"> </w:t>
        </w:r>
        <w:smartTag w:uri="urn:schemas-microsoft-com:office:smarttags" w:element="PlaceType">
          <w:r w:rsidRPr="00AD629E">
            <w:rPr>
              <w:b/>
              <w:bCs/>
              <w:caps/>
              <w:sz w:val="20"/>
              <w:szCs w:val="20"/>
            </w:rPr>
            <w:t>University</w:t>
          </w:r>
        </w:smartTag>
      </w:smartTag>
      <w:r w:rsidRPr="00AD629E">
        <w:rPr>
          <w:b/>
          <w:bCs/>
          <w:caps/>
          <w:sz w:val="20"/>
          <w:szCs w:val="20"/>
        </w:rPr>
        <w:t>/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2"/>
        <w:gridCol w:w="3931"/>
      </w:tblGrid>
      <w:tr w:rsidR="00606681" w:rsidRPr="00AD629E" w:rsidTr="00606681">
        <w:trPr>
          <w:jc w:val="center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</w:t>
            </w:r>
            <w:r w:rsidR="00E605AD">
              <w:rPr>
                <w:rFonts w:ascii="Calibri" w:hAnsi="Calibri" w:cs="Calibri"/>
                <w:bCs/>
                <w:sz w:val="18"/>
                <w:szCs w:val="18"/>
              </w:rPr>
              <w:t>ost university/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institution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…………………………</w:t>
            </w:r>
            <w:r w:rsidR="00655909" w:rsidRPr="00AD629E">
              <w:rPr>
                <w:rFonts w:ascii="Calibri" w:hAnsi="Calibri" w:cs="Calibri"/>
                <w:sz w:val="18"/>
                <w:szCs w:val="18"/>
              </w:rPr>
              <w:t>…………..</w:t>
            </w:r>
            <w:r w:rsidR="009B135E" w:rsidRPr="00AD629E">
              <w:rPr>
                <w:rFonts w:ascii="Calibri" w:hAnsi="Calibri" w:cs="Calibri"/>
                <w:sz w:val="18"/>
                <w:szCs w:val="18"/>
              </w:rPr>
              <w:t>…...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>.......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(in English)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681" w:rsidRPr="00AD629E" w:rsidRDefault="00497BD5" w:rsidP="00606681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Country: ………………..………………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>..</w:t>
            </w:r>
            <w:r w:rsidR="00606681" w:rsidRPr="00AD629E">
              <w:rPr>
                <w:rFonts w:ascii="Calibri" w:hAnsi="Calibri" w:cs="Calibri"/>
                <w:sz w:val="18"/>
                <w:szCs w:val="18"/>
              </w:rPr>
              <w:t>(in English)</w:t>
            </w:r>
          </w:p>
        </w:tc>
      </w:tr>
      <w:tr w:rsidR="00606681" w:rsidRPr="00AD629E" w:rsidTr="006066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Faculty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/department: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</w:tc>
      </w:tr>
      <w:tr w:rsidR="00655909" w:rsidRPr="00AD629E" w:rsidTr="006066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09" w:rsidRPr="00AD629E" w:rsidRDefault="00655909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Postal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="00E605AD">
              <w:rPr>
                <w:rFonts w:ascii="Calibri" w:hAnsi="Calibri" w:cs="Calibri"/>
                <w:bCs/>
                <w:sz w:val="18"/>
                <w:szCs w:val="18"/>
              </w:rPr>
              <w:t>d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dress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</w:tc>
      </w:tr>
    </w:tbl>
    <w:p w:rsidR="00606681" w:rsidRPr="00AD629E" w:rsidRDefault="00606681" w:rsidP="00776D04">
      <w:pPr>
        <w:spacing w:after="60"/>
        <w:rPr>
          <w:rFonts w:ascii="Calibri" w:hAnsi="Calibri" w:cs="Calibri"/>
          <w:b/>
          <w:color w:val="003366"/>
        </w:rPr>
      </w:pPr>
    </w:p>
    <w:p w:rsidR="00655909" w:rsidRPr="00AD629E" w:rsidRDefault="00655909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Confirmation of Placement period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5"/>
        <w:gridCol w:w="5508"/>
      </w:tblGrid>
      <w:tr w:rsidR="00655909" w:rsidRPr="00AD629E" w:rsidTr="00655909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909" w:rsidRPr="00AD629E" w:rsidRDefault="00655909" w:rsidP="006559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="004B6385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certify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that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student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menti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oned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above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has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ca</w:t>
            </w:r>
            <w:r w:rsidR="004B6385">
              <w:rPr>
                <w:rFonts w:ascii="Calibri" w:hAnsi="Calibri" w:cs="Calibri"/>
                <w:sz w:val="18"/>
                <w:szCs w:val="18"/>
              </w:rPr>
              <w:t>rried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out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practical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placement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our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institution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content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l</w:t>
            </w:r>
            <w:r w:rsidR="004B6385">
              <w:rPr>
                <w:rFonts w:ascii="Calibri" w:hAnsi="Calibri" w:cs="Calibri"/>
                <w:sz w:val="18"/>
                <w:szCs w:val="18"/>
              </w:rPr>
              <w:t>ength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comply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trainning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commitment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>Tímto potvrzujeme, že výše zmíněný student absolvoval pracovní pobyt v naší organizaci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a jeho obsah a délka se shoduje s popisem uvedeným na pracovním plánu a </w:t>
            </w:r>
            <w:proofErr w:type="spellStart"/>
            <w:r w:rsidRPr="00AD629E">
              <w:rPr>
                <w:rFonts w:ascii="Calibri" w:hAnsi="Calibri" w:cs="Calibri"/>
                <w:i/>
                <w:sz w:val="18"/>
                <w:szCs w:val="18"/>
              </w:rPr>
              <w:t>quality</w:t>
            </w:r>
            <w:proofErr w:type="spellEnd"/>
            <w:r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i/>
                <w:sz w:val="18"/>
                <w:szCs w:val="18"/>
              </w:rPr>
              <w:t>commitment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55909" w:rsidRPr="00AD629E" w:rsidRDefault="00655909" w:rsidP="006559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From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>od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_____/_____/__________(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)   to/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do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_____/_____/__________(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:rsidR="00655909" w:rsidRPr="00AD629E" w:rsidRDefault="00655909" w:rsidP="00655909">
            <w:pPr>
              <w:spacing w:before="120"/>
              <w:ind w:left="108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55909" w:rsidRPr="00AD629E" w:rsidTr="00655909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5909" w:rsidRPr="00AD629E" w:rsidRDefault="00655909" w:rsidP="006559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909" w:rsidRPr="00AD629E" w:rsidRDefault="00655909" w:rsidP="006559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8077A" w:rsidRPr="00AD629E" w:rsidRDefault="0058077A" w:rsidP="0058077A">
      <w:pPr>
        <w:spacing w:line="360" w:lineRule="auto"/>
        <w:rPr>
          <w:rFonts w:ascii="Calibri" w:hAnsi="Calibri" w:cs="Calibri"/>
        </w:rPr>
      </w:pPr>
    </w:p>
    <w:p w:rsidR="00655909" w:rsidRPr="00AD629E" w:rsidRDefault="00655909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Other Information </w:t>
      </w:r>
    </w:p>
    <w:p w:rsidR="008F2BC3" w:rsidRPr="00AD629E" w:rsidRDefault="008F2BC3" w:rsidP="00655909">
      <w:pPr>
        <w:spacing w:after="60"/>
        <w:rPr>
          <w:rFonts w:ascii="Calibri" w:hAnsi="Calibri" w:cs="Calibri"/>
          <w:sz w:val="18"/>
          <w:szCs w:val="18"/>
        </w:rPr>
      </w:pPr>
      <w:proofErr w:type="spellStart"/>
      <w:r w:rsidRPr="00AD629E">
        <w:rPr>
          <w:rFonts w:ascii="Calibri" w:hAnsi="Calibri" w:cs="Calibri"/>
          <w:sz w:val="18"/>
          <w:szCs w:val="18"/>
        </w:rPr>
        <w:t>During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D629E">
        <w:rPr>
          <w:rFonts w:ascii="Calibri" w:hAnsi="Calibri" w:cs="Calibri"/>
          <w:sz w:val="18"/>
          <w:szCs w:val="18"/>
        </w:rPr>
        <w:t>the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period </w:t>
      </w:r>
      <w:proofErr w:type="spellStart"/>
      <w:r w:rsidRPr="00AD629E">
        <w:rPr>
          <w:rFonts w:ascii="Calibri" w:hAnsi="Calibri" w:cs="Calibri"/>
          <w:sz w:val="18"/>
          <w:szCs w:val="18"/>
        </w:rPr>
        <w:t>the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student has </w:t>
      </w:r>
      <w:proofErr w:type="spellStart"/>
      <w:r w:rsidRPr="00AD629E">
        <w:rPr>
          <w:rFonts w:ascii="Calibri" w:hAnsi="Calibri" w:cs="Calibri"/>
          <w:sz w:val="18"/>
          <w:szCs w:val="18"/>
        </w:rPr>
        <w:t>performed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D629E">
        <w:rPr>
          <w:rFonts w:ascii="Calibri" w:hAnsi="Calibri" w:cs="Calibri"/>
          <w:sz w:val="18"/>
          <w:szCs w:val="18"/>
        </w:rPr>
        <w:t>the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D629E">
        <w:rPr>
          <w:rFonts w:ascii="Calibri" w:hAnsi="Calibri" w:cs="Calibri"/>
          <w:sz w:val="18"/>
          <w:szCs w:val="18"/>
        </w:rPr>
        <w:t>following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D629E">
        <w:rPr>
          <w:rFonts w:ascii="Calibri" w:hAnsi="Calibri" w:cs="Calibri"/>
          <w:sz w:val="18"/>
          <w:szCs w:val="18"/>
        </w:rPr>
        <w:t>tasks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and </w:t>
      </w:r>
      <w:proofErr w:type="spellStart"/>
      <w:r w:rsidRPr="00AD629E">
        <w:rPr>
          <w:rFonts w:ascii="Calibri" w:hAnsi="Calibri" w:cs="Calibri"/>
          <w:sz w:val="18"/>
          <w:szCs w:val="18"/>
        </w:rPr>
        <w:t>activities</w:t>
      </w:r>
      <w:proofErr w:type="spellEnd"/>
      <w:r w:rsidRPr="00AD629E">
        <w:rPr>
          <w:rFonts w:ascii="Calibri" w:hAnsi="Calibri" w:cs="Calibri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8F2BC3" w:rsidRPr="00AD629E" w:rsidTr="00DD5622">
        <w:tc>
          <w:tcPr>
            <w:tcW w:w="5000" w:type="pct"/>
            <w:vAlign w:val="center"/>
          </w:tcPr>
          <w:p w:rsidR="008F2BC3" w:rsidRPr="00AD629E" w:rsidRDefault="008F2BC3" w:rsidP="00CE08F2">
            <w:pPr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077A" w:rsidRPr="00AD629E" w:rsidTr="00DD5622">
        <w:tc>
          <w:tcPr>
            <w:tcW w:w="5000" w:type="pct"/>
            <w:vAlign w:val="center"/>
          </w:tcPr>
          <w:p w:rsidR="0058077A" w:rsidRPr="00AD629E" w:rsidRDefault="0058077A" w:rsidP="00CE08F2">
            <w:pPr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2BC3" w:rsidRPr="00AD629E" w:rsidTr="00DD5622">
        <w:tc>
          <w:tcPr>
            <w:tcW w:w="5000" w:type="pct"/>
            <w:vAlign w:val="center"/>
          </w:tcPr>
          <w:p w:rsidR="008F2BC3" w:rsidRPr="00AD629E" w:rsidRDefault="008F2BC3" w:rsidP="00CE08F2">
            <w:pPr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57FF2" w:rsidRPr="00AD629E" w:rsidRDefault="00657FF2">
      <w:pPr>
        <w:rPr>
          <w:rFonts w:ascii="Calibri" w:hAnsi="Calibri" w:cs="Calibri"/>
        </w:rPr>
      </w:pPr>
    </w:p>
    <w:p w:rsidR="00154B92" w:rsidRPr="00AD629E" w:rsidRDefault="00FA41BF" w:rsidP="00FA41BF">
      <w:pPr>
        <w:spacing w:after="60"/>
        <w:rPr>
          <w:rFonts w:ascii="Calibri" w:hAnsi="Calibri" w:cs="Calibri"/>
          <w:sz w:val="18"/>
          <w:szCs w:val="18"/>
        </w:rPr>
      </w:pPr>
      <w:r w:rsidRPr="00AD629E">
        <w:rPr>
          <w:rFonts w:ascii="Calibri" w:hAnsi="Calibri" w:cs="Calibri"/>
          <w:sz w:val="18"/>
          <w:szCs w:val="18"/>
        </w:rPr>
        <w:t xml:space="preserve">Job </w:t>
      </w:r>
      <w:r w:rsidR="00D8358B">
        <w:rPr>
          <w:rFonts w:ascii="Calibri" w:hAnsi="Calibri" w:cs="Calibri"/>
          <w:sz w:val="18"/>
          <w:szCs w:val="18"/>
        </w:rPr>
        <w:t xml:space="preserve">performance </w:t>
      </w:r>
      <w:proofErr w:type="spellStart"/>
      <w:r w:rsidRPr="00AD629E">
        <w:rPr>
          <w:rFonts w:ascii="Calibri" w:hAnsi="Calibri" w:cs="Calibri"/>
          <w:sz w:val="18"/>
          <w:szCs w:val="18"/>
        </w:rPr>
        <w:t>evaluation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D629E">
        <w:rPr>
          <w:rFonts w:ascii="Calibri" w:hAnsi="Calibri" w:cs="Calibri"/>
          <w:sz w:val="18"/>
          <w:szCs w:val="18"/>
        </w:rPr>
        <w:t>of</w:t>
      </w:r>
      <w:proofErr w:type="spellEnd"/>
      <w:r w:rsidRPr="00AD629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D8358B">
        <w:rPr>
          <w:rFonts w:ascii="Calibri" w:hAnsi="Calibri" w:cs="Calibri"/>
          <w:sz w:val="18"/>
          <w:szCs w:val="18"/>
        </w:rPr>
        <w:t>the</w:t>
      </w:r>
      <w:proofErr w:type="spellEnd"/>
      <w:r w:rsidR="00D8358B">
        <w:rPr>
          <w:rFonts w:ascii="Calibri" w:hAnsi="Calibri" w:cs="Calibri"/>
          <w:sz w:val="18"/>
          <w:szCs w:val="18"/>
        </w:rPr>
        <w:t xml:space="preserve"> </w:t>
      </w:r>
      <w:r w:rsidRPr="00AD629E">
        <w:rPr>
          <w:rFonts w:ascii="Calibri" w:hAnsi="Calibri" w:cs="Calibri"/>
          <w:sz w:val="18"/>
          <w:szCs w:val="18"/>
        </w:rPr>
        <w:t>student: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8F2BC3" w:rsidRPr="00AD629E" w:rsidTr="00DD5622">
        <w:tc>
          <w:tcPr>
            <w:tcW w:w="5000" w:type="pct"/>
            <w:vAlign w:val="center"/>
          </w:tcPr>
          <w:p w:rsidR="008F2BC3" w:rsidRPr="00AD629E" w:rsidRDefault="008F2BC3" w:rsidP="00CE08F2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077A" w:rsidRPr="00AD629E" w:rsidTr="00DD5622">
        <w:tc>
          <w:tcPr>
            <w:tcW w:w="5000" w:type="pct"/>
            <w:vAlign w:val="center"/>
          </w:tcPr>
          <w:p w:rsidR="0058077A" w:rsidRPr="00AD629E" w:rsidRDefault="0058077A" w:rsidP="00CE08F2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F2BC3" w:rsidRPr="00AD629E" w:rsidTr="00DD5622">
        <w:tc>
          <w:tcPr>
            <w:tcW w:w="5000" w:type="pct"/>
            <w:vAlign w:val="center"/>
          </w:tcPr>
          <w:p w:rsidR="008F2BC3" w:rsidRPr="00AD629E" w:rsidRDefault="008F2BC3" w:rsidP="00CE08F2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A41BF" w:rsidRPr="00AD629E" w:rsidRDefault="00FA41BF" w:rsidP="00A32948">
      <w:pPr>
        <w:jc w:val="both"/>
        <w:rPr>
          <w:rFonts w:ascii="Calibri" w:hAnsi="Calibri" w:cs="Calibri"/>
        </w:rPr>
      </w:pPr>
    </w:p>
    <w:p w:rsidR="001E2BC0" w:rsidRPr="00AD629E" w:rsidRDefault="009B135E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Confirmation </w:t>
      </w:r>
      <w:r w:rsidR="00E605AD">
        <w:rPr>
          <w:b/>
          <w:bCs/>
          <w:caps/>
          <w:sz w:val="20"/>
          <w:szCs w:val="20"/>
        </w:rPr>
        <w:t>FROM THE</w:t>
      </w:r>
      <w:r w:rsidRPr="00AD629E">
        <w:rPr>
          <w:b/>
          <w:bCs/>
          <w:caps/>
          <w:sz w:val="20"/>
          <w:szCs w:val="20"/>
        </w:rPr>
        <w:t xml:space="preserve"> HOST University/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5"/>
        <w:gridCol w:w="5508"/>
      </w:tblGrid>
      <w:tr w:rsidR="001E2BC0" w:rsidRPr="00AD629E" w:rsidTr="009B135E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Coordinator’s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Responsible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person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1E2BC0" w:rsidRPr="00AD629E" w:rsidRDefault="00DD5622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Date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923F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5923F7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3EFC" w:rsidRPr="00AD629E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proofErr w:type="gramStart"/>
            <w:r w:rsidR="006E3EFC" w:rsidRPr="00AD629E">
              <w:rPr>
                <w:rFonts w:ascii="Calibri" w:hAnsi="Calibri" w:cs="Calibri"/>
                <w:sz w:val="18"/>
                <w:szCs w:val="18"/>
              </w:rPr>
              <w:t>dd.mm</w:t>
            </w:r>
            <w:proofErr w:type="gramEnd"/>
            <w:r w:rsidR="006E3EFC" w:rsidRPr="00AD629E">
              <w:rPr>
                <w:rFonts w:ascii="Calibri" w:hAnsi="Calibri" w:cs="Calibri"/>
                <w:sz w:val="18"/>
                <w:szCs w:val="18"/>
              </w:rPr>
              <w:t>.yyyy</w:t>
            </w:r>
            <w:proofErr w:type="spellEnd"/>
            <w:r w:rsidR="006E3EFC"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Signature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DD5622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  <w:p w:rsidR="001E2BC0" w:rsidRPr="00AD629E" w:rsidRDefault="001E2BC0" w:rsidP="006E3EF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Stamp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</w:tr>
      <w:tr w:rsidR="009B135E" w:rsidRPr="00AD629E" w:rsidTr="009B135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35E" w:rsidRPr="00AD629E" w:rsidRDefault="009B135E" w:rsidP="00CF7A7F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would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like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continue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cooperation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offer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intership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7A7F" w:rsidRPr="00AD629E">
              <w:rPr>
                <w:rFonts w:ascii="Calibri" w:hAnsi="Calibri" w:cs="Calibri"/>
                <w:sz w:val="18"/>
                <w:szCs w:val="18"/>
              </w:rPr>
              <w:t>its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students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  <w:r w:rsidR="009F404C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D404A">
              <w:rPr>
                <w:rFonts w:ascii="Calibri" w:hAnsi="Calibri" w:cs="Calibri"/>
                <w:sz w:val="18"/>
                <w:szCs w:val="18"/>
              </w:rPr>
            </w:r>
            <w:r w:rsidR="003D40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yes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, 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D404A">
              <w:rPr>
                <w:rFonts w:ascii="Calibri" w:hAnsi="Calibri" w:cs="Calibri"/>
                <w:sz w:val="18"/>
                <w:szCs w:val="18"/>
              </w:rPr>
            </w:r>
            <w:r w:rsidR="003D40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no.</w:t>
            </w:r>
          </w:p>
        </w:tc>
      </w:tr>
    </w:tbl>
    <w:p w:rsidR="001E2BC0" w:rsidRPr="00AD629E" w:rsidRDefault="001E2BC0" w:rsidP="00A32948">
      <w:pPr>
        <w:jc w:val="both"/>
        <w:rPr>
          <w:rFonts w:ascii="Calibri" w:hAnsi="Calibri" w:cs="Calibri"/>
        </w:rPr>
      </w:pPr>
    </w:p>
    <w:p w:rsidR="001A3807" w:rsidRPr="00AD629E" w:rsidRDefault="009B135E" w:rsidP="0070492B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Confirmation </w:t>
      </w:r>
      <w:r w:rsidR="00E605AD">
        <w:rPr>
          <w:b/>
          <w:bCs/>
          <w:caps/>
          <w:sz w:val="20"/>
          <w:szCs w:val="20"/>
        </w:rPr>
        <w:t>FROM</w:t>
      </w:r>
      <w:r w:rsidRPr="00AD629E">
        <w:rPr>
          <w:b/>
          <w:bCs/>
          <w:caps/>
          <w:sz w:val="20"/>
          <w:szCs w:val="20"/>
        </w:rPr>
        <w:t xml:space="preserve"> Masaryk University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85"/>
        <w:gridCol w:w="5508"/>
      </w:tblGrid>
      <w:tr w:rsidR="0070492B" w:rsidRPr="00AD629E" w:rsidTr="0070492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C06" w:rsidRPr="00AD629E" w:rsidRDefault="0070492B" w:rsidP="0070492B">
            <w:pPr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confirm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that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proposed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programme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based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student’s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training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commitment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was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fulfilled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</w:t>
            </w:r>
            <w:r w:rsidR="00275C06" w:rsidRPr="00AD629E">
              <w:rPr>
                <w:rFonts w:ascii="Calibri" w:hAnsi="Calibri" w:cs="Calibri"/>
                <w:sz w:val="18"/>
                <w:szCs w:val="18"/>
              </w:rPr>
              <w:t>mpleted</w:t>
            </w:r>
            <w:proofErr w:type="spellEnd"/>
            <w:r w:rsidR="00275C06" w:rsidRPr="00AD629E">
              <w:rPr>
                <w:rFonts w:ascii="Calibri" w:hAnsi="Calibri" w:cs="Calibri"/>
                <w:sz w:val="18"/>
                <w:szCs w:val="18"/>
              </w:rPr>
              <w:t xml:space="preserve">. / </w:t>
            </w:r>
            <w:r w:rsidR="00275C06" w:rsidRPr="00AD629E">
              <w:rPr>
                <w:rFonts w:ascii="Calibri" w:hAnsi="Calibri" w:cs="Calibri"/>
                <w:i/>
                <w:sz w:val="18"/>
                <w:szCs w:val="18"/>
              </w:rPr>
              <w:t>Tímto potvrzujeme, že program dojednaného pracovního plánu stáž</w:t>
            </w:r>
            <w:r w:rsidR="00BA4199" w:rsidRPr="00AD629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275C06"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byl splněn a ukončen. </w:t>
            </w:r>
          </w:p>
          <w:p w:rsidR="00DA73EC" w:rsidRDefault="00C66A0A" w:rsidP="00541BB3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student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given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recognition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completion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following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>(s) (</w:t>
            </w:r>
            <w:r w:rsidR="00DA73EC">
              <w:rPr>
                <w:rFonts w:ascii="Calibri" w:hAnsi="Calibri" w:cs="Calibri"/>
                <w:sz w:val="18"/>
                <w:szCs w:val="18"/>
              </w:rPr>
              <w:t>enter</w:t>
            </w:r>
            <w:proofErr w:type="gramEnd"/>
            <w:r w:rsidR="00DA73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title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code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ECTS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credits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from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MU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catalogue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>):</w:t>
            </w:r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A73EC">
              <w:rPr>
                <w:rFonts w:ascii="Calibri" w:hAnsi="Calibri" w:cs="Calibri"/>
                <w:sz w:val="18"/>
                <w:szCs w:val="18"/>
              </w:rPr>
              <w:t>(</w:t>
            </w:r>
          </w:p>
          <w:p w:rsidR="0070492B" w:rsidRPr="00AD629E" w:rsidRDefault="00C66A0A" w:rsidP="00541BB3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541BB3">
              <w:rPr>
                <w:rFonts w:ascii="Calibri" w:hAnsi="Calibri" w:cs="Calibri"/>
                <w:sz w:val="18"/>
                <w:szCs w:val="18"/>
              </w:rPr>
              <w:t xml:space="preserve">and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awarded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following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41BB3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ECTS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credits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:…………………(in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total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>)</w:t>
            </w:r>
            <w:r w:rsidR="00E04426">
              <w:rPr>
                <w:rFonts w:ascii="Calibri" w:hAnsi="Calibri" w:cs="Calibri"/>
                <w:sz w:val="18"/>
                <w:szCs w:val="18"/>
              </w:rPr>
              <w:t>.</w:t>
            </w:r>
            <w:r w:rsidR="000667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31197" w:rsidRPr="00AD629E">
              <w:rPr>
                <w:rFonts w:ascii="Calibri" w:hAnsi="Calibri" w:cs="Calibri"/>
                <w:sz w:val="18"/>
                <w:szCs w:val="18"/>
              </w:rPr>
              <w:t>Student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given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record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training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period</w:t>
            </w:r>
            <w:r w:rsidR="00E04426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>
              <w:rPr>
                <w:rFonts w:ascii="Calibri" w:hAnsi="Calibri" w:cs="Calibri"/>
                <w:sz w:val="18"/>
                <w:szCs w:val="18"/>
              </w:rPr>
              <w:t>)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Diploma</w:t>
            </w:r>
            <w:proofErr w:type="spellEnd"/>
            <w:r w:rsidR="0070492B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0492B" w:rsidRPr="00AD629E">
              <w:rPr>
                <w:rFonts w:ascii="Calibri" w:hAnsi="Calibri" w:cs="Calibri"/>
                <w:sz w:val="18"/>
                <w:szCs w:val="18"/>
              </w:rPr>
              <w:t>Supplement</w:t>
            </w:r>
            <w:proofErr w:type="spellEnd"/>
            <w:r w:rsidR="00275C06"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="00931197" w:rsidRPr="00AD629E">
              <w:rPr>
                <w:rFonts w:ascii="Calibri" w:hAnsi="Calibri" w:cs="Calibri"/>
                <w:i/>
                <w:sz w:val="18"/>
                <w:szCs w:val="18"/>
              </w:rPr>
              <w:t>Studentovi</w:t>
            </w:r>
            <w:r w:rsidR="00275C06"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bude předmět </w:t>
            </w:r>
            <w:r w:rsidR="00541BB3">
              <w:rPr>
                <w:rFonts w:ascii="Calibri" w:hAnsi="Calibri" w:cs="Calibri"/>
                <w:i/>
                <w:sz w:val="18"/>
                <w:szCs w:val="18"/>
              </w:rPr>
              <w:t>zahraničního pracovního pobytu</w:t>
            </w:r>
            <w:r w:rsidR="00275C06"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zaznamenán do dodatku k diplomu.</w:t>
            </w:r>
          </w:p>
        </w:tc>
      </w:tr>
      <w:tr w:rsidR="0070492B" w:rsidRPr="00AD629E" w:rsidTr="009B135E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Coordinator’s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Responsible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person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sz w:val="18"/>
                <w:szCs w:val="18"/>
              </w:rPr>
              <w:t>………………..……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Date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923F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5923F7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proofErr w:type="gramStart"/>
            <w:r w:rsidRPr="00AD629E">
              <w:rPr>
                <w:rFonts w:ascii="Calibri" w:hAnsi="Calibri" w:cs="Calibri"/>
                <w:sz w:val="18"/>
                <w:szCs w:val="18"/>
              </w:rPr>
              <w:t>dd.mm</w:t>
            </w:r>
            <w:proofErr w:type="gramEnd"/>
            <w:r w:rsidRPr="00AD629E">
              <w:rPr>
                <w:rFonts w:ascii="Calibri" w:hAnsi="Calibri" w:cs="Calibri"/>
                <w:sz w:val="18"/>
                <w:szCs w:val="18"/>
              </w:rPr>
              <w:t>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Signature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 ………………..……</w:t>
            </w:r>
          </w:p>
          <w:p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Stamp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</w:tr>
    </w:tbl>
    <w:p w:rsidR="00BE1124" w:rsidRPr="00ED2EBF" w:rsidRDefault="00BE1124" w:rsidP="00ED2EBF">
      <w:pPr>
        <w:pStyle w:val="Odstavecseseznamem"/>
        <w:spacing w:after="0" w:line="240" w:lineRule="auto"/>
        <w:ind w:left="0"/>
        <w:rPr>
          <w:sz w:val="2"/>
        </w:rPr>
      </w:pPr>
    </w:p>
    <w:sectPr w:rsidR="00BE1124" w:rsidRPr="00ED2EBF" w:rsidSect="009D6560">
      <w:headerReference w:type="default" r:id="rId8"/>
      <w:pgSz w:w="11906" w:h="16838"/>
      <w:pgMar w:top="426" w:right="1134" w:bottom="142" w:left="993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53" w:rsidRDefault="00C31E53">
      <w:r>
        <w:separator/>
      </w:r>
    </w:p>
  </w:endnote>
  <w:endnote w:type="continuationSeparator" w:id="0">
    <w:p w:rsidR="00C31E53" w:rsidRDefault="00C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53" w:rsidRDefault="00C31E53">
      <w:r>
        <w:separator/>
      </w:r>
    </w:p>
  </w:footnote>
  <w:footnote w:type="continuationSeparator" w:id="0">
    <w:p w:rsidR="00C31E53" w:rsidRDefault="00C3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96" w:rsidRDefault="00767644">
    <w:pPr>
      <w:pStyle w:val="Zhlav"/>
    </w:pPr>
    <w:r>
      <w:rPr>
        <w:noProof/>
      </w:rPr>
      <w:drawing>
        <wp:inline distT="0" distB="0" distL="0" distR="0" wp14:anchorId="6CC80845" wp14:editId="50F22E56">
          <wp:extent cx="604299" cy="604299"/>
          <wp:effectExtent l="0" t="0" r="5715" b="5715"/>
          <wp:docPr id="1" name="Obrázek 1" descr="Y:\PUBLICATIONS\LOGA\Loga MU\LogoMU-Blu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UBLICATIONS\LOGA\Loga MU\LogoMU-Blu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87B"/>
    <w:multiLevelType w:val="hybridMultilevel"/>
    <w:tmpl w:val="0BD8A16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CF1"/>
    <w:multiLevelType w:val="hybridMultilevel"/>
    <w:tmpl w:val="492ECBA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83EB5"/>
    <w:multiLevelType w:val="hybridMultilevel"/>
    <w:tmpl w:val="35F8EF9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493B"/>
    <w:multiLevelType w:val="hybridMultilevel"/>
    <w:tmpl w:val="1C4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C9"/>
    <w:multiLevelType w:val="hybridMultilevel"/>
    <w:tmpl w:val="293E87D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40DC5"/>
    <w:multiLevelType w:val="hybridMultilevel"/>
    <w:tmpl w:val="556EDF0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C7"/>
    <w:rsid w:val="0002025F"/>
    <w:rsid w:val="00035C6C"/>
    <w:rsid w:val="00066741"/>
    <w:rsid w:val="000C1A43"/>
    <w:rsid w:val="000D13FA"/>
    <w:rsid w:val="000E5794"/>
    <w:rsid w:val="001126D9"/>
    <w:rsid w:val="001127CC"/>
    <w:rsid w:val="00132AF8"/>
    <w:rsid w:val="0015023E"/>
    <w:rsid w:val="00154B92"/>
    <w:rsid w:val="001A0105"/>
    <w:rsid w:val="001A3807"/>
    <w:rsid w:val="001E2BC0"/>
    <w:rsid w:val="001E4CCC"/>
    <w:rsid w:val="00222711"/>
    <w:rsid w:val="00230DE7"/>
    <w:rsid w:val="00275C06"/>
    <w:rsid w:val="002D2A18"/>
    <w:rsid w:val="00366CCB"/>
    <w:rsid w:val="0036709D"/>
    <w:rsid w:val="003950CB"/>
    <w:rsid w:val="003B0B00"/>
    <w:rsid w:val="003D404A"/>
    <w:rsid w:val="00454EB1"/>
    <w:rsid w:val="0045677F"/>
    <w:rsid w:val="00476B06"/>
    <w:rsid w:val="00497BD5"/>
    <w:rsid w:val="004B6385"/>
    <w:rsid w:val="004D3531"/>
    <w:rsid w:val="0052064F"/>
    <w:rsid w:val="00541BB3"/>
    <w:rsid w:val="005433C0"/>
    <w:rsid w:val="0058077A"/>
    <w:rsid w:val="005923F7"/>
    <w:rsid w:val="00595750"/>
    <w:rsid w:val="005B2A18"/>
    <w:rsid w:val="005E0885"/>
    <w:rsid w:val="005E716F"/>
    <w:rsid w:val="0060093F"/>
    <w:rsid w:val="00606681"/>
    <w:rsid w:val="00611816"/>
    <w:rsid w:val="00655909"/>
    <w:rsid w:val="00657FF2"/>
    <w:rsid w:val="00667164"/>
    <w:rsid w:val="00695D3C"/>
    <w:rsid w:val="00696C8C"/>
    <w:rsid w:val="006A23AE"/>
    <w:rsid w:val="006E3EFC"/>
    <w:rsid w:val="0070492B"/>
    <w:rsid w:val="0070641B"/>
    <w:rsid w:val="00714E9E"/>
    <w:rsid w:val="00767644"/>
    <w:rsid w:val="00776D04"/>
    <w:rsid w:val="007F4D02"/>
    <w:rsid w:val="007F6D2F"/>
    <w:rsid w:val="00805BC7"/>
    <w:rsid w:val="0083284D"/>
    <w:rsid w:val="00861BE3"/>
    <w:rsid w:val="00892C34"/>
    <w:rsid w:val="00896C79"/>
    <w:rsid w:val="008F2BC3"/>
    <w:rsid w:val="009109A9"/>
    <w:rsid w:val="009200D8"/>
    <w:rsid w:val="00931197"/>
    <w:rsid w:val="009A61C6"/>
    <w:rsid w:val="009B135E"/>
    <w:rsid w:val="009D6560"/>
    <w:rsid w:val="009F2E1A"/>
    <w:rsid w:val="009F404C"/>
    <w:rsid w:val="00A32948"/>
    <w:rsid w:val="00A32FC3"/>
    <w:rsid w:val="00A45498"/>
    <w:rsid w:val="00A54171"/>
    <w:rsid w:val="00AB2557"/>
    <w:rsid w:val="00AD629E"/>
    <w:rsid w:val="00AE7FB2"/>
    <w:rsid w:val="00B10533"/>
    <w:rsid w:val="00B7581E"/>
    <w:rsid w:val="00B82ECB"/>
    <w:rsid w:val="00BA4199"/>
    <w:rsid w:val="00BB13E7"/>
    <w:rsid w:val="00BE1124"/>
    <w:rsid w:val="00C11136"/>
    <w:rsid w:val="00C31E53"/>
    <w:rsid w:val="00C4273E"/>
    <w:rsid w:val="00C44CFE"/>
    <w:rsid w:val="00C45B7D"/>
    <w:rsid w:val="00C51947"/>
    <w:rsid w:val="00C538BB"/>
    <w:rsid w:val="00C66A0A"/>
    <w:rsid w:val="00C74D25"/>
    <w:rsid w:val="00C81F27"/>
    <w:rsid w:val="00CE08F2"/>
    <w:rsid w:val="00CF7A7F"/>
    <w:rsid w:val="00D451DF"/>
    <w:rsid w:val="00D638CE"/>
    <w:rsid w:val="00D8358B"/>
    <w:rsid w:val="00DA73EC"/>
    <w:rsid w:val="00DC4FFD"/>
    <w:rsid w:val="00DD359E"/>
    <w:rsid w:val="00DD5622"/>
    <w:rsid w:val="00E01A8E"/>
    <w:rsid w:val="00E043FF"/>
    <w:rsid w:val="00E04426"/>
    <w:rsid w:val="00E605AD"/>
    <w:rsid w:val="00E607E9"/>
    <w:rsid w:val="00E80DCD"/>
    <w:rsid w:val="00EB1996"/>
    <w:rsid w:val="00EC0465"/>
    <w:rsid w:val="00ED2EBF"/>
    <w:rsid w:val="00F01C50"/>
    <w:rsid w:val="00F14D09"/>
    <w:rsid w:val="00F3393C"/>
    <w:rsid w:val="00F40B56"/>
    <w:rsid w:val="00F62D47"/>
    <w:rsid w:val="00FA41BF"/>
    <w:rsid w:val="00FD7CC6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538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A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606681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B1996"/>
    <w:rPr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538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A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606681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B1996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Petr Bures</cp:lastModifiedBy>
  <cp:revision>2</cp:revision>
  <cp:lastPrinted>2011-08-26T13:23:00Z</cp:lastPrinted>
  <dcterms:created xsi:type="dcterms:W3CDTF">2018-01-23T13:26:00Z</dcterms:created>
  <dcterms:modified xsi:type="dcterms:W3CDTF">2018-01-23T13:26:00Z</dcterms:modified>
</cp:coreProperties>
</file>