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D5" w:rsidRPr="00D221A9" w:rsidRDefault="001134D5">
      <w:pPr>
        <w:pBdr>
          <w:bottom w:val="single" w:sz="12" w:space="1" w:color="auto"/>
        </w:pBdr>
        <w:rPr>
          <w:sz w:val="28"/>
          <w:szCs w:val="28"/>
          <w:lang w:val="en-GB"/>
        </w:rPr>
      </w:pPr>
      <w:r w:rsidRPr="00D221A9">
        <w:rPr>
          <w:sz w:val="28"/>
          <w:szCs w:val="28"/>
          <w:lang w:val="en-GB"/>
        </w:rPr>
        <w:t xml:space="preserve">ERP Microsoft Dynamics NAV 5.0 </w:t>
      </w:r>
      <w:r>
        <w:rPr>
          <w:sz w:val="28"/>
          <w:szCs w:val="28"/>
          <w:lang w:val="en-GB"/>
        </w:rPr>
        <w:t>CZ SP1 – úvodní příklad - t</w:t>
      </w:r>
      <w:r w:rsidRPr="00D221A9">
        <w:rPr>
          <w:sz w:val="28"/>
          <w:szCs w:val="28"/>
          <w:lang w:val="en-GB"/>
        </w:rPr>
        <w:t xml:space="preserve">utorial </w:t>
      </w:r>
      <w:r>
        <w:rPr>
          <w:sz w:val="28"/>
          <w:szCs w:val="28"/>
          <w:lang w:val="en-GB"/>
        </w:rPr>
        <w:t xml:space="preserve"> </w:t>
      </w:r>
    </w:p>
    <w:p w:rsidR="001134D5" w:rsidRPr="00D221A9" w:rsidRDefault="001134D5" w:rsidP="008B6E3D">
      <w:pPr>
        <w:spacing w:after="0"/>
        <w:rPr>
          <w:lang w:val="en-GB"/>
        </w:rPr>
      </w:pPr>
      <w:r w:rsidRPr="00D221A9">
        <w:rPr>
          <w:lang w:val="en-GB"/>
        </w:rPr>
        <w:t xml:space="preserve">Prepared by </w:t>
      </w:r>
      <w:r w:rsidRPr="00D221A9">
        <w:rPr>
          <w:lang w:val="en-GB"/>
        </w:rPr>
        <w:tab/>
        <w:t>:</w:t>
      </w:r>
      <w:r w:rsidRPr="00D221A9">
        <w:rPr>
          <w:lang w:val="en-GB"/>
        </w:rPr>
        <w:tab/>
        <w:t>J.Skorkovský</w:t>
      </w:r>
    </w:p>
    <w:p w:rsidR="001134D5" w:rsidRPr="00D221A9" w:rsidRDefault="001134D5" w:rsidP="008B6E3D">
      <w:pPr>
        <w:spacing w:after="0"/>
        <w:rPr>
          <w:lang w:val="en-GB"/>
        </w:rPr>
      </w:pPr>
      <w:r w:rsidRPr="00D221A9">
        <w:rPr>
          <w:lang w:val="en-GB"/>
        </w:rPr>
        <w:t>Date</w:t>
      </w:r>
      <w:r w:rsidRPr="00D221A9">
        <w:rPr>
          <w:lang w:val="en-GB"/>
        </w:rPr>
        <w:tab/>
      </w:r>
      <w:r w:rsidRPr="00D221A9">
        <w:rPr>
          <w:lang w:val="en-GB"/>
        </w:rPr>
        <w:tab/>
        <w:t>:</w:t>
      </w:r>
      <w:r w:rsidRPr="00D221A9">
        <w:rPr>
          <w:lang w:val="en-GB"/>
        </w:rPr>
        <w:tab/>
      </w:r>
      <w:r>
        <w:rPr>
          <w:lang w:val="en-GB"/>
        </w:rPr>
        <w:t>14</w:t>
      </w:r>
      <w:r w:rsidRPr="00D221A9">
        <w:rPr>
          <w:lang w:val="en-GB"/>
        </w:rPr>
        <w:t>.</w:t>
      </w:r>
      <w:r>
        <w:rPr>
          <w:lang w:val="en-GB"/>
        </w:rPr>
        <w:t>3</w:t>
      </w:r>
      <w:r w:rsidRPr="00D221A9">
        <w:rPr>
          <w:lang w:val="en-GB"/>
        </w:rPr>
        <w:t>.201</w:t>
      </w:r>
      <w:r>
        <w:rPr>
          <w:lang w:val="en-GB"/>
        </w:rPr>
        <w:t>1</w:t>
      </w:r>
    </w:p>
    <w:p w:rsidR="001134D5" w:rsidRPr="00D221A9" w:rsidRDefault="001134D5" w:rsidP="008B6E3D">
      <w:pPr>
        <w:pBdr>
          <w:bottom w:val="single" w:sz="12" w:space="1" w:color="auto"/>
        </w:pBdr>
        <w:spacing w:after="0"/>
        <w:rPr>
          <w:lang w:val="en-GB"/>
        </w:rPr>
      </w:pPr>
      <w:r w:rsidRPr="00D221A9">
        <w:rPr>
          <w:lang w:val="en-GB"/>
        </w:rPr>
        <w:t>For</w:t>
      </w:r>
      <w:r w:rsidRPr="00D221A9">
        <w:rPr>
          <w:lang w:val="en-GB"/>
        </w:rPr>
        <w:tab/>
      </w:r>
      <w:r w:rsidRPr="00D221A9">
        <w:rPr>
          <w:lang w:val="en-GB"/>
        </w:rPr>
        <w:tab/>
        <w:t>:</w:t>
      </w:r>
      <w:r w:rsidRPr="00D221A9">
        <w:rPr>
          <w:lang w:val="en-GB"/>
        </w:rPr>
        <w:tab/>
      </w:r>
      <w:r>
        <w:rPr>
          <w:lang w:val="en-GB"/>
        </w:rPr>
        <w:t xml:space="preserve">PIS </w:t>
      </w:r>
      <w:smartTag w:uri="urn:schemas-microsoft-com:office:smarttags" w:element="metricconverter">
        <w:smartTagPr>
          <w:attr w:name="ProductID" w:val="1 a"/>
        </w:smartTagPr>
        <w:r>
          <w:rPr>
            <w:lang w:val="en-GB"/>
          </w:rPr>
          <w:t>1 a</w:t>
        </w:r>
      </w:smartTag>
      <w:r>
        <w:rPr>
          <w:lang w:val="en-GB"/>
        </w:rPr>
        <w:t xml:space="preserve"> RIOP  kurz </w:t>
      </w:r>
    </w:p>
    <w:p w:rsidR="001134D5" w:rsidRDefault="001134D5" w:rsidP="008B6E3D">
      <w:pPr>
        <w:spacing w:after="0"/>
        <w:rPr>
          <w:lang w:val="en-GB"/>
        </w:rPr>
      </w:pPr>
      <w:r>
        <w:rPr>
          <w:lang w:val="en-GB"/>
        </w:rPr>
        <w:t xml:space="preserve">Poznámka :  text je v češtině, některé poznámky jsou  v angličtině </w:t>
      </w:r>
    </w:p>
    <w:p w:rsidR="001134D5" w:rsidRPr="00D221A9" w:rsidRDefault="001134D5" w:rsidP="008B6E3D">
      <w:pPr>
        <w:spacing w:after="0"/>
        <w:rPr>
          <w:lang w:val="en-GB"/>
        </w:rPr>
      </w:pPr>
    </w:p>
    <w:p w:rsidR="001134D5" w:rsidRDefault="001134D5" w:rsidP="008B6E3D">
      <w:pPr>
        <w:spacing w:after="0"/>
        <w:rPr>
          <w:b/>
          <w:lang w:val="en-GB"/>
        </w:rPr>
      </w:pPr>
      <w:r w:rsidRPr="00D221A9">
        <w:rPr>
          <w:b/>
          <w:lang w:val="en-GB"/>
        </w:rPr>
        <w:t xml:space="preserve">Tasks (use Your  demo vision MS Dynamics NAV </w:t>
      </w:r>
      <w:smartTag w:uri="urn:schemas-microsoft-com:office:smarttags" w:element="metricconverter">
        <w:smartTagPr>
          <w:attr w:name="ProductID" w:val="5.0 in"/>
        </w:smartTagPr>
        <w:r w:rsidRPr="00D221A9">
          <w:rPr>
            <w:b/>
            <w:lang w:val="en-GB"/>
          </w:rPr>
          <w:t>5.0 in</w:t>
        </w:r>
      </w:smartTag>
      <w:r w:rsidRPr="00D221A9">
        <w:rPr>
          <w:b/>
          <w:lang w:val="en-GB"/>
        </w:rPr>
        <w:t xml:space="preserve"> VT2 or VT1 or Your personal PC)</w:t>
      </w:r>
    </w:p>
    <w:p w:rsidR="001134D5" w:rsidRPr="00D221A9" w:rsidRDefault="001134D5" w:rsidP="008B6E3D">
      <w:pPr>
        <w:spacing w:after="0"/>
        <w:rPr>
          <w:b/>
          <w:lang w:val="en-GB"/>
        </w:rPr>
      </w:pPr>
    </w:p>
    <w:p w:rsidR="001134D5" w:rsidRPr="00347EBC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47EBC">
        <w:rPr>
          <w:sz w:val="24"/>
          <w:szCs w:val="24"/>
        </w:rPr>
        <w:t xml:space="preserve">Z menu  </w:t>
      </w:r>
      <w:r>
        <w:rPr>
          <w:sz w:val="24"/>
          <w:szCs w:val="24"/>
        </w:rPr>
        <w:t xml:space="preserve">Prodej a Marketing najděte karu Zákazníka </w:t>
      </w:r>
      <w:r w:rsidRPr="00347EBC">
        <w:rPr>
          <w:sz w:val="24"/>
          <w:szCs w:val="24"/>
        </w:rPr>
        <w:t xml:space="preserve"> 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Podívejte na jeho záložky a pomocí F5 (zapamatovat) zobrazte seznam zákazníků. Pomocí klíčů Ctrl-Home a Ctrl –End najděte první a poslední záznam. S pomocí myši (kolečko) nebo šipek listujte v seznamu. Ze seznam se dostanete na kartu zákazníka, na které stojí kurzor s pomocí kombinace kláves Shift -5 (zapamatovat)  </w:t>
      </w:r>
    </w:p>
    <w:p w:rsidR="001134D5" w:rsidRPr="00347EBC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 pomocí kurzoru v seznamu máte kurzor na sloupečku Název najděte prvního (druhé, třetího) zákazníka začínajícího na L. Procvičte si tento vyhledávací nástroj. 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Vyberte zákazníka </w:t>
      </w:r>
      <w:r w:rsidRPr="00347EBC">
        <w:rPr>
          <w:sz w:val="24"/>
          <w:szCs w:val="24"/>
        </w:rPr>
        <w:t>s</w:t>
      </w:r>
      <w:r>
        <w:rPr>
          <w:sz w:val="24"/>
          <w:szCs w:val="24"/>
        </w:rPr>
        <w:t> číslem 3</w:t>
      </w:r>
      <w:r w:rsidRPr="00347EBC">
        <w:rPr>
          <w:sz w:val="24"/>
          <w:szCs w:val="24"/>
        </w:rPr>
        <w:t xml:space="preserve">0000 </w:t>
      </w:r>
      <w:r>
        <w:rPr>
          <w:sz w:val="24"/>
          <w:szCs w:val="24"/>
        </w:rPr>
        <w:t>s pomocí klíče FZ )Zapamatovat) – filtrace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Najděte v obrazovce filtrace s pomocí návodu pravidla zadávání filtrů) </w:t>
      </w:r>
    </w:p>
    <w:p w:rsidR="001134D5" w:rsidRPr="00347EBC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Zobrazte pomocí Menu Zobrazit /Skrýt sloupce s kódem měny  a kódem jazyka</w:t>
      </w:r>
    </w:p>
    <w:p w:rsidR="001134D5" w:rsidRPr="00347EBC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Najděte (filtrujte) všechny zákazníky s kódem měny </w:t>
      </w:r>
      <w:r w:rsidRPr="00347EBC">
        <w:rPr>
          <w:sz w:val="24"/>
          <w:szCs w:val="24"/>
        </w:rPr>
        <w:t xml:space="preserve"> USD</w:t>
      </w:r>
    </w:p>
    <w:p w:rsidR="001134D5" w:rsidRPr="00347EBC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Najděte zákazníky s kódem jazyka </w:t>
      </w:r>
      <w:r w:rsidRPr="00347EBC">
        <w:rPr>
          <w:sz w:val="24"/>
          <w:szCs w:val="24"/>
        </w:rPr>
        <w:t>ENU</w:t>
      </w:r>
    </w:p>
    <w:p w:rsidR="001134D5" w:rsidRPr="00347EBC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Najděte  z vyfiltrované množiny zákazníků ENU ještě ty, kteří platí jihoafrickými randy (</w:t>
      </w:r>
      <w:r w:rsidRPr="00347EBC">
        <w:rPr>
          <w:sz w:val="24"/>
          <w:szCs w:val="24"/>
        </w:rPr>
        <w:t xml:space="preserve"> ZAR </w:t>
      </w:r>
      <w:r>
        <w:rPr>
          <w:sz w:val="24"/>
          <w:szCs w:val="24"/>
        </w:rPr>
        <w:t>)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Podívejte se na kalkulované pole Saldo na kartě dodavatel a  zákazníka. 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 čeho se toto virtuální číslo vypočítává ? Použijte klíčovou kombinaci kláves (položky Ctrl-F5 (zapamatovat)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Najděte položky na kartě dodavatele, zákazníka a zboží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 účetní osnově si vyfiltrujte účty s nenulovými obsahy políček Pohyb s pomocí F7 a pravidla&lt;&gt;&gt;0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Najděte s pomocí F7 účet  604210  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 pomocí Shift-F5 (už bylo vysvětleno) jděte na kartu tohoto vybraného účtu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 pomocí kombinace Ctrl-F5 (Věcné položky) se podívejte na zaúčtované položky na tomto  účtu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Vyfiltrujte si všechny položky typu Faktura (s pomocí F7)  </w:t>
      </w:r>
    </w:p>
    <w:p w:rsidR="001134D5" w:rsidRPr="00347EBC" w:rsidRDefault="001134D5" w:rsidP="007B600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Pozor na syntax</w:t>
      </w:r>
      <w:r w:rsidRPr="00347EBC">
        <w:rPr>
          <w:sz w:val="24"/>
          <w:szCs w:val="24"/>
        </w:rPr>
        <w:t xml:space="preserve">:  </w:t>
      </w:r>
      <w:r w:rsidRPr="009B579D">
        <w:rPr>
          <w:b/>
          <w:sz w:val="24"/>
          <w:szCs w:val="24"/>
        </w:rPr>
        <w:t>+</w:t>
      </w:r>
      <w:r w:rsidRPr="00347EBC">
        <w:rPr>
          <w:sz w:val="24"/>
          <w:szCs w:val="24"/>
        </w:rPr>
        <w:t xml:space="preserve"> </w:t>
      </w:r>
      <w:r>
        <w:rPr>
          <w:sz w:val="24"/>
          <w:szCs w:val="24"/>
        </w:rPr>
        <w:t>Částka</w:t>
      </w:r>
      <w:r w:rsidRPr="00347EBC">
        <w:rPr>
          <w:sz w:val="24"/>
          <w:szCs w:val="24"/>
        </w:rPr>
        <w:t xml:space="preserve"> = </w:t>
      </w:r>
      <w:r>
        <w:rPr>
          <w:sz w:val="24"/>
          <w:szCs w:val="24"/>
        </w:rPr>
        <w:t>MD</w:t>
      </w:r>
      <w:r w:rsidRPr="00347EBC">
        <w:rPr>
          <w:sz w:val="24"/>
          <w:szCs w:val="24"/>
        </w:rPr>
        <w:t xml:space="preserve">, </w:t>
      </w:r>
      <w:r w:rsidRPr="009B579D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Částka = D. </w:t>
      </w:r>
      <w:r w:rsidRPr="00347EBC">
        <w:rPr>
          <w:sz w:val="24"/>
          <w:szCs w:val="24"/>
        </w:rPr>
        <w:t xml:space="preserve">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Zkontrolujte toto pravidlo s pomocí lupy – Ctrl-F8.  Uvidíte tak jak částky zaúčtovaní na stran+ě MD, tak i částky zaúčtované na straně  Dal. 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 pomocí tlačítka Naviguje najděte fakturu, jejíž zaúčtování bylo důvodem vytvoření této vybrané položky)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Vyberte  se s menu Prodej nebo Nákup nebo Výroba nebo Sklad kartu zboží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Podívejte se na seznam s pomocí F5 . 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 pomocí nástrojů pro vyhledávání- stojíte ve sloupečku Popis vyhledejte lampu Amsterdam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Podívejte se na kalkulované pole, které určuje kolik mám aktuálně položek na skladě 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Pomocí Ctrl-F5 se podívejte  na položku zboží a vyberte položku typu Prodej a pomocí tlačítka Naviguj zobrazte dokument, jehož zaúčtování mělo za následek vytvoření vybrané položky zboží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Najděte si opět kartu zákazníka a jděte na záložku Platby a podívejte se na syntax zadávání doby (den, týden, měsíc, apod.)</w:t>
      </w:r>
    </w:p>
    <w:p w:rsidR="001134D5" w:rsidRPr="00347EBC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jak zadáte novou platební podmínku 6 týdnů ? </w:t>
      </w:r>
    </w:p>
    <w:p w:rsidR="001134D5" w:rsidRPr="00347EBC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S pomocí Nápovědy F1 v políčku Platební podmínka se pokuste porozumět co to znamená. </w:t>
      </w:r>
      <w:r w:rsidRPr="00347EBC">
        <w:rPr>
          <w:sz w:val="24"/>
          <w:szCs w:val="24"/>
        </w:rPr>
        <w:t xml:space="preserve"> </w:t>
      </w:r>
    </w:p>
    <w:p w:rsidR="001134D5" w:rsidRPr="00347EBC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Nalezněte kartu zboží a jdete na záložku  Fakturace. Co to znamená Metoda ocenění ? Použijte nápovědu F1 pokud budete kurzorem stát v tomto políčku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Jděte z Menu N8kup do objednávek a podívejte se s pomocí F5 (seznam) kolik máte již vytvořených a nezaúčtovaných nákupních  objednávek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Postavte se kurzorem do hlavičky jedné z těchto nákupních objednávek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Vytvořte novu objednávkou pomocí klávesy F3 (zapamatovat)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Vyberte  s pomocí F6 v políčku Nákup od dodavatele. Vyberte dodavatele UP Liberec  a to prosím s pomocí  klávesy F6 (zapamatovat – look up typ klávesy)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Potvrďte s pomocí klávesy Enter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řádku doplňte vybrané zboží  (lampa Amsterdam – 10 ks a lokace skladu =Modrý )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Odkud se vzala nákupní cena zboží (jděte na kartu zboží a pokuste se najít cenu pořízení  vybraného zboží).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Vytiskněte náhled s pomocí tlačítek Tisk a Náhled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 dodávce (předpokládejte, že Vám již bylo vybrané zboží dodáno) doplňte do hlavičky libovolné číslo  dodací faktury (alfanumerický řetězec)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Podívejte se na statistiku dokumentu  s pomocí F9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Zaúčtuje s pomocí tlačítka Účtování a F11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Vyberte možnost Dodání a fakturace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Nákupní objednávka se „přesune“ do Nástroje v Nákupu-&gt;Účtované faktury a jde o poslední fakturu (Ctrl-End  nebo ikona na horní liště)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 řádků zaúčtované faktury z čísla zboží se pomocí F6 a Shift-F5 dostane na kartu zboří a s pomocí Ctrl-F5- položky se podíváte na položky, kde poslední položka typu nákup bude reprezentovat pohyb na kartě zboží spojený s Vámi provedeným nákupem . </w:t>
      </w:r>
    </w:p>
    <w:p w:rsidR="001134D5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Stejně tak se  z hlavičky zaúčtované faktury s pomocí F6  a Shift-F6  dostanete na kartu dodavatele a s pomocí Ctrl-F5 na položky , kde fakturu uvidíte taktéž </w:t>
      </w:r>
    </w:p>
    <w:p w:rsidR="001134D5" w:rsidRPr="00347EBC" w:rsidRDefault="001134D5" w:rsidP="008B6E3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Dále jděte z menu Finance  do Finance-&gt;Historie-&gt;Žurnály a CTRL-END na poslední položky a s pomocí tlačítek Žurnál-&gt;věcné položky zobrazíte účty ve hlavní knize, na které se nákupní objednávka zaúčtovala. SD pomocí F6 se z políček účtů dostane do   účetní osnovy, abyste viděli názvy těchto účtu. </w:t>
      </w:r>
    </w:p>
    <w:p w:rsidR="001134D5" w:rsidRPr="00347EBC" w:rsidRDefault="001134D5">
      <w:r>
        <w:t xml:space="preserve"> </w:t>
      </w:r>
    </w:p>
    <w:p w:rsidR="001134D5" w:rsidRPr="00347EBC" w:rsidRDefault="001134D5"/>
    <w:sectPr w:rsidR="001134D5" w:rsidRPr="00347EBC" w:rsidSect="0050672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4D5" w:rsidRDefault="001134D5">
      <w:r>
        <w:separator/>
      </w:r>
    </w:p>
  </w:endnote>
  <w:endnote w:type="continuationSeparator" w:id="0">
    <w:p w:rsidR="001134D5" w:rsidRDefault="00113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D5" w:rsidRDefault="001134D5" w:rsidP="00010D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4D5" w:rsidRDefault="001134D5" w:rsidP="009B579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D5" w:rsidRDefault="001134D5" w:rsidP="00010D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134D5" w:rsidRDefault="001134D5" w:rsidP="009B579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4D5" w:rsidRDefault="001134D5">
      <w:r>
        <w:separator/>
      </w:r>
    </w:p>
  </w:footnote>
  <w:footnote w:type="continuationSeparator" w:id="0">
    <w:p w:rsidR="001134D5" w:rsidRDefault="00113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8B9"/>
    <w:multiLevelType w:val="hybridMultilevel"/>
    <w:tmpl w:val="18FE498A"/>
    <w:lvl w:ilvl="0" w:tplc="175C80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E3D"/>
    <w:rsid w:val="00010D47"/>
    <w:rsid w:val="000A7B13"/>
    <w:rsid w:val="001134D5"/>
    <w:rsid w:val="00173CD3"/>
    <w:rsid w:val="00211228"/>
    <w:rsid w:val="00347EBC"/>
    <w:rsid w:val="0040678C"/>
    <w:rsid w:val="00411947"/>
    <w:rsid w:val="0049050C"/>
    <w:rsid w:val="00506725"/>
    <w:rsid w:val="005637A0"/>
    <w:rsid w:val="00574297"/>
    <w:rsid w:val="007B6003"/>
    <w:rsid w:val="008B6E3D"/>
    <w:rsid w:val="009B579D"/>
    <w:rsid w:val="009D46B5"/>
    <w:rsid w:val="00AC2635"/>
    <w:rsid w:val="00BE06CB"/>
    <w:rsid w:val="00D221A9"/>
    <w:rsid w:val="00E033E1"/>
    <w:rsid w:val="00E04493"/>
    <w:rsid w:val="00FA281B"/>
    <w:rsid w:val="00FF5B57"/>
    <w:rsid w:val="00FF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25"/>
    <w:pPr>
      <w:spacing w:after="360"/>
      <w:ind w:firstLine="709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6E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B57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C5F"/>
    <w:rPr>
      <w:lang w:eastAsia="en-US"/>
    </w:rPr>
  </w:style>
  <w:style w:type="character" w:styleId="PageNumber">
    <w:name w:val="page number"/>
    <w:basedOn w:val="DefaultParagraphFont"/>
    <w:uiPriority w:val="99"/>
    <w:rsid w:val="009B579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700</Words>
  <Characters>4132</Characters>
  <Application>Microsoft Office Outlook</Application>
  <DocSecurity>0</DocSecurity>
  <Lines>0</Lines>
  <Paragraphs>0</Paragraphs>
  <ScaleCrop>false</ScaleCrop>
  <Company>FUTURE Engineering,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ERP Microsoft Dynamics NAV 5</dc:title>
  <dc:subject/>
  <dc:creator>jskorkovsky</dc:creator>
  <cp:keywords/>
  <dc:description/>
  <cp:lastModifiedBy>miki</cp:lastModifiedBy>
  <cp:revision>3</cp:revision>
  <dcterms:created xsi:type="dcterms:W3CDTF">2011-03-14T09:42:00Z</dcterms:created>
  <dcterms:modified xsi:type="dcterms:W3CDTF">2011-03-14T09:56:00Z</dcterms:modified>
</cp:coreProperties>
</file>