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6E9BA" w14:textId="77777777" w:rsidR="00703AC7" w:rsidRDefault="00703AC7" w:rsidP="004473B8">
      <w:pPr>
        <w:jc w:val="center"/>
        <w:rPr>
          <w:rFonts w:ascii="Garamond" w:hAnsi="Garamond"/>
          <w:b/>
          <w:sz w:val="26"/>
          <w:szCs w:val="26"/>
          <w:u w:val="single"/>
        </w:rPr>
      </w:pPr>
    </w:p>
    <w:p w14:paraId="36F15CC3" w14:textId="4C18BA02" w:rsidR="004473B8" w:rsidRPr="004473B8" w:rsidRDefault="00CF77D1" w:rsidP="00703AC7">
      <w:pPr>
        <w:pStyle w:val="Nadpis2"/>
        <w:ind w:left="3540" w:firstLine="708"/>
      </w:pPr>
      <w:r>
        <w:t>2. přednáška</w:t>
      </w:r>
    </w:p>
    <w:p w14:paraId="648076A9" w14:textId="7F42AA2F" w:rsidR="004473B8" w:rsidRPr="004473B8" w:rsidRDefault="00CF77D1" w:rsidP="00703AC7">
      <w:pPr>
        <w:pStyle w:val="Nadpis4"/>
        <w:jc w:val="center"/>
        <w:rPr>
          <w:u w:val="single"/>
        </w:rPr>
      </w:pPr>
      <w:r>
        <w:t>Kupní smlouva a její právní režim. Uzavírání kupní smlouvy. Obchodní podmínky.</w:t>
      </w:r>
    </w:p>
    <w:p w14:paraId="2F5518B9" w14:textId="77777777" w:rsidR="00703AC7" w:rsidRDefault="00703AC7" w:rsidP="004473B8">
      <w:pPr>
        <w:rPr>
          <w:rFonts w:ascii="Garamond" w:hAnsi="Garamond"/>
          <w:b/>
          <w:sz w:val="24"/>
          <w:u w:val="single"/>
        </w:rPr>
      </w:pPr>
    </w:p>
    <w:p w14:paraId="602C1F4D" w14:textId="1E51BBD3" w:rsidR="00703AC7" w:rsidRDefault="00CF77D1" w:rsidP="00703AC7">
      <w:pPr>
        <w:pStyle w:val="Nadpis4"/>
      </w:pPr>
      <w:r>
        <w:t>Příklad 1 Kupní smlouva</w:t>
      </w:r>
    </w:p>
    <w:p w14:paraId="36C92A54" w14:textId="6EA78416" w:rsidR="00CF77D1" w:rsidRDefault="00CF77D1" w:rsidP="00CF77D1">
      <w:pPr>
        <w:jc w:val="both"/>
      </w:pPr>
      <w:r>
        <w:t>Rozhodněte, zda se jedná o kupní smlouvu, či nikoliv.</w:t>
      </w:r>
    </w:p>
    <w:p w14:paraId="7ECC55FB" w14:textId="77777777" w:rsidR="00CF77D1" w:rsidRPr="00CF77D1" w:rsidRDefault="00CF77D1" w:rsidP="00CF77D1">
      <w:pPr>
        <w:numPr>
          <w:ilvl w:val="0"/>
          <w:numId w:val="7"/>
        </w:numPr>
        <w:spacing w:after="0"/>
        <w:jc w:val="both"/>
      </w:pPr>
      <w:r w:rsidRPr="00CF77D1">
        <w:t xml:space="preserve">Strana A s místem podnikání v ČR se zavázala, že dodá straně B s místem podnikání v Německu 1000 ks dřevěných židlí. Strana B se zavázala, že zaplatí 50 EUR za 1 židli. </w:t>
      </w:r>
    </w:p>
    <w:p w14:paraId="000B728D" w14:textId="77777777" w:rsidR="00CF77D1" w:rsidRPr="00CF77D1" w:rsidRDefault="00CF77D1" w:rsidP="00CF77D1">
      <w:pPr>
        <w:numPr>
          <w:ilvl w:val="0"/>
          <w:numId w:val="7"/>
        </w:numPr>
        <w:spacing w:after="0"/>
        <w:jc w:val="both"/>
      </w:pPr>
      <w:r w:rsidRPr="00CF77D1">
        <w:t>Strana A s místem podnikání v ČR se zavázala, že dodá straně B s místem podnikání v Německu 1000 ks dřevěných židlí. Strana B se zavázala, že zaplatí 50 EUR za 1 židli. Strana B dodala návrh, dle kterého měly být židle vyrobeny, a současně dodala dřevo na výrobu těchto židlí.</w:t>
      </w:r>
    </w:p>
    <w:p w14:paraId="4D0D6C7E" w14:textId="77777777" w:rsidR="00CF77D1" w:rsidRPr="00CF77D1" w:rsidRDefault="00CF77D1" w:rsidP="00CF77D1">
      <w:pPr>
        <w:numPr>
          <w:ilvl w:val="0"/>
          <w:numId w:val="7"/>
        </w:numPr>
        <w:spacing w:after="0"/>
        <w:jc w:val="both"/>
      </w:pPr>
      <w:r w:rsidRPr="00CF77D1">
        <w:t xml:space="preserve">Strana A s místem podnikání v ČR se zavázala, že dodá straně B s místem podnikání v Německu linku na výrobu nábytku a zároveň se zavázala, že tuto linku namontuje. Cena linky byla 200 000 EUR, cena montáže 10 000 EUR. </w:t>
      </w:r>
    </w:p>
    <w:p w14:paraId="1707EA5A" w14:textId="77777777" w:rsidR="00CF77D1" w:rsidRPr="00CF77D1" w:rsidRDefault="00CF77D1" w:rsidP="00CF77D1">
      <w:pPr>
        <w:numPr>
          <w:ilvl w:val="0"/>
          <w:numId w:val="7"/>
        </w:numPr>
        <w:spacing w:after="0"/>
        <w:jc w:val="both"/>
      </w:pPr>
      <w:r w:rsidRPr="00CF77D1">
        <w:t xml:space="preserve">Strana A s místem podnikání v ČR a strana B s místem podnikání v Německu uzavřely leasingovou smlouvu, jejímž předmětem je potravinářský stroj. </w:t>
      </w:r>
    </w:p>
    <w:p w14:paraId="2B833688" w14:textId="77777777" w:rsidR="00CF77D1" w:rsidRPr="00CF77D1" w:rsidRDefault="00CF77D1" w:rsidP="00CF77D1"/>
    <w:p w14:paraId="79BF5A87" w14:textId="69C6A0B4" w:rsidR="00CF77D1" w:rsidRDefault="00CF77D1" w:rsidP="00CF77D1">
      <w:pPr>
        <w:pStyle w:val="Nadpis4"/>
      </w:pPr>
      <w:r>
        <w:t>Příklad 2 Aplikace právního předpisu</w:t>
      </w:r>
    </w:p>
    <w:p w14:paraId="1DF4592F" w14:textId="77777777" w:rsidR="00CF77D1" w:rsidRPr="00804865" w:rsidRDefault="00CF77D1" w:rsidP="00CF77D1">
      <w:pPr>
        <w:jc w:val="both"/>
      </w:pPr>
      <w:r w:rsidRPr="00804865">
        <w:t>Rozhodněte, zda se na dané případy aplikuje Úmluva OSN o smlouvách o mezinárodní koupi zboží, či nikoliv a svou odpověď zdůvodněte. </w:t>
      </w:r>
    </w:p>
    <w:p w14:paraId="420E235C" w14:textId="77777777" w:rsidR="00CF77D1" w:rsidRPr="00804865" w:rsidRDefault="00CF77D1" w:rsidP="00CF77D1">
      <w:pPr>
        <w:pStyle w:val="Odstavecseseznamem"/>
        <w:numPr>
          <w:ilvl w:val="0"/>
          <w:numId w:val="5"/>
        </w:numPr>
        <w:spacing w:before="0" w:after="160" w:line="259" w:lineRule="auto"/>
        <w:jc w:val="both"/>
      </w:pPr>
      <w:r w:rsidRPr="00804865">
        <w:t>Společnost Stavebná </w:t>
      </w:r>
      <w:proofErr w:type="spellStart"/>
      <w:r w:rsidRPr="00804865">
        <w:t>veža</w:t>
      </w:r>
      <w:proofErr w:type="spellEnd"/>
      <w:r w:rsidRPr="00804865">
        <w:t>, s.r.o., se sídlem a místem podnikání v Bratislavě uzavřela v srpnu 202</w:t>
      </w:r>
      <w:r>
        <w:t>2</w:t>
      </w:r>
      <w:r w:rsidRPr="00804865">
        <w:t xml:space="preserve"> kupní smlouvu se společností Spolehlivé baráky, s.r.o., se sídlem a místem podnikání v Brně. Předmětem smlouvy byla koupě nemovitosti – rodinného domu, blíže specifikovaného ve smlouvě. </w:t>
      </w:r>
    </w:p>
    <w:p w14:paraId="336F5E9C" w14:textId="77777777" w:rsidR="00CF77D1" w:rsidRPr="00804865" w:rsidRDefault="00CF77D1" w:rsidP="00CF77D1">
      <w:pPr>
        <w:pStyle w:val="Odstavecseseznamem"/>
        <w:numPr>
          <w:ilvl w:val="0"/>
          <w:numId w:val="5"/>
        </w:numPr>
        <w:spacing w:before="0" w:after="160" w:line="259" w:lineRule="auto"/>
        <w:jc w:val="both"/>
      </w:pPr>
      <w:r w:rsidRPr="00804865">
        <w:t>Pan Dvořák s bydlištěm v Brně je vášnivý cyklista. Minulou sobotu se rozhodl dojet na kole až do Vídně. Protože se mu po cestě rozbil tachometr a upadl blatník, zakoupil tachometr a blatník (vše za cenu 35 euro) na </w:t>
      </w:r>
      <w:proofErr w:type="spellStart"/>
      <w:r w:rsidRPr="00804865">
        <w:t>Ottarkringer</w:t>
      </w:r>
      <w:proofErr w:type="spellEnd"/>
      <w:r w:rsidRPr="00804865">
        <w:t> </w:t>
      </w:r>
      <w:proofErr w:type="spellStart"/>
      <w:r w:rsidRPr="00804865">
        <w:t>Strasse</w:t>
      </w:r>
      <w:proofErr w:type="spellEnd"/>
      <w:r w:rsidRPr="00804865">
        <w:t> v obchodě, který provozuje společnost </w:t>
      </w:r>
      <w:proofErr w:type="spellStart"/>
      <w:r w:rsidRPr="00804865">
        <w:t>Radsport</w:t>
      </w:r>
      <w:proofErr w:type="spellEnd"/>
      <w:r w:rsidRPr="00804865">
        <w:t> se sídlem a místem podnikání ve Vídni.</w:t>
      </w:r>
    </w:p>
    <w:p w14:paraId="528D4683" w14:textId="77777777" w:rsidR="00CF77D1" w:rsidRPr="00804865" w:rsidRDefault="00CF77D1" w:rsidP="00CF77D1">
      <w:pPr>
        <w:pStyle w:val="Odstavecseseznamem"/>
        <w:numPr>
          <w:ilvl w:val="0"/>
          <w:numId w:val="5"/>
        </w:numPr>
        <w:spacing w:before="0" w:after="160" w:line="259" w:lineRule="auto"/>
        <w:jc w:val="both"/>
        <w:rPr>
          <w:i/>
        </w:rPr>
      </w:pPr>
      <w:r w:rsidRPr="00804865">
        <w:t>Společnost se sídlem a podnikání v Mexiku se zabývá prodejem mexických doutníků. Kupující, společnost s místem podnikání v ČR, uzavřela s mexickou společností kupní smlouvu v únoru 202</w:t>
      </w:r>
      <w:r>
        <w:t>2</w:t>
      </w:r>
      <w:r w:rsidRPr="00804865">
        <w:t>.  Posuď následující modifikace: a) Součástí smlouvy byla doložka: </w:t>
      </w:r>
      <w:r w:rsidRPr="00804865">
        <w:rPr>
          <w:i/>
        </w:rPr>
        <w:t>„Úmluva OSN o smlouvách o mezinárodní koupi zboží se nepoužije.“;</w:t>
      </w:r>
      <w:r w:rsidRPr="00804865">
        <w:t xml:space="preserve"> b) Součástí smlouvy taková doložka nebyla; c) Součástí smlouvy byla doložka: </w:t>
      </w:r>
      <w:r w:rsidRPr="00804865">
        <w:rPr>
          <w:i/>
        </w:rPr>
        <w:t>„Úmluva OSN o smlouvách o mezinárodní koupi zboží se nepoužije na specifikaci zboží prodávajícím podle čl. 65 této Úmluvy."</w:t>
      </w:r>
    </w:p>
    <w:p w14:paraId="10D6E024" w14:textId="77777777" w:rsidR="00CF77D1" w:rsidRPr="00804865" w:rsidRDefault="00CF77D1" w:rsidP="00CF77D1">
      <w:pPr>
        <w:pStyle w:val="Odstavecseseznamem"/>
        <w:numPr>
          <w:ilvl w:val="0"/>
          <w:numId w:val="5"/>
        </w:numPr>
        <w:spacing w:before="0" w:after="160" w:line="259" w:lineRule="auto"/>
        <w:jc w:val="both"/>
      </w:pPr>
      <w:r w:rsidRPr="00804865">
        <w:t>Pivovar Lucky Bastard s místem podnikání v Brně jako prodávající uzavřel kupní smlouvu v listopadu 20</w:t>
      </w:r>
      <w:r>
        <w:t>21</w:t>
      </w:r>
      <w:r w:rsidRPr="00804865">
        <w:t xml:space="preserve"> s pivovarem s místem podnikání v Římě. Předmětem smlouvy bylo dodání 30 beček piva (1 bečka </w:t>
      </w:r>
      <w:proofErr w:type="gramStart"/>
      <w:r w:rsidRPr="00804865">
        <w:t>30l</w:t>
      </w:r>
      <w:proofErr w:type="gramEnd"/>
      <w:r w:rsidRPr="00804865">
        <w:t>) 11° Blond za cenu 46 800 Kč. U této otázky proveďte celý aplikační test a rozhodněte, zda se úmluva použije jako přímá norma, či věcná norma mezinárodního práva soukromého.</w:t>
      </w:r>
    </w:p>
    <w:p w14:paraId="1E6182AC" w14:textId="194C1662" w:rsidR="00CF77D1" w:rsidRDefault="00CF77D1" w:rsidP="00CF77D1">
      <w:pPr>
        <w:pStyle w:val="Odstavecseseznamem"/>
        <w:numPr>
          <w:ilvl w:val="0"/>
          <w:numId w:val="5"/>
        </w:numPr>
        <w:spacing w:before="0" w:after="160" w:line="259" w:lineRule="auto"/>
        <w:jc w:val="both"/>
      </w:pPr>
      <w:r w:rsidRPr="00804865">
        <w:t>Ponecháme podobný příklad jako v předchozí situaci. Tentokrát bude kupující pivovar na Maltě (sídlo a místo podnikání Valletta). Co kdyby pivovar na Maltě byl prodávajícím, který bude prodávat maltský ležák CISK společnosti Nejrychlejší pivní pohotovost, s.r.o. (kupující) s místem podnikání v Brně. Poznámka: Malta není smluvním státem CISG. </w:t>
      </w:r>
    </w:p>
    <w:p w14:paraId="17037995" w14:textId="40ED35B5" w:rsidR="00CF77D1" w:rsidRDefault="00CF77D1" w:rsidP="00CF77D1">
      <w:pPr>
        <w:jc w:val="both"/>
      </w:pPr>
    </w:p>
    <w:p w14:paraId="673231E6" w14:textId="7E3293CA" w:rsidR="00CF77D1" w:rsidRDefault="00CF77D1" w:rsidP="00CF77D1">
      <w:pPr>
        <w:pStyle w:val="Nadpis3"/>
      </w:pPr>
      <w:r>
        <w:lastRenderedPageBreak/>
        <w:t>Příklad 3 Kontraktační proces</w:t>
      </w:r>
    </w:p>
    <w:p w14:paraId="0570E19C" w14:textId="11B4CA45" w:rsidR="00CF77D1" w:rsidRPr="00804865" w:rsidRDefault="00CF77D1" w:rsidP="00CF77D1">
      <w:pPr>
        <w:jc w:val="both"/>
      </w:pPr>
      <w:r w:rsidRPr="00804865">
        <w:t>Prodávající (společnost s místem podnikání ve Španělsku, zabývá se prodejem šatů pro tanec flamenco) po předchozím jednání zaslal v červnu 202</w:t>
      </w:r>
      <w:r>
        <w:t>2</w:t>
      </w:r>
      <w:r>
        <w:t xml:space="preserve"> </w:t>
      </w:r>
      <w:r w:rsidRPr="00804865">
        <w:t xml:space="preserve">nabídku kupujícímu (společnost s místem podnikání v ČR). Předmětem smlouvy bylo 250 ks šatů pro tanec flamenco (blíže specifikované v katalogu) za kupní cenu 8 660 euro. Součástí návrhu byla doložka </w:t>
      </w:r>
      <w:r w:rsidRPr="00804865">
        <w:rPr>
          <w:i/>
          <w:iCs/>
        </w:rPr>
        <w:t>„</w:t>
      </w:r>
      <w:r>
        <w:rPr>
          <w:i/>
          <w:iCs/>
        </w:rPr>
        <w:t>N</w:t>
      </w:r>
      <w:r w:rsidRPr="00804865">
        <w:rPr>
          <w:i/>
          <w:iCs/>
        </w:rPr>
        <w:t>ávrhem se cítíme zavázáni do 15. srpna 202</w:t>
      </w:r>
      <w:r>
        <w:rPr>
          <w:i/>
          <w:iCs/>
        </w:rPr>
        <w:t>2</w:t>
      </w:r>
      <w:r w:rsidRPr="00804865">
        <w:rPr>
          <w:i/>
          <w:iCs/>
        </w:rPr>
        <w:t>“.</w:t>
      </w:r>
      <w:r w:rsidRPr="00804865">
        <w:t xml:space="preserve"> Nabídka byla učiněna zasláním emailu. </w:t>
      </w:r>
    </w:p>
    <w:p w14:paraId="568BD1BF" w14:textId="77777777" w:rsidR="00CF77D1" w:rsidRPr="00804865" w:rsidRDefault="00CF77D1" w:rsidP="00CF77D1">
      <w:pPr>
        <w:jc w:val="both"/>
      </w:pPr>
      <w:r w:rsidRPr="00804865">
        <w:rPr>
          <w:bCs/>
        </w:rPr>
        <w:t>Posuďte následující situace</w:t>
      </w:r>
      <w:r>
        <w:rPr>
          <w:bCs/>
        </w:rPr>
        <w:t>, podle povahy otázky najděte oporu ve Vídeňské úmluvě pro svou odpověď:</w:t>
      </w:r>
    </w:p>
    <w:p w14:paraId="4CFA6F71" w14:textId="77777777" w:rsidR="00CF77D1" w:rsidRPr="00804865" w:rsidRDefault="00CF77D1" w:rsidP="00CF77D1">
      <w:pPr>
        <w:numPr>
          <w:ilvl w:val="0"/>
          <w:numId w:val="4"/>
        </w:numPr>
        <w:spacing w:after="0"/>
        <w:jc w:val="both"/>
      </w:pPr>
      <w:r w:rsidRPr="00804865">
        <w:t xml:space="preserve">musí kupující odpovědět, že nabídku přijímá, rovněž prostřednictvím emailu? </w:t>
      </w:r>
    </w:p>
    <w:p w14:paraId="3E9220D6" w14:textId="77777777" w:rsidR="00CF77D1" w:rsidRPr="00804865" w:rsidRDefault="00CF77D1" w:rsidP="00CF77D1">
      <w:pPr>
        <w:numPr>
          <w:ilvl w:val="0"/>
          <w:numId w:val="4"/>
        </w:numPr>
        <w:spacing w:after="0"/>
        <w:jc w:val="both"/>
      </w:pPr>
      <w:r w:rsidRPr="00804865">
        <w:t>lze takovou nabídku považovat za neodvolatelnou?</w:t>
      </w:r>
    </w:p>
    <w:p w14:paraId="070282F8" w14:textId="77777777" w:rsidR="00CF77D1" w:rsidRPr="00804865" w:rsidRDefault="00CF77D1" w:rsidP="00CF77D1">
      <w:pPr>
        <w:numPr>
          <w:ilvl w:val="0"/>
          <w:numId w:val="4"/>
        </w:numPr>
        <w:spacing w:after="0"/>
        <w:jc w:val="both"/>
      </w:pPr>
      <w:r w:rsidRPr="00804865">
        <w:t>lze odpověď kupujícího „děkuji za nabídku“ považovat za přijetí nabídky?</w:t>
      </w:r>
    </w:p>
    <w:p w14:paraId="066713AD" w14:textId="77777777" w:rsidR="00CF77D1" w:rsidRPr="00804865" w:rsidRDefault="00CF77D1" w:rsidP="00CF77D1">
      <w:pPr>
        <w:numPr>
          <w:ilvl w:val="0"/>
          <w:numId w:val="4"/>
        </w:numPr>
        <w:spacing w:after="0"/>
        <w:jc w:val="both"/>
      </w:pPr>
      <w:r w:rsidRPr="00804865">
        <w:t xml:space="preserve">kupující odpověděl, že nabídku přijímá, ale postačí jen 200 ks šatů a žádá snížení kupní ceny. Lze takovou odpověď považovat za přijetí nabídky, nebo protinabídku? </w:t>
      </w:r>
    </w:p>
    <w:p w14:paraId="3B6A9470" w14:textId="77777777" w:rsidR="00CF77D1" w:rsidRPr="00804865" w:rsidRDefault="00CF77D1" w:rsidP="00CF77D1">
      <w:pPr>
        <w:numPr>
          <w:ilvl w:val="0"/>
          <w:numId w:val="4"/>
        </w:numPr>
        <w:spacing w:after="0"/>
        <w:jc w:val="both"/>
      </w:pPr>
      <w:r w:rsidRPr="00804865">
        <w:t xml:space="preserve">kupující odpověděl emailem, že nabídku přijímá, nicméně do předmětu emailu napsal „přijetí nabídky – šaty pro tanec </w:t>
      </w:r>
      <w:proofErr w:type="spellStart"/>
      <w:r w:rsidRPr="00804865">
        <w:t>sevillanas</w:t>
      </w:r>
      <w:proofErr w:type="spellEnd"/>
      <w:r w:rsidRPr="00804865">
        <w:t xml:space="preserve">“, z obsahu samotného přijetí nabídky však vyplývalo, že měl na mysli šaty pro tanec flamenco, neboť dále již používal výraz flamenco. Lze takovou odpověď považovat za přijetí nabídky, nebo protinabídku? </w:t>
      </w:r>
    </w:p>
    <w:p w14:paraId="02CD5632" w14:textId="7A54048E" w:rsidR="00CF77D1" w:rsidRPr="00804865" w:rsidRDefault="00CF77D1" w:rsidP="00CF77D1">
      <w:pPr>
        <w:numPr>
          <w:ilvl w:val="0"/>
          <w:numId w:val="4"/>
        </w:numPr>
        <w:spacing w:after="0"/>
        <w:jc w:val="both"/>
      </w:pPr>
      <w:r w:rsidRPr="00804865">
        <w:t>česká společnost vyjádřila souhlas s nabídkou 2. srpna 202</w:t>
      </w:r>
      <w:r>
        <w:t>2</w:t>
      </w:r>
      <w:r>
        <w:t xml:space="preserve"> </w:t>
      </w:r>
      <w:r w:rsidRPr="00804865">
        <w:t xml:space="preserve">prostřednictvím pošty (odeslala obálku s dopisem vyjadřující přijetí nabídky). V důsledku rozsáhlých záplav ve Španělsku, kdy poštovní doručovatelé byli nuceni počkat, až voda opadne, došlo přijetí nabídky navrhovateli až 16. srpna </w:t>
      </w:r>
      <w:r>
        <w:t>2022.</w:t>
      </w:r>
      <w:r w:rsidRPr="00804865">
        <w:t xml:space="preserve"> Okomentujte takové pozdní přijetí nabídky. </w:t>
      </w:r>
    </w:p>
    <w:p w14:paraId="1A7076E9" w14:textId="138A1384" w:rsidR="00CF77D1" w:rsidRPr="00804865" w:rsidRDefault="00CF77D1" w:rsidP="00CF77D1">
      <w:pPr>
        <w:numPr>
          <w:ilvl w:val="0"/>
          <w:numId w:val="4"/>
        </w:numPr>
        <w:spacing w:after="0"/>
        <w:jc w:val="both"/>
      </w:pPr>
      <w:r w:rsidRPr="00804865">
        <w:t>česká společnost odeslala přijetí nabídky poštou 5. srpna 202</w:t>
      </w:r>
      <w:r>
        <w:t>2</w:t>
      </w:r>
      <w:r w:rsidRPr="00804865">
        <w:t xml:space="preserve">. Následující den ráno se rozmyslela a chce přijetí vzít zpět. Může tak učinit? Pokud ano, do kterého okamžiku a jaký způsob učinění zpětvzetí byste doporučili? </w:t>
      </w:r>
    </w:p>
    <w:p w14:paraId="678E8BB5" w14:textId="3E877185" w:rsidR="00CF77D1" w:rsidRPr="00804865" w:rsidRDefault="00CF77D1" w:rsidP="00CF77D1">
      <w:pPr>
        <w:numPr>
          <w:ilvl w:val="0"/>
          <w:numId w:val="4"/>
        </w:numPr>
        <w:spacing w:after="0"/>
        <w:jc w:val="both"/>
      </w:pPr>
      <w:r w:rsidRPr="00804865">
        <w:t>kupující odeslal emailem souhlas s nabídkou 15. července 202</w:t>
      </w:r>
      <w:r>
        <w:t>2</w:t>
      </w:r>
      <w:r w:rsidRPr="00804865">
        <w:t>. O den později došel od prodávajícího email, že nabídku odvolává. Může tak učinit?</w:t>
      </w:r>
    </w:p>
    <w:p w14:paraId="62927F09" w14:textId="409F4626" w:rsidR="00CF77D1" w:rsidRDefault="00CF77D1" w:rsidP="00CF77D1"/>
    <w:p w14:paraId="3952F7FF" w14:textId="4C8C4876" w:rsidR="00CF77D1" w:rsidRDefault="00CF77D1" w:rsidP="00CF77D1">
      <w:pPr>
        <w:pStyle w:val="Nadpis4"/>
      </w:pPr>
      <w:r>
        <w:t>Příklad 4 Obchodní podmínky</w:t>
      </w:r>
    </w:p>
    <w:p w14:paraId="5AED06D0" w14:textId="4D48C427" w:rsidR="00CF77D1" w:rsidRDefault="00CF77D1" w:rsidP="00CF77D1">
      <w:pPr>
        <w:jc w:val="both"/>
      </w:pPr>
      <w:r>
        <w:t>Společnost A (jako prodávající, sídlo a místo podnikání v ČR) zaslala návrh na uzavření smlouvy dne 30. ledna 202</w:t>
      </w:r>
      <w:r>
        <w:t>2</w:t>
      </w:r>
      <w:r>
        <w:t xml:space="preserve"> společnosti B (sídlo a místo podnikání v Německu). Předmětem smlouvy byly pravidelné dodávky českých sklenářských výrobků, a to v intervalu každý měsíc. Společnost A přiložila jako přílohu PDF a) samotný návrh na uzavření smlouvy, b) obchodní podmínky společnosti A, na které v textu nabídky odkazuje. Společnost B odpověděla obratem dne 31. ledna 202</w:t>
      </w:r>
      <w:r>
        <w:t>2</w:t>
      </w:r>
      <w:r>
        <w:t>, že souhlasí a odkázala na své obchodní podmínky, které přiložila rovněž jako přílohu v PDF. Veškerá komunikace probíhala v angličtině. Strany započaly s plněním smlouvy. Spolupráce probíhala bez problémů až do srpnové dodávky, která měla vady (poškrábané sklo, jiné rozměry). Společnost B reklamovala tyto zjevné vady 27. den od dodání zboží v souladu se svými obchodními podmínkami. Společnost A odmítla reklamaci jako pozdní a odkázala na své obchodní podmínky. Společnosti začaly své obchodní podmínky porovnávat. Zjistily tyto nejzásadnější odchylky, ve zbytku byly obchodní podmínky obou společností stejné či obsahově podobné:</w:t>
      </w:r>
    </w:p>
    <w:p w14:paraId="522B4802" w14:textId="77777777" w:rsidR="00CF77D1" w:rsidRDefault="00CF77D1" w:rsidP="00CF77D1">
      <w:pPr>
        <w:jc w:val="both"/>
      </w:pPr>
      <w:r>
        <w:t>Obchodní podmínky společnosti A:</w:t>
      </w:r>
    </w:p>
    <w:p w14:paraId="61764486" w14:textId="77777777" w:rsidR="00CF77D1" w:rsidRPr="00911F24" w:rsidRDefault="00CF77D1" w:rsidP="00CF77D1">
      <w:pPr>
        <w:jc w:val="both"/>
        <w:rPr>
          <w:i/>
        </w:rPr>
      </w:pPr>
      <w:r w:rsidRPr="00911F24">
        <w:rPr>
          <w:i/>
        </w:rPr>
        <w:t xml:space="preserve">„Společnost je oprávněna oznámit zjevné vady na zboží </w:t>
      </w:r>
      <w:r>
        <w:rPr>
          <w:i/>
        </w:rPr>
        <w:t xml:space="preserve">nejpozději </w:t>
      </w:r>
      <w:r w:rsidRPr="00911F24">
        <w:rPr>
          <w:i/>
        </w:rPr>
        <w:t>do 15 dnů od dodání zboží.“</w:t>
      </w:r>
      <w:r w:rsidRPr="00911F24">
        <w:rPr>
          <w:i/>
        </w:rPr>
        <w:br/>
        <w:t>„Veškeré spory vyplývající z této smlouvy budou řešeny u českých soudů.“</w:t>
      </w:r>
    </w:p>
    <w:p w14:paraId="112FB3AE" w14:textId="77777777" w:rsidR="00CF77D1" w:rsidRDefault="00CF77D1" w:rsidP="00CF77D1">
      <w:pPr>
        <w:jc w:val="both"/>
      </w:pPr>
      <w:r>
        <w:t>Obchodní podmínky společnosti B:</w:t>
      </w:r>
    </w:p>
    <w:p w14:paraId="6E0CDC5F" w14:textId="77777777" w:rsidR="00CF77D1" w:rsidRPr="00911F24" w:rsidRDefault="00CF77D1" w:rsidP="00CF77D1">
      <w:pPr>
        <w:jc w:val="both"/>
        <w:rPr>
          <w:i/>
        </w:rPr>
      </w:pPr>
      <w:r w:rsidRPr="00911F24">
        <w:rPr>
          <w:i/>
        </w:rPr>
        <w:t xml:space="preserve">„Společnost je oprávněna oznámit zjevné vady na zboží </w:t>
      </w:r>
      <w:r>
        <w:rPr>
          <w:i/>
        </w:rPr>
        <w:t xml:space="preserve">nejpozději </w:t>
      </w:r>
      <w:r w:rsidRPr="00911F24">
        <w:rPr>
          <w:i/>
        </w:rPr>
        <w:t>do 30 dnů od dodání zboží.“</w:t>
      </w:r>
      <w:r w:rsidRPr="00911F24">
        <w:rPr>
          <w:i/>
        </w:rPr>
        <w:br/>
        <w:t>„Veškeré spory vyplývající z této smlouvy budou řešeny u německých soudů.“</w:t>
      </w:r>
    </w:p>
    <w:p w14:paraId="7E6F1142" w14:textId="77777777" w:rsidR="00CF77D1" w:rsidRDefault="00CF77D1" w:rsidP="00CF77D1">
      <w:pPr>
        <w:pStyle w:val="Odstavecseseznamem"/>
        <w:numPr>
          <w:ilvl w:val="0"/>
          <w:numId w:val="6"/>
        </w:numPr>
        <w:spacing w:before="0" w:after="160" w:line="259" w:lineRule="auto"/>
        <w:jc w:val="both"/>
      </w:pPr>
      <w:r>
        <w:t xml:space="preserve">Vymezte obecně předpoklady, aby se obchodní podmínky staly součástí smlouvy. </w:t>
      </w:r>
    </w:p>
    <w:p w14:paraId="05F60EC9" w14:textId="771327AE" w:rsidR="00CF77D1" w:rsidRDefault="00CF77D1" w:rsidP="00CF77D1">
      <w:pPr>
        <w:pStyle w:val="Odstavecseseznamem"/>
        <w:numPr>
          <w:ilvl w:val="0"/>
          <w:numId w:val="6"/>
        </w:numPr>
        <w:spacing w:before="0" w:after="160" w:line="259" w:lineRule="auto"/>
        <w:jc w:val="both"/>
      </w:pPr>
      <w:r>
        <w:lastRenderedPageBreak/>
        <w:t xml:space="preserve">Vysvětlete, co znamená pravidlo </w:t>
      </w:r>
      <w:r>
        <w:rPr>
          <w:i/>
        </w:rPr>
        <w:t>last shot rule</w:t>
      </w:r>
      <w:r>
        <w:t xml:space="preserve"> a </w:t>
      </w:r>
      <w:proofErr w:type="spellStart"/>
      <w:r>
        <w:rPr>
          <w:i/>
        </w:rPr>
        <w:t>knock</w:t>
      </w:r>
      <w:proofErr w:type="spellEnd"/>
      <w:r>
        <w:rPr>
          <w:i/>
        </w:rPr>
        <w:t>-out rule</w:t>
      </w:r>
      <w:r>
        <w:t xml:space="preserve">. V zadaném příkladu určete, zda se součástí smlouvy (případně které z nich) ujednání obchodních podmínek společnosti A/B, pokud se soud přikloní k pravidlu </w:t>
      </w:r>
      <w:r>
        <w:rPr>
          <w:i/>
        </w:rPr>
        <w:t>last shot rule</w:t>
      </w:r>
      <w:r>
        <w:t xml:space="preserve"> a pokud se přikloní k pravidlu </w:t>
      </w:r>
      <w:proofErr w:type="spellStart"/>
      <w:r>
        <w:rPr>
          <w:i/>
        </w:rPr>
        <w:t>knock</w:t>
      </w:r>
      <w:proofErr w:type="spellEnd"/>
      <w:r>
        <w:rPr>
          <w:i/>
        </w:rPr>
        <w:t>-out rule</w:t>
      </w:r>
      <w:r>
        <w:t xml:space="preserve">. </w:t>
      </w:r>
    </w:p>
    <w:p w14:paraId="4BA1E799" w14:textId="77777777" w:rsidR="00CF77D1" w:rsidRDefault="00CF77D1" w:rsidP="00CF77D1">
      <w:pPr>
        <w:pStyle w:val="Odstavecseseznamem"/>
        <w:numPr>
          <w:ilvl w:val="0"/>
          <w:numId w:val="6"/>
        </w:numPr>
        <w:spacing w:before="0" w:after="160" w:line="259" w:lineRule="auto"/>
        <w:jc w:val="both"/>
      </w:pPr>
      <w:r>
        <w:t xml:space="preserve">Společnost B rovněž namítala, že obchodním podmínkám společnosti A nerozumí, protože jsou v češtině. Posuďte, zda je tato námitka relevantní, a to pro případ, kdy bude vznesena v průběhu kontraktačního režimu před uzavřením smlouvy, a pro případ, kdy bude vznesena až v srpnu/září, tedy v době, kdy se objevily problémy s dodávkou. </w:t>
      </w:r>
    </w:p>
    <w:p w14:paraId="1D3EA35D" w14:textId="77777777" w:rsidR="00CF77D1" w:rsidRDefault="00CF77D1" w:rsidP="00CF77D1">
      <w:pPr>
        <w:pStyle w:val="Odstavecseseznamem"/>
        <w:numPr>
          <w:ilvl w:val="0"/>
          <w:numId w:val="6"/>
        </w:numPr>
        <w:spacing w:before="0" w:after="160" w:line="259" w:lineRule="auto"/>
        <w:jc w:val="both"/>
      </w:pPr>
      <w:r>
        <w:t xml:space="preserve">V zadaném příkladu byly obchodní podmínky přiloženy jako příloha v PDF souboru. Staly by se platně součástí smlouvy obchodní podmínky, na které společnost A odkázala prostřednictvím hypertextového odkazu na stránky společnosti </w:t>
      </w:r>
      <w:hyperlink r:id="rId11" w:history="1">
        <w:r w:rsidRPr="00617C60">
          <w:rPr>
            <w:rStyle w:val="Hypertextovodkaz"/>
          </w:rPr>
          <w:t>www.spolecnostA.cz</w:t>
        </w:r>
      </w:hyperlink>
      <w:r>
        <w:t xml:space="preserve"> ?</w:t>
      </w:r>
    </w:p>
    <w:p w14:paraId="070DE4E8" w14:textId="77777777" w:rsidR="00CF77D1" w:rsidRPr="00901217" w:rsidRDefault="00CF77D1" w:rsidP="00CF77D1">
      <w:pPr>
        <w:pStyle w:val="Odstavecseseznamem"/>
        <w:numPr>
          <w:ilvl w:val="0"/>
          <w:numId w:val="6"/>
        </w:numPr>
        <w:spacing w:before="0" w:after="160" w:line="259" w:lineRule="auto"/>
        <w:jc w:val="both"/>
      </w:pPr>
      <w:r>
        <w:t>Co kdyby na obchodní podmínky společnosti A nebylo v textu emailu/návrhu smlouvy odkázáno, ale byly pouze přiloženy?</w:t>
      </w:r>
    </w:p>
    <w:sectPr w:rsidR="00CF77D1" w:rsidRPr="00901217" w:rsidSect="00AE58AA">
      <w:footerReference w:type="default" r:id="rId12"/>
      <w:headerReference w:type="first" r:id="rId13"/>
      <w:footerReference w:type="first" r:id="rId14"/>
      <w:pgSz w:w="11906" w:h="16838"/>
      <w:pgMar w:top="1361" w:right="1361" w:bottom="1361" w:left="136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322B6" w14:textId="77777777" w:rsidR="008C306E" w:rsidRDefault="008C306E" w:rsidP="0036679C">
      <w:r>
        <w:separator/>
      </w:r>
    </w:p>
    <w:p w14:paraId="6BC79441" w14:textId="77777777" w:rsidR="008C306E" w:rsidRDefault="008C306E"/>
  </w:endnote>
  <w:endnote w:type="continuationSeparator" w:id="0">
    <w:p w14:paraId="33D35EF0" w14:textId="77777777" w:rsidR="008C306E" w:rsidRDefault="008C306E" w:rsidP="0036679C">
      <w:r>
        <w:continuationSeparator/>
      </w:r>
    </w:p>
    <w:p w14:paraId="4EEDDC6D" w14:textId="77777777" w:rsidR="008C306E" w:rsidRDefault="008C306E"/>
  </w:endnote>
  <w:endnote w:type="continuationNotice" w:id="1">
    <w:p w14:paraId="039FD530" w14:textId="77777777" w:rsidR="008C306E" w:rsidRDefault="008C306E" w:rsidP="0036679C"/>
    <w:p w14:paraId="25C24EC2" w14:textId="77777777" w:rsidR="008C306E" w:rsidRDefault="008C30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602B2" w14:textId="77777777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="0043095F">
      <w:rPr>
        <w:rStyle w:val="slovnstrnkyChar"/>
        <w:noProof/>
      </w:rPr>
      <w:t>3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="0043095F">
      <w:rPr>
        <w:rStyle w:val="slovnstrnkyChar"/>
        <w:noProof/>
      </w:rPr>
      <w:t>3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C41FA" w14:textId="77777777" w:rsidR="001B28E1" w:rsidRPr="0014328A" w:rsidRDefault="001B28E1" w:rsidP="001B28E1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="0043095F">
      <w:rPr>
        <w:rStyle w:val="slovnstrnkyChar"/>
        <w:noProof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="0043095F">
      <w:rPr>
        <w:rStyle w:val="slovnstrnkyChar"/>
        <w:noProof/>
      </w:rPr>
      <w:t>3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F23E7" w14:textId="77777777" w:rsidR="008C306E" w:rsidRPr="00A510E1" w:rsidRDefault="008C306E" w:rsidP="0036679C">
      <w:r w:rsidRPr="00A510E1">
        <w:separator/>
      </w:r>
    </w:p>
  </w:footnote>
  <w:footnote w:type="continuationSeparator" w:id="0">
    <w:p w14:paraId="6D793094" w14:textId="77777777" w:rsidR="008C306E" w:rsidRDefault="008C306E" w:rsidP="0036679C">
      <w:r>
        <w:continuationSeparator/>
      </w:r>
    </w:p>
    <w:p w14:paraId="5D498DDB" w14:textId="77777777" w:rsidR="008C306E" w:rsidRDefault="008C306E"/>
  </w:footnote>
  <w:footnote w:type="continuationNotice" w:id="1">
    <w:p w14:paraId="0526BE1B" w14:textId="77777777" w:rsidR="008C306E" w:rsidRDefault="008C306E" w:rsidP="0036679C"/>
    <w:p w14:paraId="3A57B5DA" w14:textId="77777777" w:rsidR="008C306E" w:rsidRDefault="008C30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3CE6D" w14:textId="77777777" w:rsidR="00D03DE5" w:rsidRDefault="001B28E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0C90537" wp14:editId="5AD9DFC0">
          <wp:simplePos x="0" y="0"/>
          <wp:positionH relativeFrom="column">
            <wp:posOffset>2540</wp:posOffset>
          </wp:positionH>
          <wp:positionV relativeFrom="paragraph">
            <wp:posOffset>-2540</wp:posOffset>
          </wp:positionV>
          <wp:extent cx="927100" cy="640080"/>
          <wp:effectExtent l="0" t="0" r="6350" b="7620"/>
          <wp:wrapThrough wrapText="bothSides">
            <wp:wrapPolygon edited="0">
              <wp:start x="0" y="0"/>
              <wp:lineTo x="0" y="21214"/>
              <wp:lineTo x="15978" y="21214"/>
              <wp:lineTo x="17310" y="14143"/>
              <wp:lineTo x="15978" y="11571"/>
              <wp:lineTo x="19085" y="10286"/>
              <wp:lineTo x="21304" y="8357"/>
              <wp:lineTo x="21304" y="0"/>
              <wp:lineTo x="0" y="0"/>
            </wp:wrapPolygon>
          </wp:wrapThrough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100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1" w15:restartNumberingAfterBreak="0">
    <w:nsid w:val="0F920DD1"/>
    <w:multiLevelType w:val="hybridMultilevel"/>
    <w:tmpl w:val="883AA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026FB8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7C96EE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EE3272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46E1FC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74AAD4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46A98A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F2C622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126ACE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524842"/>
    <w:multiLevelType w:val="hybridMultilevel"/>
    <w:tmpl w:val="05E6A1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C6188"/>
    <w:multiLevelType w:val="hybridMultilevel"/>
    <w:tmpl w:val="B59255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5" w15:restartNumberingAfterBreak="0">
    <w:nsid w:val="6E8A6E9A"/>
    <w:multiLevelType w:val="hybridMultilevel"/>
    <w:tmpl w:val="C352A5A4"/>
    <w:lvl w:ilvl="0" w:tplc="380EE1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8090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66C4F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6DE5AE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9C0869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230E5D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A4E1C3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852109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550F2B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74752D"/>
    <w:multiLevelType w:val="multilevel"/>
    <w:tmpl w:val="406A841A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3B8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2633"/>
    <w:rsid w:val="000146E1"/>
    <w:rsid w:val="00014BAE"/>
    <w:rsid w:val="00015D6E"/>
    <w:rsid w:val="000202B8"/>
    <w:rsid w:val="0002399E"/>
    <w:rsid w:val="0002586C"/>
    <w:rsid w:val="00027913"/>
    <w:rsid w:val="0003101C"/>
    <w:rsid w:val="00037FE8"/>
    <w:rsid w:val="0004541F"/>
    <w:rsid w:val="00047225"/>
    <w:rsid w:val="000474CC"/>
    <w:rsid w:val="000541B4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809"/>
    <w:rsid w:val="00086F58"/>
    <w:rsid w:val="000902D6"/>
    <w:rsid w:val="0009259F"/>
    <w:rsid w:val="00093BED"/>
    <w:rsid w:val="000942A9"/>
    <w:rsid w:val="00094935"/>
    <w:rsid w:val="00094C0F"/>
    <w:rsid w:val="000969CF"/>
    <w:rsid w:val="000A2688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5C49"/>
    <w:rsid w:val="000D7240"/>
    <w:rsid w:val="000D7E9D"/>
    <w:rsid w:val="000E211E"/>
    <w:rsid w:val="000E26A4"/>
    <w:rsid w:val="000E2A7C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7D1D"/>
    <w:rsid w:val="00101CE0"/>
    <w:rsid w:val="0010421B"/>
    <w:rsid w:val="00104229"/>
    <w:rsid w:val="001129DF"/>
    <w:rsid w:val="001156E2"/>
    <w:rsid w:val="00115D56"/>
    <w:rsid w:val="00115FE1"/>
    <w:rsid w:val="001166EB"/>
    <w:rsid w:val="001168B9"/>
    <w:rsid w:val="00116EBA"/>
    <w:rsid w:val="001177AA"/>
    <w:rsid w:val="00123ADD"/>
    <w:rsid w:val="00124EC7"/>
    <w:rsid w:val="001251A3"/>
    <w:rsid w:val="00130058"/>
    <w:rsid w:val="001350EB"/>
    <w:rsid w:val="001361DD"/>
    <w:rsid w:val="00136747"/>
    <w:rsid w:val="0013777A"/>
    <w:rsid w:val="00137FC0"/>
    <w:rsid w:val="00140505"/>
    <w:rsid w:val="00140908"/>
    <w:rsid w:val="00140DE5"/>
    <w:rsid w:val="001413D0"/>
    <w:rsid w:val="00142447"/>
    <w:rsid w:val="00142797"/>
    <w:rsid w:val="0014328A"/>
    <w:rsid w:val="0015157A"/>
    <w:rsid w:val="001538B3"/>
    <w:rsid w:val="00153D59"/>
    <w:rsid w:val="00156BE5"/>
    <w:rsid w:val="001579B6"/>
    <w:rsid w:val="00161C22"/>
    <w:rsid w:val="0016251E"/>
    <w:rsid w:val="00162523"/>
    <w:rsid w:val="00165CAF"/>
    <w:rsid w:val="00171997"/>
    <w:rsid w:val="001757C2"/>
    <w:rsid w:val="00180AB7"/>
    <w:rsid w:val="001814C6"/>
    <w:rsid w:val="00181FF8"/>
    <w:rsid w:val="0018257C"/>
    <w:rsid w:val="0018385C"/>
    <w:rsid w:val="001842D8"/>
    <w:rsid w:val="001902BE"/>
    <w:rsid w:val="001934F3"/>
    <w:rsid w:val="001957F9"/>
    <w:rsid w:val="00195A4A"/>
    <w:rsid w:val="00197D3B"/>
    <w:rsid w:val="001A3FA1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592D"/>
    <w:rsid w:val="001C59BA"/>
    <w:rsid w:val="001C6D49"/>
    <w:rsid w:val="001C71D1"/>
    <w:rsid w:val="001D25FF"/>
    <w:rsid w:val="001D35A7"/>
    <w:rsid w:val="001D37EA"/>
    <w:rsid w:val="001D3AA3"/>
    <w:rsid w:val="001D4337"/>
    <w:rsid w:val="001D6B07"/>
    <w:rsid w:val="001D6B4A"/>
    <w:rsid w:val="001D7C1D"/>
    <w:rsid w:val="001E03A7"/>
    <w:rsid w:val="001E34CA"/>
    <w:rsid w:val="001E3AE1"/>
    <w:rsid w:val="001E40BA"/>
    <w:rsid w:val="001E58E7"/>
    <w:rsid w:val="001E5E79"/>
    <w:rsid w:val="001E78F8"/>
    <w:rsid w:val="001F0858"/>
    <w:rsid w:val="001F0C33"/>
    <w:rsid w:val="001F1958"/>
    <w:rsid w:val="001F257B"/>
    <w:rsid w:val="001F439E"/>
    <w:rsid w:val="001F5E64"/>
    <w:rsid w:val="002007EC"/>
    <w:rsid w:val="00202FFD"/>
    <w:rsid w:val="00203362"/>
    <w:rsid w:val="00204B09"/>
    <w:rsid w:val="00212651"/>
    <w:rsid w:val="0021324C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7C0"/>
    <w:rsid w:val="002839EE"/>
    <w:rsid w:val="00286FDA"/>
    <w:rsid w:val="002908B0"/>
    <w:rsid w:val="00290E77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D54"/>
    <w:rsid w:val="002B1C84"/>
    <w:rsid w:val="002B3338"/>
    <w:rsid w:val="002B4E42"/>
    <w:rsid w:val="002B60D5"/>
    <w:rsid w:val="002C00E5"/>
    <w:rsid w:val="002C0A80"/>
    <w:rsid w:val="002C1902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E1F08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7833"/>
    <w:rsid w:val="002F7DD8"/>
    <w:rsid w:val="0030399E"/>
    <w:rsid w:val="003039D5"/>
    <w:rsid w:val="00304332"/>
    <w:rsid w:val="0030595D"/>
    <w:rsid w:val="00305E48"/>
    <w:rsid w:val="00306A82"/>
    <w:rsid w:val="00307051"/>
    <w:rsid w:val="003105C0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4151A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EF1"/>
    <w:rsid w:val="00366693"/>
    <w:rsid w:val="0036679C"/>
    <w:rsid w:val="00367557"/>
    <w:rsid w:val="00367DCF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689F"/>
    <w:rsid w:val="003A06E4"/>
    <w:rsid w:val="003A0B83"/>
    <w:rsid w:val="003A296D"/>
    <w:rsid w:val="003A462D"/>
    <w:rsid w:val="003A4BDD"/>
    <w:rsid w:val="003A5704"/>
    <w:rsid w:val="003B0E90"/>
    <w:rsid w:val="003C03D6"/>
    <w:rsid w:val="003C5058"/>
    <w:rsid w:val="003C5347"/>
    <w:rsid w:val="003C6D3D"/>
    <w:rsid w:val="003D0026"/>
    <w:rsid w:val="003D2DC2"/>
    <w:rsid w:val="003D6BD0"/>
    <w:rsid w:val="003D727E"/>
    <w:rsid w:val="003D741B"/>
    <w:rsid w:val="003D7624"/>
    <w:rsid w:val="003D7DC5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12F07"/>
    <w:rsid w:val="00414F2D"/>
    <w:rsid w:val="00415741"/>
    <w:rsid w:val="00416DBB"/>
    <w:rsid w:val="00417612"/>
    <w:rsid w:val="004222AD"/>
    <w:rsid w:val="00423B3B"/>
    <w:rsid w:val="00424873"/>
    <w:rsid w:val="00427364"/>
    <w:rsid w:val="00427BCF"/>
    <w:rsid w:val="00427C0F"/>
    <w:rsid w:val="0043095F"/>
    <w:rsid w:val="00431175"/>
    <w:rsid w:val="004312EB"/>
    <w:rsid w:val="00431F47"/>
    <w:rsid w:val="00432C0E"/>
    <w:rsid w:val="00433AB2"/>
    <w:rsid w:val="0043449A"/>
    <w:rsid w:val="0044209C"/>
    <w:rsid w:val="004421EF"/>
    <w:rsid w:val="004427CB"/>
    <w:rsid w:val="00443443"/>
    <w:rsid w:val="00444A3F"/>
    <w:rsid w:val="00445841"/>
    <w:rsid w:val="00446823"/>
    <w:rsid w:val="004473B8"/>
    <w:rsid w:val="004550F3"/>
    <w:rsid w:val="004555E8"/>
    <w:rsid w:val="00455F1A"/>
    <w:rsid w:val="00457CF6"/>
    <w:rsid w:val="004601C7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3E08"/>
    <w:rsid w:val="00477948"/>
    <w:rsid w:val="004834CF"/>
    <w:rsid w:val="004847B5"/>
    <w:rsid w:val="00484F31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B3B68"/>
    <w:rsid w:val="004B49D2"/>
    <w:rsid w:val="004B6F72"/>
    <w:rsid w:val="004B7370"/>
    <w:rsid w:val="004B7C7A"/>
    <w:rsid w:val="004C4067"/>
    <w:rsid w:val="004C40FB"/>
    <w:rsid w:val="004C48DB"/>
    <w:rsid w:val="004C5D5D"/>
    <w:rsid w:val="004C7A85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E6566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6EA1"/>
    <w:rsid w:val="005127AC"/>
    <w:rsid w:val="00513675"/>
    <w:rsid w:val="0051695E"/>
    <w:rsid w:val="0052111D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D9D"/>
    <w:rsid w:val="00546062"/>
    <w:rsid w:val="0054676A"/>
    <w:rsid w:val="00546B15"/>
    <w:rsid w:val="00551DE0"/>
    <w:rsid w:val="00553B3C"/>
    <w:rsid w:val="00557754"/>
    <w:rsid w:val="005600FD"/>
    <w:rsid w:val="00561A23"/>
    <w:rsid w:val="00564B67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6414"/>
    <w:rsid w:val="005A78B5"/>
    <w:rsid w:val="005B0A54"/>
    <w:rsid w:val="005B1F22"/>
    <w:rsid w:val="005B2D87"/>
    <w:rsid w:val="005B4EFE"/>
    <w:rsid w:val="005B5A01"/>
    <w:rsid w:val="005C0145"/>
    <w:rsid w:val="005C260E"/>
    <w:rsid w:val="005C2D06"/>
    <w:rsid w:val="005C3B2C"/>
    <w:rsid w:val="005C4EAD"/>
    <w:rsid w:val="005C6D4F"/>
    <w:rsid w:val="005D78C3"/>
    <w:rsid w:val="005E21F6"/>
    <w:rsid w:val="005E5271"/>
    <w:rsid w:val="005E59E5"/>
    <w:rsid w:val="005E5F3C"/>
    <w:rsid w:val="005F1508"/>
    <w:rsid w:val="005F2147"/>
    <w:rsid w:val="005F2CF5"/>
    <w:rsid w:val="006010D4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25887"/>
    <w:rsid w:val="00630487"/>
    <w:rsid w:val="00630C2B"/>
    <w:rsid w:val="00630ECF"/>
    <w:rsid w:val="006310E0"/>
    <w:rsid w:val="00631567"/>
    <w:rsid w:val="006325C3"/>
    <w:rsid w:val="00634DA9"/>
    <w:rsid w:val="00635129"/>
    <w:rsid w:val="006372C2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89B"/>
    <w:rsid w:val="00657FB0"/>
    <w:rsid w:val="006618D6"/>
    <w:rsid w:val="006634B6"/>
    <w:rsid w:val="00664C71"/>
    <w:rsid w:val="00665E42"/>
    <w:rsid w:val="006663D8"/>
    <w:rsid w:val="0067076B"/>
    <w:rsid w:val="00670F38"/>
    <w:rsid w:val="0067124C"/>
    <w:rsid w:val="00673A8B"/>
    <w:rsid w:val="006743DB"/>
    <w:rsid w:val="00683035"/>
    <w:rsid w:val="006837DD"/>
    <w:rsid w:val="00684FEF"/>
    <w:rsid w:val="00685057"/>
    <w:rsid w:val="00685D6B"/>
    <w:rsid w:val="0068621D"/>
    <w:rsid w:val="00686A7C"/>
    <w:rsid w:val="00694D3D"/>
    <w:rsid w:val="0069618F"/>
    <w:rsid w:val="00696A9E"/>
    <w:rsid w:val="006A056B"/>
    <w:rsid w:val="006A1DFE"/>
    <w:rsid w:val="006A243A"/>
    <w:rsid w:val="006A4290"/>
    <w:rsid w:val="006A49ED"/>
    <w:rsid w:val="006A4E42"/>
    <w:rsid w:val="006A517A"/>
    <w:rsid w:val="006A6944"/>
    <w:rsid w:val="006B04BE"/>
    <w:rsid w:val="006B11AA"/>
    <w:rsid w:val="006B125D"/>
    <w:rsid w:val="006B1ECE"/>
    <w:rsid w:val="006B25AE"/>
    <w:rsid w:val="006B4111"/>
    <w:rsid w:val="006B79A5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E06E3"/>
    <w:rsid w:val="006E2D94"/>
    <w:rsid w:val="006E5058"/>
    <w:rsid w:val="006F00BF"/>
    <w:rsid w:val="006F1B20"/>
    <w:rsid w:val="006F1D59"/>
    <w:rsid w:val="006F210A"/>
    <w:rsid w:val="006F3CD5"/>
    <w:rsid w:val="006F3F5B"/>
    <w:rsid w:val="006F42F1"/>
    <w:rsid w:val="006F5638"/>
    <w:rsid w:val="006F617C"/>
    <w:rsid w:val="006F76BF"/>
    <w:rsid w:val="00701042"/>
    <w:rsid w:val="00701B60"/>
    <w:rsid w:val="00701D93"/>
    <w:rsid w:val="00703AC7"/>
    <w:rsid w:val="00703C97"/>
    <w:rsid w:val="00705BA1"/>
    <w:rsid w:val="0070767B"/>
    <w:rsid w:val="007141B5"/>
    <w:rsid w:val="007148BE"/>
    <w:rsid w:val="00714D35"/>
    <w:rsid w:val="00720712"/>
    <w:rsid w:val="00720831"/>
    <w:rsid w:val="0072538C"/>
    <w:rsid w:val="00730F3F"/>
    <w:rsid w:val="007312E2"/>
    <w:rsid w:val="007323AD"/>
    <w:rsid w:val="00741EC3"/>
    <w:rsid w:val="007430AA"/>
    <w:rsid w:val="00743805"/>
    <w:rsid w:val="00750198"/>
    <w:rsid w:val="0075095E"/>
    <w:rsid w:val="0075181D"/>
    <w:rsid w:val="00754AD2"/>
    <w:rsid w:val="00755B2B"/>
    <w:rsid w:val="007614B0"/>
    <w:rsid w:val="00761A19"/>
    <w:rsid w:val="00761BDD"/>
    <w:rsid w:val="00764236"/>
    <w:rsid w:val="0076426E"/>
    <w:rsid w:val="00764F3A"/>
    <w:rsid w:val="00771583"/>
    <w:rsid w:val="00775FD8"/>
    <w:rsid w:val="007814D5"/>
    <w:rsid w:val="00781A00"/>
    <w:rsid w:val="00782F71"/>
    <w:rsid w:val="00784BBD"/>
    <w:rsid w:val="007971F1"/>
    <w:rsid w:val="00797792"/>
    <w:rsid w:val="007A0031"/>
    <w:rsid w:val="007A6648"/>
    <w:rsid w:val="007A7F42"/>
    <w:rsid w:val="007B0873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7271"/>
    <w:rsid w:val="007D735D"/>
    <w:rsid w:val="007D779A"/>
    <w:rsid w:val="007E0B6E"/>
    <w:rsid w:val="007E1DBF"/>
    <w:rsid w:val="007E4C43"/>
    <w:rsid w:val="007E5081"/>
    <w:rsid w:val="007F0958"/>
    <w:rsid w:val="007F1354"/>
    <w:rsid w:val="007F33AC"/>
    <w:rsid w:val="007F48D7"/>
    <w:rsid w:val="007F50AD"/>
    <w:rsid w:val="007F56D8"/>
    <w:rsid w:val="007F6F3A"/>
    <w:rsid w:val="00800A0A"/>
    <w:rsid w:val="00801EA4"/>
    <w:rsid w:val="008020A3"/>
    <w:rsid w:val="008042A5"/>
    <w:rsid w:val="00804F79"/>
    <w:rsid w:val="00807339"/>
    <w:rsid w:val="00812064"/>
    <w:rsid w:val="00812A1D"/>
    <w:rsid w:val="00813778"/>
    <w:rsid w:val="00813899"/>
    <w:rsid w:val="0082305C"/>
    <w:rsid w:val="008252A9"/>
    <w:rsid w:val="008277D2"/>
    <w:rsid w:val="00827998"/>
    <w:rsid w:val="00832BA1"/>
    <w:rsid w:val="00835678"/>
    <w:rsid w:val="00837B61"/>
    <w:rsid w:val="00840667"/>
    <w:rsid w:val="008447F5"/>
    <w:rsid w:val="008451E3"/>
    <w:rsid w:val="00845873"/>
    <w:rsid w:val="008458B5"/>
    <w:rsid w:val="00845A32"/>
    <w:rsid w:val="00845B2A"/>
    <w:rsid w:val="00847BEC"/>
    <w:rsid w:val="0085094B"/>
    <w:rsid w:val="008526C9"/>
    <w:rsid w:val="008530CB"/>
    <w:rsid w:val="00860770"/>
    <w:rsid w:val="0086623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6F5C"/>
    <w:rsid w:val="0088759F"/>
    <w:rsid w:val="00887F90"/>
    <w:rsid w:val="00890386"/>
    <w:rsid w:val="00892EDB"/>
    <w:rsid w:val="00895081"/>
    <w:rsid w:val="008A5E9E"/>
    <w:rsid w:val="008A6432"/>
    <w:rsid w:val="008B08F5"/>
    <w:rsid w:val="008B105E"/>
    <w:rsid w:val="008B50D4"/>
    <w:rsid w:val="008C06F7"/>
    <w:rsid w:val="008C28ED"/>
    <w:rsid w:val="008C2C63"/>
    <w:rsid w:val="008C306E"/>
    <w:rsid w:val="008C37E8"/>
    <w:rsid w:val="008D0589"/>
    <w:rsid w:val="008D65CD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A67"/>
    <w:rsid w:val="009045B1"/>
    <w:rsid w:val="00904DC5"/>
    <w:rsid w:val="0091057D"/>
    <w:rsid w:val="00910AA7"/>
    <w:rsid w:val="009138D8"/>
    <w:rsid w:val="00913C74"/>
    <w:rsid w:val="009142D8"/>
    <w:rsid w:val="00914A08"/>
    <w:rsid w:val="009169A2"/>
    <w:rsid w:val="00916F8B"/>
    <w:rsid w:val="00917296"/>
    <w:rsid w:val="00921214"/>
    <w:rsid w:val="00922521"/>
    <w:rsid w:val="00924D00"/>
    <w:rsid w:val="00926366"/>
    <w:rsid w:val="00930D7A"/>
    <w:rsid w:val="00935DFA"/>
    <w:rsid w:val="00941DD1"/>
    <w:rsid w:val="009439E5"/>
    <w:rsid w:val="0094626C"/>
    <w:rsid w:val="009473ED"/>
    <w:rsid w:val="0094751C"/>
    <w:rsid w:val="00947991"/>
    <w:rsid w:val="009501FA"/>
    <w:rsid w:val="009509A5"/>
    <w:rsid w:val="00950F3C"/>
    <w:rsid w:val="00952905"/>
    <w:rsid w:val="00953FE8"/>
    <w:rsid w:val="00956087"/>
    <w:rsid w:val="009569C1"/>
    <w:rsid w:val="009619EC"/>
    <w:rsid w:val="00962013"/>
    <w:rsid w:val="00962C87"/>
    <w:rsid w:val="00962F1E"/>
    <w:rsid w:val="009661FA"/>
    <w:rsid w:val="009674AD"/>
    <w:rsid w:val="0097145A"/>
    <w:rsid w:val="0097287A"/>
    <w:rsid w:val="00972A54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A3D65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C05ED"/>
    <w:rsid w:val="009C08E5"/>
    <w:rsid w:val="009C0F32"/>
    <w:rsid w:val="009C1569"/>
    <w:rsid w:val="009C34D1"/>
    <w:rsid w:val="009C35F3"/>
    <w:rsid w:val="009C69C5"/>
    <w:rsid w:val="009C7BAB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9F6AE1"/>
    <w:rsid w:val="00A00362"/>
    <w:rsid w:val="00A00A13"/>
    <w:rsid w:val="00A02418"/>
    <w:rsid w:val="00A03E7C"/>
    <w:rsid w:val="00A07F15"/>
    <w:rsid w:val="00A10823"/>
    <w:rsid w:val="00A12CEC"/>
    <w:rsid w:val="00A1396A"/>
    <w:rsid w:val="00A2238E"/>
    <w:rsid w:val="00A2290E"/>
    <w:rsid w:val="00A2470D"/>
    <w:rsid w:val="00A25D88"/>
    <w:rsid w:val="00A261E1"/>
    <w:rsid w:val="00A3202A"/>
    <w:rsid w:val="00A321B3"/>
    <w:rsid w:val="00A32A67"/>
    <w:rsid w:val="00A338B5"/>
    <w:rsid w:val="00A34141"/>
    <w:rsid w:val="00A36AEF"/>
    <w:rsid w:val="00A40FDD"/>
    <w:rsid w:val="00A42BDC"/>
    <w:rsid w:val="00A500A7"/>
    <w:rsid w:val="00A510E1"/>
    <w:rsid w:val="00A52261"/>
    <w:rsid w:val="00A52A1E"/>
    <w:rsid w:val="00A52B67"/>
    <w:rsid w:val="00A5413A"/>
    <w:rsid w:val="00A54C66"/>
    <w:rsid w:val="00A54D6C"/>
    <w:rsid w:val="00A56D90"/>
    <w:rsid w:val="00A6039F"/>
    <w:rsid w:val="00A6255A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30CA"/>
    <w:rsid w:val="00A83CB0"/>
    <w:rsid w:val="00A862F2"/>
    <w:rsid w:val="00A864F2"/>
    <w:rsid w:val="00A8779A"/>
    <w:rsid w:val="00A902C1"/>
    <w:rsid w:val="00A91D13"/>
    <w:rsid w:val="00A92BAE"/>
    <w:rsid w:val="00A941E3"/>
    <w:rsid w:val="00A95C2B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391F"/>
    <w:rsid w:val="00AD6DE1"/>
    <w:rsid w:val="00AD7E7B"/>
    <w:rsid w:val="00AE0552"/>
    <w:rsid w:val="00AE50B9"/>
    <w:rsid w:val="00AE58AA"/>
    <w:rsid w:val="00AE7D4F"/>
    <w:rsid w:val="00AF4844"/>
    <w:rsid w:val="00AF6F82"/>
    <w:rsid w:val="00B00586"/>
    <w:rsid w:val="00B013E4"/>
    <w:rsid w:val="00B03906"/>
    <w:rsid w:val="00B0491F"/>
    <w:rsid w:val="00B0599E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203F"/>
    <w:rsid w:val="00B2460E"/>
    <w:rsid w:val="00B30B10"/>
    <w:rsid w:val="00B3270B"/>
    <w:rsid w:val="00B32740"/>
    <w:rsid w:val="00B32EC0"/>
    <w:rsid w:val="00B35165"/>
    <w:rsid w:val="00B37AA8"/>
    <w:rsid w:val="00B44B8E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92669"/>
    <w:rsid w:val="00B92B3D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4777"/>
    <w:rsid w:val="00C05952"/>
    <w:rsid w:val="00C059E9"/>
    <w:rsid w:val="00C05C0D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272BF"/>
    <w:rsid w:val="00C3130B"/>
    <w:rsid w:val="00C321FC"/>
    <w:rsid w:val="00C35191"/>
    <w:rsid w:val="00C359AB"/>
    <w:rsid w:val="00C359B7"/>
    <w:rsid w:val="00C45360"/>
    <w:rsid w:val="00C465A0"/>
    <w:rsid w:val="00C4700B"/>
    <w:rsid w:val="00C51F2F"/>
    <w:rsid w:val="00C53E42"/>
    <w:rsid w:val="00C54775"/>
    <w:rsid w:val="00C56A0C"/>
    <w:rsid w:val="00C657C5"/>
    <w:rsid w:val="00C70027"/>
    <w:rsid w:val="00C702FA"/>
    <w:rsid w:val="00C708C4"/>
    <w:rsid w:val="00C719A1"/>
    <w:rsid w:val="00C72196"/>
    <w:rsid w:val="00C73B2D"/>
    <w:rsid w:val="00C75F74"/>
    <w:rsid w:val="00C76CFF"/>
    <w:rsid w:val="00C77759"/>
    <w:rsid w:val="00C81CD0"/>
    <w:rsid w:val="00C82E26"/>
    <w:rsid w:val="00C86645"/>
    <w:rsid w:val="00C90C16"/>
    <w:rsid w:val="00C928F5"/>
    <w:rsid w:val="00C93D7B"/>
    <w:rsid w:val="00C949E8"/>
    <w:rsid w:val="00C97E95"/>
    <w:rsid w:val="00CA5912"/>
    <w:rsid w:val="00CA6212"/>
    <w:rsid w:val="00CB16A4"/>
    <w:rsid w:val="00CB4429"/>
    <w:rsid w:val="00CB4876"/>
    <w:rsid w:val="00CC0FF6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58B4"/>
    <w:rsid w:val="00CD71DD"/>
    <w:rsid w:val="00CE1449"/>
    <w:rsid w:val="00CE3F7C"/>
    <w:rsid w:val="00CE52E5"/>
    <w:rsid w:val="00CE6756"/>
    <w:rsid w:val="00CF15E8"/>
    <w:rsid w:val="00CF1602"/>
    <w:rsid w:val="00CF166C"/>
    <w:rsid w:val="00CF4484"/>
    <w:rsid w:val="00CF5D57"/>
    <w:rsid w:val="00CF5DD0"/>
    <w:rsid w:val="00CF6183"/>
    <w:rsid w:val="00CF77D1"/>
    <w:rsid w:val="00D0156D"/>
    <w:rsid w:val="00D03751"/>
    <w:rsid w:val="00D03C26"/>
    <w:rsid w:val="00D03DE5"/>
    <w:rsid w:val="00D119AD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3757E"/>
    <w:rsid w:val="00D4317B"/>
    <w:rsid w:val="00D44DD1"/>
    <w:rsid w:val="00D44E69"/>
    <w:rsid w:val="00D45BB4"/>
    <w:rsid w:val="00D46B8D"/>
    <w:rsid w:val="00D52874"/>
    <w:rsid w:val="00D5326F"/>
    <w:rsid w:val="00D535E7"/>
    <w:rsid w:val="00D57B19"/>
    <w:rsid w:val="00D60393"/>
    <w:rsid w:val="00D60416"/>
    <w:rsid w:val="00D633D1"/>
    <w:rsid w:val="00D63B4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4EE3"/>
    <w:rsid w:val="00DA639A"/>
    <w:rsid w:val="00DA7307"/>
    <w:rsid w:val="00DA7551"/>
    <w:rsid w:val="00DB0FA9"/>
    <w:rsid w:val="00DB1743"/>
    <w:rsid w:val="00DB48C2"/>
    <w:rsid w:val="00DC0BDA"/>
    <w:rsid w:val="00DC1075"/>
    <w:rsid w:val="00DC5F5C"/>
    <w:rsid w:val="00DC63D8"/>
    <w:rsid w:val="00DD0D9B"/>
    <w:rsid w:val="00DD14C2"/>
    <w:rsid w:val="00DD3178"/>
    <w:rsid w:val="00DD45C9"/>
    <w:rsid w:val="00DD528B"/>
    <w:rsid w:val="00DD6CA7"/>
    <w:rsid w:val="00DE4548"/>
    <w:rsid w:val="00DE4A52"/>
    <w:rsid w:val="00DE4AF8"/>
    <w:rsid w:val="00DE4BEE"/>
    <w:rsid w:val="00DE4C92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116C"/>
    <w:rsid w:val="00E374AB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70AF9"/>
    <w:rsid w:val="00E7272D"/>
    <w:rsid w:val="00E7319A"/>
    <w:rsid w:val="00E735D1"/>
    <w:rsid w:val="00E7461B"/>
    <w:rsid w:val="00E74D35"/>
    <w:rsid w:val="00E75431"/>
    <w:rsid w:val="00E76845"/>
    <w:rsid w:val="00E830B4"/>
    <w:rsid w:val="00E84F13"/>
    <w:rsid w:val="00E925BB"/>
    <w:rsid w:val="00E9288A"/>
    <w:rsid w:val="00E92A57"/>
    <w:rsid w:val="00E93422"/>
    <w:rsid w:val="00EA3BCA"/>
    <w:rsid w:val="00EA60FF"/>
    <w:rsid w:val="00EB1531"/>
    <w:rsid w:val="00EB1730"/>
    <w:rsid w:val="00EB2CFA"/>
    <w:rsid w:val="00EB3CE6"/>
    <w:rsid w:val="00EB67EA"/>
    <w:rsid w:val="00EC230C"/>
    <w:rsid w:val="00EC2575"/>
    <w:rsid w:val="00EC5AFD"/>
    <w:rsid w:val="00EC611E"/>
    <w:rsid w:val="00EC66A9"/>
    <w:rsid w:val="00ED008F"/>
    <w:rsid w:val="00ED01DD"/>
    <w:rsid w:val="00ED0918"/>
    <w:rsid w:val="00ED652B"/>
    <w:rsid w:val="00ED6AFC"/>
    <w:rsid w:val="00EE30B0"/>
    <w:rsid w:val="00EE3B0F"/>
    <w:rsid w:val="00EE4309"/>
    <w:rsid w:val="00EE472E"/>
    <w:rsid w:val="00EE5185"/>
    <w:rsid w:val="00EE71C7"/>
    <w:rsid w:val="00EF1BB2"/>
    <w:rsid w:val="00EF3043"/>
    <w:rsid w:val="00EF722D"/>
    <w:rsid w:val="00F0398D"/>
    <w:rsid w:val="00F04729"/>
    <w:rsid w:val="00F05C76"/>
    <w:rsid w:val="00F06A6B"/>
    <w:rsid w:val="00F0716E"/>
    <w:rsid w:val="00F124B2"/>
    <w:rsid w:val="00F1496A"/>
    <w:rsid w:val="00F15204"/>
    <w:rsid w:val="00F15401"/>
    <w:rsid w:val="00F2124F"/>
    <w:rsid w:val="00F23476"/>
    <w:rsid w:val="00F248D3"/>
    <w:rsid w:val="00F24E75"/>
    <w:rsid w:val="00F24FA9"/>
    <w:rsid w:val="00F2682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298A"/>
    <w:rsid w:val="00F5377E"/>
    <w:rsid w:val="00F53901"/>
    <w:rsid w:val="00F55E83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A6F"/>
    <w:rsid w:val="00F71A90"/>
    <w:rsid w:val="00F71E23"/>
    <w:rsid w:val="00F74AF0"/>
    <w:rsid w:val="00F752AB"/>
    <w:rsid w:val="00F77ECA"/>
    <w:rsid w:val="00F80D92"/>
    <w:rsid w:val="00F836D7"/>
    <w:rsid w:val="00F84216"/>
    <w:rsid w:val="00F856BF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B21D4"/>
    <w:rsid w:val="00FB3BF5"/>
    <w:rsid w:val="00FB3EEE"/>
    <w:rsid w:val="00FB4612"/>
    <w:rsid w:val="00FB55DE"/>
    <w:rsid w:val="00FB7180"/>
    <w:rsid w:val="00FC5449"/>
    <w:rsid w:val="00FC6E7F"/>
    <w:rsid w:val="00FC7BE7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1EF1"/>
    <w:rsid w:val="00FF2A0E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3556FD"/>
  <w15:docId w15:val="{85D93BBB-AC5C-4639-8E6F-83197EF7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73B8"/>
    <w:pPr>
      <w:spacing w:after="160" w:line="259" w:lineRule="auto"/>
    </w:pPr>
    <w:rPr>
      <w:rFonts w:asciiTheme="minorHAnsi" w:eastAsiaTheme="minorHAnsi" w:hAnsiTheme="minorHAnsi" w:cstheme="minorBidi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2"/>
      </w:numPr>
      <w:spacing w:before="120" w:after="120" w:line="240" w:lineRule="exact"/>
      <w:contextualSpacing/>
    </w:p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1"/>
      </w:numPr>
      <w:spacing w:after="120" w:line="240" w:lineRule="exact"/>
      <w:contextualSpacing/>
    </w:pPr>
    <w:rPr>
      <w:bCs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</w:pPr>
    <w:rPr>
      <w:szCs w:val="14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</w:pPr>
    <w:rPr>
      <w:rFonts w:cs="Arial"/>
      <w:b/>
      <w:color w:val="0000DC"/>
      <w:sz w:val="16"/>
      <w:szCs w:val="16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suppressAutoHyphens w:val="0"/>
      <w:spacing w:before="240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ln"/>
    <w:qFormat/>
    <w:rsid w:val="00AA27A4"/>
    <w:pPr>
      <w:jc w:val="center"/>
    </w:pPr>
    <w:rPr>
      <w:i/>
      <w:noProof/>
      <w:sz w:val="1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locked/>
    <w:rsid w:val="00E735D1"/>
    <w:pPr>
      <w:numPr>
        <w:ilvl w:val="1"/>
      </w:numPr>
    </w:pPr>
    <w:rPr>
      <w:rFonts w:eastAsiaTheme="minorEastAsia"/>
      <w:color w:val="000000" w:themeColor="text1"/>
      <w:spacing w:val="15"/>
    </w:rPr>
  </w:style>
  <w:style w:type="character" w:customStyle="1" w:styleId="PodnadpisChar">
    <w:name w:val="Podnadpis Char"/>
    <w:basedOn w:val="Standardnpsmoodstavce"/>
    <w:link w:val="Podnadpis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Nadpis8Char">
    <w:name w:val="Nadpis 8 Char"/>
    <w:basedOn w:val="Standardnpsmoodstavce"/>
    <w:link w:val="Nadpis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473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2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3167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799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5681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123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52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645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584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722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807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polecnostA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ovan\Downloads\law_hlavickovy_papir_cz_barva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B65030F719B4795FFADFEFE1E0415" ma:contentTypeVersion="2" ma:contentTypeDescription="Vytvoří nový dokument" ma:contentTypeScope="" ma:versionID="f65d874b2eb09a9320232c80ca53453b">
  <xsd:schema xmlns:xsd="http://www.w3.org/2001/XMLSchema" xmlns:xs="http://www.w3.org/2001/XMLSchema" xmlns:p="http://schemas.microsoft.com/office/2006/metadata/properties" xmlns:ns2="200ac2cc-c96c-431f-864a-2438eeee06c6" targetNamespace="http://schemas.microsoft.com/office/2006/metadata/properties" ma:root="true" ma:fieldsID="4ed606ae1e7f727be2fbf02904a3b51d" ns2:_="">
    <xsd:import namespace="200ac2cc-c96c-431f-864a-2438eeee0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c2cc-c96c-431f-864a-2438eeee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6B375-818C-4958-AB84-CDC829B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ac2cc-c96c-431f-864a-2438eeee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15A6BE-3946-4F37-889F-88DBCBDCB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law_hlavickovy_papir_cz_barva (1)</Template>
  <TotalTime>4</TotalTime>
  <Pages>3</Pages>
  <Words>1166</Words>
  <Characters>6431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</dc:creator>
  <cp:lastModifiedBy>Radovan Malachta</cp:lastModifiedBy>
  <cp:revision>12</cp:revision>
  <cp:lastPrinted>2020-01-04T17:54:00Z</cp:lastPrinted>
  <dcterms:created xsi:type="dcterms:W3CDTF">2020-10-01T21:52:00Z</dcterms:created>
  <dcterms:modified xsi:type="dcterms:W3CDTF">2022-10-04T10:25:00Z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0x010100DE1B65030F719B4795FFADFEFE1E0415</vt:lpwstr>
  </property>
</Properties>
</file>