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4F" w:rsidRPr="004D48CA" w:rsidRDefault="009C1D4F" w:rsidP="004D48CA">
      <w:pPr>
        <w:jc w:val="center"/>
        <w:rPr>
          <w:rFonts w:ascii="Times New Roman" w:hAnsi="Times New Roman"/>
          <w:b/>
          <w:sz w:val="32"/>
          <w:szCs w:val="32"/>
        </w:rPr>
      </w:pPr>
      <w:r w:rsidRPr="004D48CA">
        <w:rPr>
          <w:rFonts w:ascii="Times New Roman" w:hAnsi="Times New Roman"/>
          <w:b/>
          <w:sz w:val="32"/>
          <w:szCs w:val="32"/>
        </w:rPr>
        <w:t>Human Physiology Focused on the Gastrointestinal System</w:t>
      </w:r>
    </w:p>
    <w:p w:rsidR="009C1D4F" w:rsidRDefault="009C1D4F" w:rsidP="004D48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1D4F" w:rsidRDefault="009C1D4F" w:rsidP="004D48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1D4F" w:rsidRDefault="009C1D4F" w:rsidP="004D48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Task: Take a look at the picture. Can you name the organs and their functions?</w:t>
      </w:r>
    </w:p>
    <w:p w:rsidR="009C1D4F" w:rsidRDefault="009C1D4F" w:rsidP="004D48CA">
      <w:pPr>
        <w:rPr>
          <w:rFonts w:ascii="Times New Roman" w:hAnsi="Times New Roman"/>
          <w:b/>
          <w:sz w:val="28"/>
          <w:szCs w:val="28"/>
        </w:rPr>
      </w:pPr>
      <w:r w:rsidRPr="00C866AF">
        <w:rPr>
          <w:rFonts w:ascii="Times New Roman" w:hAnsi="Times New Roman"/>
          <w:b/>
          <w:noProof/>
          <w:sz w:val="28"/>
          <w:szCs w:val="28"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2.25pt;height:243.75pt;visibility:visible">
            <v:imagedata r:id="rId4" o:title=""/>
          </v:shape>
        </w:pict>
      </w:r>
    </w:p>
    <w:p w:rsidR="009C1D4F" w:rsidRDefault="009C1D4F" w:rsidP="004D48CA">
      <w:pPr>
        <w:rPr>
          <w:rFonts w:ascii="Times New Roman" w:hAnsi="Times New Roman"/>
          <w:b/>
          <w:sz w:val="28"/>
          <w:szCs w:val="28"/>
        </w:rPr>
      </w:pPr>
    </w:p>
    <w:p w:rsidR="009C1D4F" w:rsidRDefault="009C1D4F" w:rsidP="004D48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Vocabulary</w:t>
      </w:r>
    </w:p>
    <w:p w:rsidR="009C1D4F" w:rsidRDefault="009C1D4F" w:rsidP="004D48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Match the words to their definitions: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2"/>
        <w:gridCol w:w="4953"/>
      </w:tblGrid>
      <w:tr w:rsidR="009C1D4F" w:rsidRPr="00C866AF" w:rsidTr="00C866AF">
        <w:tc>
          <w:tcPr>
            <w:tcW w:w="4952" w:type="dxa"/>
          </w:tcPr>
          <w:p w:rsidR="009C1D4F" w:rsidRPr="00C866AF" w:rsidRDefault="009C1D4F" w:rsidP="00C8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6AF">
              <w:rPr>
                <w:rFonts w:ascii="Times New Roman" w:hAnsi="Times New Roman"/>
                <w:sz w:val="28"/>
                <w:szCs w:val="28"/>
              </w:rPr>
              <w:t>digestive system</w:t>
            </w:r>
          </w:p>
        </w:tc>
        <w:tc>
          <w:tcPr>
            <w:tcW w:w="4953" w:type="dxa"/>
          </w:tcPr>
          <w:p w:rsidR="009C1D4F" w:rsidRPr="00C866AF" w:rsidRDefault="009C1D4F" w:rsidP="00C8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6AF">
              <w:rPr>
                <w:rFonts w:ascii="Times New Roman" w:hAnsi="Times New Roman"/>
                <w:sz w:val="28"/>
                <w:szCs w:val="28"/>
              </w:rPr>
              <w:t>the liquid in the mouth that makes chewed food wet and begins to digest.</w:t>
            </w:r>
          </w:p>
        </w:tc>
      </w:tr>
      <w:tr w:rsidR="009C1D4F" w:rsidRPr="00C866AF" w:rsidTr="00C866AF">
        <w:tc>
          <w:tcPr>
            <w:tcW w:w="4952" w:type="dxa"/>
          </w:tcPr>
          <w:p w:rsidR="009C1D4F" w:rsidRPr="00C866AF" w:rsidRDefault="009C1D4F" w:rsidP="00C8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6AF">
              <w:rPr>
                <w:rFonts w:ascii="Times New Roman" w:hAnsi="Times New Roman"/>
                <w:sz w:val="28"/>
                <w:szCs w:val="28"/>
              </w:rPr>
              <w:t>nutrients</w:t>
            </w:r>
          </w:p>
        </w:tc>
        <w:tc>
          <w:tcPr>
            <w:tcW w:w="4953" w:type="dxa"/>
          </w:tcPr>
          <w:p w:rsidR="009C1D4F" w:rsidRPr="00C866AF" w:rsidRDefault="009C1D4F" w:rsidP="00C8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6AF">
              <w:rPr>
                <w:rFonts w:ascii="Times New Roman" w:hAnsi="Times New Roman"/>
                <w:sz w:val="28"/>
                <w:szCs w:val="28"/>
              </w:rPr>
              <w:t>the system that digests the food and removes it from the body</w:t>
            </w:r>
          </w:p>
        </w:tc>
      </w:tr>
      <w:tr w:rsidR="009C1D4F" w:rsidRPr="00C866AF" w:rsidTr="00C866AF">
        <w:tc>
          <w:tcPr>
            <w:tcW w:w="4952" w:type="dxa"/>
          </w:tcPr>
          <w:p w:rsidR="009C1D4F" w:rsidRPr="00C866AF" w:rsidRDefault="009C1D4F" w:rsidP="00C8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6AF">
              <w:rPr>
                <w:rFonts w:ascii="Times New Roman" w:hAnsi="Times New Roman"/>
                <w:sz w:val="28"/>
                <w:szCs w:val="28"/>
              </w:rPr>
              <w:t>digestion</w:t>
            </w:r>
          </w:p>
        </w:tc>
        <w:tc>
          <w:tcPr>
            <w:tcW w:w="4953" w:type="dxa"/>
          </w:tcPr>
          <w:p w:rsidR="009C1D4F" w:rsidRPr="00C866AF" w:rsidRDefault="009C1D4F" w:rsidP="00C8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6AF">
              <w:rPr>
                <w:rFonts w:ascii="Times New Roman" w:hAnsi="Times New Roman"/>
                <w:sz w:val="28"/>
                <w:szCs w:val="28"/>
              </w:rPr>
              <w:t>a baglike organ with muscular walls</w:t>
            </w:r>
          </w:p>
        </w:tc>
      </w:tr>
      <w:tr w:rsidR="009C1D4F" w:rsidRPr="00C866AF" w:rsidTr="00C866AF">
        <w:tc>
          <w:tcPr>
            <w:tcW w:w="4952" w:type="dxa"/>
          </w:tcPr>
          <w:p w:rsidR="009C1D4F" w:rsidRPr="00C866AF" w:rsidRDefault="009C1D4F" w:rsidP="00C8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6AF">
              <w:rPr>
                <w:rFonts w:ascii="Times New Roman" w:hAnsi="Times New Roman"/>
                <w:sz w:val="28"/>
                <w:szCs w:val="28"/>
              </w:rPr>
              <w:t>saliva</w:t>
            </w:r>
          </w:p>
        </w:tc>
        <w:tc>
          <w:tcPr>
            <w:tcW w:w="4953" w:type="dxa"/>
          </w:tcPr>
          <w:p w:rsidR="009C1D4F" w:rsidRPr="00C866AF" w:rsidRDefault="009C1D4F" w:rsidP="00C8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6AF">
              <w:rPr>
                <w:rFonts w:ascii="Times New Roman" w:hAnsi="Times New Roman"/>
                <w:sz w:val="28"/>
                <w:szCs w:val="28"/>
              </w:rPr>
              <w:t>the tube that carries food and liquids from the mouth to the stomach</w:t>
            </w:r>
          </w:p>
        </w:tc>
      </w:tr>
      <w:tr w:rsidR="009C1D4F" w:rsidRPr="00C866AF" w:rsidTr="00C866AF">
        <w:tc>
          <w:tcPr>
            <w:tcW w:w="4952" w:type="dxa"/>
          </w:tcPr>
          <w:p w:rsidR="009C1D4F" w:rsidRPr="00C866AF" w:rsidRDefault="009C1D4F" w:rsidP="00C8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6AF">
              <w:rPr>
                <w:rFonts w:ascii="Times New Roman" w:hAnsi="Times New Roman"/>
                <w:sz w:val="28"/>
                <w:szCs w:val="28"/>
              </w:rPr>
              <w:t>enzyme</w:t>
            </w:r>
          </w:p>
        </w:tc>
        <w:tc>
          <w:tcPr>
            <w:tcW w:w="4953" w:type="dxa"/>
          </w:tcPr>
          <w:p w:rsidR="009C1D4F" w:rsidRPr="00C866AF" w:rsidRDefault="009C1D4F" w:rsidP="00C8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6AF">
              <w:rPr>
                <w:rFonts w:ascii="Times New Roman" w:hAnsi="Times New Roman"/>
                <w:sz w:val="28"/>
                <w:szCs w:val="28"/>
              </w:rPr>
              <w:t>the changing of food into forms that the body can use/</w:t>
            </w:r>
          </w:p>
        </w:tc>
      </w:tr>
      <w:tr w:rsidR="009C1D4F" w:rsidRPr="00C866AF" w:rsidTr="00C866AF">
        <w:tc>
          <w:tcPr>
            <w:tcW w:w="4952" w:type="dxa"/>
          </w:tcPr>
          <w:p w:rsidR="009C1D4F" w:rsidRPr="00C866AF" w:rsidRDefault="009C1D4F" w:rsidP="00C8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6AF">
              <w:rPr>
                <w:rFonts w:ascii="Times New Roman" w:hAnsi="Times New Roman"/>
                <w:sz w:val="28"/>
                <w:szCs w:val="28"/>
              </w:rPr>
              <w:t>esophagus</w:t>
            </w:r>
          </w:p>
        </w:tc>
        <w:tc>
          <w:tcPr>
            <w:tcW w:w="4953" w:type="dxa"/>
          </w:tcPr>
          <w:p w:rsidR="009C1D4F" w:rsidRPr="00C866AF" w:rsidRDefault="009C1D4F" w:rsidP="00C8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6AF">
              <w:rPr>
                <w:rFonts w:ascii="Times New Roman" w:hAnsi="Times New Roman"/>
                <w:sz w:val="28"/>
                <w:szCs w:val="28"/>
              </w:rPr>
              <w:t>a substance in food that the body uses for energy, for growth and repair, or form working well</w:t>
            </w:r>
          </w:p>
        </w:tc>
      </w:tr>
      <w:tr w:rsidR="009C1D4F" w:rsidRPr="00C866AF" w:rsidTr="00C866AF">
        <w:tc>
          <w:tcPr>
            <w:tcW w:w="4952" w:type="dxa"/>
          </w:tcPr>
          <w:p w:rsidR="009C1D4F" w:rsidRPr="00C866AF" w:rsidRDefault="009C1D4F" w:rsidP="00C8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6AF">
              <w:rPr>
                <w:rFonts w:ascii="Times New Roman" w:hAnsi="Times New Roman"/>
                <w:sz w:val="28"/>
                <w:szCs w:val="28"/>
              </w:rPr>
              <w:t>large intestine</w:t>
            </w:r>
          </w:p>
        </w:tc>
        <w:tc>
          <w:tcPr>
            <w:tcW w:w="4953" w:type="dxa"/>
          </w:tcPr>
          <w:p w:rsidR="009C1D4F" w:rsidRPr="00C866AF" w:rsidRDefault="009C1D4F" w:rsidP="00C8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6AF">
              <w:rPr>
                <w:rFonts w:ascii="Times New Roman" w:hAnsi="Times New Roman"/>
                <w:sz w:val="28"/>
                <w:szCs w:val="28"/>
              </w:rPr>
              <w:t>the organ of the digestive system in which most digestion takes place</w:t>
            </w:r>
          </w:p>
        </w:tc>
      </w:tr>
      <w:tr w:rsidR="009C1D4F" w:rsidRPr="00C866AF" w:rsidTr="00C866AF">
        <w:tc>
          <w:tcPr>
            <w:tcW w:w="4952" w:type="dxa"/>
          </w:tcPr>
          <w:p w:rsidR="009C1D4F" w:rsidRPr="00C866AF" w:rsidRDefault="009C1D4F" w:rsidP="00C8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6AF">
              <w:rPr>
                <w:rFonts w:ascii="Times New Roman" w:hAnsi="Times New Roman"/>
                <w:sz w:val="28"/>
                <w:szCs w:val="28"/>
              </w:rPr>
              <w:t>small intestine</w:t>
            </w:r>
          </w:p>
        </w:tc>
        <w:tc>
          <w:tcPr>
            <w:tcW w:w="4953" w:type="dxa"/>
          </w:tcPr>
          <w:p w:rsidR="009C1D4F" w:rsidRPr="00C866AF" w:rsidRDefault="009C1D4F" w:rsidP="00C8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6AF">
              <w:rPr>
                <w:rFonts w:ascii="Times New Roman" w:hAnsi="Times New Roman"/>
                <w:sz w:val="28"/>
                <w:szCs w:val="28"/>
              </w:rPr>
              <w:t>the last organ of the digestive system which removes liquid wastes and stores solid wastes</w:t>
            </w:r>
          </w:p>
        </w:tc>
      </w:tr>
      <w:tr w:rsidR="009C1D4F" w:rsidRPr="00C866AF" w:rsidTr="00C866AF">
        <w:tc>
          <w:tcPr>
            <w:tcW w:w="4952" w:type="dxa"/>
          </w:tcPr>
          <w:p w:rsidR="009C1D4F" w:rsidRPr="00C866AF" w:rsidRDefault="009C1D4F" w:rsidP="00C8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6AF">
              <w:rPr>
                <w:rFonts w:ascii="Times New Roman" w:hAnsi="Times New Roman"/>
                <w:sz w:val="28"/>
                <w:szCs w:val="28"/>
              </w:rPr>
              <w:t>stomach</w:t>
            </w:r>
          </w:p>
        </w:tc>
        <w:tc>
          <w:tcPr>
            <w:tcW w:w="4953" w:type="dxa"/>
          </w:tcPr>
          <w:p w:rsidR="009C1D4F" w:rsidRPr="00C866AF" w:rsidRDefault="009C1D4F" w:rsidP="00C86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6AF">
              <w:rPr>
                <w:rFonts w:ascii="Times New Roman" w:hAnsi="Times New Roman"/>
                <w:sz w:val="28"/>
                <w:szCs w:val="28"/>
              </w:rPr>
              <w:t>a chemical that helps your digestive system change food into nutrients</w:t>
            </w:r>
          </w:p>
        </w:tc>
      </w:tr>
    </w:tbl>
    <w:p w:rsidR="009C1D4F" w:rsidRDefault="009C1D4F" w:rsidP="004D48CA">
      <w:pPr>
        <w:rPr>
          <w:rFonts w:ascii="Times New Roman" w:hAnsi="Times New Roman"/>
          <w:b/>
          <w:sz w:val="28"/>
          <w:szCs w:val="28"/>
        </w:rPr>
      </w:pPr>
    </w:p>
    <w:p w:rsidR="009C1D4F" w:rsidRDefault="009C1D4F" w:rsidP="00AD1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1D4F" w:rsidRDefault="009C1D4F" w:rsidP="00AD1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1D4F" w:rsidRDefault="009C1D4F" w:rsidP="00AD14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Video</w:t>
      </w:r>
    </w:p>
    <w:p w:rsidR="009C1D4F" w:rsidRPr="00AD1433" w:rsidRDefault="009C1D4F" w:rsidP="00AD1433">
      <w:pPr>
        <w:rPr>
          <w:rFonts w:ascii="Times New Roman" w:hAnsi="Times New Roman"/>
          <w:sz w:val="28"/>
          <w:szCs w:val="28"/>
        </w:rPr>
      </w:pPr>
      <w:r w:rsidRPr="00AD1433">
        <w:rPr>
          <w:rFonts w:ascii="Times New Roman" w:hAnsi="Times New Roman"/>
          <w:sz w:val="28"/>
          <w:szCs w:val="28"/>
        </w:rPr>
        <w:t>http://www.youtube.com/watch?v=Z7xKYNz9AS0</w:t>
      </w:r>
    </w:p>
    <w:p w:rsidR="009C1D4F" w:rsidRDefault="009C1D4F" w:rsidP="00AD1433">
      <w:pPr>
        <w:rPr>
          <w:rFonts w:ascii="Times New Roman" w:hAnsi="Times New Roman"/>
          <w:sz w:val="28"/>
          <w:szCs w:val="28"/>
        </w:rPr>
      </w:pPr>
      <w:r w:rsidRPr="00AD1433">
        <w:rPr>
          <w:rFonts w:ascii="Times New Roman" w:hAnsi="Times New Roman"/>
          <w:sz w:val="28"/>
          <w:szCs w:val="28"/>
        </w:rPr>
        <w:t>Task:</w:t>
      </w:r>
    </w:p>
    <w:p w:rsidR="009C1D4F" w:rsidRDefault="009C1D4F" w:rsidP="00AD14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Watch the video about the digestive system and fill in the blanks. All the words you need are organs of the digestive system.</w:t>
      </w:r>
    </w:p>
    <w:p w:rsidR="009C1D4F" w:rsidRDefault="009C1D4F" w:rsidP="00AD14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Food in the ______ is mixed with saliva. Saliva begins to dissolve the food as the _____ grind and cut it. Food is forced into the _____,farynx by the _______.Food in the ______ stimulates the swallowing reflex. Food goes from the farynx to the ________. The unique muscular structure of the stomach _____ the food into small pieces called chyme. The major portion of absorption and digestion occurs in the ____  _______. </w:t>
      </w:r>
    </w:p>
    <w:p w:rsidR="009C1D4F" w:rsidRDefault="009C1D4F" w:rsidP="00AD143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C1D4F" w:rsidRDefault="009C1D4F" w:rsidP="00AD1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1D4F" w:rsidRDefault="009C1D4F" w:rsidP="00AD1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1D4F" w:rsidRDefault="009C1D4F" w:rsidP="00AD14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1D4F" w:rsidRPr="00AD1433" w:rsidRDefault="009C1D4F" w:rsidP="00AD1433">
      <w:pPr>
        <w:jc w:val="center"/>
        <w:rPr>
          <w:rFonts w:ascii="Times New Roman" w:hAnsi="Times New Roman"/>
          <w:b/>
          <w:sz w:val="28"/>
          <w:szCs w:val="28"/>
        </w:rPr>
      </w:pPr>
      <w:r w:rsidRPr="00AD1433">
        <w:rPr>
          <w:rFonts w:ascii="Times New Roman" w:hAnsi="Times New Roman"/>
          <w:b/>
          <w:sz w:val="28"/>
          <w:szCs w:val="28"/>
        </w:rPr>
        <w:t>Text</w:t>
      </w:r>
    </w:p>
    <w:p w:rsidR="009C1D4F" w:rsidRDefault="009C1D4F" w:rsidP="004D48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Vocabulary:</w:t>
      </w:r>
    </w:p>
    <w:p w:rsidR="009C1D4F" w:rsidRDefault="009C1D4F" w:rsidP="004D48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Food intolerance - </w:t>
      </w:r>
      <w:r w:rsidRPr="00AD1433">
        <w:rPr>
          <w:rFonts w:ascii="Times New Roman" w:hAnsi="Times New Roman"/>
          <w:sz w:val="28"/>
          <w:szCs w:val="28"/>
        </w:rPr>
        <w:t>An unpleasant reaction to food</w:t>
      </w:r>
    </w:p>
    <w:p w:rsidR="009C1D4F" w:rsidRDefault="009C1D4F" w:rsidP="004D48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Deficiency - lack</w:t>
      </w:r>
    </w:p>
    <w:p w:rsidR="009C1D4F" w:rsidRDefault="009C1D4F" w:rsidP="004D48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Intake – the amount taken in</w:t>
      </w:r>
    </w:p>
    <w:p w:rsidR="009C1D4F" w:rsidRDefault="009C1D4F" w:rsidP="004D48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Artificial – not natural</w:t>
      </w:r>
    </w:p>
    <w:p w:rsidR="009C1D4F" w:rsidRDefault="009C1D4F" w:rsidP="004D48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Flavor enhancer – substance used to improve the taste of food</w:t>
      </w:r>
    </w:p>
    <w:p w:rsidR="009C1D4F" w:rsidRDefault="009C1D4F" w:rsidP="004D48CA">
      <w:pPr>
        <w:rPr>
          <w:rFonts w:ascii="Times New Roman" w:hAnsi="Times New Roman"/>
          <w:sz w:val="28"/>
          <w:szCs w:val="28"/>
        </w:rPr>
      </w:pPr>
    </w:p>
    <w:p w:rsidR="009C1D4F" w:rsidRPr="00AD1433" w:rsidRDefault="009C1D4F" w:rsidP="004D48CA">
      <w:pPr>
        <w:rPr>
          <w:rFonts w:ascii="Times New Roman" w:hAnsi="Times New Roman"/>
          <w:b/>
          <w:sz w:val="28"/>
          <w:szCs w:val="28"/>
        </w:rPr>
      </w:pPr>
      <w:r w:rsidRPr="00AD1433">
        <w:rPr>
          <w:rFonts w:ascii="Times New Roman" w:hAnsi="Times New Roman"/>
          <w:b/>
          <w:sz w:val="28"/>
          <w:szCs w:val="28"/>
        </w:rPr>
        <w:t xml:space="preserve">What Causes an Unhealthy Digestive System? 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 xml:space="preserve">An unhealthy digestive system may be caused by: 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Poor diet – A diet that </w:t>
      </w:r>
      <w:r>
        <w:rPr>
          <w:rFonts w:ascii="Times New Roman" w:hAnsi="Times New Roman"/>
          <w:sz w:val="28"/>
          <w:szCs w:val="28"/>
        </w:rPr>
        <w:t>lacks basic</w:t>
      </w:r>
      <w:r w:rsidRPr="004D48CA">
        <w:rPr>
          <w:rFonts w:ascii="Times New Roman" w:hAnsi="Times New Roman"/>
          <w:sz w:val="28"/>
          <w:szCs w:val="28"/>
        </w:rPr>
        <w:t xml:space="preserve"> nutrients affects the digestive system’s ability to function effectively and can lead to many chronic conditions. </w:t>
      </w:r>
    </w:p>
    <w:p w:rsidR="009C1D4F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Overuse of antibiotics – Antibiotics kill the “good” bacteria and the “bad” bacteria, leading to an imbalance in intestinal flora. </w:t>
      </w:r>
    </w:p>
    <w:p w:rsidR="009C1D4F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Chronic infections resulting from various organisms, bacteria, fungi, and viruses </w:t>
      </w:r>
    </w:p>
    <w:p w:rsidR="009C1D4F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>Food intolerances – Lactose and gluten intolerance can irritate the digestive system.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Stress – Chronic stress and negative thinking can literally “upset” the digestive system. Over time, stress can cause serious damage to the digestive system. 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Heavy metal toxicity – Heavy metals such as mercury cannot be easily processed by the digestive system. 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Lack of proper digestive enzymes – Without the right combination of digestive enzymes, food can’t be broken down efficiently, which leads to vitamin, mineral, and amino acid deficiencies. </w:t>
      </w:r>
    </w:p>
    <w:p w:rsidR="009C1D4F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Low hydrochloric acid (HCl) – A low output of HCl (aka hypochlorhydria) leads to bacterial and yeast overgrowth, which </w:t>
      </w:r>
      <w:r>
        <w:rPr>
          <w:rFonts w:ascii="Times New Roman" w:hAnsi="Times New Roman"/>
          <w:sz w:val="28"/>
          <w:szCs w:val="28"/>
        </w:rPr>
        <w:t>worsens</w:t>
      </w:r>
      <w:r w:rsidRPr="004D48CA">
        <w:rPr>
          <w:rFonts w:ascii="Times New Roman" w:hAnsi="Times New Roman"/>
          <w:sz w:val="28"/>
          <w:szCs w:val="28"/>
        </w:rPr>
        <w:t xml:space="preserve"> many chronic conditions.</w:t>
      </w:r>
    </w:p>
    <w:p w:rsidR="009C1D4F" w:rsidRDefault="009C1D4F" w:rsidP="004D48CA">
      <w:pPr>
        <w:rPr>
          <w:rFonts w:ascii="Times New Roman" w:hAnsi="Times New Roman"/>
          <w:sz w:val="28"/>
          <w:szCs w:val="28"/>
        </w:rPr>
      </w:pPr>
    </w:p>
    <w:p w:rsidR="009C1D4F" w:rsidRPr="00AD1433" w:rsidRDefault="009C1D4F" w:rsidP="004D48CA">
      <w:pPr>
        <w:rPr>
          <w:rFonts w:ascii="Times New Roman" w:hAnsi="Times New Roman"/>
          <w:b/>
          <w:sz w:val="28"/>
          <w:szCs w:val="28"/>
        </w:rPr>
      </w:pPr>
      <w:r w:rsidRPr="00AD1433">
        <w:rPr>
          <w:rFonts w:ascii="Times New Roman" w:hAnsi="Times New Roman"/>
          <w:b/>
          <w:sz w:val="28"/>
          <w:szCs w:val="28"/>
        </w:rPr>
        <w:t xml:space="preserve">What Can You Do to Restore the Digestive System? 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 xml:space="preserve">Diet. There are many things you can do to support the healthy functioning of your digestive system: 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Fill your diet with nutrient-dense whole foods such as nuts and seeds. 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Increase your intake of saturated fats with extra virgin coconut oil. 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Add high-fiber ingredients such as flax meal to your diet. 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Increase foods that contain omega 3 fatty acids such as wild salmon and walnuts. 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>Supplement your diet w</w:t>
      </w:r>
      <w:r>
        <w:rPr>
          <w:rFonts w:ascii="Times New Roman" w:hAnsi="Times New Roman"/>
          <w:sz w:val="28"/>
          <w:szCs w:val="28"/>
        </w:rPr>
        <w:t xml:space="preserve">ith quality digestive enzymes. 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Maintain the correct amount of hydrochloric acid (HCl) in your stomach. 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Stop eating two hours before bedtime, so you don’t fall asleep on a full stomach. 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Chew your food thoroughly to aid digestion. 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Eat small meals throughout the day, rather than large, heavy meals. 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Drink plenty of water in between meals. 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AD1433">
        <w:rPr>
          <w:rFonts w:ascii="Times New Roman" w:hAnsi="Times New Roman"/>
          <w:b/>
          <w:sz w:val="28"/>
          <w:szCs w:val="28"/>
        </w:rPr>
        <w:t>AVOID</w:t>
      </w:r>
      <w:r w:rsidRPr="004D48CA">
        <w:rPr>
          <w:rFonts w:ascii="Times New Roman" w:hAnsi="Times New Roman"/>
          <w:sz w:val="28"/>
          <w:szCs w:val="28"/>
        </w:rPr>
        <w:t xml:space="preserve"> foods that can irritate the digestive system: 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Alcohol 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Caffeinated beverages such as coffee, tea, and soft drinks 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Dairy products 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Foods that contain gluten 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Foods such as soy milk and ice cream that contain carrageenan (a seaweed extract that’s added to foods to </w:t>
      </w:r>
      <w:r>
        <w:rPr>
          <w:rFonts w:ascii="Times New Roman" w:hAnsi="Times New Roman"/>
          <w:sz w:val="28"/>
          <w:szCs w:val="28"/>
        </w:rPr>
        <w:t>retain their creamy texture)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Refined sugars and artificial sweeteners 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Nitrites found in processed foods such as hot dogs, lunch meats, and bacon 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 xml:space="preserve">Monosodium glutamate (MSG) found in many foods as a flavor enhancer </w:t>
      </w:r>
    </w:p>
    <w:p w:rsidR="009C1D4F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•</w:t>
      </w:r>
      <w:r w:rsidRPr="004D48CA">
        <w:rPr>
          <w:rFonts w:ascii="Times New Roman" w:hAnsi="Times New Roman"/>
          <w:sz w:val="28"/>
          <w:szCs w:val="28"/>
        </w:rPr>
        <w:tab/>
        <w:t>Deep-fried food, fast food, and junk food</w:t>
      </w:r>
    </w:p>
    <w:p w:rsidR="009C1D4F" w:rsidRDefault="009C1D4F" w:rsidP="004D48CA">
      <w:pPr>
        <w:jc w:val="center"/>
        <w:rPr>
          <w:rFonts w:ascii="Times New Roman" w:hAnsi="Times New Roman"/>
          <w:b/>
          <w:sz w:val="28"/>
          <w:szCs w:val="28"/>
        </w:rPr>
      </w:pPr>
      <w:r w:rsidRPr="004D48CA">
        <w:rPr>
          <w:rFonts w:ascii="Times New Roman" w:hAnsi="Times New Roman"/>
          <w:b/>
          <w:sz w:val="28"/>
          <w:szCs w:val="28"/>
        </w:rPr>
        <w:t>Questions for Discussion</w:t>
      </w:r>
    </w:p>
    <w:p w:rsidR="009C1D4F" w:rsidRDefault="009C1D4F" w:rsidP="004D48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What causes of unhealthy digestion can you name?</w:t>
      </w:r>
    </w:p>
    <w:p w:rsidR="009C1D4F" w:rsidRDefault="009C1D4F" w:rsidP="004D48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What things can help us maintain healthy digestion?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What kinds of food should we avoid to have a healthy digestive system?</w:t>
      </w: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</w:p>
    <w:p w:rsidR="009C1D4F" w:rsidRDefault="009C1D4F" w:rsidP="004D48CA">
      <w:pPr>
        <w:rPr>
          <w:rFonts w:ascii="Times New Roman" w:hAnsi="Times New Roman"/>
          <w:sz w:val="28"/>
          <w:szCs w:val="28"/>
        </w:rPr>
      </w:pPr>
      <w:r w:rsidRPr="004D48CA">
        <w:rPr>
          <w:rFonts w:ascii="Times New Roman" w:hAnsi="Times New Roman"/>
          <w:sz w:val="28"/>
          <w:szCs w:val="28"/>
        </w:rPr>
        <w:t>Excerpt from WELLNESS PIECE BY PIECE by Pat Sullivan</w:t>
      </w:r>
    </w:p>
    <w:p w:rsidR="009C1D4F" w:rsidRDefault="009C1D4F" w:rsidP="004D48CA">
      <w:pPr>
        <w:rPr>
          <w:rFonts w:ascii="Times New Roman" w:hAnsi="Times New Roman"/>
          <w:sz w:val="28"/>
          <w:szCs w:val="28"/>
        </w:rPr>
      </w:pPr>
    </w:p>
    <w:p w:rsidR="009C1D4F" w:rsidRPr="004D48CA" w:rsidRDefault="009C1D4F" w:rsidP="004D48CA">
      <w:pPr>
        <w:rPr>
          <w:rFonts w:ascii="Times New Roman" w:hAnsi="Times New Roman"/>
          <w:sz w:val="28"/>
          <w:szCs w:val="28"/>
        </w:rPr>
      </w:pPr>
    </w:p>
    <w:sectPr w:rsidR="009C1D4F" w:rsidRPr="004D48CA" w:rsidSect="004466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8CA"/>
    <w:rsid w:val="00213F8B"/>
    <w:rsid w:val="0044661F"/>
    <w:rsid w:val="004D48CA"/>
    <w:rsid w:val="00600573"/>
    <w:rsid w:val="008D2661"/>
    <w:rsid w:val="009C1D4F"/>
    <w:rsid w:val="00AD1433"/>
    <w:rsid w:val="00C866AF"/>
    <w:rsid w:val="00E81635"/>
    <w:rsid w:val="00ED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1F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8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D48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655</Words>
  <Characters>3869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Physiology Focused on the Gastrointestinal System</dc:title>
  <dc:subject/>
  <dc:creator>Your User Name</dc:creator>
  <cp:keywords/>
  <dc:description/>
  <cp:lastModifiedBy>Prucklova</cp:lastModifiedBy>
  <cp:revision>2</cp:revision>
  <dcterms:created xsi:type="dcterms:W3CDTF">2011-08-25T12:19:00Z</dcterms:created>
  <dcterms:modified xsi:type="dcterms:W3CDTF">2011-08-25T12:19:00Z</dcterms:modified>
</cp:coreProperties>
</file>