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EBD3" w14:textId="4FC76EB0" w:rsidR="002F04C7" w:rsidRPr="0083790D" w:rsidRDefault="00F33CB4" w:rsidP="0087349A">
      <w:pPr>
        <w:pStyle w:val="Nzev"/>
        <w:spacing w:before="0"/>
        <w:rPr>
          <w:rFonts w:asciiTheme="majorHAnsi" w:hAnsiTheme="majorHAnsi"/>
          <w:sz w:val="44"/>
          <w:szCs w:val="44"/>
        </w:rPr>
      </w:pPr>
      <w:r w:rsidRPr="0083790D">
        <w:rPr>
          <w:rFonts w:asciiTheme="majorHAnsi" w:hAnsiTheme="majorHAnsi"/>
          <w:sz w:val="44"/>
          <w:szCs w:val="44"/>
        </w:rPr>
        <w:t>SMLOUVA O ZAJIŠTĚNÍ SPOLUPRÁCE PŘI REALIZACI</w:t>
      </w:r>
      <w:r w:rsidR="00107040">
        <w:rPr>
          <w:rFonts w:asciiTheme="majorHAnsi" w:hAnsiTheme="majorHAnsi"/>
          <w:sz w:val="44"/>
          <w:szCs w:val="44"/>
        </w:rPr>
        <w:t xml:space="preserve"> </w:t>
      </w:r>
      <w:r w:rsidRPr="0083790D">
        <w:rPr>
          <w:rFonts w:asciiTheme="majorHAnsi" w:hAnsiTheme="majorHAnsi"/>
          <w:sz w:val="44"/>
          <w:szCs w:val="44"/>
        </w:rPr>
        <w:t>PRAXE STUD</w:t>
      </w:r>
      <w:r w:rsidR="009816DD">
        <w:rPr>
          <w:rFonts w:asciiTheme="majorHAnsi" w:hAnsiTheme="majorHAnsi"/>
          <w:sz w:val="44"/>
          <w:szCs w:val="44"/>
        </w:rPr>
        <w:t>UJÍCÍCH FSpS 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1"/>
        <w:gridCol w:w="5001"/>
      </w:tblGrid>
      <w:tr w:rsidR="00502E70" w:rsidRPr="00B72FDA" w14:paraId="5F01F0DD" w14:textId="77777777" w:rsidTr="6ED6A8EE">
        <w:trPr>
          <w:trHeight w:val="419"/>
        </w:trPr>
        <w:tc>
          <w:tcPr>
            <w:tcW w:w="4961" w:type="dxa"/>
            <w:tcBorders>
              <w:bottom w:val="single" w:sz="4" w:space="0" w:color="auto"/>
            </w:tcBorders>
          </w:tcPr>
          <w:p w14:paraId="17A75022" w14:textId="21CB762A" w:rsidR="00502E70" w:rsidRPr="00007873" w:rsidRDefault="00644B46" w:rsidP="001F3DBC">
            <w:pPr>
              <w:autoSpaceDE w:val="0"/>
              <w:autoSpaceDN w:val="0"/>
              <w:adjustRightInd w:val="0"/>
              <w:spacing w:before="60" w:after="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7873">
              <w:rPr>
                <w:rFonts w:cs="Times New Roman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08B9E7E5" w14:textId="4B74AA3E" w:rsidR="00502E70" w:rsidRPr="00007873" w:rsidRDefault="001B3C23" w:rsidP="001F3DB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Poskytovatel</w:t>
            </w:r>
          </w:p>
        </w:tc>
      </w:tr>
      <w:tr w:rsidR="00502E70" w:rsidRPr="00B72FDA" w14:paraId="36BBC7A2" w14:textId="6E5EB735" w:rsidTr="6ED6A8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5794F" w14:textId="2C572279" w:rsidR="00C42EF0" w:rsidRPr="00781C01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b/>
                <w:bCs/>
                <w:sz w:val="20"/>
                <w:szCs w:val="20"/>
              </w:rPr>
              <w:t>Masarykova univerzita</w:t>
            </w:r>
            <w:r w:rsidR="00781C01" w:rsidRPr="00E57693">
              <w:rPr>
                <w:rFonts w:cs="Times New Roman"/>
                <w:sz w:val="20"/>
                <w:szCs w:val="20"/>
              </w:rPr>
              <w:t>,</w:t>
            </w:r>
            <w:r w:rsidRPr="00E57693">
              <w:rPr>
                <w:rFonts w:cs="Times New Roman"/>
                <w:sz w:val="20"/>
                <w:szCs w:val="20"/>
              </w:rPr>
              <w:t xml:space="preserve"> </w:t>
            </w:r>
            <w:r w:rsidR="00C42EF0" w:rsidRPr="00E57693">
              <w:rPr>
                <w:rFonts w:cs="Times New Roman"/>
                <w:sz w:val="20"/>
                <w:szCs w:val="20"/>
              </w:rPr>
              <w:t>Fakulta sportovních studií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7517B" w14:textId="048F8EFD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02E70" w:rsidRPr="00B72FDA" w14:paraId="0B825C39" w14:textId="27EDC4CF" w:rsidTr="6ED6A8EE"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1893" w14:textId="74B62A84" w:rsidR="00FC1D79" w:rsidRDefault="00502E70" w:rsidP="00FD379E">
            <w:pPr>
              <w:spacing w:after="0"/>
              <w:rPr>
                <w:sz w:val="20"/>
                <w:szCs w:val="20"/>
              </w:rPr>
            </w:pPr>
            <w:r w:rsidRPr="00C42EF0">
              <w:rPr>
                <w:rFonts w:cs="Times New Roman"/>
                <w:bCs/>
                <w:sz w:val="20"/>
                <w:szCs w:val="20"/>
              </w:rPr>
              <w:t xml:space="preserve">zastoupená </w:t>
            </w:r>
            <w:r w:rsidR="00401EC0">
              <w:rPr>
                <w:rFonts w:cs="Times New Roman"/>
                <w:bCs/>
                <w:sz w:val="20"/>
                <w:szCs w:val="20"/>
              </w:rPr>
              <w:t xml:space="preserve">děkanem </w:t>
            </w:r>
            <w:r w:rsidR="00B258EB">
              <w:rPr>
                <w:sz w:val="20"/>
                <w:szCs w:val="20"/>
              </w:rPr>
              <w:t xml:space="preserve">PhDr. Janem </w:t>
            </w:r>
            <w:proofErr w:type="spellStart"/>
            <w:r w:rsidR="00B258EB">
              <w:rPr>
                <w:sz w:val="20"/>
                <w:szCs w:val="20"/>
              </w:rPr>
              <w:t>Cackem</w:t>
            </w:r>
            <w:proofErr w:type="spellEnd"/>
            <w:r w:rsidR="00B258EB">
              <w:rPr>
                <w:sz w:val="20"/>
                <w:szCs w:val="20"/>
              </w:rPr>
              <w:t>, Ph.D.</w:t>
            </w:r>
          </w:p>
          <w:p w14:paraId="2AF2405E" w14:textId="09E36D66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>IČ: 00216224, se sídlem Žerotínovo nám. 617/9, Brno</w:t>
            </w:r>
          </w:p>
          <w:p w14:paraId="2A9C1E4E" w14:textId="77777777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996270">
              <w:rPr>
                <w:sz w:val="20"/>
                <w:szCs w:val="20"/>
                <w:u w:val="single"/>
              </w:rPr>
              <w:t xml:space="preserve">Kontaktní </w:t>
            </w:r>
            <w:proofErr w:type="gramStart"/>
            <w:r w:rsidRPr="00996270">
              <w:rPr>
                <w:sz w:val="20"/>
                <w:szCs w:val="20"/>
                <w:u w:val="single"/>
              </w:rPr>
              <w:t>adresa:</w:t>
            </w:r>
            <w:r w:rsidRPr="007F749B">
              <w:rPr>
                <w:sz w:val="20"/>
                <w:szCs w:val="20"/>
              </w:rPr>
              <w:t xml:space="preserve">  Masarykova</w:t>
            </w:r>
            <w:proofErr w:type="gramEnd"/>
            <w:r w:rsidRPr="007F749B">
              <w:rPr>
                <w:sz w:val="20"/>
                <w:szCs w:val="20"/>
              </w:rPr>
              <w:t xml:space="preserve"> univerzita</w:t>
            </w:r>
          </w:p>
          <w:p w14:paraId="42436D1A" w14:textId="77777777" w:rsidR="007F749B" w:rsidRPr="007F749B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Fakulta sportovních studií</w:t>
            </w:r>
          </w:p>
          <w:p w14:paraId="5CE6561C" w14:textId="2FBD6553" w:rsidR="007F749B" w:rsidRPr="00FD379E" w:rsidRDefault="007F749B" w:rsidP="007F749B">
            <w:pPr>
              <w:spacing w:after="0"/>
              <w:rPr>
                <w:sz w:val="20"/>
                <w:szCs w:val="20"/>
              </w:rPr>
            </w:pPr>
            <w:r w:rsidRPr="007F749B">
              <w:rPr>
                <w:sz w:val="20"/>
                <w:szCs w:val="20"/>
              </w:rPr>
              <w:t xml:space="preserve">                                  Kamenice 753/5, 625 00 Brno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AF4F8" w14:textId="77777777" w:rsidR="00502E70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72FDA">
              <w:rPr>
                <w:rFonts w:cs="Times New Roman"/>
                <w:sz w:val="20"/>
                <w:szCs w:val="20"/>
                <w:highlight w:val="yellow"/>
              </w:rPr>
              <w:t xml:space="preserve">zastoupená 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Pr="00B72FDA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  <w:p w14:paraId="1199B364" w14:textId="77777777" w:rsidR="00FC1D79" w:rsidRPr="007F749B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7F749B">
              <w:rPr>
                <w:rFonts w:cs="Times New Roman"/>
                <w:bCs/>
                <w:sz w:val="20"/>
                <w:szCs w:val="20"/>
                <w:highlight w:val="yellow"/>
              </w:rPr>
              <w:t>IČ: ….</w:t>
            </w:r>
          </w:p>
          <w:p w14:paraId="6BCEA30D" w14:textId="1EB60666" w:rsidR="00FC1D79" w:rsidRPr="003E5F14" w:rsidRDefault="00FC1D79" w:rsidP="00FC1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7F749B">
              <w:rPr>
                <w:rFonts w:cs="Times New Roman"/>
                <w:bCs/>
                <w:sz w:val="20"/>
                <w:szCs w:val="20"/>
                <w:highlight w:val="yellow"/>
              </w:rPr>
              <w:t>se sídlem ..............................</w:t>
            </w:r>
          </w:p>
          <w:p w14:paraId="67A40CF8" w14:textId="4DF227BA" w:rsidR="00FC1D79" w:rsidRPr="00B72FDA" w:rsidRDefault="00FC1D79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6A29597E" w14:textId="751B1144" w:rsidR="00E048D8" w:rsidRPr="00684B71" w:rsidRDefault="00E048D8" w:rsidP="0023132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61"/>
        <w:gridCol w:w="6815"/>
      </w:tblGrid>
      <w:tr w:rsidR="00231322" w:rsidRPr="00B72FDA" w14:paraId="469DA276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D0534" w14:textId="7C3C70A7" w:rsidR="00231322" w:rsidRPr="00231322" w:rsidRDefault="00231322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3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</w:t>
            </w:r>
            <w:r w:rsidR="001B3C23">
              <w:rPr>
                <w:rFonts w:asciiTheme="minorHAnsi" w:hAnsiTheme="minorHAnsi" w:cstheme="minorHAnsi"/>
                <w:b/>
                <w:sz w:val="20"/>
                <w:szCs w:val="20"/>
              </w:rPr>
              <w:t>SMLOUVY</w:t>
            </w:r>
          </w:p>
        </w:tc>
      </w:tr>
      <w:tr w:rsidR="00AA15E4" w:rsidRPr="00B72FDA" w14:paraId="7B4FE371" w14:textId="77777777" w:rsidTr="6ED6A8EE"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FCE8C3" w14:textId="56D39D81" w:rsidR="00AA15E4" w:rsidRPr="00B72FDA" w:rsidRDefault="00AA15E4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Předmět </w:t>
            </w:r>
            <w:r w:rsidR="001B3C23">
              <w:rPr>
                <w:rFonts w:asciiTheme="minorHAnsi" w:hAnsiTheme="minorHAnsi" w:cstheme="minorHAnsi"/>
                <w:sz w:val="20"/>
                <w:szCs w:val="20"/>
              </w:rPr>
              <w:t>smlouvy</w:t>
            </w:r>
          </w:p>
        </w:tc>
        <w:tc>
          <w:tcPr>
            <w:tcW w:w="68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7A2E52" w14:textId="6457F3B8" w:rsidR="00AA15E4" w:rsidRPr="00D63B0D" w:rsidRDefault="006462DC" w:rsidP="002B0ACA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Předmětem této Smlouvy je s</w:t>
            </w:r>
            <w:r w:rsidR="001B3C23" w:rsidRPr="001B3C23">
              <w:rPr>
                <w:sz w:val="20"/>
                <w:szCs w:val="20"/>
              </w:rPr>
              <w:t xml:space="preserve">polupráce </w:t>
            </w:r>
            <w:r w:rsidR="00B04484">
              <w:rPr>
                <w:sz w:val="20"/>
                <w:szCs w:val="20"/>
              </w:rPr>
              <w:t xml:space="preserve">Masarykovy univerzity (dále jen </w:t>
            </w:r>
            <w:r w:rsidR="001B3C23" w:rsidRPr="001B3C23">
              <w:rPr>
                <w:sz w:val="20"/>
                <w:szCs w:val="20"/>
              </w:rPr>
              <w:t>MU</w:t>
            </w:r>
            <w:r w:rsidR="00B04484">
              <w:rPr>
                <w:sz w:val="20"/>
                <w:szCs w:val="20"/>
              </w:rPr>
              <w:t>)</w:t>
            </w:r>
            <w:r w:rsidR="001B3C23" w:rsidRPr="001B3C23">
              <w:rPr>
                <w:sz w:val="20"/>
                <w:szCs w:val="20"/>
              </w:rPr>
              <w:t xml:space="preserve"> a</w:t>
            </w:r>
            <w:r w:rsidR="00B04484">
              <w:rPr>
                <w:sz w:val="20"/>
                <w:szCs w:val="20"/>
              </w:rPr>
              <w:t> </w:t>
            </w:r>
            <w:r w:rsidR="001B3C23" w:rsidRPr="001B3C23">
              <w:rPr>
                <w:sz w:val="20"/>
                <w:szCs w:val="20"/>
              </w:rPr>
              <w:t>Poskytovatele za účelem praktické přípravy stud</w:t>
            </w:r>
            <w:r w:rsidR="00A60A56">
              <w:rPr>
                <w:sz w:val="20"/>
                <w:szCs w:val="20"/>
              </w:rPr>
              <w:t>ujících</w:t>
            </w:r>
            <w:r w:rsidR="001B3C23" w:rsidRPr="001B3C23">
              <w:rPr>
                <w:sz w:val="20"/>
                <w:szCs w:val="20"/>
              </w:rPr>
              <w:t xml:space="preserve"> Fakulty sportovních studií MU,</w:t>
            </w:r>
            <w:r w:rsidR="00983B4E">
              <w:rPr>
                <w:sz w:val="20"/>
                <w:szCs w:val="20"/>
              </w:rPr>
              <w:t xml:space="preserve"> </w:t>
            </w:r>
            <w:r w:rsidR="001B3C23" w:rsidRPr="001B3C23">
              <w:rPr>
                <w:sz w:val="20"/>
                <w:szCs w:val="20"/>
              </w:rPr>
              <w:t xml:space="preserve">(dále jen </w:t>
            </w:r>
            <w:r w:rsidR="001B3C23" w:rsidRPr="001B3C23">
              <w:rPr>
                <w:b/>
                <w:bCs/>
                <w:sz w:val="20"/>
                <w:szCs w:val="20"/>
              </w:rPr>
              <w:t>Stud</w:t>
            </w:r>
            <w:r w:rsidR="00A60A56">
              <w:rPr>
                <w:b/>
                <w:bCs/>
                <w:sz w:val="20"/>
                <w:szCs w:val="20"/>
              </w:rPr>
              <w:t>ující</w:t>
            </w:r>
            <w:r w:rsidR="001B3C23" w:rsidRPr="001B3C23">
              <w:rPr>
                <w:sz w:val="20"/>
                <w:szCs w:val="20"/>
              </w:rPr>
              <w:t xml:space="preserve">) formou praxe (dále jen </w:t>
            </w:r>
            <w:r w:rsidR="00BD0034" w:rsidRPr="00BD0034">
              <w:rPr>
                <w:b/>
                <w:bCs/>
                <w:sz w:val="20"/>
                <w:szCs w:val="20"/>
              </w:rPr>
              <w:t>P</w:t>
            </w:r>
            <w:r w:rsidR="001B3C23" w:rsidRPr="001B3C23">
              <w:rPr>
                <w:b/>
                <w:bCs/>
                <w:sz w:val="20"/>
                <w:szCs w:val="20"/>
              </w:rPr>
              <w:t>raxe</w:t>
            </w:r>
            <w:r w:rsidR="001B3C23" w:rsidRPr="001B3C23">
              <w:rPr>
                <w:sz w:val="20"/>
                <w:szCs w:val="20"/>
              </w:rPr>
              <w:t>), kterou budou Stud</w:t>
            </w:r>
            <w:r w:rsidR="00A60A56">
              <w:rPr>
                <w:sz w:val="20"/>
                <w:szCs w:val="20"/>
              </w:rPr>
              <w:t>ující</w:t>
            </w:r>
            <w:r w:rsidR="001B3C23" w:rsidRPr="001B3C23">
              <w:rPr>
                <w:sz w:val="20"/>
                <w:szCs w:val="20"/>
              </w:rPr>
              <w:t xml:space="preserve"> vykonávat v souladu s podmínkami stanovenými v této Smlouvě u</w:t>
            </w:r>
            <w:r w:rsidR="005625EE">
              <w:rPr>
                <w:sz w:val="20"/>
                <w:szCs w:val="20"/>
              </w:rPr>
              <w:t> </w:t>
            </w:r>
            <w:r w:rsidR="001B3C23" w:rsidRPr="001B3C23">
              <w:rPr>
                <w:sz w:val="20"/>
                <w:szCs w:val="20"/>
              </w:rPr>
              <w:t>Poskytovatele.</w:t>
            </w:r>
          </w:p>
        </w:tc>
      </w:tr>
      <w:tr w:rsidR="005625EE" w:rsidRPr="00B72FDA" w14:paraId="04742262" w14:textId="77777777" w:rsidTr="6ED6A8EE">
        <w:tc>
          <w:tcPr>
            <w:tcW w:w="316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1920FEF9" w14:textId="3DF0F344" w:rsidR="005625EE" w:rsidRPr="00B72FDA" w:rsidRDefault="005625EE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Podstata smluvního vztahu</w:t>
            </w:r>
          </w:p>
        </w:tc>
        <w:tc>
          <w:tcPr>
            <w:tcW w:w="681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E25F70" w14:textId="1816526C" w:rsidR="00C71C0F" w:rsidRDefault="005625EE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64217675">
              <w:rPr>
                <w:sz w:val="20"/>
                <w:szCs w:val="20"/>
              </w:rPr>
              <w:t>Účelem a podstatou této smlouvy je zajistit Stud</w:t>
            </w:r>
            <w:r w:rsidR="00A60A56">
              <w:rPr>
                <w:sz w:val="20"/>
                <w:szCs w:val="20"/>
              </w:rPr>
              <w:t>ujícím</w:t>
            </w:r>
            <w:r w:rsidRPr="64217675">
              <w:rPr>
                <w:sz w:val="20"/>
                <w:szCs w:val="20"/>
              </w:rPr>
              <w:t xml:space="preserve"> praxi u Poskytovatele, která má za cíl vést k odbornému a osobnostnímu rozvoji Stud</w:t>
            </w:r>
            <w:r w:rsidR="00A60A56">
              <w:rPr>
                <w:sz w:val="20"/>
                <w:szCs w:val="20"/>
              </w:rPr>
              <w:t>ujících</w:t>
            </w:r>
            <w:r w:rsidRPr="64217675">
              <w:rPr>
                <w:sz w:val="20"/>
                <w:szCs w:val="20"/>
              </w:rPr>
              <w:t>.</w:t>
            </w:r>
            <w:r w:rsidR="00BD0034" w:rsidRPr="64217675">
              <w:rPr>
                <w:sz w:val="20"/>
                <w:szCs w:val="20"/>
              </w:rPr>
              <w:t xml:space="preserve"> Role MU je vytvořit pro Stud</w:t>
            </w:r>
            <w:r w:rsidR="00A60A56">
              <w:rPr>
                <w:sz w:val="20"/>
                <w:szCs w:val="20"/>
              </w:rPr>
              <w:t>ující</w:t>
            </w:r>
            <w:r w:rsidR="00BD0034" w:rsidRPr="64217675">
              <w:rPr>
                <w:sz w:val="20"/>
                <w:szCs w:val="20"/>
              </w:rPr>
              <w:t xml:space="preserve"> rámec pro výkon praxe. Výkon praxe konkrétního Stud</w:t>
            </w:r>
            <w:r w:rsidR="00A60A56">
              <w:rPr>
                <w:sz w:val="20"/>
                <w:szCs w:val="20"/>
              </w:rPr>
              <w:t>ujícího</w:t>
            </w:r>
            <w:r w:rsidR="00BD0034" w:rsidRPr="64217675">
              <w:rPr>
                <w:sz w:val="20"/>
                <w:szCs w:val="20"/>
              </w:rPr>
              <w:t xml:space="preserve"> je založen samostatným vztahem Stud</w:t>
            </w:r>
            <w:r w:rsidR="00A60A56">
              <w:rPr>
                <w:sz w:val="20"/>
                <w:szCs w:val="20"/>
              </w:rPr>
              <w:t>ujícího</w:t>
            </w:r>
            <w:r w:rsidR="00BD0034" w:rsidRPr="64217675">
              <w:rPr>
                <w:sz w:val="20"/>
                <w:szCs w:val="20"/>
              </w:rPr>
              <w:t xml:space="preserve"> a Poskytovatele (viz výkon praxe). </w:t>
            </w:r>
          </w:p>
        </w:tc>
      </w:tr>
      <w:tr w:rsidR="00C15A64" w:rsidRPr="00B72FDA" w14:paraId="55E01EBC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0CAECD" w14:textId="7E5CB56F" w:rsidR="00C15A64" w:rsidRDefault="00C15A64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Trvání Smlouvy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9AE8C1" w14:textId="7B4751D2" w:rsidR="00C15A64" w:rsidRPr="0009009B" w:rsidRDefault="00C15A64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5A64">
              <w:rPr>
                <w:rFonts w:asciiTheme="minorHAnsi" w:hAnsiTheme="minorHAnsi" w:cstheme="minorHAnsi"/>
                <w:bCs/>
                <w:sz w:val="20"/>
                <w:szCs w:val="20"/>
              </w:rPr>
              <w:t>Tato Smlouva se uzavírá na dobu neurčitou.</w:t>
            </w:r>
          </w:p>
        </w:tc>
      </w:tr>
      <w:tr w:rsidR="003848C5" w:rsidRPr="00B72FDA" w14:paraId="213F08A3" w14:textId="77777777" w:rsidTr="6ED6A8EE"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105A65" w14:textId="2C323F25" w:rsidR="003848C5" w:rsidRDefault="003848C5" w:rsidP="0053620E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Ukončení Smlouv</w:t>
            </w:r>
            <w:r w:rsidR="001B7A7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89C40" w14:textId="35442DC2" w:rsidR="003848C5" w:rsidRPr="0009009B" w:rsidRDefault="003848C5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Smluvní strany jsou oprávněny tuto Smlouvu písemně vypovědět s výpovědní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dobou</w:t>
            </w:r>
            <w:r w:rsidRPr="003848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třiceti (30) kalendářních dnů ode dne doručení výpovědi druhé smluvní straně.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Strany se shodly, že Stud</w:t>
            </w:r>
            <w:r w:rsidR="00A60A56">
              <w:rPr>
                <w:rFonts w:asciiTheme="minorHAnsi" w:hAnsiTheme="minorHAnsi" w:cstheme="minorHAnsi"/>
                <w:bCs/>
                <w:sz w:val="20"/>
                <w:szCs w:val="20"/>
              </w:rPr>
              <w:t>ující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nesmí být poškozeni – z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>ahájené praxe Stud</w:t>
            </w:r>
            <w:r w:rsidR="00A60A56">
              <w:rPr>
                <w:rFonts w:asciiTheme="minorHAnsi" w:hAnsiTheme="minorHAnsi" w:cstheme="minorHAnsi"/>
                <w:bCs/>
                <w:sz w:val="20"/>
                <w:szCs w:val="20"/>
              </w:rPr>
              <w:t>ujících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budou dokončeny, pokud nebude </w:t>
            </w:r>
            <w:r w:rsidR="001F05E9">
              <w:rPr>
                <w:rFonts w:asciiTheme="minorHAnsi" w:hAnsiTheme="minorHAnsi" w:cstheme="minorHAnsi"/>
                <w:bCs/>
                <w:sz w:val="20"/>
                <w:szCs w:val="20"/>
              </w:rPr>
              <w:t>stranami</w:t>
            </w:r>
            <w:r w:rsidR="00AF5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dohodnuto jinak.</w:t>
            </w:r>
          </w:p>
        </w:tc>
      </w:tr>
      <w:tr w:rsidR="00E95101" w:rsidRPr="00B72FDA" w14:paraId="7D33969D" w14:textId="77777777" w:rsidTr="6ED6A8EE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04929" w14:textId="77777777" w:rsidR="00E95101" w:rsidRPr="00B72FDA" w:rsidRDefault="00E9510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101" w:rsidRPr="00B72FDA" w14:paraId="1C919635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8BD5AF" w14:textId="09B32469" w:rsidR="00E95101" w:rsidRPr="00B72FDA" w:rsidRDefault="003573D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VÝKON PRAXE</w:t>
            </w:r>
          </w:p>
        </w:tc>
      </w:tr>
      <w:tr w:rsidR="00FC0D5C" w:rsidRPr="00B72FDA" w14:paraId="6F5C7E35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66140E" w14:textId="3052040A" w:rsidR="00FC0D5C" w:rsidRPr="00FC0D5C" w:rsidRDefault="00FC0D5C" w:rsidP="00684B71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Souhlas</w:t>
            </w:r>
            <w:r w:rsidR="001241E6">
              <w:rPr>
                <w:rFonts w:asciiTheme="minorHAnsi" w:hAnsiTheme="minorHAnsi" w:cstheme="minorHAnsi"/>
                <w:sz w:val="20"/>
                <w:szCs w:val="20"/>
              </w:rPr>
              <w:t xml:space="preserve"> s umístěním </w:t>
            </w:r>
            <w:r w:rsidR="00A638A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241E6">
              <w:rPr>
                <w:rFonts w:asciiTheme="minorHAnsi" w:hAnsiTheme="minorHAnsi" w:cstheme="minorHAnsi"/>
                <w:sz w:val="20"/>
                <w:szCs w:val="20"/>
              </w:rPr>
              <w:t>tud</w:t>
            </w:r>
            <w:r w:rsidR="00A60A56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="00A638A2">
              <w:rPr>
                <w:rFonts w:asciiTheme="minorHAnsi" w:hAnsiTheme="minorHAnsi" w:cstheme="minorHAnsi"/>
                <w:sz w:val="20"/>
                <w:szCs w:val="20"/>
              </w:rPr>
              <w:t>ícího</w:t>
            </w:r>
            <w:r w:rsidR="001241E6">
              <w:rPr>
                <w:rFonts w:asciiTheme="minorHAnsi" w:hAnsiTheme="minorHAnsi" w:cstheme="minorHAnsi"/>
                <w:sz w:val="20"/>
                <w:szCs w:val="20"/>
              </w:rPr>
              <w:t xml:space="preserve"> na praxi</w:t>
            </w:r>
          </w:p>
          <w:p w14:paraId="40232440" w14:textId="2BBEA8FF" w:rsidR="00FC0D5C" w:rsidRPr="00FC0D5C" w:rsidRDefault="00FC0D5C" w:rsidP="00FC0D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327FC5" w14:textId="2557BC78" w:rsidR="00FC0D5C" w:rsidRPr="00FC0D5C" w:rsidRDefault="00355D8E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Praxe jednotlivého </w:t>
            </w:r>
            <w:r w:rsidR="00A638A2">
              <w:rPr>
                <w:rFonts w:asciiTheme="minorHAnsi" w:hAnsiTheme="minorHAnsi" w:cstheme="minorHAnsi"/>
                <w:bCs/>
                <w:sz w:val="20"/>
                <w:szCs w:val="20"/>
              </w:rPr>
              <w:t>St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ud</w:t>
            </w:r>
            <w:r w:rsidR="00A638A2">
              <w:rPr>
                <w:rFonts w:asciiTheme="minorHAnsi" w:hAnsiTheme="minorHAnsi" w:cstheme="minorHAnsi"/>
                <w:bCs/>
                <w:sz w:val="20"/>
                <w:szCs w:val="20"/>
              </w:rPr>
              <w:t>ujícího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bude 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umožněna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základě 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Souhlasu 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umístěním stud</w:t>
            </w:r>
            <w:r w:rsidR="00CD2A80">
              <w:rPr>
                <w:rFonts w:asciiTheme="minorHAnsi" w:hAnsiTheme="minorHAnsi" w:cstheme="minorHAnsi"/>
                <w:b/>
                <w:sz w:val="20"/>
                <w:szCs w:val="20"/>
              </w:rPr>
              <w:t>ujícího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96B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FSpS MU 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na praxi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(dále jen 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Souhlas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Souhlas podepíše osoba odpovědná za řádný průběh praxe ze strany Poskytovatele (dále jen </w:t>
            </w:r>
            <w:r w:rsidR="00C21F78" w:rsidRPr="00C21F78"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kolitel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) a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 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tud</w:t>
            </w:r>
            <w:r w:rsidR="00CD2A80">
              <w:rPr>
                <w:rFonts w:asciiTheme="minorHAnsi" w:hAnsiTheme="minorHAnsi" w:cstheme="minorHAnsi"/>
                <w:bCs/>
                <w:sz w:val="20"/>
                <w:szCs w:val="20"/>
              </w:rPr>
              <w:t>ující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Osoba odpovědná za řádný průběh praxe ze strany MU (dále jen </w:t>
            </w:r>
            <w:r w:rsidR="00C21F78" w:rsidRPr="00C21F78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FC0D5C" w:rsidRPr="00FC0D5C">
              <w:rPr>
                <w:rFonts w:asciiTheme="minorHAnsi" w:hAnsiTheme="minorHAnsi" w:cstheme="minorHAnsi"/>
                <w:b/>
                <w:sz w:val="20"/>
                <w:szCs w:val="20"/>
              </w:rPr>
              <w:t>arant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uděluje 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tud</w:t>
            </w:r>
            <w:r w:rsidR="00CD2A80">
              <w:rPr>
                <w:rFonts w:asciiTheme="minorHAnsi" w:hAnsiTheme="minorHAnsi" w:cstheme="minorHAnsi"/>
                <w:bCs/>
                <w:sz w:val="20"/>
                <w:szCs w:val="20"/>
              </w:rPr>
              <w:t>ujícímu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předchozí souhlas s uzavřením Souhlasu. Poskytovatel se podpisem tohoto Souhlasu zavazuje poskytnout Stud</w:t>
            </w:r>
            <w:r w:rsidR="00CD2A80">
              <w:rPr>
                <w:rFonts w:asciiTheme="minorHAnsi" w:hAnsiTheme="minorHAnsi" w:cstheme="minorHAnsi"/>
                <w:bCs/>
                <w:sz w:val="20"/>
                <w:szCs w:val="20"/>
              </w:rPr>
              <w:t>ujícímu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, uvedenému v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Souhlasu, praxi v souladu s podmínkami stanovenými v Souhlasu a</w:t>
            </w:r>
            <w:r w:rsidR="00496B4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496B4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FC0D5C" w:rsidRPr="00FC0D5C">
              <w:rPr>
                <w:rFonts w:asciiTheme="minorHAnsi" w:hAnsiTheme="minorHAnsi" w:cstheme="minorHAnsi"/>
                <w:bCs/>
                <w:sz w:val="20"/>
                <w:szCs w:val="20"/>
              </w:rPr>
              <w:t>této Smlouvě.</w:t>
            </w:r>
            <w:r w:rsid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>Podpisem Souhlasu ze strany Stud</w:t>
            </w:r>
            <w:r w:rsidR="00CD2A80">
              <w:rPr>
                <w:rFonts w:asciiTheme="minorHAnsi" w:hAnsiTheme="minorHAnsi" w:cstheme="minorHAnsi"/>
                <w:bCs/>
                <w:sz w:val="20"/>
                <w:szCs w:val="20"/>
              </w:rPr>
              <w:t>ujícího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Poskytovatele se 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</w:t>
            </w:r>
            <w:r w:rsidR="00CD2A80">
              <w:rPr>
                <w:rFonts w:asciiTheme="minorHAnsi" w:hAnsiTheme="minorHAnsi" w:cstheme="minorHAnsi"/>
                <w:bCs/>
                <w:sz w:val="20"/>
                <w:szCs w:val="20"/>
              </w:rPr>
              <w:t>ující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stává vedlejším účastníkem této Smlouvy – má práva a povinnosti </w:t>
            </w:r>
            <w:r w:rsidR="001A1A8A">
              <w:rPr>
                <w:rFonts w:asciiTheme="minorHAnsi" w:hAnsiTheme="minorHAnsi" w:cstheme="minorHAnsi"/>
                <w:bCs/>
                <w:sz w:val="20"/>
                <w:szCs w:val="20"/>
              </w:rPr>
              <w:t>stanovené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Smlouv</w:t>
            </w:r>
            <w:r w:rsidR="001A1A8A">
              <w:rPr>
                <w:rFonts w:asciiTheme="minorHAnsi" w:hAnsiTheme="minorHAnsi" w:cstheme="minorHAnsi"/>
                <w:bCs/>
                <w:sz w:val="20"/>
                <w:szCs w:val="20"/>
              </w:rPr>
              <w:t>ou</w:t>
            </w:r>
            <w:r w:rsidR="00C21F78" w:rsidRPr="00C21F7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048D8" w:rsidRPr="00B72FDA" w14:paraId="49A63080" w14:textId="77777777" w:rsidTr="6ED6A8EE">
        <w:tc>
          <w:tcPr>
            <w:tcW w:w="31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3B7CC3" w14:textId="15749895" w:rsidR="00E048D8" w:rsidRPr="00B72FDA" w:rsidRDefault="00FC0D5C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Místo</w:t>
            </w:r>
            <w:r w:rsidR="00A4358C">
              <w:rPr>
                <w:rFonts w:asciiTheme="minorHAnsi" w:hAnsiTheme="minorHAnsi" w:cstheme="minorHAnsi"/>
                <w:sz w:val="20"/>
                <w:szCs w:val="20"/>
              </w:rPr>
              <w:t xml:space="preserve"> a termín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praxe</w:t>
            </w:r>
            <w:r w:rsidR="00B54804"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2E2DF7" w14:textId="6D1338BD" w:rsidR="00E048D8" w:rsidRPr="00BF752E" w:rsidRDefault="009324AE" w:rsidP="002B0ACA">
            <w:pPr>
              <w:spacing w:before="80" w:after="8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60302656"/>
                <w:placeholder>
                  <w:docPart w:val="83834C7C581B4131975182B70C6B395B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Praxe proběhn</w:t>
                </w:r>
                <w:r w:rsidR="005D08D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ou</w:t>
                </w:r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v prostorách a zařízeních Poskytovatele v době dohodnuté mezi </w:t>
                </w:r>
                <w:r w:rsidR="005D08D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MU</w:t>
                </w:r>
                <w:r w:rsidR="005D08DB" w:rsidRPr="00BF752E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a Poskytovatelem uvedené v Souhlasu.</w:t>
                </w:r>
              </w:sdtContent>
            </w:sdt>
          </w:p>
        </w:tc>
      </w:tr>
      <w:tr w:rsidR="00BF0ED7" w:rsidRPr="00B72FDA" w14:paraId="3D357AF7" w14:textId="77777777" w:rsidTr="6ED6A8EE">
        <w:tc>
          <w:tcPr>
            <w:tcW w:w="31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B147A4" w14:textId="5FD10152" w:rsidR="00BF0ED7" w:rsidRPr="00B72FDA" w:rsidRDefault="00FC0D5C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Odměna </w:t>
            </w:r>
            <w:r w:rsidR="005B56E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tud</w:t>
            </w:r>
            <w:r w:rsidR="00CD2A80">
              <w:rPr>
                <w:rFonts w:asciiTheme="minorHAnsi" w:hAnsiTheme="minorHAnsi" w:cstheme="minorHAnsi"/>
                <w:sz w:val="20"/>
                <w:szCs w:val="20"/>
              </w:rPr>
              <w:t>ujícím</w:t>
            </w:r>
          </w:p>
        </w:tc>
        <w:tc>
          <w:tcPr>
            <w:tcW w:w="68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160E75" w14:textId="11B81B13" w:rsidR="00BF0ED7" w:rsidRPr="00B72FDA" w:rsidRDefault="00FC0D5C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C0D5C">
              <w:rPr>
                <w:sz w:val="20"/>
                <w:szCs w:val="20"/>
              </w:rPr>
              <w:t>Mezi Stud</w:t>
            </w:r>
            <w:r w:rsidR="00CD2A80">
              <w:rPr>
                <w:sz w:val="20"/>
                <w:szCs w:val="20"/>
              </w:rPr>
              <w:t>ujícími</w:t>
            </w:r>
            <w:r w:rsidRPr="00FC0D5C">
              <w:rPr>
                <w:sz w:val="20"/>
                <w:szCs w:val="20"/>
              </w:rPr>
              <w:t xml:space="preserve"> a Poskytovatelem nevznikne pracovněprávní vztah. Za činnost související s absolvováním </w:t>
            </w:r>
            <w:r w:rsidR="002D4067">
              <w:rPr>
                <w:sz w:val="20"/>
                <w:szCs w:val="20"/>
              </w:rPr>
              <w:t>P</w:t>
            </w:r>
            <w:r w:rsidRPr="00FC0D5C">
              <w:rPr>
                <w:sz w:val="20"/>
                <w:szCs w:val="20"/>
              </w:rPr>
              <w:t xml:space="preserve">raxe nevznikne </w:t>
            </w:r>
            <w:r w:rsidR="002D4067">
              <w:rPr>
                <w:sz w:val="20"/>
                <w:szCs w:val="20"/>
              </w:rPr>
              <w:t>S</w:t>
            </w:r>
            <w:r w:rsidRPr="00FC0D5C">
              <w:rPr>
                <w:sz w:val="20"/>
                <w:szCs w:val="20"/>
              </w:rPr>
              <w:t>tud</w:t>
            </w:r>
            <w:r w:rsidR="00CD2A80">
              <w:rPr>
                <w:sz w:val="20"/>
                <w:szCs w:val="20"/>
              </w:rPr>
              <w:t>ujícím</w:t>
            </w:r>
            <w:r w:rsidRPr="00FC0D5C">
              <w:rPr>
                <w:sz w:val="20"/>
                <w:szCs w:val="20"/>
              </w:rPr>
              <w:t xml:space="preserve"> nárok na odměnu.</w:t>
            </w:r>
          </w:p>
        </w:tc>
      </w:tr>
      <w:tr w:rsidR="00186574" w:rsidRPr="00B72FDA" w14:paraId="326A0731" w14:textId="77777777" w:rsidTr="6ED6A8EE">
        <w:tc>
          <w:tcPr>
            <w:tcW w:w="3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0680E2" w14:textId="3215BCFC" w:rsidR="00186574" w:rsidRDefault="00186574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Ukončení </w:t>
            </w:r>
            <w:r w:rsidR="0009631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 Stud</w:t>
            </w:r>
            <w:r w:rsidR="00CD2A80">
              <w:rPr>
                <w:rFonts w:asciiTheme="minorHAnsi" w:hAnsiTheme="minorHAnsi" w:cstheme="minorHAnsi"/>
                <w:sz w:val="20"/>
                <w:szCs w:val="20"/>
              </w:rPr>
              <w:t>ujícímu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8B2728" w14:textId="1B924E17" w:rsidR="00186574" w:rsidRPr="00FC0D5C" w:rsidRDefault="00186574" w:rsidP="002B0ACA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186574">
              <w:rPr>
                <w:sz w:val="20"/>
                <w:szCs w:val="20"/>
              </w:rPr>
              <w:t>V případě závažného porušení povinností Stud</w:t>
            </w:r>
            <w:r w:rsidR="00CD2A80">
              <w:rPr>
                <w:sz w:val="20"/>
                <w:szCs w:val="20"/>
              </w:rPr>
              <w:t>ujícího</w:t>
            </w:r>
            <w:r w:rsidRPr="00186574">
              <w:rPr>
                <w:sz w:val="20"/>
                <w:szCs w:val="20"/>
              </w:rPr>
              <w:t xml:space="preserve"> vyplývajících z náplně </w:t>
            </w:r>
            <w:r w:rsidR="00FD1714">
              <w:rPr>
                <w:sz w:val="20"/>
                <w:szCs w:val="20"/>
              </w:rPr>
              <w:t>P</w:t>
            </w:r>
            <w:r w:rsidRPr="00186574">
              <w:rPr>
                <w:sz w:val="20"/>
                <w:szCs w:val="20"/>
              </w:rPr>
              <w:t xml:space="preserve">raxe je Poskytovatel oprávněn na základě předchozí dohody s MU ukončit poskytování </w:t>
            </w:r>
            <w:r w:rsidR="00FD1714">
              <w:rPr>
                <w:sz w:val="20"/>
                <w:szCs w:val="20"/>
              </w:rPr>
              <w:t>P</w:t>
            </w:r>
            <w:r w:rsidRPr="00186574">
              <w:rPr>
                <w:sz w:val="20"/>
                <w:szCs w:val="20"/>
              </w:rPr>
              <w:t>raxe tomuto Stud</w:t>
            </w:r>
            <w:r w:rsidR="00CD2A80">
              <w:rPr>
                <w:sz w:val="20"/>
                <w:szCs w:val="20"/>
              </w:rPr>
              <w:t>ujícímu</w:t>
            </w:r>
            <w:r w:rsidRPr="00186574">
              <w:rPr>
                <w:sz w:val="20"/>
                <w:szCs w:val="20"/>
              </w:rPr>
              <w:t>.</w:t>
            </w:r>
          </w:p>
        </w:tc>
      </w:tr>
      <w:tr w:rsidR="00A5784E" w:rsidRPr="00B72FDA" w14:paraId="5ED3DE3A" w14:textId="77777777" w:rsidTr="6ED6A8EE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E45978D" w14:textId="77777777" w:rsidR="00A5784E" w:rsidRDefault="00A5784E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4737" w:rsidRPr="00B72FDA" w14:paraId="19C7AF8B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B6542B" w14:textId="4208974B" w:rsidR="00F64737" w:rsidRPr="00B72FDA" w:rsidRDefault="00143732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0" w:name="_Hlk54600440"/>
            <w:bookmarkStart w:id="1" w:name="_Toc38593754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POVINNOSTI MU</w:t>
            </w:r>
          </w:p>
        </w:tc>
      </w:tr>
      <w:tr w:rsidR="00F64737" w:rsidRPr="00B72FDA" w14:paraId="7A6D0286" w14:textId="77777777" w:rsidTr="6ED6A8EE">
        <w:trPr>
          <w:trHeight w:val="844"/>
        </w:trPr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A62AA2" w14:textId="1A9D28B0" w:rsidR="00F64737" w:rsidRPr="009F172B" w:rsidRDefault="00143732" w:rsidP="2034D332">
            <w:pPr>
              <w:spacing w:before="80" w:after="80"/>
              <w:rPr>
                <w:rFonts w:asciiTheme="minorHAnsi" w:hAnsiTheme="minorHAnsi" w:cstheme="minorBidi"/>
                <w:sz w:val="20"/>
                <w:szCs w:val="20"/>
              </w:rPr>
            </w:pPr>
            <w:r w:rsidRPr="300AA51A">
              <w:rPr>
                <w:rFonts w:asciiTheme="minorHAnsi" w:hAnsiTheme="minorHAnsi" w:cstheme="minorBidi"/>
                <w:sz w:val="20"/>
                <w:szCs w:val="20"/>
              </w:rPr>
              <w:t xml:space="preserve">Povinnosti garanta </w:t>
            </w:r>
            <w:r w:rsidR="00096319" w:rsidRPr="300AA51A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300AA51A">
              <w:rPr>
                <w:rFonts w:asciiTheme="minorHAnsi" w:hAnsiTheme="minorHAnsi" w:cstheme="minorBid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BE591A" w14:textId="15302F68" w:rsidR="00F64737" w:rsidRPr="009F172B" w:rsidRDefault="009324AE" w:rsidP="2034D332">
            <w:pPr>
              <w:spacing w:before="80" w:after="8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151978142"/>
                <w:placeholder>
                  <w:docPart w:val="26356DDB620647AE864E8691CAEA522B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Garant v součinnosti se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Š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kolitelem zajistí před zahájením </w:t>
                </w:r>
                <w:r w:rsidR="00096319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P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raxe vypracování programu </w:t>
                </w:r>
                <w:r w:rsidR="00154B8F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P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raxe, a to buď jednotlivě pro každého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S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tud</w:t>
                </w:r>
                <w:r w:rsidR="00CD2A80">
                  <w:rPr>
                    <w:rFonts w:asciiTheme="minorHAnsi" w:hAnsiTheme="minorHAnsi" w:cstheme="minorBidi"/>
                    <w:sz w:val="20"/>
                    <w:szCs w:val="20"/>
                  </w:rPr>
                  <w:t>ujícího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 xml:space="preserve"> nebo pro skupinu </w:t>
                </w:r>
                <w:r w:rsidR="00004946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S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tud</w:t>
                </w:r>
                <w:r w:rsidR="00CD2A80">
                  <w:rPr>
                    <w:rFonts w:asciiTheme="minorHAnsi" w:hAnsiTheme="minorHAnsi" w:cstheme="minorBidi"/>
                    <w:sz w:val="20"/>
                    <w:szCs w:val="20"/>
                  </w:rPr>
                  <w:t>ujících</w:t>
                </w:r>
                <w:r w:rsidR="00143732" w:rsidRPr="2034D332">
                  <w:rPr>
                    <w:rFonts w:asciiTheme="minorHAnsi" w:hAnsiTheme="minorHAnsi" w:cstheme="minorBidi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1BC576B3" w14:textId="77777777" w:rsidR="009F172B" w:rsidRPr="00BE684F" w:rsidRDefault="009F172B" w:rsidP="003C6625">
      <w:pPr>
        <w:spacing w:after="0"/>
        <w:rPr>
          <w:sz w:val="10"/>
          <w:szCs w:val="10"/>
        </w:rPr>
      </w:pPr>
      <w:bookmarkStart w:id="2" w:name="_Hlk54600507"/>
      <w:bookmarkEnd w:id="0"/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61"/>
        <w:gridCol w:w="6815"/>
      </w:tblGrid>
      <w:tr w:rsidR="009F172B" w:rsidRPr="00B72FDA" w14:paraId="1DF003CD" w14:textId="77777777" w:rsidTr="6ED6A8E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49B6A0" w14:textId="764B46B6" w:rsidR="009F172B" w:rsidRPr="00B72FDA" w:rsidRDefault="009F172B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POVINNOSTI POSKYTOVATELE</w:t>
            </w:r>
          </w:p>
        </w:tc>
      </w:tr>
      <w:tr w:rsidR="009F172B" w:rsidRPr="00B72FDA" w14:paraId="746D7DAE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BCE83A0" w14:textId="466D8664" w:rsidR="009F172B" w:rsidRPr="00B72FDA" w:rsidRDefault="00D718D0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Součinnost a v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 xml:space="preserve">stup na místo, kde </w:t>
            </w:r>
            <w:r w:rsidR="00706222">
              <w:rPr>
                <w:rFonts w:asciiTheme="minorHAnsi" w:hAnsiTheme="minorHAnsi" w:cstheme="minorHAnsi"/>
                <w:sz w:val="20"/>
                <w:szCs w:val="20"/>
              </w:rPr>
              <w:t>probíhá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F172B"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9C54C9" w14:textId="216FFEEF" w:rsidR="009F172B" w:rsidRPr="00706222" w:rsidRDefault="009324AE" w:rsidP="00B503A0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780618"/>
                <w:placeholder>
                  <w:docPart w:val="38CC883361594342BA6CD5F092D4B067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Poskytovatel poskytne </w:t>
                </w:r>
                <w:r w:rsidR="008854CD">
                  <w:rPr>
                    <w:rFonts w:asciiTheme="minorHAnsi" w:hAnsiTheme="minorHAnsi" w:cstheme="minorHAnsi"/>
                    <w:sz w:val="20"/>
                    <w:szCs w:val="20"/>
                  </w:rPr>
                  <w:t>Garantovi</w:t>
                </w:r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součinnost </w:t>
                </w:r>
                <w:r w:rsidR="008854C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a </w:t>
                </w:r>
                <w:r w:rsidR="00EC7BED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umožní mu </w:t>
                </w:r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>vstup na pracoviště, na kterém probíhá Praxe Stud</w:t>
                </w:r>
                <w:r w:rsidR="00CD2A80">
                  <w:rPr>
                    <w:rFonts w:asciiTheme="minorHAnsi" w:hAnsiTheme="minorHAnsi" w:cstheme="minorHAnsi"/>
                    <w:sz w:val="20"/>
                    <w:szCs w:val="20"/>
                  </w:rPr>
                  <w:t>ujícího</w:t>
                </w:r>
                <w:r w:rsidR="008854CD" w:rsidRPr="008854CD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E954DD" w:rsidRPr="00B72FDA" w14:paraId="557767F1" w14:textId="77777777" w:rsidTr="6ED6A8EE">
        <w:tc>
          <w:tcPr>
            <w:tcW w:w="316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60BF08" w14:textId="7658BBB1" w:rsidR="00E954DD" w:rsidRDefault="00E954DD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Podmínky výkonu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E8D8014" w14:textId="5BB4BC35" w:rsidR="00E954DD" w:rsidRPr="00706222" w:rsidRDefault="00E954DD" w:rsidP="00B503A0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>Poskytovatel se zavazuje zabezpečit Stud</w:t>
            </w:r>
            <w:r w:rsidR="00CD2A80">
              <w:rPr>
                <w:rFonts w:asciiTheme="minorHAnsi" w:hAnsiTheme="minorHAnsi" w:cstheme="minorHAnsi"/>
                <w:sz w:val="20"/>
                <w:szCs w:val="20"/>
              </w:rPr>
              <w:t>ujícím</w:t>
            </w: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74BB">
              <w:rPr>
                <w:rFonts w:asciiTheme="minorHAnsi" w:hAnsiTheme="minorHAnsi" w:cstheme="minorHAnsi"/>
                <w:sz w:val="20"/>
                <w:szCs w:val="20"/>
              </w:rPr>
              <w:t xml:space="preserve">adekvátní </w:t>
            </w: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 xml:space="preserve">podmínky </w:t>
            </w:r>
            <w:r w:rsidR="006A0525">
              <w:rPr>
                <w:rFonts w:asciiTheme="minorHAnsi" w:hAnsiTheme="minorHAnsi" w:cstheme="minorHAnsi"/>
                <w:sz w:val="20"/>
                <w:szCs w:val="20"/>
              </w:rPr>
              <w:t xml:space="preserve">Praxe </w:t>
            </w:r>
            <w:r w:rsidRPr="00E954DD">
              <w:rPr>
                <w:rFonts w:asciiTheme="minorHAnsi" w:hAnsiTheme="minorHAnsi" w:cstheme="minorHAnsi"/>
                <w:sz w:val="20"/>
                <w:szCs w:val="20"/>
              </w:rPr>
              <w:t>odpovídající právním předpisům.</w:t>
            </w:r>
          </w:p>
        </w:tc>
      </w:tr>
      <w:tr w:rsidR="002876C9" w:rsidRPr="00B72FDA" w14:paraId="5FD94FE6" w14:textId="77777777" w:rsidTr="6ED6A8EE">
        <w:tc>
          <w:tcPr>
            <w:tcW w:w="3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0896E6" w14:textId="52EA5961" w:rsidR="002876C9" w:rsidRDefault="00F21892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Dosažení </w:t>
            </w:r>
            <w:r w:rsidR="007A44BA">
              <w:rPr>
                <w:rFonts w:asciiTheme="minorHAnsi" w:hAnsiTheme="minorHAnsi" w:cstheme="minorHAnsi"/>
                <w:sz w:val="20"/>
                <w:szCs w:val="20"/>
              </w:rPr>
              <w:t>účelu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50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raxe</w:t>
            </w:r>
          </w:p>
        </w:tc>
        <w:tc>
          <w:tcPr>
            <w:tcW w:w="6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1DD07" w14:textId="1BDC2DE2" w:rsidR="002876C9" w:rsidRPr="00E954DD" w:rsidRDefault="31412096" w:rsidP="64217675">
            <w:pPr>
              <w:spacing w:before="80" w:after="8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4217675">
              <w:rPr>
                <w:rFonts w:asciiTheme="minorHAnsi" w:hAnsiTheme="minorHAnsi" w:cstheme="minorBidi"/>
                <w:sz w:val="20"/>
                <w:szCs w:val="20"/>
              </w:rPr>
              <w:t>Poskytovatel se zavazuje vést Stud</w:t>
            </w:r>
            <w:r w:rsidR="00CD2A80">
              <w:rPr>
                <w:rFonts w:asciiTheme="minorHAnsi" w:hAnsiTheme="minorHAnsi" w:cstheme="minorBidi"/>
                <w:sz w:val="20"/>
                <w:szCs w:val="20"/>
              </w:rPr>
              <w:t>ujícího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k dosažení </w:t>
            </w:r>
            <w:r w:rsidR="607CB92D" w:rsidRPr="64217675">
              <w:rPr>
                <w:rFonts w:asciiTheme="minorHAnsi" w:hAnsiTheme="minorHAnsi" w:cstheme="minorBidi"/>
                <w:sz w:val="20"/>
                <w:szCs w:val="20"/>
              </w:rPr>
              <w:t>účel</w:t>
            </w:r>
            <w:r w:rsidR="36F39744" w:rsidRPr="64217675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F76F40D" w:rsidRPr="64217675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>raxe.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K tomu </w:t>
            </w:r>
            <w:r w:rsidR="0045698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>tud</w:t>
            </w:r>
            <w:r w:rsidR="00456982">
              <w:rPr>
                <w:rFonts w:asciiTheme="minorHAnsi" w:hAnsiTheme="minorHAnsi" w:cstheme="minorBidi"/>
                <w:sz w:val="20"/>
                <w:szCs w:val="20"/>
              </w:rPr>
              <w:t>ujícímu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přidělí školitele/provázejícího učitele, který má dostatečnou odbornost v dané oblasti praxe (praxe v oboru v délce alespoň tří let</w:t>
            </w:r>
            <w:r w:rsidR="6688BD0F" w:rsidRPr="64217675">
              <w:rPr>
                <w:rFonts w:asciiTheme="minorHAnsi" w:hAnsiTheme="minorHAnsi" w:cstheme="minorBidi"/>
                <w:sz w:val="20"/>
                <w:szCs w:val="20"/>
              </w:rPr>
              <w:t>, v případě učitelů také příslušná aprobace</w:t>
            </w:r>
            <w:r w:rsidR="43C031E4" w:rsidRPr="64217675">
              <w:rPr>
                <w:rFonts w:asciiTheme="minorHAnsi" w:hAnsiTheme="minorHAnsi" w:cstheme="minorBidi"/>
                <w:sz w:val="20"/>
                <w:szCs w:val="20"/>
              </w:rPr>
              <w:t>, případně jiné adekvátní vzdělání</w:t>
            </w:r>
            <w:r w:rsidR="7CF9BB36" w:rsidRPr="64217675">
              <w:rPr>
                <w:rFonts w:asciiTheme="minorHAnsi" w:hAnsiTheme="minorHAnsi" w:cstheme="minorBidi"/>
                <w:sz w:val="20"/>
                <w:szCs w:val="20"/>
              </w:rPr>
              <w:t>).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V rámci svých možností a vnitřních pravidel fungování umožní Stud</w:t>
            </w:r>
            <w:r w:rsidR="00CD2A80">
              <w:rPr>
                <w:rFonts w:asciiTheme="minorHAnsi" w:hAnsiTheme="minorHAnsi" w:cstheme="minorBidi"/>
                <w:sz w:val="20"/>
                <w:szCs w:val="20"/>
              </w:rPr>
              <w:t>ujícímu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 zejména podílet se na spolupráci s</w:t>
            </w:r>
            <w:r w:rsidR="68338ECD" w:rsidRPr="64217675">
              <w:rPr>
                <w:rFonts w:asciiTheme="minorHAnsi" w:hAnsiTheme="minorHAnsi" w:cstheme="minorBidi"/>
                <w:sz w:val="20"/>
                <w:szCs w:val="20"/>
              </w:rPr>
              <w:t> 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 xml:space="preserve">vybranými odborníky, konzultovat s pracovníky organizace a poznat činnosti, které jsou náplní </w:t>
            </w:r>
            <w:r w:rsidR="6F76F40D" w:rsidRPr="64217675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64217675">
              <w:rPr>
                <w:rFonts w:asciiTheme="minorHAnsi" w:hAnsiTheme="minorHAnsi" w:cstheme="minorBidi"/>
                <w:sz w:val="20"/>
                <w:szCs w:val="20"/>
              </w:rPr>
              <w:t>raxe.</w:t>
            </w:r>
          </w:p>
        </w:tc>
      </w:tr>
      <w:bookmarkEnd w:id="2"/>
    </w:tbl>
    <w:p w14:paraId="280C4B1C" w14:textId="129BF6C2" w:rsidR="00042082" w:rsidRPr="00BE684F" w:rsidRDefault="00042082" w:rsidP="003C6625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A81600" w:rsidRPr="00B72FDA" w14:paraId="0D8F84FB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0748C3E3" w14:textId="030C0FC2" w:rsidR="00A81600" w:rsidRPr="00B72FDA" w:rsidRDefault="00A81600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81600">
              <w:rPr>
                <w:rFonts w:asciiTheme="minorHAnsi" w:hAnsiTheme="minorHAnsi" w:cstheme="minorHAnsi"/>
                <w:b/>
                <w:sz w:val="20"/>
                <w:szCs w:val="20"/>
              </w:rPr>
              <w:t>BEZPEČNOST A OCHRANA ZDRAVÍ PŘI VÝKONU PRAXE</w:t>
            </w:r>
          </w:p>
        </w:tc>
      </w:tr>
      <w:tr w:rsidR="00A81600" w:rsidRPr="00706222" w14:paraId="27A4A357" w14:textId="77777777" w:rsidTr="6ED6A8EE">
        <w:tc>
          <w:tcPr>
            <w:tcW w:w="3161" w:type="dxa"/>
            <w:shd w:val="clear" w:color="auto" w:fill="FFFFFF" w:themeFill="background1"/>
          </w:tcPr>
          <w:p w14:paraId="55ED366C" w14:textId="11C5959F" w:rsidR="00A81600" w:rsidRPr="00B72FDA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BOZP</w:t>
            </w:r>
          </w:p>
        </w:tc>
        <w:tc>
          <w:tcPr>
            <w:tcW w:w="6815" w:type="dxa"/>
            <w:shd w:val="clear" w:color="auto" w:fill="FFFFFF" w:themeFill="background1"/>
          </w:tcPr>
          <w:p w14:paraId="084DB1A4" w14:textId="7192AAD5" w:rsidR="00A81600" w:rsidRPr="00A81600" w:rsidRDefault="009324AE" w:rsidP="009F40BB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2550851"/>
                <w:placeholder>
                  <w:docPart w:val="6694034C7F524398AFD4CA077218A99D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81600" w:rsidRPr="00A81600">
                  <w:rPr>
                    <w:rFonts w:asciiTheme="minorHAnsi" w:hAnsiTheme="minorHAnsi" w:cstheme="minorHAnsi"/>
                    <w:sz w:val="20"/>
                    <w:szCs w:val="20"/>
                  </w:rPr>
                  <w:t>Poskytovatel je povinen zajistit bezpečnost a ochranu zdraví Stud</w:t>
                </w:r>
                <w:r w:rsidR="00CD2A80">
                  <w:rPr>
                    <w:rFonts w:asciiTheme="minorHAnsi" w:hAnsiTheme="minorHAnsi" w:cstheme="minorHAnsi"/>
                    <w:sz w:val="20"/>
                    <w:szCs w:val="20"/>
                  </w:rPr>
                  <w:t>ujících</w:t>
                </w:r>
                <w:r w:rsidR="00A81600" w:rsidRPr="00A8160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při výkonu </w:t>
                </w:r>
                <w:r w:rsidR="004532CB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A81600" w:rsidRPr="00A81600">
                  <w:rPr>
                    <w:rFonts w:asciiTheme="minorHAnsi" w:hAnsiTheme="minorHAnsi" w:cstheme="minorHAnsi"/>
                    <w:sz w:val="20"/>
                    <w:szCs w:val="20"/>
                  </w:rPr>
                  <w:t>raxe.</w:t>
                </w:r>
              </w:sdtContent>
            </w:sdt>
            <w:r w:rsidR="00D5527B">
              <w:rPr>
                <w:rFonts w:asciiTheme="minorHAnsi" w:hAnsiTheme="minorHAnsi" w:cstheme="minorHAnsi"/>
                <w:sz w:val="20"/>
                <w:szCs w:val="20"/>
              </w:rPr>
              <w:t xml:space="preserve"> Poskytovatel si je vědom skutečnosti, že Stud</w:t>
            </w:r>
            <w:r w:rsidR="00CD2A80">
              <w:rPr>
                <w:rFonts w:asciiTheme="minorHAnsi" w:hAnsiTheme="minorHAnsi" w:cstheme="minorHAnsi"/>
                <w:sz w:val="20"/>
                <w:szCs w:val="20"/>
              </w:rPr>
              <w:t>ující</w:t>
            </w:r>
            <w:r w:rsidR="00D5527B">
              <w:rPr>
                <w:rFonts w:asciiTheme="minorHAnsi" w:hAnsiTheme="minorHAnsi" w:cstheme="minorHAnsi"/>
                <w:sz w:val="20"/>
                <w:szCs w:val="20"/>
              </w:rPr>
              <w:t xml:space="preserve"> nemusí mít předchozí zkušenosti v</w:t>
            </w:r>
            <w:r w:rsidR="001A1A2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5527B">
              <w:rPr>
                <w:rFonts w:asciiTheme="minorHAnsi" w:hAnsiTheme="minorHAnsi" w:cstheme="minorHAnsi"/>
                <w:sz w:val="20"/>
                <w:szCs w:val="20"/>
              </w:rPr>
              <w:t>oboru</w:t>
            </w:r>
            <w:r w:rsidR="001A1A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5527B">
              <w:rPr>
                <w:rFonts w:asciiTheme="minorHAnsi" w:hAnsiTheme="minorHAnsi" w:cstheme="minorHAnsi"/>
                <w:sz w:val="20"/>
                <w:szCs w:val="20"/>
              </w:rPr>
              <w:t xml:space="preserve"> a proto je nutné BOZP věnovat zvýšenou pozornost.</w:t>
            </w:r>
          </w:p>
        </w:tc>
      </w:tr>
      <w:tr w:rsidR="00A81600" w:rsidRPr="00706222" w14:paraId="0068F951" w14:textId="77777777" w:rsidTr="6ED6A8EE">
        <w:tc>
          <w:tcPr>
            <w:tcW w:w="3161" w:type="dxa"/>
            <w:shd w:val="clear" w:color="auto" w:fill="FFFFFF" w:themeFill="background1"/>
          </w:tcPr>
          <w:p w14:paraId="721B145F" w14:textId="6D375BEC" w:rsidR="00A81600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Poučení Stud</w:t>
            </w:r>
            <w:r w:rsidR="00CD2A80">
              <w:rPr>
                <w:rFonts w:asciiTheme="minorHAnsi" w:hAnsiTheme="minorHAnsi" w:cstheme="minorHAnsi"/>
                <w:sz w:val="20"/>
                <w:szCs w:val="20"/>
              </w:rPr>
              <w:t>ujících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BOZP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 xml:space="preserve"> a PO</w:t>
            </w:r>
          </w:p>
        </w:tc>
        <w:tc>
          <w:tcPr>
            <w:tcW w:w="6815" w:type="dxa"/>
            <w:shd w:val="clear" w:color="auto" w:fill="FFFFFF" w:themeFill="background1"/>
          </w:tcPr>
          <w:p w14:paraId="13E98390" w14:textId="6E30CB89" w:rsidR="00A81600" w:rsidRPr="00A81600" w:rsidRDefault="00A81600" w:rsidP="008971B7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Při zahájení </w:t>
            </w:r>
            <w:r w:rsidR="00954D3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>raxe musí být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 seznámeni s právními a ostatními předpisy k zajištění bezpečnosti a ochrany zdraví při práci, jež musí při výkonu praxe dodržovat. Poskytovatel je povinen vyhotovit o poučení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ujících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 zápis, který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 podepíšou.</w:t>
            </w:r>
          </w:p>
        </w:tc>
      </w:tr>
      <w:tr w:rsidR="00A81600" w:rsidRPr="00706222" w14:paraId="545FD19D" w14:textId="77777777" w:rsidTr="6ED6A8EE">
        <w:tc>
          <w:tcPr>
            <w:tcW w:w="3161" w:type="dxa"/>
            <w:shd w:val="clear" w:color="auto" w:fill="FFFFFF" w:themeFill="background1"/>
          </w:tcPr>
          <w:p w14:paraId="22F0A6B4" w14:textId="46A5CBE6" w:rsidR="00A81600" w:rsidRDefault="00A5398F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Ochranné pomůcky</w:t>
            </w:r>
          </w:p>
        </w:tc>
        <w:tc>
          <w:tcPr>
            <w:tcW w:w="6815" w:type="dxa"/>
            <w:shd w:val="clear" w:color="auto" w:fill="FFFFFF" w:themeFill="background1"/>
          </w:tcPr>
          <w:p w14:paraId="05381A91" w14:textId="2DE49A9C" w:rsidR="00A81600" w:rsidRPr="00A81600" w:rsidRDefault="00A81600" w:rsidP="008971B7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>Poskytovatel je povinen poskytnout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ujícím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 veškeré ochranné pomůcky nezbytné pro výkon </w:t>
            </w:r>
            <w:r w:rsidR="00954D3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>raxe.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</w:t>
            </w:r>
            <w:r w:rsidRPr="00A81600">
              <w:rPr>
                <w:rFonts w:asciiTheme="minorHAnsi" w:hAnsiTheme="minorHAnsi" w:cstheme="minorHAnsi"/>
                <w:sz w:val="20"/>
                <w:szCs w:val="20"/>
              </w:rPr>
              <w:t xml:space="preserve"> budou užívat vhodný pracovní oděv a obuv v souladu s požadavky daného pracoviště. Vhodný pracovní oděv a obuv si zajistí sami.</w:t>
            </w:r>
          </w:p>
        </w:tc>
      </w:tr>
    </w:tbl>
    <w:p w14:paraId="3F0D375F" w14:textId="77777777" w:rsidR="00A81600" w:rsidRPr="00BE684F" w:rsidRDefault="00A81600" w:rsidP="003C6625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D17829" w:rsidRPr="00B72FDA" w14:paraId="1EDB0AEF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44417966" w14:textId="0F0A04F7" w:rsidR="00D17829" w:rsidRPr="00B72FDA" w:rsidRDefault="00D17829" w:rsidP="00290A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3" w:name="_Hlk5460352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ODPOVĚDNOST ZA ŠKODU ZPŮSOBENOU PŘI VÝKONU PRAXE</w:t>
            </w:r>
          </w:p>
        </w:tc>
      </w:tr>
      <w:tr w:rsidR="00D17829" w:rsidRPr="00706222" w14:paraId="4E4C67FE" w14:textId="77777777" w:rsidTr="6ED6A8EE">
        <w:tc>
          <w:tcPr>
            <w:tcW w:w="3161" w:type="dxa"/>
            <w:shd w:val="clear" w:color="auto" w:fill="FFFFFF" w:themeFill="background1"/>
          </w:tcPr>
          <w:p w14:paraId="543F343C" w14:textId="77777777" w:rsidR="00D17829" w:rsidRPr="00B72FDA" w:rsidRDefault="00D17829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Vstup na místo, kde probíhá praxe</w:t>
            </w:r>
          </w:p>
        </w:tc>
        <w:tc>
          <w:tcPr>
            <w:tcW w:w="6815" w:type="dxa"/>
            <w:shd w:val="clear" w:color="auto" w:fill="FFFFFF" w:themeFill="background1"/>
          </w:tcPr>
          <w:p w14:paraId="17C3D198" w14:textId="1CB1E795" w:rsidR="00D17829" w:rsidRPr="00706222" w:rsidRDefault="009324AE" w:rsidP="006268B3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5698843"/>
                <w:placeholder>
                  <w:docPart w:val="42918263B1C5462D919D65EF8BD71547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17829" w:rsidRPr="00D17829">
                  <w:rPr>
                    <w:rFonts w:asciiTheme="minorHAnsi" w:hAnsiTheme="minorHAnsi" w:cstheme="minorHAnsi"/>
                    <w:sz w:val="20"/>
                    <w:szCs w:val="20"/>
                  </w:rPr>
                  <w:t>V souladu s ustanovením § 391 odst. 1 zákona č. 262/2006 Sb., zákoníku práce, ve znění pozdějších předpisů (dále jen Zákoník práce), Stud</w:t>
                </w:r>
                <w:r w:rsidR="00AF2CB7">
                  <w:rPr>
                    <w:rFonts w:asciiTheme="minorHAnsi" w:hAnsiTheme="minorHAnsi" w:cstheme="minorHAnsi"/>
                    <w:sz w:val="20"/>
                    <w:szCs w:val="20"/>
                  </w:rPr>
                  <w:t>ující</w:t>
                </w:r>
                <w:r w:rsidR="00D17829" w:rsidRPr="00D17829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odpovídají Poskytovateli za škodu, kterou mu způsobili při výkonu praxe nebo v přímé souvislosti s ní.</w:t>
                </w:r>
              </w:sdtContent>
            </w:sdt>
          </w:p>
        </w:tc>
      </w:tr>
      <w:tr w:rsidR="00D17829" w:rsidRPr="00706222" w14:paraId="6B9592E3" w14:textId="77777777" w:rsidTr="6ED6A8EE">
        <w:tc>
          <w:tcPr>
            <w:tcW w:w="3161" w:type="dxa"/>
            <w:shd w:val="clear" w:color="auto" w:fill="FFFFFF" w:themeFill="background1"/>
          </w:tcPr>
          <w:p w14:paraId="643E68D1" w14:textId="77777777" w:rsidR="00D17829" w:rsidRDefault="00D17829" w:rsidP="00290AB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Podmínky výkonu praxe</w:t>
            </w:r>
          </w:p>
        </w:tc>
        <w:tc>
          <w:tcPr>
            <w:tcW w:w="6815" w:type="dxa"/>
            <w:shd w:val="clear" w:color="auto" w:fill="FFFFFF" w:themeFill="background1"/>
          </w:tcPr>
          <w:p w14:paraId="49480932" w14:textId="6F9DDDA2" w:rsidR="00D17829" w:rsidRPr="00706222" w:rsidRDefault="00D17829" w:rsidP="006268B3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829">
              <w:rPr>
                <w:rFonts w:asciiTheme="minorHAnsi" w:hAnsiTheme="minorHAnsi" w:cstheme="minorHAnsi"/>
                <w:sz w:val="20"/>
                <w:szCs w:val="20"/>
              </w:rPr>
              <w:t>V případě, že Stud</w:t>
            </w:r>
            <w:r w:rsidR="00AF2CB7">
              <w:rPr>
                <w:rFonts w:asciiTheme="minorHAnsi" w:hAnsiTheme="minorHAnsi" w:cstheme="minorHAnsi"/>
                <w:sz w:val="20"/>
                <w:szCs w:val="20"/>
              </w:rPr>
              <w:t>ujícím</w:t>
            </w:r>
            <w:r w:rsidRPr="00D17829">
              <w:rPr>
                <w:rFonts w:asciiTheme="minorHAnsi" w:hAnsiTheme="minorHAnsi" w:cstheme="minorHAnsi"/>
                <w:sz w:val="20"/>
                <w:szCs w:val="20"/>
              </w:rPr>
              <w:t xml:space="preserve"> vznikne porušením právních povinností ze strany Poskytovatele nebo úrazem při výkonu praxe u Poskytovatele nebo v přímé souvislosti s ní škoda, odpovídá za ni v souladu s ustanovením § 391 odst. 4 Zákoníku práce Poskytovatel.</w:t>
            </w:r>
          </w:p>
        </w:tc>
      </w:tr>
      <w:bookmarkEnd w:id="3"/>
    </w:tbl>
    <w:p w14:paraId="045B2972" w14:textId="5C348D80" w:rsidR="009F172B" w:rsidRPr="00BE684F" w:rsidRDefault="009F172B" w:rsidP="00CA225B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6815"/>
      </w:tblGrid>
      <w:tr w:rsidR="00954D3F" w:rsidRPr="00954D3F" w14:paraId="60840CEC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096E1E10" w14:textId="0E102E91" w:rsidR="00954D3F" w:rsidRPr="0083790D" w:rsidRDefault="00954D3F" w:rsidP="00954D3F">
            <w:pPr>
              <w:spacing w:after="0"/>
              <w:rPr>
                <w:b/>
                <w:sz w:val="20"/>
                <w:szCs w:val="20"/>
                <w:highlight w:val="yellow"/>
              </w:rPr>
            </w:pPr>
            <w:r w:rsidRPr="0083790D">
              <w:rPr>
                <w:b/>
                <w:sz w:val="20"/>
                <w:szCs w:val="20"/>
                <w:highlight w:val="yellow"/>
              </w:rPr>
              <w:t>POJIŠTĚNÍ STUD</w:t>
            </w:r>
            <w:r w:rsidR="00AF2CB7">
              <w:rPr>
                <w:b/>
                <w:sz w:val="20"/>
                <w:szCs w:val="20"/>
                <w:highlight w:val="yellow"/>
              </w:rPr>
              <w:t>UJÍCÍCH</w:t>
            </w:r>
          </w:p>
        </w:tc>
      </w:tr>
      <w:tr w:rsidR="00954D3F" w:rsidRPr="00954D3F" w14:paraId="12720CF4" w14:textId="77777777" w:rsidTr="6ED6A8EE">
        <w:tc>
          <w:tcPr>
            <w:tcW w:w="3161" w:type="dxa"/>
            <w:shd w:val="clear" w:color="auto" w:fill="FFFFFF" w:themeFill="background1"/>
          </w:tcPr>
          <w:p w14:paraId="44F0B404" w14:textId="6F0DA54A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Odpovědnost za škodu</w:t>
            </w:r>
          </w:p>
        </w:tc>
        <w:tc>
          <w:tcPr>
            <w:tcW w:w="6815" w:type="dxa"/>
            <w:shd w:val="clear" w:color="auto" w:fill="FFFFFF" w:themeFill="background1"/>
          </w:tcPr>
          <w:p w14:paraId="6136E813" w14:textId="5E665CCB" w:rsidR="00954D3F" w:rsidRPr="0083790D" w:rsidRDefault="009324AE" w:rsidP="00954D3F">
            <w:pPr>
              <w:spacing w:after="0"/>
              <w:rPr>
                <w:b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333829186"/>
                <w:placeholder>
                  <w:docPart w:val="F1244725EAA0415788865F92B19432F9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54D3F" w:rsidRPr="0083790D">
                  <w:rPr>
                    <w:sz w:val="20"/>
                    <w:szCs w:val="20"/>
                    <w:highlight w:val="yellow"/>
                  </w:rPr>
                  <w:t>Poskytovatel netrvá na tom, aby se Stud</w:t>
                </w:r>
                <w:r w:rsidR="00AF2CB7">
                  <w:rPr>
                    <w:sz w:val="20"/>
                    <w:szCs w:val="20"/>
                    <w:highlight w:val="yellow"/>
                  </w:rPr>
                  <w:t>ující</w:t>
                </w:r>
                <w:r w:rsidR="00954D3F" w:rsidRPr="0083790D">
                  <w:rPr>
                    <w:sz w:val="20"/>
                    <w:szCs w:val="20"/>
                    <w:highlight w:val="yellow"/>
                  </w:rPr>
                  <w:t xml:space="preserve"> pojistili.</w:t>
                </w:r>
              </w:sdtContent>
            </w:sdt>
          </w:p>
        </w:tc>
      </w:tr>
      <w:tr w:rsidR="00954D3F" w:rsidRPr="00954D3F" w14:paraId="7255B295" w14:textId="77777777" w:rsidTr="6ED6A8EE">
        <w:tc>
          <w:tcPr>
            <w:tcW w:w="3161" w:type="dxa"/>
            <w:shd w:val="clear" w:color="auto" w:fill="FFFFFF" w:themeFill="background1"/>
          </w:tcPr>
          <w:p w14:paraId="3C679D45" w14:textId="51D72C0C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Újma na zdraví</w:t>
            </w:r>
          </w:p>
        </w:tc>
        <w:tc>
          <w:tcPr>
            <w:tcW w:w="6815" w:type="dxa"/>
            <w:shd w:val="clear" w:color="auto" w:fill="FFFFFF" w:themeFill="background1"/>
          </w:tcPr>
          <w:p w14:paraId="6E09357B" w14:textId="7A894A46" w:rsidR="00954D3F" w:rsidRPr="0083790D" w:rsidRDefault="00954D3F" w:rsidP="00954D3F">
            <w:pPr>
              <w:spacing w:after="0"/>
              <w:rPr>
                <w:sz w:val="20"/>
                <w:szCs w:val="20"/>
                <w:highlight w:val="yellow"/>
              </w:rPr>
            </w:pPr>
            <w:r w:rsidRPr="0083790D">
              <w:rPr>
                <w:sz w:val="20"/>
                <w:szCs w:val="20"/>
                <w:highlight w:val="yellow"/>
              </w:rPr>
              <w:t>Poskytovatel netrvá na tom, aby se Stud</w:t>
            </w:r>
            <w:r w:rsidR="00AF2CB7">
              <w:rPr>
                <w:sz w:val="20"/>
                <w:szCs w:val="20"/>
                <w:highlight w:val="yellow"/>
              </w:rPr>
              <w:t>ující</w:t>
            </w:r>
            <w:r w:rsidRPr="0083790D">
              <w:rPr>
                <w:sz w:val="20"/>
                <w:szCs w:val="20"/>
                <w:highlight w:val="yellow"/>
              </w:rPr>
              <w:t xml:space="preserve"> pojistili.</w:t>
            </w:r>
          </w:p>
        </w:tc>
      </w:tr>
    </w:tbl>
    <w:p w14:paraId="6BB44292" w14:textId="77777777" w:rsidR="00954D3F" w:rsidRPr="00BE684F" w:rsidRDefault="00954D3F" w:rsidP="00CA225B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55"/>
        <w:gridCol w:w="6821"/>
      </w:tblGrid>
      <w:tr w:rsidR="009566C6" w:rsidRPr="00B72FDA" w14:paraId="6863D9C0" w14:textId="77777777" w:rsidTr="6ED6A8EE">
        <w:tc>
          <w:tcPr>
            <w:tcW w:w="9976" w:type="dxa"/>
            <w:gridSpan w:val="2"/>
            <w:shd w:val="clear" w:color="auto" w:fill="FFFFFF" w:themeFill="background1"/>
          </w:tcPr>
          <w:p w14:paraId="73CBB175" w14:textId="2AD8B3D7" w:rsidR="009566C6" w:rsidRPr="00B72FDA" w:rsidRDefault="009F172B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F172B">
              <w:br w:type="page"/>
            </w:r>
            <w:r w:rsidR="00D17829" w:rsidRPr="00D17829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OSOBY</w:t>
            </w:r>
          </w:p>
        </w:tc>
      </w:tr>
      <w:tr w:rsidR="009566C6" w:rsidRPr="00B72FDA" w14:paraId="1FA424FA" w14:textId="77777777" w:rsidTr="6ED6A8EE">
        <w:tc>
          <w:tcPr>
            <w:tcW w:w="3155" w:type="dxa"/>
            <w:shd w:val="clear" w:color="auto" w:fill="FFFFFF" w:themeFill="background1"/>
          </w:tcPr>
          <w:p w14:paraId="59A58B84" w14:textId="58B48000" w:rsidR="009566C6" w:rsidRPr="00B72FDA" w:rsidRDefault="00D17829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MU</w:t>
            </w:r>
          </w:p>
        </w:tc>
        <w:tc>
          <w:tcPr>
            <w:tcW w:w="6821" w:type="dxa"/>
            <w:shd w:val="clear" w:color="auto" w:fill="FFFFFF" w:themeFill="background1"/>
          </w:tcPr>
          <w:p w14:paraId="3EE62EF4" w14:textId="66ED6173" w:rsidR="009566C6" w:rsidRPr="00502063" w:rsidRDefault="00D17829" w:rsidP="00822392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</w:t>
            </w:r>
            <w:proofErr w:type="gramStart"/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…….</w:t>
            </w:r>
            <w:proofErr w:type="gramEnd"/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e-mail: ……………………………………, tel: ………………………………………..</w:t>
            </w:r>
          </w:p>
        </w:tc>
      </w:tr>
      <w:tr w:rsidR="009566C6" w:rsidRPr="00B72FDA" w14:paraId="7D05C23D" w14:textId="77777777" w:rsidTr="6ED6A8EE">
        <w:tc>
          <w:tcPr>
            <w:tcW w:w="3155" w:type="dxa"/>
            <w:shd w:val="clear" w:color="auto" w:fill="FFFFFF" w:themeFill="background1"/>
          </w:tcPr>
          <w:p w14:paraId="772B5898" w14:textId="794AA6E3" w:rsidR="009566C6" w:rsidRPr="00B72FDA" w:rsidRDefault="00D17829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Poskytovatele</w:t>
            </w:r>
          </w:p>
        </w:tc>
        <w:tc>
          <w:tcPr>
            <w:tcW w:w="6821" w:type="dxa"/>
            <w:shd w:val="clear" w:color="auto" w:fill="FFFFFF" w:themeFill="background1"/>
          </w:tcPr>
          <w:p w14:paraId="54F2ADE3" w14:textId="2A2F9D24" w:rsidR="009566C6" w:rsidRPr="00502063" w:rsidRDefault="00D17829" w:rsidP="009566C6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proofErr w:type="gramStart"/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:…</w:t>
            </w:r>
            <w:proofErr w:type="gramEnd"/>
            <w:r w:rsidRPr="0050206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……………………….e-mail: ……………………………………, tel: ………………………………………..</w:t>
            </w:r>
          </w:p>
        </w:tc>
      </w:tr>
      <w:tr w:rsidR="001D49FA" w:rsidRPr="00B72FDA" w14:paraId="1344D4D6" w14:textId="77777777" w:rsidTr="6ED6A8EE">
        <w:tc>
          <w:tcPr>
            <w:tcW w:w="3155" w:type="dxa"/>
            <w:shd w:val="clear" w:color="auto" w:fill="FFFFFF" w:themeFill="background1"/>
          </w:tcPr>
          <w:p w14:paraId="150F95E1" w14:textId="39C16DD6" w:rsidR="001D49FA" w:rsidRDefault="001D49FA" w:rsidP="009566C6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</w:t>
            </w:r>
            <w:r w:rsidR="00963051">
              <w:rPr>
                <w:rFonts w:asciiTheme="minorHAnsi" w:hAnsiTheme="minorHAnsi" w:cstheme="minorHAnsi"/>
                <w:sz w:val="20"/>
                <w:szCs w:val="20"/>
              </w:rPr>
              <w:t>vá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ní</w:t>
            </w:r>
            <w:r w:rsidR="00590197">
              <w:rPr>
                <w:rFonts w:asciiTheme="minorHAnsi" w:hAnsiTheme="minorHAnsi" w:cstheme="minorHAnsi"/>
                <w:sz w:val="20"/>
                <w:szCs w:val="20"/>
              </w:rPr>
              <w:t xml:space="preserve"> kontaktních údajů</w:t>
            </w:r>
            <w:r w:rsidR="00CD7EFA">
              <w:rPr>
                <w:rFonts w:asciiTheme="minorHAnsi" w:hAnsiTheme="minorHAnsi" w:cstheme="minorHAnsi"/>
                <w:sz w:val="20"/>
                <w:szCs w:val="20"/>
              </w:rPr>
              <w:t xml:space="preserve"> osob Poskytovatele</w:t>
            </w:r>
            <w:r w:rsidR="00963051">
              <w:rPr>
                <w:rFonts w:asciiTheme="minorHAnsi" w:hAnsiTheme="minorHAnsi" w:cstheme="minorHAnsi"/>
                <w:sz w:val="20"/>
                <w:szCs w:val="20"/>
              </w:rPr>
              <w:t xml:space="preserve"> třetím osobá</w:t>
            </w:r>
            <w:r w:rsidR="00475CD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6821" w:type="dxa"/>
            <w:shd w:val="clear" w:color="auto" w:fill="FFFFFF" w:themeFill="background1"/>
          </w:tcPr>
          <w:p w14:paraId="11F586E6" w14:textId="45992005" w:rsidR="001D49FA" w:rsidRPr="006E5738" w:rsidRDefault="00590197" w:rsidP="006E5738">
            <w:pPr>
              <w:spacing w:before="80" w:after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>MU se s Poskytovatelem dohodla za účelem plnění této smlouvy</w:t>
            </w:r>
            <w:r w:rsidR="00714960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>na předá</w:t>
            </w:r>
            <w:r w:rsidR="00963051">
              <w:rPr>
                <w:rFonts w:asciiTheme="minorHAnsi" w:hAnsiTheme="minorHAnsi" w:cstheme="minorHAnsi"/>
                <w:sz w:val="20"/>
                <w:szCs w:val="20"/>
              </w:rPr>
              <w:t>vá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ní kontaktních údajů </w:t>
            </w:r>
            <w:r w:rsidR="00FF1A81">
              <w:rPr>
                <w:rFonts w:asciiTheme="minorHAnsi" w:hAnsiTheme="minorHAnsi" w:cstheme="minorHAnsi"/>
                <w:sz w:val="20"/>
                <w:szCs w:val="20"/>
              </w:rPr>
              <w:t xml:space="preserve">Poskytovatele 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třetím osobám, zejména </w:t>
            </w:r>
            <w:r w:rsidR="00EA67F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E5738">
              <w:rPr>
                <w:rFonts w:asciiTheme="minorHAnsi" w:hAnsiTheme="minorHAnsi" w:cstheme="minorHAnsi"/>
                <w:sz w:val="20"/>
                <w:szCs w:val="20"/>
              </w:rPr>
              <w:t>tud</w:t>
            </w:r>
            <w:r w:rsidR="00456982">
              <w:rPr>
                <w:rFonts w:asciiTheme="minorHAnsi" w:hAnsiTheme="minorHAnsi" w:cstheme="minorHAnsi"/>
                <w:sz w:val="20"/>
                <w:szCs w:val="20"/>
              </w:rPr>
              <w:t>ujícím</w:t>
            </w:r>
            <w:r w:rsidR="00C0157F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. Předání údajů musí být vždy v souladu </w:t>
            </w:r>
            <w:r w:rsidR="00251EC6" w:rsidRPr="006E5738">
              <w:rPr>
                <w:rFonts w:asciiTheme="minorHAnsi" w:hAnsiTheme="minorHAnsi" w:cstheme="minorHAnsi"/>
                <w:sz w:val="20"/>
                <w:szCs w:val="20"/>
              </w:rPr>
              <w:t xml:space="preserve">s právními předpisy </w:t>
            </w:r>
            <w:r w:rsidR="00251EC6">
              <w:rPr>
                <w:rFonts w:asciiTheme="minorHAnsi" w:hAnsiTheme="minorHAnsi" w:cstheme="minorHAnsi"/>
                <w:sz w:val="20"/>
                <w:szCs w:val="20"/>
              </w:rPr>
              <w:t xml:space="preserve">a sledovat </w:t>
            </w:r>
            <w:r w:rsidR="00C0157F" w:rsidRPr="006E5738">
              <w:rPr>
                <w:rFonts w:asciiTheme="minorHAnsi" w:hAnsiTheme="minorHAnsi" w:cstheme="minorHAnsi"/>
                <w:sz w:val="20"/>
                <w:szCs w:val="20"/>
              </w:rPr>
              <w:t>účel této smlouvy.</w:t>
            </w:r>
          </w:p>
        </w:tc>
      </w:tr>
    </w:tbl>
    <w:p w14:paraId="217BF285" w14:textId="5E4E7FA0" w:rsidR="00185C43" w:rsidRPr="00410746" w:rsidRDefault="00185C43" w:rsidP="00684B71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567" w:hanging="567"/>
        <w:rPr>
          <w:sz w:val="20"/>
          <w:szCs w:val="20"/>
        </w:rPr>
      </w:pPr>
      <w:bookmarkStart w:id="4" w:name="_Toc385937549"/>
      <w:bookmarkEnd w:id="1"/>
      <w:r w:rsidRPr="00410746">
        <w:rPr>
          <w:sz w:val="20"/>
          <w:szCs w:val="20"/>
        </w:rPr>
        <w:t>Závěrečná ustanovení</w:t>
      </w:r>
      <w:bookmarkEnd w:id="4"/>
    </w:p>
    <w:p w14:paraId="0AE90F73" w14:textId="77777777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Tato Smlouva nabývá platnosti a účinnosti dnem podpisu oběma smluvními stranami.</w:t>
      </w:r>
    </w:p>
    <w:p w14:paraId="2B52F7D9" w14:textId="44573B1B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>Právní vztahy vzniklé na základě této Smlouvy se řídí Občanským zákoníkem a českým právem.</w:t>
      </w:r>
    </w:p>
    <w:p w14:paraId="397E3B39" w14:textId="0397DB2C" w:rsidR="002F637B" w:rsidRPr="002F637B" w:rsidRDefault="002F637B" w:rsidP="00684B71">
      <w:pPr>
        <w:pStyle w:val="Lega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 w:rsidRPr="002F637B">
        <w:rPr>
          <w:sz w:val="20"/>
          <w:szCs w:val="20"/>
        </w:rPr>
        <w:t xml:space="preserve">Tato Smlouva je </w:t>
      </w:r>
      <w:r w:rsidR="00DE1EF1">
        <w:rPr>
          <w:sz w:val="20"/>
          <w:szCs w:val="20"/>
        </w:rPr>
        <w:t>uzavřena</w:t>
      </w:r>
      <w:r w:rsidRPr="002F637B">
        <w:rPr>
          <w:sz w:val="20"/>
          <w:szCs w:val="20"/>
        </w:rPr>
        <w:t xml:space="preserve"> ve dvou </w:t>
      </w:r>
      <w:r>
        <w:rPr>
          <w:sz w:val="20"/>
          <w:szCs w:val="20"/>
        </w:rPr>
        <w:t>originálech</w:t>
      </w:r>
      <w:r w:rsidRPr="002F637B">
        <w:rPr>
          <w:sz w:val="20"/>
          <w:szCs w:val="20"/>
        </w:rPr>
        <w:t>, z nichž MU a Poskytovatel obdrží po jednom vyhotovení.</w:t>
      </w:r>
    </w:p>
    <w:p w14:paraId="0A52D6D2" w14:textId="77777777" w:rsidR="00185C43" w:rsidRPr="00B72FDA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cs="Times New Roman"/>
          <w:sz w:val="20"/>
          <w:szCs w:val="20"/>
        </w:rPr>
      </w:pPr>
    </w:p>
    <w:p w14:paraId="2707EC77" w14:textId="6E25FEFD" w:rsidR="00185C43" w:rsidRPr="00E135E0" w:rsidRDefault="00185C43" w:rsidP="000A210F">
      <w:pPr>
        <w:keepNext/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 xml:space="preserve">V </w:t>
      </w:r>
      <w:r w:rsidRPr="1FAE9CB6">
        <w:rPr>
          <w:rFonts w:cs="Times New Roman"/>
          <w:sz w:val="24"/>
          <w:szCs w:val="24"/>
        </w:rPr>
        <w:t>Brně</w:t>
      </w:r>
      <w:r w:rsidRPr="00E135E0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707336256"/>
          <w:placeholder>
            <w:docPart w:val="721C03A9B01740C88808BAB24363F5EF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  <w:r w:rsidRPr="00E135E0">
        <w:rPr>
          <w:rFonts w:cs="Times New Roman"/>
          <w:sz w:val="24"/>
          <w:szCs w:val="24"/>
        </w:rPr>
        <w:tab/>
      </w:r>
      <w:r w:rsidRPr="1FAE9CB6">
        <w:rPr>
          <w:rFonts w:cs="Times New Roman"/>
          <w:sz w:val="24"/>
          <w:szCs w:val="24"/>
        </w:rPr>
        <w:t xml:space="preserve">V </w:t>
      </w:r>
      <w:r w:rsidR="00CA4440" w:rsidRPr="1FAE9CB6">
        <w:rPr>
          <w:rFonts w:cs="Times New Roman"/>
          <w:sz w:val="24"/>
          <w:szCs w:val="24"/>
          <w:highlight w:val="yellow"/>
        </w:rPr>
        <w:t>………</w:t>
      </w:r>
      <w:r w:rsidRPr="1FAE9CB6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1636087938"/>
          <w:placeholder>
            <w:docPart w:val="DA510DFF7AE14A60825CC5927F76E80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</w:p>
    <w:p w14:paraId="1B3D33CE" w14:textId="5C7ABF04" w:rsidR="00185C43" w:rsidRPr="00E135E0" w:rsidRDefault="00175C84" w:rsidP="002E44D9">
      <w:pPr>
        <w:keepNext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35E0">
        <w:rPr>
          <w:sz w:val="24"/>
          <w:szCs w:val="24"/>
        </w:rPr>
        <w:t>MUNI</w:t>
      </w:r>
      <w:r w:rsidR="00185C43" w:rsidRPr="00E135E0">
        <w:rPr>
          <w:sz w:val="24"/>
          <w:szCs w:val="24"/>
        </w:rPr>
        <w:t>:</w:t>
      </w:r>
      <w:r w:rsidR="00185C43" w:rsidRPr="00E135E0">
        <w:rPr>
          <w:sz w:val="24"/>
          <w:szCs w:val="24"/>
        </w:rPr>
        <w:tab/>
      </w:r>
      <w:r w:rsidR="002F637B">
        <w:rPr>
          <w:sz w:val="24"/>
          <w:szCs w:val="24"/>
        </w:rPr>
        <w:t>Poskytovatel</w:t>
      </w:r>
      <w:r w:rsidR="00185C43" w:rsidRPr="00E135E0">
        <w:rPr>
          <w:sz w:val="24"/>
          <w:szCs w:val="24"/>
        </w:rPr>
        <w:t>:</w:t>
      </w:r>
    </w:p>
    <w:p w14:paraId="15F92CDF" w14:textId="77777777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133B21FC" w14:textId="3DDA99CE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64B4BF5" w14:textId="77777777" w:rsidR="002E44D9" w:rsidRPr="00E135E0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598EFF15" w14:textId="44DACBBA" w:rsidR="00185C43" w:rsidRPr="00E135E0" w:rsidRDefault="00185C43" w:rsidP="0039564C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ab/>
        <w:t>................................................</w:t>
      </w:r>
      <w:r w:rsidRPr="00E135E0">
        <w:rPr>
          <w:rFonts w:cs="Times New Roman"/>
          <w:sz w:val="24"/>
          <w:szCs w:val="24"/>
        </w:rPr>
        <w:tab/>
        <w:t>....................................................</w:t>
      </w:r>
      <w:r w:rsidR="00142608" w:rsidRPr="00E135E0">
        <w:rPr>
          <w:rFonts w:cs="Times New Roman"/>
          <w:b/>
          <w:bCs/>
          <w:sz w:val="24"/>
          <w:szCs w:val="24"/>
        </w:rPr>
        <w:tab/>
      </w:r>
      <w:r w:rsidR="00755CFA">
        <w:rPr>
          <w:rFonts w:cs="Times New Roman"/>
          <w:b/>
          <w:bCs/>
          <w:sz w:val="24"/>
          <w:szCs w:val="24"/>
        </w:rPr>
        <w:t>PhDr. Jan Cacek, Ph.D.</w:t>
      </w:r>
      <w:r w:rsidRPr="00E135E0">
        <w:rPr>
          <w:rFonts w:cs="Times New Roman"/>
          <w:b/>
          <w:bCs/>
          <w:sz w:val="24"/>
          <w:szCs w:val="24"/>
        </w:rPr>
        <w:tab/>
      </w:r>
      <w:r w:rsidRPr="00E135E0">
        <w:rPr>
          <w:rFonts w:cs="Times New Roman"/>
          <w:b/>
          <w:bCs/>
          <w:sz w:val="24"/>
          <w:szCs w:val="24"/>
          <w:highlight w:val="yellow"/>
        </w:rPr>
        <w:t>………………..</w:t>
      </w:r>
    </w:p>
    <w:p w14:paraId="186F6960" w14:textId="2D8DA1D9" w:rsidR="004B1641" w:rsidRPr="00E135E0" w:rsidRDefault="0012321F" w:rsidP="00013A82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135E0">
        <w:rPr>
          <w:rFonts w:cs="Times New Roman"/>
          <w:bCs/>
          <w:sz w:val="24"/>
          <w:szCs w:val="24"/>
        </w:rPr>
        <w:tab/>
      </w:r>
      <w:sdt>
        <w:sdtPr>
          <w:rPr>
            <w:rFonts w:cs="Times New Roman"/>
            <w:bCs/>
            <w:sz w:val="20"/>
            <w:szCs w:val="20"/>
          </w:rPr>
          <w:id w:val="1778748970"/>
          <w:placeholder>
            <w:docPart w:val="AB86EC03379744F9A16600373283D537"/>
          </w:placeholder>
          <w:text/>
        </w:sdtPr>
        <w:sdtEndPr/>
        <w:sdtContent>
          <w:r w:rsidR="00755CFA">
            <w:rPr>
              <w:rFonts w:cs="Times New Roman"/>
              <w:bCs/>
              <w:sz w:val="20"/>
              <w:szCs w:val="20"/>
            </w:rPr>
            <w:t>děkan</w:t>
          </w:r>
        </w:sdtContent>
      </w:sdt>
      <w:r w:rsidRPr="00E135E0">
        <w:rPr>
          <w:rFonts w:cs="Times New Roman"/>
          <w:bCs/>
          <w:sz w:val="24"/>
          <w:szCs w:val="24"/>
        </w:rPr>
        <w:tab/>
      </w:r>
      <w:r w:rsidR="00D84DF5" w:rsidRPr="00E135E0">
        <w:rPr>
          <w:rFonts w:cs="Times New Roman"/>
          <w:bCs/>
          <w:sz w:val="24"/>
          <w:szCs w:val="24"/>
          <w:highlight w:val="yellow"/>
        </w:rPr>
        <w:t>XX</w:t>
      </w:r>
      <w:r w:rsidR="00115621" w:rsidRPr="00E135E0">
        <w:rPr>
          <w:rFonts w:cs="Times New Roman"/>
          <w:bCs/>
          <w:sz w:val="24"/>
          <w:szCs w:val="24"/>
          <w:highlight w:val="yellow"/>
        </w:rPr>
        <w:t>X</w:t>
      </w:r>
    </w:p>
    <w:sectPr w:rsidR="004B1641" w:rsidRPr="00E135E0" w:rsidSect="00FF1F2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1CB" w14:textId="77777777" w:rsidR="009324AE" w:rsidRDefault="009324AE" w:rsidP="00210EC2">
      <w:pPr>
        <w:spacing w:after="0" w:line="240" w:lineRule="auto"/>
      </w:pPr>
      <w:r>
        <w:separator/>
      </w:r>
    </w:p>
  </w:endnote>
  <w:endnote w:type="continuationSeparator" w:id="0">
    <w:p w14:paraId="2F40CA0C" w14:textId="77777777" w:rsidR="009324AE" w:rsidRDefault="009324AE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2AED9AA7" w:rsidR="00BB6DF5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</w:r>
            <w:r w:rsidR="00BB6DF5">
              <w:rPr>
                <w:lang w:val="cs-CZ"/>
              </w:rPr>
              <w:t xml:space="preserve">Stránka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PAGE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1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  <w:r w:rsidR="00BB6DF5">
              <w:rPr>
                <w:lang w:val="cs-CZ"/>
              </w:rPr>
              <w:t xml:space="preserve"> z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NUMPAGES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BD0604">
              <w:rPr>
                <w:b/>
                <w:bCs/>
                <w:noProof/>
              </w:rPr>
              <w:t>2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B335" w14:textId="77777777" w:rsidR="009324AE" w:rsidRDefault="009324AE" w:rsidP="00210EC2">
      <w:pPr>
        <w:spacing w:after="0" w:line="240" w:lineRule="auto"/>
      </w:pPr>
      <w:r>
        <w:separator/>
      </w:r>
    </w:p>
  </w:footnote>
  <w:footnote w:type="continuationSeparator" w:id="0">
    <w:p w14:paraId="2766D9CF" w14:textId="77777777" w:rsidR="009324AE" w:rsidRDefault="009324AE" w:rsidP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CA3A" w14:textId="1DFB0E99" w:rsidR="00A90C67" w:rsidRDefault="00A90C6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BC9CA" wp14:editId="370BF9A6">
          <wp:simplePos x="0" y="0"/>
          <wp:positionH relativeFrom="column">
            <wp:posOffset>-445080</wp:posOffset>
          </wp:positionH>
          <wp:positionV relativeFrom="paragraph">
            <wp:posOffset>-180784</wp:posOffset>
          </wp:positionV>
          <wp:extent cx="1568199" cy="982982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9" cy="98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07D"/>
    <w:multiLevelType w:val="multilevel"/>
    <w:tmpl w:val="A91E82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5B20495"/>
    <w:multiLevelType w:val="hybridMultilevel"/>
    <w:tmpl w:val="6444FA92"/>
    <w:lvl w:ilvl="0" w:tplc="88C44D0E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 w:tplc="9D6E2CFC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0"/>
        <w:szCs w:val="20"/>
      </w:rPr>
    </w:lvl>
    <w:lvl w:ilvl="2" w:tplc="4948C026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 w:tplc="25324AFC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 w:tplc="1D0A8E3E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 w:tplc="594041C8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 w:tplc="17EAD960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 w:tplc="E0722606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 w:tplc="0CB2659C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8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6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8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YWtQDcc7jNLQAAAA=="/>
  </w:docVars>
  <w:rsids>
    <w:rsidRoot w:val="00185C43"/>
    <w:rsid w:val="00000DB1"/>
    <w:rsid w:val="000010BE"/>
    <w:rsid w:val="0000191C"/>
    <w:rsid w:val="00002CBB"/>
    <w:rsid w:val="00004946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43F6"/>
    <w:rsid w:val="000671D7"/>
    <w:rsid w:val="000731F8"/>
    <w:rsid w:val="00073346"/>
    <w:rsid w:val="00073951"/>
    <w:rsid w:val="00075BBF"/>
    <w:rsid w:val="00077142"/>
    <w:rsid w:val="0008073F"/>
    <w:rsid w:val="00085346"/>
    <w:rsid w:val="0009009B"/>
    <w:rsid w:val="000917E9"/>
    <w:rsid w:val="00092BCD"/>
    <w:rsid w:val="00094E68"/>
    <w:rsid w:val="00096319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52F5"/>
    <w:rsid w:val="000C76A1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040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266D"/>
    <w:rsid w:val="0012321F"/>
    <w:rsid w:val="001241E6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732"/>
    <w:rsid w:val="00143B7E"/>
    <w:rsid w:val="00143E3D"/>
    <w:rsid w:val="00144025"/>
    <w:rsid w:val="001441A7"/>
    <w:rsid w:val="00145B36"/>
    <w:rsid w:val="00147160"/>
    <w:rsid w:val="0015047B"/>
    <w:rsid w:val="001508DE"/>
    <w:rsid w:val="00150CE6"/>
    <w:rsid w:val="00152178"/>
    <w:rsid w:val="0015368B"/>
    <w:rsid w:val="00153B31"/>
    <w:rsid w:val="00154B8F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574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1A2B"/>
    <w:rsid w:val="001A1A8A"/>
    <w:rsid w:val="001A275B"/>
    <w:rsid w:val="001A2FE2"/>
    <w:rsid w:val="001A3C6E"/>
    <w:rsid w:val="001A57A7"/>
    <w:rsid w:val="001A6B72"/>
    <w:rsid w:val="001B13F0"/>
    <w:rsid w:val="001B1DA1"/>
    <w:rsid w:val="001B1DD4"/>
    <w:rsid w:val="001B2D7C"/>
    <w:rsid w:val="001B3C23"/>
    <w:rsid w:val="001B561F"/>
    <w:rsid w:val="001B62AB"/>
    <w:rsid w:val="001B7A75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D49FA"/>
    <w:rsid w:val="001D7FC1"/>
    <w:rsid w:val="001E0941"/>
    <w:rsid w:val="001E0A9F"/>
    <w:rsid w:val="001E0C10"/>
    <w:rsid w:val="001E0F28"/>
    <w:rsid w:val="001E3638"/>
    <w:rsid w:val="001F05E9"/>
    <w:rsid w:val="001F0942"/>
    <w:rsid w:val="001F246E"/>
    <w:rsid w:val="001F267A"/>
    <w:rsid w:val="001F37FA"/>
    <w:rsid w:val="001F3DBC"/>
    <w:rsid w:val="001F405A"/>
    <w:rsid w:val="001F5D1A"/>
    <w:rsid w:val="00200FF3"/>
    <w:rsid w:val="00201A6E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6689"/>
    <w:rsid w:val="002276B7"/>
    <w:rsid w:val="0023009B"/>
    <w:rsid w:val="00231322"/>
    <w:rsid w:val="00234376"/>
    <w:rsid w:val="00235A01"/>
    <w:rsid w:val="002362B4"/>
    <w:rsid w:val="00237E55"/>
    <w:rsid w:val="002434B5"/>
    <w:rsid w:val="00244BD2"/>
    <w:rsid w:val="002453F8"/>
    <w:rsid w:val="002460D0"/>
    <w:rsid w:val="00247A4B"/>
    <w:rsid w:val="00250CAC"/>
    <w:rsid w:val="00251EC6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6C9"/>
    <w:rsid w:val="00287B96"/>
    <w:rsid w:val="00292BF4"/>
    <w:rsid w:val="00293FA3"/>
    <w:rsid w:val="0029438C"/>
    <w:rsid w:val="00294F93"/>
    <w:rsid w:val="0029550A"/>
    <w:rsid w:val="00295A6A"/>
    <w:rsid w:val="00295AE9"/>
    <w:rsid w:val="002961EC"/>
    <w:rsid w:val="00296C34"/>
    <w:rsid w:val="0029709D"/>
    <w:rsid w:val="002974BB"/>
    <w:rsid w:val="002A34D8"/>
    <w:rsid w:val="002A34F3"/>
    <w:rsid w:val="002A43A1"/>
    <w:rsid w:val="002A63ED"/>
    <w:rsid w:val="002A6B9F"/>
    <w:rsid w:val="002A7394"/>
    <w:rsid w:val="002A7A7D"/>
    <w:rsid w:val="002B0ACA"/>
    <w:rsid w:val="002B1280"/>
    <w:rsid w:val="002B1F3A"/>
    <w:rsid w:val="002B3AC2"/>
    <w:rsid w:val="002B40E0"/>
    <w:rsid w:val="002B490A"/>
    <w:rsid w:val="002B66FD"/>
    <w:rsid w:val="002B7DE5"/>
    <w:rsid w:val="002C03B1"/>
    <w:rsid w:val="002C05BB"/>
    <w:rsid w:val="002C13E0"/>
    <w:rsid w:val="002C188F"/>
    <w:rsid w:val="002C1BF0"/>
    <w:rsid w:val="002C2847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D4067"/>
    <w:rsid w:val="002E1008"/>
    <w:rsid w:val="002E172D"/>
    <w:rsid w:val="002E1766"/>
    <w:rsid w:val="002E2F7A"/>
    <w:rsid w:val="002E4484"/>
    <w:rsid w:val="002E44D9"/>
    <w:rsid w:val="002E5E72"/>
    <w:rsid w:val="002E60A7"/>
    <w:rsid w:val="002E7CB3"/>
    <w:rsid w:val="002F04C7"/>
    <w:rsid w:val="002F32C3"/>
    <w:rsid w:val="002F4D5A"/>
    <w:rsid w:val="002F637B"/>
    <w:rsid w:val="002F72DA"/>
    <w:rsid w:val="00300515"/>
    <w:rsid w:val="00300BC1"/>
    <w:rsid w:val="00301980"/>
    <w:rsid w:val="0030489E"/>
    <w:rsid w:val="00305A12"/>
    <w:rsid w:val="00305D66"/>
    <w:rsid w:val="00305F1E"/>
    <w:rsid w:val="003071F9"/>
    <w:rsid w:val="00310BCE"/>
    <w:rsid w:val="003112FC"/>
    <w:rsid w:val="0031182F"/>
    <w:rsid w:val="00312F4C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5D8E"/>
    <w:rsid w:val="00356558"/>
    <w:rsid w:val="00356892"/>
    <w:rsid w:val="00357210"/>
    <w:rsid w:val="003573D1"/>
    <w:rsid w:val="003577B0"/>
    <w:rsid w:val="00357BE4"/>
    <w:rsid w:val="00360D83"/>
    <w:rsid w:val="003625C7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5A6"/>
    <w:rsid w:val="00383BB3"/>
    <w:rsid w:val="003848C5"/>
    <w:rsid w:val="00390402"/>
    <w:rsid w:val="00392A1E"/>
    <w:rsid w:val="003946A3"/>
    <w:rsid w:val="0039564C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C01"/>
    <w:rsid w:val="003B7B94"/>
    <w:rsid w:val="003C3056"/>
    <w:rsid w:val="003C5C73"/>
    <w:rsid w:val="003C6625"/>
    <w:rsid w:val="003D3392"/>
    <w:rsid w:val="003D39E9"/>
    <w:rsid w:val="003D4A48"/>
    <w:rsid w:val="003D6603"/>
    <w:rsid w:val="003D7698"/>
    <w:rsid w:val="003E2508"/>
    <w:rsid w:val="003E2D98"/>
    <w:rsid w:val="003E2EF4"/>
    <w:rsid w:val="003E370B"/>
    <w:rsid w:val="003E5F14"/>
    <w:rsid w:val="003E72BE"/>
    <w:rsid w:val="003F0707"/>
    <w:rsid w:val="003F130D"/>
    <w:rsid w:val="003F1ED4"/>
    <w:rsid w:val="003F2DFB"/>
    <w:rsid w:val="003F5EFA"/>
    <w:rsid w:val="00400DD7"/>
    <w:rsid w:val="00401EC0"/>
    <w:rsid w:val="00402451"/>
    <w:rsid w:val="00402F8C"/>
    <w:rsid w:val="00403209"/>
    <w:rsid w:val="004032A2"/>
    <w:rsid w:val="00403F4A"/>
    <w:rsid w:val="004056C1"/>
    <w:rsid w:val="00405955"/>
    <w:rsid w:val="0040727D"/>
    <w:rsid w:val="00410746"/>
    <w:rsid w:val="0041105C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B34"/>
    <w:rsid w:val="004532CB"/>
    <w:rsid w:val="00453F65"/>
    <w:rsid w:val="00453FD7"/>
    <w:rsid w:val="00454B5E"/>
    <w:rsid w:val="00454C75"/>
    <w:rsid w:val="00456982"/>
    <w:rsid w:val="0046193F"/>
    <w:rsid w:val="00462628"/>
    <w:rsid w:val="00463D85"/>
    <w:rsid w:val="00464D28"/>
    <w:rsid w:val="0046597E"/>
    <w:rsid w:val="00466146"/>
    <w:rsid w:val="00472385"/>
    <w:rsid w:val="00475176"/>
    <w:rsid w:val="00475693"/>
    <w:rsid w:val="00475CD9"/>
    <w:rsid w:val="00475F99"/>
    <w:rsid w:val="00477E6C"/>
    <w:rsid w:val="00480044"/>
    <w:rsid w:val="00480F14"/>
    <w:rsid w:val="00483755"/>
    <w:rsid w:val="00483C51"/>
    <w:rsid w:val="00484194"/>
    <w:rsid w:val="0048548F"/>
    <w:rsid w:val="004858AB"/>
    <w:rsid w:val="00487FAF"/>
    <w:rsid w:val="00490388"/>
    <w:rsid w:val="00490C5B"/>
    <w:rsid w:val="004926CC"/>
    <w:rsid w:val="00495099"/>
    <w:rsid w:val="00495504"/>
    <w:rsid w:val="00496B4A"/>
    <w:rsid w:val="004975E7"/>
    <w:rsid w:val="004A05AD"/>
    <w:rsid w:val="004A29BF"/>
    <w:rsid w:val="004A4E0A"/>
    <w:rsid w:val="004A5A83"/>
    <w:rsid w:val="004A618F"/>
    <w:rsid w:val="004A62B8"/>
    <w:rsid w:val="004A6D81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2DE1"/>
    <w:rsid w:val="004C645D"/>
    <w:rsid w:val="004D0A65"/>
    <w:rsid w:val="004D1C4D"/>
    <w:rsid w:val="004D4207"/>
    <w:rsid w:val="004D4CDD"/>
    <w:rsid w:val="004D679C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500C0E"/>
    <w:rsid w:val="00502063"/>
    <w:rsid w:val="00502E70"/>
    <w:rsid w:val="00504DD0"/>
    <w:rsid w:val="005103D2"/>
    <w:rsid w:val="0051195F"/>
    <w:rsid w:val="005134F1"/>
    <w:rsid w:val="00513687"/>
    <w:rsid w:val="00513B8D"/>
    <w:rsid w:val="00520C5D"/>
    <w:rsid w:val="005252E4"/>
    <w:rsid w:val="00525DEB"/>
    <w:rsid w:val="00527F43"/>
    <w:rsid w:val="0053079B"/>
    <w:rsid w:val="00530A5A"/>
    <w:rsid w:val="00531973"/>
    <w:rsid w:val="00532222"/>
    <w:rsid w:val="00532A3B"/>
    <w:rsid w:val="00532D7D"/>
    <w:rsid w:val="00533D4E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25EE"/>
    <w:rsid w:val="00563010"/>
    <w:rsid w:val="005635D4"/>
    <w:rsid w:val="005647FE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0197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56E0"/>
    <w:rsid w:val="005B6A26"/>
    <w:rsid w:val="005B722B"/>
    <w:rsid w:val="005B7784"/>
    <w:rsid w:val="005C3C5C"/>
    <w:rsid w:val="005C5C92"/>
    <w:rsid w:val="005D01EB"/>
    <w:rsid w:val="005D0650"/>
    <w:rsid w:val="005D08DB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3061"/>
    <w:rsid w:val="005F30A7"/>
    <w:rsid w:val="005F53AF"/>
    <w:rsid w:val="005F6580"/>
    <w:rsid w:val="00601DED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8B3"/>
    <w:rsid w:val="00631AFD"/>
    <w:rsid w:val="00634189"/>
    <w:rsid w:val="00634DB0"/>
    <w:rsid w:val="00635D8B"/>
    <w:rsid w:val="00635DA9"/>
    <w:rsid w:val="00635E33"/>
    <w:rsid w:val="00636E3B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462DC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113"/>
    <w:rsid w:val="0068281B"/>
    <w:rsid w:val="00682FF6"/>
    <w:rsid w:val="00683ED0"/>
    <w:rsid w:val="00684B71"/>
    <w:rsid w:val="0068679E"/>
    <w:rsid w:val="006875F0"/>
    <w:rsid w:val="006879D5"/>
    <w:rsid w:val="006935C9"/>
    <w:rsid w:val="006966BD"/>
    <w:rsid w:val="00697721"/>
    <w:rsid w:val="006A0504"/>
    <w:rsid w:val="006A0525"/>
    <w:rsid w:val="006A0CCC"/>
    <w:rsid w:val="006A154E"/>
    <w:rsid w:val="006A218B"/>
    <w:rsid w:val="006A43A2"/>
    <w:rsid w:val="006A48F4"/>
    <w:rsid w:val="006A4914"/>
    <w:rsid w:val="006A4E23"/>
    <w:rsid w:val="006A74EF"/>
    <w:rsid w:val="006A7DEE"/>
    <w:rsid w:val="006B23B8"/>
    <w:rsid w:val="006B25D9"/>
    <w:rsid w:val="006B5CAB"/>
    <w:rsid w:val="006C05A0"/>
    <w:rsid w:val="006C1628"/>
    <w:rsid w:val="006C24E2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5125"/>
    <w:rsid w:val="006E5738"/>
    <w:rsid w:val="006E6AB8"/>
    <w:rsid w:val="006E6BF5"/>
    <w:rsid w:val="006F0B4C"/>
    <w:rsid w:val="006F129E"/>
    <w:rsid w:val="006F2ADC"/>
    <w:rsid w:val="006F59BD"/>
    <w:rsid w:val="006F5B3E"/>
    <w:rsid w:val="006F5BD3"/>
    <w:rsid w:val="00701BE9"/>
    <w:rsid w:val="0070317A"/>
    <w:rsid w:val="007034CC"/>
    <w:rsid w:val="007038FA"/>
    <w:rsid w:val="00704ED1"/>
    <w:rsid w:val="00706222"/>
    <w:rsid w:val="0070775A"/>
    <w:rsid w:val="00711CBD"/>
    <w:rsid w:val="00711E1C"/>
    <w:rsid w:val="00714245"/>
    <w:rsid w:val="00714960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52392"/>
    <w:rsid w:val="00752B60"/>
    <w:rsid w:val="00755CFA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4353"/>
    <w:rsid w:val="00774662"/>
    <w:rsid w:val="007766EF"/>
    <w:rsid w:val="00776871"/>
    <w:rsid w:val="00776906"/>
    <w:rsid w:val="00777E08"/>
    <w:rsid w:val="007807E5"/>
    <w:rsid w:val="00781086"/>
    <w:rsid w:val="00781C01"/>
    <w:rsid w:val="00783FE5"/>
    <w:rsid w:val="007848F9"/>
    <w:rsid w:val="00784CB4"/>
    <w:rsid w:val="007857ED"/>
    <w:rsid w:val="0078611D"/>
    <w:rsid w:val="00786E7A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BA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0B0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49B"/>
    <w:rsid w:val="007F76E0"/>
    <w:rsid w:val="0080039C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3790D"/>
    <w:rsid w:val="008405CE"/>
    <w:rsid w:val="0084155A"/>
    <w:rsid w:val="00843E4B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4CD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1B7"/>
    <w:rsid w:val="008974DE"/>
    <w:rsid w:val="00897FC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4AE7"/>
    <w:rsid w:val="008E56B6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24AE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4C33"/>
    <w:rsid w:val="00946037"/>
    <w:rsid w:val="009508A3"/>
    <w:rsid w:val="00950AA1"/>
    <w:rsid w:val="00950C43"/>
    <w:rsid w:val="00952505"/>
    <w:rsid w:val="00954C15"/>
    <w:rsid w:val="00954D3F"/>
    <w:rsid w:val="00955519"/>
    <w:rsid w:val="00955DD1"/>
    <w:rsid w:val="009566C6"/>
    <w:rsid w:val="009578EC"/>
    <w:rsid w:val="0096117E"/>
    <w:rsid w:val="00962363"/>
    <w:rsid w:val="009628ED"/>
    <w:rsid w:val="00963051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6DD"/>
    <w:rsid w:val="009817EB"/>
    <w:rsid w:val="00983B4E"/>
    <w:rsid w:val="00984FCC"/>
    <w:rsid w:val="00991027"/>
    <w:rsid w:val="00991B01"/>
    <w:rsid w:val="00991C1E"/>
    <w:rsid w:val="0099400B"/>
    <w:rsid w:val="00995CC1"/>
    <w:rsid w:val="00996270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3701"/>
    <w:rsid w:val="009C58DF"/>
    <w:rsid w:val="009C5CB7"/>
    <w:rsid w:val="009D0ABC"/>
    <w:rsid w:val="009D0AE7"/>
    <w:rsid w:val="009D22D0"/>
    <w:rsid w:val="009D4DDD"/>
    <w:rsid w:val="009D592F"/>
    <w:rsid w:val="009E0A23"/>
    <w:rsid w:val="009E1084"/>
    <w:rsid w:val="009E1C73"/>
    <w:rsid w:val="009E4A98"/>
    <w:rsid w:val="009E67BF"/>
    <w:rsid w:val="009E7C49"/>
    <w:rsid w:val="009E7EF6"/>
    <w:rsid w:val="009F0FC4"/>
    <w:rsid w:val="009F172B"/>
    <w:rsid w:val="009F40BB"/>
    <w:rsid w:val="009F4383"/>
    <w:rsid w:val="009F4471"/>
    <w:rsid w:val="009F563C"/>
    <w:rsid w:val="009F5816"/>
    <w:rsid w:val="009F64C0"/>
    <w:rsid w:val="009F6F2E"/>
    <w:rsid w:val="00A01127"/>
    <w:rsid w:val="00A013A0"/>
    <w:rsid w:val="00A01D43"/>
    <w:rsid w:val="00A031B8"/>
    <w:rsid w:val="00A04C3E"/>
    <w:rsid w:val="00A05154"/>
    <w:rsid w:val="00A05BB6"/>
    <w:rsid w:val="00A06375"/>
    <w:rsid w:val="00A07925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649B"/>
    <w:rsid w:val="00A37114"/>
    <w:rsid w:val="00A37E86"/>
    <w:rsid w:val="00A414CF"/>
    <w:rsid w:val="00A41A8E"/>
    <w:rsid w:val="00A42200"/>
    <w:rsid w:val="00A42E3D"/>
    <w:rsid w:val="00A4358C"/>
    <w:rsid w:val="00A445DF"/>
    <w:rsid w:val="00A4494E"/>
    <w:rsid w:val="00A45269"/>
    <w:rsid w:val="00A46690"/>
    <w:rsid w:val="00A4758E"/>
    <w:rsid w:val="00A47E79"/>
    <w:rsid w:val="00A50151"/>
    <w:rsid w:val="00A512C7"/>
    <w:rsid w:val="00A5203E"/>
    <w:rsid w:val="00A5398F"/>
    <w:rsid w:val="00A53BC8"/>
    <w:rsid w:val="00A54432"/>
    <w:rsid w:val="00A55A11"/>
    <w:rsid w:val="00A55A26"/>
    <w:rsid w:val="00A55B04"/>
    <w:rsid w:val="00A56D47"/>
    <w:rsid w:val="00A5784E"/>
    <w:rsid w:val="00A6037E"/>
    <w:rsid w:val="00A60A56"/>
    <w:rsid w:val="00A60C7D"/>
    <w:rsid w:val="00A611DB"/>
    <w:rsid w:val="00A61F45"/>
    <w:rsid w:val="00A638A2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12B7"/>
    <w:rsid w:val="00A81600"/>
    <w:rsid w:val="00A82515"/>
    <w:rsid w:val="00A83DC5"/>
    <w:rsid w:val="00A84130"/>
    <w:rsid w:val="00A84F8B"/>
    <w:rsid w:val="00A85AC3"/>
    <w:rsid w:val="00A8670A"/>
    <w:rsid w:val="00A879A9"/>
    <w:rsid w:val="00A90C67"/>
    <w:rsid w:val="00A92013"/>
    <w:rsid w:val="00A92F96"/>
    <w:rsid w:val="00A96002"/>
    <w:rsid w:val="00A96737"/>
    <w:rsid w:val="00A9792F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B5A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2CB7"/>
    <w:rsid w:val="00AF407C"/>
    <w:rsid w:val="00AF4566"/>
    <w:rsid w:val="00AF5972"/>
    <w:rsid w:val="00AF62A2"/>
    <w:rsid w:val="00AF6A5A"/>
    <w:rsid w:val="00AF7D4C"/>
    <w:rsid w:val="00B006B0"/>
    <w:rsid w:val="00B00CB4"/>
    <w:rsid w:val="00B013E4"/>
    <w:rsid w:val="00B0185B"/>
    <w:rsid w:val="00B04186"/>
    <w:rsid w:val="00B04484"/>
    <w:rsid w:val="00B04735"/>
    <w:rsid w:val="00B068A9"/>
    <w:rsid w:val="00B06A20"/>
    <w:rsid w:val="00B0716A"/>
    <w:rsid w:val="00B10F3D"/>
    <w:rsid w:val="00B11AFF"/>
    <w:rsid w:val="00B1292C"/>
    <w:rsid w:val="00B13429"/>
    <w:rsid w:val="00B14431"/>
    <w:rsid w:val="00B147BB"/>
    <w:rsid w:val="00B14DEA"/>
    <w:rsid w:val="00B1687E"/>
    <w:rsid w:val="00B171C6"/>
    <w:rsid w:val="00B17555"/>
    <w:rsid w:val="00B17DBA"/>
    <w:rsid w:val="00B20B8E"/>
    <w:rsid w:val="00B22FFC"/>
    <w:rsid w:val="00B23509"/>
    <w:rsid w:val="00B24624"/>
    <w:rsid w:val="00B258EB"/>
    <w:rsid w:val="00B25DE9"/>
    <w:rsid w:val="00B25E97"/>
    <w:rsid w:val="00B270E7"/>
    <w:rsid w:val="00B303A0"/>
    <w:rsid w:val="00B35514"/>
    <w:rsid w:val="00B35572"/>
    <w:rsid w:val="00B37393"/>
    <w:rsid w:val="00B37E6D"/>
    <w:rsid w:val="00B42FE1"/>
    <w:rsid w:val="00B4465B"/>
    <w:rsid w:val="00B46DCE"/>
    <w:rsid w:val="00B475B3"/>
    <w:rsid w:val="00B503A0"/>
    <w:rsid w:val="00B5076D"/>
    <w:rsid w:val="00B5250E"/>
    <w:rsid w:val="00B52BBC"/>
    <w:rsid w:val="00B52F85"/>
    <w:rsid w:val="00B54804"/>
    <w:rsid w:val="00B558F1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0E48"/>
    <w:rsid w:val="00B81235"/>
    <w:rsid w:val="00B87A7E"/>
    <w:rsid w:val="00B9029B"/>
    <w:rsid w:val="00B90454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DAE"/>
    <w:rsid w:val="00BB3A1E"/>
    <w:rsid w:val="00BB49A3"/>
    <w:rsid w:val="00BB4C59"/>
    <w:rsid w:val="00BB4C7D"/>
    <w:rsid w:val="00BB5209"/>
    <w:rsid w:val="00BB5B44"/>
    <w:rsid w:val="00BB60EA"/>
    <w:rsid w:val="00BB6629"/>
    <w:rsid w:val="00BB6DF5"/>
    <w:rsid w:val="00BB73EC"/>
    <w:rsid w:val="00BB7A78"/>
    <w:rsid w:val="00BB7B83"/>
    <w:rsid w:val="00BC1800"/>
    <w:rsid w:val="00BC1B3E"/>
    <w:rsid w:val="00BC2170"/>
    <w:rsid w:val="00BC5388"/>
    <w:rsid w:val="00BC56A0"/>
    <w:rsid w:val="00BC6388"/>
    <w:rsid w:val="00BC681F"/>
    <w:rsid w:val="00BD0034"/>
    <w:rsid w:val="00BD0604"/>
    <w:rsid w:val="00BD1A95"/>
    <w:rsid w:val="00BD2267"/>
    <w:rsid w:val="00BD47DB"/>
    <w:rsid w:val="00BD74F0"/>
    <w:rsid w:val="00BE0406"/>
    <w:rsid w:val="00BE0452"/>
    <w:rsid w:val="00BE1493"/>
    <w:rsid w:val="00BE5823"/>
    <w:rsid w:val="00BE684F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2E"/>
    <w:rsid w:val="00BF7578"/>
    <w:rsid w:val="00BF7727"/>
    <w:rsid w:val="00BF77D8"/>
    <w:rsid w:val="00BF7838"/>
    <w:rsid w:val="00BF7D6B"/>
    <w:rsid w:val="00C00438"/>
    <w:rsid w:val="00C0065C"/>
    <w:rsid w:val="00C0157F"/>
    <w:rsid w:val="00C03877"/>
    <w:rsid w:val="00C038D5"/>
    <w:rsid w:val="00C0577A"/>
    <w:rsid w:val="00C06BC8"/>
    <w:rsid w:val="00C100F5"/>
    <w:rsid w:val="00C10504"/>
    <w:rsid w:val="00C10FFD"/>
    <w:rsid w:val="00C124F1"/>
    <w:rsid w:val="00C15A64"/>
    <w:rsid w:val="00C20FE6"/>
    <w:rsid w:val="00C21F78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2EF0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67979"/>
    <w:rsid w:val="00C706A8"/>
    <w:rsid w:val="00C71351"/>
    <w:rsid w:val="00C71738"/>
    <w:rsid w:val="00C71C0F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2D9"/>
    <w:rsid w:val="00CA098D"/>
    <w:rsid w:val="00CA166D"/>
    <w:rsid w:val="00CA225B"/>
    <w:rsid w:val="00CA2E1E"/>
    <w:rsid w:val="00CA3990"/>
    <w:rsid w:val="00CA3F42"/>
    <w:rsid w:val="00CA4440"/>
    <w:rsid w:val="00CA4C2E"/>
    <w:rsid w:val="00CB0F35"/>
    <w:rsid w:val="00CB6226"/>
    <w:rsid w:val="00CC17A6"/>
    <w:rsid w:val="00CC438B"/>
    <w:rsid w:val="00CC4E48"/>
    <w:rsid w:val="00CD020C"/>
    <w:rsid w:val="00CD0524"/>
    <w:rsid w:val="00CD2A80"/>
    <w:rsid w:val="00CD4BF1"/>
    <w:rsid w:val="00CD674A"/>
    <w:rsid w:val="00CD7582"/>
    <w:rsid w:val="00CD7E6F"/>
    <w:rsid w:val="00CD7EFA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4B0A"/>
    <w:rsid w:val="00D15EDD"/>
    <w:rsid w:val="00D15F69"/>
    <w:rsid w:val="00D17559"/>
    <w:rsid w:val="00D1782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3499"/>
    <w:rsid w:val="00D447AA"/>
    <w:rsid w:val="00D464C7"/>
    <w:rsid w:val="00D50610"/>
    <w:rsid w:val="00D51B2D"/>
    <w:rsid w:val="00D51C08"/>
    <w:rsid w:val="00D51CD4"/>
    <w:rsid w:val="00D51F0E"/>
    <w:rsid w:val="00D52F08"/>
    <w:rsid w:val="00D531E3"/>
    <w:rsid w:val="00D534F1"/>
    <w:rsid w:val="00D5527B"/>
    <w:rsid w:val="00D554DB"/>
    <w:rsid w:val="00D55FA2"/>
    <w:rsid w:val="00D62244"/>
    <w:rsid w:val="00D62735"/>
    <w:rsid w:val="00D63B0D"/>
    <w:rsid w:val="00D63FAF"/>
    <w:rsid w:val="00D67DE0"/>
    <w:rsid w:val="00D711A4"/>
    <w:rsid w:val="00D718D0"/>
    <w:rsid w:val="00D73CE3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353E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24D2"/>
    <w:rsid w:val="00DC5083"/>
    <w:rsid w:val="00DC7267"/>
    <w:rsid w:val="00DC76A2"/>
    <w:rsid w:val="00DD04A6"/>
    <w:rsid w:val="00DD0709"/>
    <w:rsid w:val="00DD07BA"/>
    <w:rsid w:val="00DD1C96"/>
    <w:rsid w:val="00DD276C"/>
    <w:rsid w:val="00DD2C5B"/>
    <w:rsid w:val="00DD5C2D"/>
    <w:rsid w:val="00DD6464"/>
    <w:rsid w:val="00DD64F4"/>
    <w:rsid w:val="00DD73FC"/>
    <w:rsid w:val="00DD76A0"/>
    <w:rsid w:val="00DD7C28"/>
    <w:rsid w:val="00DE0F34"/>
    <w:rsid w:val="00DE195E"/>
    <w:rsid w:val="00DE1EF1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16F0"/>
    <w:rsid w:val="00E12181"/>
    <w:rsid w:val="00E121F4"/>
    <w:rsid w:val="00E135E0"/>
    <w:rsid w:val="00E13D12"/>
    <w:rsid w:val="00E1776B"/>
    <w:rsid w:val="00E206B4"/>
    <w:rsid w:val="00E229EF"/>
    <w:rsid w:val="00E24772"/>
    <w:rsid w:val="00E24C41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3BF"/>
    <w:rsid w:val="00E5386F"/>
    <w:rsid w:val="00E57693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5581"/>
    <w:rsid w:val="00E7645C"/>
    <w:rsid w:val="00E77C4C"/>
    <w:rsid w:val="00E80A44"/>
    <w:rsid w:val="00E813BA"/>
    <w:rsid w:val="00E87FD2"/>
    <w:rsid w:val="00E91A16"/>
    <w:rsid w:val="00E95101"/>
    <w:rsid w:val="00E952BE"/>
    <w:rsid w:val="00E954DD"/>
    <w:rsid w:val="00E955E9"/>
    <w:rsid w:val="00EA0C2C"/>
    <w:rsid w:val="00EA12D8"/>
    <w:rsid w:val="00EA14A6"/>
    <w:rsid w:val="00EA1D5A"/>
    <w:rsid w:val="00EA3B34"/>
    <w:rsid w:val="00EA44A8"/>
    <w:rsid w:val="00EA4F41"/>
    <w:rsid w:val="00EA67FA"/>
    <w:rsid w:val="00EA6DB2"/>
    <w:rsid w:val="00EA7364"/>
    <w:rsid w:val="00EB10CD"/>
    <w:rsid w:val="00EB2681"/>
    <w:rsid w:val="00EB2A2B"/>
    <w:rsid w:val="00EB3929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C7BED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F205E"/>
    <w:rsid w:val="00EF3269"/>
    <w:rsid w:val="00EF6C00"/>
    <w:rsid w:val="00F00A41"/>
    <w:rsid w:val="00F00B10"/>
    <w:rsid w:val="00F05273"/>
    <w:rsid w:val="00F057DF"/>
    <w:rsid w:val="00F063FE"/>
    <w:rsid w:val="00F0713A"/>
    <w:rsid w:val="00F07E59"/>
    <w:rsid w:val="00F1033E"/>
    <w:rsid w:val="00F1099D"/>
    <w:rsid w:val="00F14190"/>
    <w:rsid w:val="00F21892"/>
    <w:rsid w:val="00F268EF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3CB4"/>
    <w:rsid w:val="00F34480"/>
    <w:rsid w:val="00F345FA"/>
    <w:rsid w:val="00F3492D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1857"/>
    <w:rsid w:val="00F443E7"/>
    <w:rsid w:val="00F467B7"/>
    <w:rsid w:val="00F5098D"/>
    <w:rsid w:val="00F516FE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3AAB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D5C"/>
    <w:rsid w:val="00FC0FDC"/>
    <w:rsid w:val="00FC1D79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C7C31"/>
    <w:rsid w:val="00FD01F5"/>
    <w:rsid w:val="00FD1714"/>
    <w:rsid w:val="00FD3343"/>
    <w:rsid w:val="00FD379E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F1A81"/>
    <w:rsid w:val="00FF1F21"/>
    <w:rsid w:val="00FF23ED"/>
    <w:rsid w:val="00FF343D"/>
    <w:rsid w:val="00FF589E"/>
    <w:rsid w:val="00FF5C28"/>
    <w:rsid w:val="00FF755D"/>
    <w:rsid w:val="00FF7C84"/>
    <w:rsid w:val="0789A941"/>
    <w:rsid w:val="1FAE9CB6"/>
    <w:rsid w:val="2034D332"/>
    <w:rsid w:val="300AA51A"/>
    <w:rsid w:val="31412096"/>
    <w:rsid w:val="36F39744"/>
    <w:rsid w:val="43C031E4"/>
    <w:rsid w:val="5A4EAF5C"/>
    <w:rsid w:val="607CB92D"/>
    <w:rsid w:val="64217675"/>
    <w:rsid w:val="64F019A3"/>
    <w:rsid w:val="6688BD0F"/>
    <w:rsid w:val="68338ECD"/>
    <w:rsid w:val="6BB32895"/>
    <w:rsid w:val="6ED6A8EE"/>
    <w:rsid w:val="6F76F40D"/>
    <w:rsid w:val="7CF9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72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83834C7C581B4131975182B70C6B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A5F0C-E046-4BC2-ADE7-4D506D243F1E}"/>
      </w:docPartPr>
      <w:docPartBody>
        <w:p w:rsidR="006A4DBF" w:rsidRDefault="00312F4C" w:rsidP="00312F4C">
          <w:pPr>
            <w:pStyle w:val="83834C7C581B4131975182B70C6B395B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26356DDB620647AE864E8691CAEA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D391B-7A72-4CE0-9C2F-69A02268F237}"/>
      </w:docPartPr>
      <w:docPartBody>
        <w:p w:rsidR="00F24198" w:rsidRDefault="00402F8C" w:rsidP="00402F8C">
          <w:pPr>
            <w:pStyle w:val="26356DDB620647AE864E8691CAEA522B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B86EC03379744F9A16600373283D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95871-0859-413A-A2A7-0420AA7E60B3}"/>
      </w:docPartPr>
      <w:docPartBody>
        <w:p w:rsidR="004F0B81" w:rsidRDefault="00D52F08" w:rsidP="00D52F08">
          <w:pPr>
            <w:pStyle w:val="AB86EC03379744F9A16600373283D5373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CC883361594342BA6CD5F092D4B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B8C5B-652F-4A5F-AB38-488E91DF9044}"/>
      </w:docPartPr>
      <w:docPartBody>
        <w:p w:rsidR="004F0B81" w:rsidRDefault="00D52F08" w:rsidP="00D52F08">
          <w:pPr>
            <w:pStyle w:val="38CC883361594342BA6CD5F092D4B067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42918263B1C5462D919D65EF8BD71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D36E0-AAD5-43F0-A5F7-519A433A02EB}"/>
      </w:docPartPr>
      <w:docPartBody>
        <w:p w:rsidR="004F0B81" w:rsidRDefault="00D52F08" w:rsidP="00D52F08">
          <w:pPr>
            <w:pStyle w:val="42918263B1C5462D919D65EF8BD71547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6694034C7F524398AFD4CA077218A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09BB9-6033-4D4C-8D3D-80E850845B17}"/>
      </w:docPartPr>
      <w:docPartBody>
        <w:p w:rsidR="004F0B81" w:rsidRDefault="00D52F08" w:rsidP="00D52F08">
          <w:pPr>
            <w:pStyle w:val="6694034C7F524398AFD4CA077218A99D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F1244725EAA0415788865F92B1943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F6EF9-03A1-41D0-B594-C7321358F1C7}"/>
      </w:docPartPr>
      <w:docPartBody>
        <w:p w:rsidR="004F0B81" w:rsidRDefault="00D52F08" w:rsidP="00D52F08">
          <w:pPr>
            <w:pStyle w:val="F1244725EAA0415788865F92B19432F9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6199B"/>
    <w:rsid w:val="001B16F8"/>
    <w:rsid w:val="00243A24"/>
    <w:rsid w:val="00254D04"/>
    <w:rsid w:val="002931CC"/>
    <w:rsid w:val="00312F4C"/>
    <w:rsid w:val="00402F8C"/>
    <w:rsid w:val="0047192F"/>
    <w:rsid w:val="004F0B81"/>
    <w:rsid w:val="005842B0"/>
    <w:rsid w:val="005A6369"/>
    <w:rsid w:val="005F301F"/>
    <w:rsid w:val="00607359"/>
    <w:rsid w:val="00632505"/>
    <w:rsid w:val="006370AA"/>
    <w:rsid w:val="006A0358"/>
    <w:rsid w:val="006A4DBF"/>
    <w:rsid w:val="007A7CD2"/>
    <w:rsid w:val="007B2816"/>
    <w:rsid w:val="008B02E2"/>
    <w:rsid w:val="008C1AA9"/>
    <w:rsid w:val="008D6971"/>
    <w:rsid w:val="00933C81"/>
    <w:rsid w:val="00950B65"/>
    <w:rsid w:val="00956155"/>
    <w:rsid w:val="00967FF5"/>
    <w:rsid w:val="009D32AE"/>
    <w:rsid w:val="00A6462A"/>
    <w:rsid w:val="00A83C42"/>
    <w:rsid w:val="00B83123"/>
    <w:rsid w:val="00BB5209"/>
    <w:rsid w:val="00C4202D"/>
    <w:rsid w:val="00CD4B74"/>
    <w:rsid w:val="00D23B80"/>
    <w:rsid w:val="00D52F08"/>
    <w:rsid w:val="00DC25DA"/>
    <w:rsid w:val="00E77200"/>
    <w:rsid w:val="00ED6676"/>
    <w:rsid w:val="00F24198"/>
    <w:rsid w:val="00F52254"/>
    <w:rsid w:val="00F63532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F08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83834C7C581B4131975182B70C6B395B">
    <w:name w:val="83834C7C581B4131975182B70C6B395B"/>
    <w:rsid w:val="00312F4C"/>
    <w:pPr>
      <w:spacing w:after="160" w:line="259" w:lineRule="auto"/>
    </w:pPr>
  </w:style>
  <w:style w:type="paragraph" w:customStyle="1" w:styleId="26356DDB620647AE864E8691CAEA522B">
    <w:name w:val="26356DDB620647AE864E8691CAEA522B"/>
    <w:rsid w:val="00402F8C"/>
    <w:pPr>
      <w:spacing w:after="160" w:line="259" w:lineRule="auto"/>
    </w:pPr>
  </w:style>
  <w:style w:type="paragraph" w:customStyle="1" w:styleId="AB86EC03379744F9A16600373283D5373">
    <w:name w:val="AB86EC03379744F9A16600373283D5373"/>
    <w:rsid w:val="00D52F08"/>
    <w:rPr>
      <w:rFonts w:ascii="Calibri" w:eastAsia="Times New Roman" w:hAnsi="Calibri" w:cs="Calibri"/>
    </w:rPr>
  </w:style>
  <w:style w:type="paragraph" w:customStyle="1" w:styleId="38CC883361594342BA6CD5F092D4B067">
    <w:name w:val="38CC883361594342BA6CD5F092D4B067"/>
    <w:rsid w:val="00D52F08"/>
    <w:pPr>
      <w:spacing w:after="160" w:line="259" w:lineRule="auto"/>
    </w:pPr>
  </w:style>
  <w:style w:type="paragraph" w:customStyle="1" w:styleId="42918263B1C5462D919D65EF8BD71547">
    <w:name w:val="42918263B1C5462D919D65EF8BD71547"/>
    <w:rsid w:val="00D52F08"/>
    <w:pPr>
      <w:spacing w:after="160" w:line="259" w:lineRule="auto"/>
    </w:pPr>
  </w:style>
  <w:style w:type="paragraph" w:customStyle="1" w:styleId="6694034C7F524398AFD4CA077218A99D">
    <w:name w:val="6694034C7F524398AFD4CA077218A99D"/>
    <w:rsid w:val="00D52F08"/>
    <w:pPr>
      <w:spacing w:after="160" w:line="259" w:lineRule="auto"/>
    </w:pPr>
  </w:style>
  <w:style w:type="paragraph" w:customStyle="1" w:styleId="F1244725EAA0415788865F92B19432F9">
    <w:name w:val="F1244725EAA0415788865F92B19432F9"/>
    <w:rsid w:val="00D52F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888C-D814-44D7-BC3A-EA721ABE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</Template>
  <TotalTime>0</TotalTime>
  <Pages>3</Pages>
  <Words>953</Words>
  <Characters>5623</Characters>
  <Application>Microsoft Office Word</Application>
  <DocSecurity>0</DocSecurity>
  <Lines>46</Lines>
  <Paragraphs>13</Paragraphs>
  <ScaleCrop>false</ScaleCrop>
  <Manager/>
  <Company/>
  <LinksUpToDate>false</LinksUpToDate>
  <CharactersWithSpaces>6563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NS Aula MU</dc:title>
  <dc:subject>Nájem auly</dc:subject>
  <dc:creator/>
  <cp:keywords>Nájem</cp:keywords>
  <dc:description>Aktualizace 24. 10. 2018</dc:description>
  <cp:lastModifiedBy/>
  <cp:revision>8</cp:revision>
  <dcterms:created xsi:type="dcterms:W3CDTF">2020-11-05T13:11:00Z</dcterms:created>
  <dcterms:modified xsi:type="dcterms:W3CDTF">2023-08-30T13:28:00Z</dcterms:modified>
  <cp:category>Vzor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7a608ac9282a4e0acdb5ed94a9d29a344a4e378c3b09c5ad34fbd45b4922c4d2</vt:lpwstr>
  </property>
</Properties>
</file>