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FD" w:rsidRPr="00E177FD" w:rsidRDefault="00E177FD" w:rsidP="00E17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6"/>
        <w:gridCol w:w="1000"/>
        <w:gridCol w:w="1000"/>
        <w:gridCol w:w="1000"/>
      </w:tblGrid>
      <w:tr w:rsidR="00E177FD" w:rsidRPr="00E177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177F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Component</w:t>
            </w:r>
            <w:proofErr w:type="spellEnd"/>
            <w:r w:rsidRPr="00E177F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77F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Matrix</w:t>
            </w:r>
            <w:r w:rsidRPr="00E177F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E177FD" w:rsidRPr="00E177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5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Component</w:t>
            </w:r>
            <w:proofErr w:type="spellEnd"/>
          </w:p>
        </w:tc>
      </w:tr>
      <w:tr w:rsidR="00E177FD" w:rsidRPr="00E177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E177FD" w:rsidRPr="00E177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možnost pomáhat jiným lidem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,729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,310</w:t>
            </w:r>
          </w:p>
        </w:tc>
      </w:tr>
      <w:tr w:rsidR="00E177FD" w:rsidRPr="00E177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 xml:space="preserve"> - pocit užitečnosti pro společnost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,723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,345</w:t>
            </w:r>
          </w:p>
        </w:tc>
      </w:tr>
      <w:tr w:rsidR="00E177FD" w:rsidRPr="00E177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možnost osobních kontaktů s jinými lidmi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,667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FD" w:rsidRPr="00E177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 xml:space="preserve"> - zajímavá práce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,663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FD" w:rsidRPr="00E177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možnost pracovat samostatně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,608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-,390</w:t>
            </w:r>
            <w:proofErr w:type="gramEnd"/>
          </w:p>
        </w:tc>
      </w:tr>
      <w:tr w:rsidR="00E177FD" w:rsidRPr="00E177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 xml:space="preserve"> - příležitost k postupu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,537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,510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FD" w:rsidRPr="00E177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možnost zvolit si hodiny či dny, kdy pracujete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,520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-,502</w:t>
            </w:r>
            <w:proofErr w:type="gramEnd"/>
          </w:p>
        </w:tc>
      </w:tr>
      <w:tr w:rsidR="00E177FD" w:rsidRPr="00E177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 xml:space="preserve"> - vysoký příjem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,790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FD" w:rsidRPr="00E177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Q2. Z následujícího výčtu zvolte pro každou položku jednu odpověď podle toho, jak je tato položka podle Vás osobně pro zaměstnání důležitá. - jistota zaměstnání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,515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,616</w:t>
            </w:r>
          </w:p>
        </w:tc>
      </w:tr>
      <w:tr w:rsidR="00E177FD" w:rsidRPr="00E177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Extraction</w:t>
            </w:r>
            <w:proofErr w:type="spellEnd"/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  <w:proofErr w:type="spellEnd"/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Principal</w:t>
            </w:r>
            <w:proofErr w:type="spellEnd"/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Component</w:t>
            </w:r>
            <w:proofErr w:type="spellEnd"/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Analysis</w:t>
            </w:r>
            <w:proofErr w:type="spellEnd"/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E177FD" w:rsidRPr="00E177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77FD" w:rsidRPr="00E177FD" w:rsidRDefault="00E177FD" w:rsidP="00E177F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 xml:space="preserve">a. 3 </w:t>
            </w:r>
            <w:proofErr w:type="spellStart"/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components</w:t>
            </w:r>
            <w:proofErr w:type="spellEnd"/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extracted</w:t>
            </w:r>
            <w:proofErr w:type="spellEnd"/>
            <w:r w:rsidRPr="00E177F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E177FD" w:rsidRDefault="00E177FD" w:rsidP="00E177F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177FD" w:rsidRDefault="00E177FD" w:rsidP="00E177F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177FD" w:rsidRDefault="00E177FD" w:rsidP="00E177F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177FD" w:rsidRDefault="00E177FD" w:rsidP="00E177F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177FD" w:rsidRDefault="00E177FD" w:rsidP="00E177F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B6A3A" w:rsidRDefault="00FB6A3A" w:rsidP="00E177F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B6A3A" w:rsidRDefault="00FB6A3A" w:rsidP="00E177F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B6A3A" w:rsidRDefault="00FB6A3A" w:rsidP="00E177F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B6A3A" w:rsidRDefault="00FB6A3A" w:rsidP="00E177F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B6A3A" w:rsidRDefault="00FB6A3A" w:rsidP="00E177F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B6A3A" w:rsidRDefault="00FB6A3A" w:rsidP="00E177F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B6A3A" w:rsidRDefault="00FB6A3A" w:rsidP="00E177F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B6A3A" w:rsidRDefault="00FB6A3A" w:rsidP="00E177F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B6A3A" w:rsidRDefault="00FB6A3A" w:rsidP="00E177F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B6A3A" w:rsidRPr="00FB6A3A" w:rsidRDefault="00FB6A3A" w:rsidP="00FB6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6"/>
        <w:gridCol w:w="1000"/>
        <w:gridCol w:w="1000"/>
        <w:gridCol w:w="1000"/>
      </w:tblGrid>
      <w:tr w:rsidR="00FB6A3A" w:rsidRPr="00FB6A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B6A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Rotated</w:t>
            </w:r>
            <w:proofErr w:type="spellEnd"/>
            <w:r w:rsidRPr="00FB6A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6A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Component</w:t>
            </w:r>
            <w:proofErr w:type="spellEnd"/>
            <w:r w:rsidRPr="00FB6A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6A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Matrix</w:t>
            </w:r>
            <w:r w:rsidRPr="00FB6A3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FB6A3A" w:rsidRPr="00FB6A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5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>Component</w:t>
            </w:r>
            <w:proofErr w:type="spellEnd"/>
          </w:p>
        </w:tc>
      </w:tr>
      <w:tr w:rsidR="00FB6A3A" w:rsidRPr="00FB6A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B6A3A" w:rsidRPr="00FB6A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 xml:space="preserve"> - pocit užitečnosti pro společnost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</w:pPr>
            <w:r w:rsidRPr="00FB6A3A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>,845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A3A" w:rsidRPr="00FB6A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možnost pomáhat jiným lidem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</w:pPr>
            <w:r w:rsidRPr="00FB6A3A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>,839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A3A" w:rsidRPr="00FB6A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možnost osobních kontaktů s jinými lidmi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A3A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>,571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A3A" w:rsidRPr="00FB6A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 xml:space="preserve"> - zajímavá práce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>,536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>,324</w:t>
            </w:r>
          </w:p>
        </w:tc>
      </w:tr>
      <w:tr w:rsidR="00FB6A3A" w:rsidRPr="00FB6A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 xml:space="preserve"> - vysoký příjem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</w:pPr>
            <w:r w:rsidRPr="00FB6A3A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,832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A3A" w:rsidRPr="00FB6A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 xml:space="preserve"> - příležitost k postupu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</w:pPr>
            <w:r w:rsidRPr="00FB6A3A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,677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A3A" w:rsidRPr="00FB6A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možnost zvolit si hodiny či dny, kdy pracujete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  <w:r w:rsidRPr="00FB6A3A"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  <w:t>,652</w:t>
            </w:r>
          </w:p>
        </w:tc>
      </w:tr>
      <w:tr w:rsidR="00FB6A3A" w:rsidRPr="00FB6A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možnost pracovat samostatně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>,384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  <w:r w:rsidRPr="00FB6A3A"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  <w:t>,637</w:t>
            </w:r>
          </w:p>
        </w:tc>
      </w:tr>
      <w:tr w:rsidR="00FB6A3A" w:rsidRPr="00FB6A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>Q2. Z následujícího výčtu zvolte pro každou položku jednu odpověď podle toho, jak je tato položka podle Vás osobně pro zaměstnání důležitá. - jistota zaměstnání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>,312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>,510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>-,578</w:t>
            </w:r>
            <w:proofErr w:type="gramEnd"/>
          </w:p>
        </w:tc>
      </w:tr>
      <w:tr w:rsidR="00FB6A3A" w:rsidRPr="00FB6A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>Extraction</w:t>
            </w:r>
            <w:proofErr w:type="spellEnd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  <w:proofErr w:type="spellEnd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>Principal</w:t>
            </w:r>
            <w:proofErr w:type="spellEnd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>Component</w:t>
            </w:r>
            <w:proofErr w:type="spellEnd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>Analysis</w:t>
            </w:r>
            <w:proofErr w:type="spellEnd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>Rotation</w:t>
            </w:r>
            <w:proofErr w:type="spellEnd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  <w:proofErr w:type="spellEnd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>Varimax</w:t>
            </w:r>
            <w:proofErr w:type="spellEnd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>with</w:t>
            </w:r>
            <w:proofErr w:type="spellEnd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 xml:space="preserve"> Kaiser </w:t>
            </w:r>
            <w:proofErr w:type="spellStart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>Normalization</w:t>
            </w:r>
            <w:proofErr w:type="spellEnd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FB6A3A" w:rsidRPr="00FB6A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3A" w:rsidRPr="00FB6A3A" w:rsidRDefault="00FB6A3A" w:rsidP="00FB6A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>Rotation</w:t>
            </w:r>
            <w:proofErr w:type="spellEnd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>converged</w:t>
            </w:r>
            <w:proofErr w:type="spellEnd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 xml:space="preserve"> in 5 </w:t>
            </w:r>
            <w:proofErr w:type="spellStart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>iterations</w:t>
            </w:r>
            <w:proofErr w:type="spellEnd"/>
            <w:r w:rsidRPr="00FB6A3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E177FD" w:rsidRDefault="00E177FD" w:rsidP="00E177F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77FD" w:rsidRDefault="00E177FD" w:rsidP="00E177F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177FD" w:rsidRDefault="00E177FD" w:rsidP="00E177F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177FD" w:rsidRDefault="00E177FD" w:rsidP="00E177F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177FD" w:rsidRDefault="00E177FD" w:rsidP="00E177F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177FD" w:rsidRPr="00E177FD" w:rsidRDefault="00E177FD" w:rsidP="00E177F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177FD" w:rsidRPr="00E177FD" w:rsidRDefault="00E177FD" w:rsidP="00E17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6"/>
      </w:tblGrid>
      <w:tr w:rsidR="00E177FD" w:rsidRPr="00E177FD" w:rsidTr="00A61A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77FD" w:rsidRPr="00E177FD" w:rsidRDefault="00E177FD" w:rsidP="00A61A66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177FD" w:rsidRDefault="00E177FD"/>
    <w:p w:rsidR="00E177FD" w:rsidRDefault="00E177FD"/>
    <w:p w:rsidR="00E177FD" w:rsidRDefault="00E177FD"/>
    <w:sectPr w:rsidR="00E177FD" w:rsidSect="0055536A">
      <w:pgSz w:w="11899" w:h="16840"/>
      <w:pgMar w:top="1440" w:right="1440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FD"/>
    <w:rsid w:val="00055143"/>
    <w:rsid w:val="00A61A66"/>
    <w:rsid w:val="00E177FD"/>
    <w:rsid w:val="00FB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4DA00829.dotm</Template>
  <TotalTime>53</TotalTime>
  <Pages>2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Suchanec</dc:creator>
  <cp:lastModifiedBy>Miroslav Suchanec</cp:lastModifiedBy>
  <cp:revision>1</cp:revision>
  <dcterms:created xsi:type="dcterms:W3CDTF">2018-03-26T10:35:00Z</dcterms:created>
  <dcterms:modified xsi:type="dcterms:W3CDTF">2018-03-26T11:28:00Z</dcterms:modified>
</cp:coreProperties>
</file>