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37378D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37378D">
        <w:rPr>
          <w:rFonts w:ascii="Garamond" w:hAnsi="Garamond"/>
          <w:color w:val="000000"/>
          <w:sz w:val="28"/>
        </w:rPr>
        <w:t>Předvolání</w:t>
      </w:r>
    </w:p>
    <w:p w:rsidR="00AC3C0B" w:rsidRPr="0037378D" w:rsidRDefault="00AC3C0B" w:rsidP="0081137A">
      <w:pPr>
        <w:spacing w:after="0"/>
        <w:ind w:left="1985" w:hanging="1985"/>
        <w:jc w:val="left"/>
        <w:rPr>
          <w:color w:val="000000"/>
        </w:rPr>
      </w:pPr>
      <w:r w:rsidRPr="0037378D"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480E0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A85A89" w:rsidRDefault="000767DD" w:rsidP="00A85A89">
      <w:r>
        <w:t>K uvedenému jednání jste předvolán</w:t>
      </w:r>
      <w:r w:rsidR="0052150D">
        <w:t>/a</w:t>
      </w:r>
      <w:r>
        <w:t xml:space="preserve"> jako </w:t>
      </w:r>
      <w:r w:rsidR="00480E08">
        <w:rPr>
          <w:b/>
        </w:rPr>
        <w:t>účastník řízení (žalovaný/žalovaná)</w:t>
      </w:r>
      <w:r>
        <w:t>.</w:t>
      </w:r>
    </w:p>
    <w:p w:rsidR="00480E08" w:rsidRDefault="00480E08" w:rsidP="00480E08">
      <w:r>
        <w:t>Nedostavíte-li se k jednání bez důvodné a včasné omluvy (o důvodnosti omluvy k jednání rozhoduje soud) a navrhne-li to žalobce/žalobkyně, který/která bude u jednání přítomen/přítomna, bude soud pokládat tvrzení obsažená v žalobě o skutkových okolnostech, týkajících se sporu, za nesporná a na tomto základě může rozhodnout o žalobě rozsudkem pro zmeškání. Nepožádáte-li spolu s omluvou z důležitého důvodu o odročení jednání (o důvodnosti žádosti o odročení jednání rozhoduje soud) může soud, nevydá-li rozsudek pro zmeškání, věc projednat a rozhodnout ve Vaší nepřítomnosti.</w:t>
      </w:r>
      <w:r w:rsidR="00E47266">
        <w:t xml:space="preserve"> Nesplníte-li následně povinnosti uložené takovým rozsudkem, může se žalobce/žalobkyně domáhat nařízení výkonu rozhodnutí nebo exekuce.</w:t>
      </w:r>
    </w:p>
    <w:p w:rsidR="007F1D08" w:rsidRDefault="00480E08" w:rsidP="007F1D08">
      <w:r>
        <w:t>V projednávané věci můžete uvést rozhodné skutečnosti o věci samé a označit důkazy k jejich prokázání jen do skončení tohoto jednání, v případě, že došlo k přistoupení dalšího účastníka nebo záměně účastníka, do skončení prvního jednání, které bylo nařízeno po přistoupení nebo záměně účastníka a které se ve věci konalo. Z důležitých důvodů Vám soud může na Vaši žádost poskytnout lhůtu k doplnění tvrzení o skutečnostech rozhodujících pro věc, k podání návrhů na provedení důkazů nebo ke splnění dalších procesních povinností. K později uvedeným skutečnostem a označeným důkazům smí soud přihlédnout, jen jde-li o skutečnosti nebo důkazy, jimiž má být zpochybněna věrohodnost provedených důkazních prostředků, které nastaly po prvním jednání nebo které účastník nemohl bez své viny včas uvést, jakož i ke skutečnostem nebo důkazům, které účastníci uvedli poté, co byl některý z nich vyzván k doplnění rozhodujících skutečností předsedou senátu v průběhu jednání pod</w:t>
      </w:r>
      <w:r w:rsidR="00D6516A">
        <w:t xml:space="preserve">le § 118a odst. 1 až 3 </w:t>
      </w:r>
      <w:r w:rsidR="007F1D08">
        <w:t xml:space="preserve">zákona č. 99/1963 Sb., občanský soudní řád, ve znění pozdějších předpisů. </w:t>
      </w:r>
    </w:p>
    <w:p w:rsidR="00480E08" w:rsidRDefault="00480E08" w:rsidP="00480E08">
      <w:r>
        <w:t>K jednání s sebou přineste toto předvolání a svůj občanský průkaz, popřípadě jiný průkaz totožnosti.</w:t>
      </w:r>
    </w:p>
    <w:p w:rsidR="003A36D9" w:rsidRDefault="003A36D9" w:rsidP="003A36D9">
      <w:bookmarkStart w:id="14" w:name="OLE_LINK3"/>
      <w:bookmarkStart w:id="15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Start w:id="16" w:name="_GoBack"/>
    <w:bookmarkEnd w:id="14"/>
    <w:bookmarkEnd w:id="15"/>
    <w:bookmarkEnd w:id="16"/>
    <w:p w:rsidR="002A14CB" w:rsidRPr="008C1549" w:rsidRDefault="00D5144C" w:rsidP="00E47266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C90AA4">
        <w:rPr>
          <w:color w:val="000000"/>
        </w:rPr>
        <w:t xml:space="preserve"> v. r. 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66" w:rsidRDefault="000B6566" w:rsidP="00944768">
      <w:pPr>
        <w:spacing w:after="0"/>
      </w:pPr>
      <w:r>
        <w:separator/>
      </w:r>
    </w:p>
  </w:endnote>
  <w:endnote w:type="continuationSeparator" w:id="0">
    <w:p w:rsidR="000B6566" w:rsidRDefault="000B6566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37378D" w:rsidRDefault="00C90AA4" w:rsidP="003C5E2A">
    <w:pPr>
      <w:rPr>
        <w:sz w:val="20"/>
        <w:szCs w:val="20"/>
      </w:rPr>
    </w:pPr>
    <w:r w:rsidRPr="0037378D">
      <w:rPr>
        <w:sz w:val="20"/>
        <w:szCs w:val="20"/>
      </w:rPr>
      <w:t xml:space="preserve">Za správnost vyhotovení: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66" w:rsidRDefault="000B6566" w:rsidP="00944768">
      <w:pPr>
        <w:spacing w:after="0"/>
      </w:pPr>
      <w:r>
        <w:separator/>
      </w:r>
    </w:p>
  </w:footnote>
  <w:footnote w:type="continuationSeparator" w:id="0">
    <w:p w:rsidR="000B6566" w:rsidRDefault="000B6566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36D9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</w:r>
    <w:proofErr w:type="spellStart"/>
    <w:r>
      <w:t>sp</w:t>
    </w:r>
    <w:proofErr w:type="spellEnd"/>
    <w:r>
      <w:t>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1838C1">
    <w:pPr>
      <w:pStyle w:val="Zhlav"/>
      <w:jc w:val="right"/>
    </w:pPr>
    <w:r>
      <w:tab/>
    </w:r>
    <w:r w:rsidR="00BC5304">
      <w:t>č</w:t>
    </w:r>
    <w:r w:rsidR="00C90AA4">
      <w:t xml:space="preserve">. 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480E08"/>
    <w:rsid w:val="00000E54"/>
    <w:rsid w:val="000154D8"/>
    <w:rsid w:val="000343EC"/>
    <w:rsid w:val="000376B6"/>
    <w:rsid w:val="00044FA5"/>
    <w:rsid w:val="00067156"/>
    <w:rsid w:val="00073A74"/>
    <w:rsid w:val="000767DD"/>
    <w:rsid w:val="000A073C"/>
    <w:rsid w:val="000A2A7F"/>
    <w:rsid w:val="000A4C85"/>
    <w:rsid w:val="000B6566"/>
    <w:rsid w:val="000C0D2B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7264"/>
    <w:rsid w:val="002C5F24"/>
    <w:rsid w:val="002D5641"/>
    <w:rsid w:val="002E15F4"/>
    <w:rsid w:val="002F50C5"/>
    <w:rsid w:val="003049CD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7378D"/>
    <w:rsid w:val="00384767"/>
    <w:rsid w:val="00393517"/>
    <w:rsid w:val="00397BC5"/>
    <w:rsid w:val="003A2220"/>
    <w:rsid w:val="003A29DE"/>
    <w:rsid w:val="003A36D9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5DC"/>
    <w:rsid w:val="0042571C"/>
    <w:rsid w:val="00426376"/>
    <w:rsid w:val="00436E3D"/>
    <w:rsid w:val="00446DEA"/>
    <w:rsid w:val="0045677A"/>
    <w:rsid w:val="004628FB"/>
    <w:rsid w:val="00472975"/>
    <w:rsid w:val="004756A9"/>
    <w:rsid w:val="00476CC5"/>
    <w:rsid w:val="00480E08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E504F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67329"/>
    <w:rsid w:val="00677264"/>
    <w:rsid w:val="0068257C"/>
    <w:rsid w:val="00687482"/>
    <w:rsid w:val="006A6CAC"/>
    <w:rsid w:val="006B3C27"/>
    <w:rsid w:val="006B3DFB"/>
    <w:rsid w:val="006C1399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75BD"/>
    <w:rsid w:val="00767384"/>
    <w:rsid w:val="00775CFA"/>
    <w:rsid w:val="00776A9A"/>
    <w:rsid w:val="0079112A"/>
    <w:rsid w:val="007A43F7"/>
    <w:rsid w:val="007A74B6"/>
    <w:rsid w:val="007B070F"/>
    <w:rsid w:val="007B487E"/>
    <w:rsid w:val="007C71EA"/>
    <w:rsid w:val="007D42BB"/>
    <w:rsid w:val="007F11B7"/>
    <w:rsid w:val="007F1D08"/>
    <w:rsid w:val="0081137A"/>
    <w:rsid w:val="008142A7"/>
    <w:rsid w:val="00826014"/>
    <w:rsid w:val="00832F06"/>
    <w:rsid w:val="008401AA"/>
    <w:rsid w:val="00847336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963F0"/>
    <w:rsid w:val="00BA2414"/>
    <w:rsid w:val="00BA5342"/>
    <w:rsid w:val="00BC5304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0AA4"/>
    <w:rsid w:val="00C940EC"/>
    <w:rsid w:val="00CA3A12"/>
    <w:rsid w:val="00CA5292"/>
    <w:rsid w:val="00CB4027"/>
    <w:rsid w:val="00CE6426"/>
    <w:rsid w:val="00CF3713"/>
    <w:rsid w:val="00D268E1"/>
    <w:rsid w:val="00D414F7"/>
    <w:rsid w:val="00D5144C"/>
    <w:rsid w:val="00D55A4E"/>
    <w:rsid w:val="00D6516A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47266"/>
    <w:rsid w:val="00E50664"/>
    <w:rsid w:val="00E5798C"/>
    <w:rsid w:val="00E619C2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372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84543-E6F1-4CB4-A3CA-A0581A87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1</TotalTime>
  <Pages>1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4</cp:revision>
  <dcterms:created xsi:type="dcterms:W3CDTF">2017-12-19T09:24:00Z</dcterms:created>
  <dcterms:modified xsi:type="dcterms:W3CDTF">2017-12-27T11:59:00Z</dcterms:modified>
</cp:coreProperties>
</file>