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4F406C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4F406C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6419A3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EC6C31">
        <w:rPr>
          <w:b/>
        </w:rPr>
        <w:t>zástupce/zástupkyně</w:t>
      </w:r>
      <w:r w:rsidR="00EC6C31" w:rsidRPr="00EC6C31">
        <w:rPr>
          <w:b/>
        </w:rPr>
        <w:t xml:space="preserve"> účastníka řízení</w:t>
      </w:r>
      <w:r>
        <w:t>.</w:t>
      </w:r>
      <w:r w:rsidR="00EC6C31" w:rsidRPr="00EC6C31">
        <w:t xml:space="preserve"> Vámi zastupovaný účastník řízení je k jednání předvolán samostatným předvoláním.</w:t>
      </w:r>
    </w:p>
    <w:p w:rsidR="00EC6C31" w:rsidRDefault="00EC6C31" w:rsidP="00EC6C31">
      <w:r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EC6C31" w:rsidRDefault="00EC6C31" w:rsidP="00EC6C31">
      <w:r>
        <w:t xml:space="preserve">V projednávané věci lze uvést rozhodné skutečnosti o věci samé a označit důkazy k jejich prokázání jen do 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 skutečnostech rozhodujících pro věc, k podání návrhů na provedení důkazů nebo ke splnění dalších procesních povinností. K 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 nich vyzván k doplnění rozhodujících skutečností předsedou senátu v průběhu jednání podle § 118a odst. 1 až 3 </w:t>
      </w:r>
      <w:r w:rsidR="00D96107">
        <w:t xml:space="preserve">zákona č. 99/1963 Sb., občanský soudní řád, ve znění pozdějších předpisů. </w:t>
      </w:r>
    </w:p>
    <w:p w:rsidR="00044FA5" w:rsidRDefault="00EC6C31" w:rsidP="00EC6C31">
      <w:r>
        <w:t>K jednání s sebou přineste toto předvolání a svůj občanský průkaz, popřípadě jiný průkaz totožnosti.</w:t>
      </w:r>
      <w:r w:rsidR="00D96107">
        <w:t xml:space="preserve"> </w:t>
      </w:r>
      <w:r>
        <w:t>Jste-li advokátem nebo notářem, jste povinen mít u sebe průkaz advokáta nebo notáře.</w:t>
      </w:r>
    </w:p>
    <w:p w:rsidR="008C0057" w:rsidRDefault="008C0057" w:rsidP="008C0057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EC6C31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F36A59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13" w:rsidRDefault="00741D13" w:rsidP="00944768">
      <w:pPr>
        <w:spacing w:after="0"/>
      </w:pPr>
      <w:r>
        <w:separator/>
      </w:r>
    </w:p>
  </w:endnote>
  <w:endnote w:type="continuationSeparator" w:id="0">
    <w:p w:rsidR="00741D13" w:rsidRDefault="00741D13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F406C" w:rsidRDefault="00F36A59" w:rsidP="003C5E2A">
    <w:pPr>
      <w:rPr>
        <w:sz w:val="20"/>
        <w:szCs w:val="20"/>
      </w:rPr>
    </w:pPr>
    <w:r w:rsidRPr="004F406C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13" w:rsidRDefault="00741D13" w:rsidP="00944768">
      <w:pPr>
        <w:spacing w:after="0"/>
      </w:pPr>
      <w:r>
        <w:separator/>
      </w:r>
    </w:p>
  </w:footnote>
  <w:footnote w:type="continuationSeparator" w:id="0">
    <w:p w:rsidR="00741D13" w:rsidRDefault="00741D13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6024B4">
      <w:t>č</w:t>
    </w:r>
    <w:r w:rsidR="00F36A59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EC6C31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07D26"/>
    <w:rsid w:val="00213243"/>
    <w:rsid w:val="00216986"/>
    <w:rsid w:val="00226D57"/>
    <w:rsid w:val="00233126"/>
    <w:rsid w:val="00246BD3"/>
    <w:rsid w:val="00250B33"/>
    <w:rsid w:val="0025582C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02F99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2940"/>
    <w:rsid w:val="004A3E90"/>
    <w:rsid w:val="004A634F"/>
    <w:rsid w:val="004B5967"/>
    <w:rsid w:val="004D122E"/>
    <w:rsid w:val="004D3E3F"/>
    <w:rsid w:val="004D6DCE"/>
    <w:rsid w:val="004F406C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24B4"/>
    <w:rsid w:val="00604F22"/>
    <w:rsid w:val="00612E12"/>
    <w:rsid w:val="00613418"/>
    <w:rsid w:val="006235F7"/>
    <w:rsid w:val="006253C4"/>
    <w:rsid w:val="006419A3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1D13"/>
    <w:rsid w:val="007475BD"/>
    <w:rsid w:val="00767384"/>
    <w:rsid w:val="00775CFA"/>
    <w:rsid w:val="00776A9A"/>
    <w:rsid w:val="0079112A"/>
    <w:rsid w:val="007A43F7"/>
    <w:rsid w:val="007B070F"/>
    <w:rsid w:val="007B33E9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0057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3349F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85911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6107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C6C31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36A59"/>
    <w:rsid w:val="00F376DD"/>
    <w:rsid w:val="00F4005F"/>
    <w:rsid w:val="00F406B4"/>
    <w:rsid w:val="00F533C6"/>
    <w:rsid w:val="00F62366"/>
    <w:rsid w:val="00F66B0F"/>
    <w:rsid w:val="00F67303"/>
    <w:rsid w:val="00F77D41"/>
    <w:rsid w:val="00F872F7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3932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402F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402F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7D4C-1E64-4D9C-972B-CED2A7DC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3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2017-12-19T09:33:00Z</dcterms:created>
  <dcterms:modified xsi:type="dcterms:W3CDTF">2017-12-27T12:02:00Z</dcterms:modified>
</cp:coreProperties>
</file>