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814215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814215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D44A56">
        <w:rPr>
          <w:color w:val="000000"/>
        </w:rPr>
        <w:t xml:space="preserve"> přípravné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D44A56">
        <w:rPr>
          <w:b/>
        </w:rPr>
        <w:t>účastník řízení (</w:t>
      </w:r>
      <w:r w:rsidR="007C0702">
        <w:rPr>
          <w:b/>
        </w:rPr>
        <w:t>žalovaný</w:t>
      </w:r>
      <w:r w:rsidR="00D44A56">
        <w:rPr>
          <w:b/>
        </w:rPr>
        <w:t>)</w:t>
      </w:r>
      <w:r>
        <w:t>.</w:t>
      </w:r>
    </w:p>
    <w:p w:rsidR="00154639" w:rsidRDefault="007C0702" w:rsidP="00154639">
      <w:bookmarkStart w:id="14" w:name="OLE_LINK3"/>
      <w:bookmarkStart w:id="15" w:name="OLE_LINK4"/>
      <w:r>
        <w:t xml:space="preserve">V projednávané věci můžete uvést rozhodné skutečnosti o věci samé a označit důkazy k jejich prokázání jen do skončení tohoto jednání, popřípadě ve lhůtě, kterou Vám na Vaši žádost soud z důležitých důvodů může poskytnout k doplnění tvrzení o skutečnostech rozhodujících pro věc, k podání návrhů na provedení důkazů nebo ke splnění dalších procesních povinností. Tato lhůta nesmí být delší než 30 dnů. K později uvedeným skutečnostem a označeným důkazům smí soud přihlédnout, jen jde-li o skutečnosti nebo důkazy, jimiž má být zpochybněna věrohodnost provedených důkazních prostředků, které nastaly po přípravném jednání nebo které účastník nemohl bez své viny včas uvést, jakož i ke skutečnostem nebo důkazům, které účastníci uvedli poté, co byl některý z nich vyzván k doplnění rozhodujících skutečností předsedou senátu v průběhu jednání podle § 118a odst. 1 až 3 </w:t>
      </w:r>
      <w:r w:rsidR="00154639">
        <w:t xml:space="preserve">zákona č. 99/1963 Sb., občanský soudní řád, ve znění pozdějších předpisů (dále jen „o. s. ř.“). </w:t>
      </w:r>
    </w:p>
    <w:p w:rsidR="007C0702" w:rsidRDefault="007C0702" w:rsidP="007C0702">
      <w:r>
        <w:t xml:space="preserve">Nedostavíte-li se k přípravnému jednání a ani se včas a z důležitého důvodu neomluvíte, má se, s výjimkou věcí, v nichž nelze uzavřít a schválit smír dle § 99 odst. 1 a 2 za to, že nárok, který je proti Vám uplatňován žalobou, uznáváte podle § 114c odst. 6 o. s. ř. a soud v takovém případě rozhodne rozsudkem pro uznání dle § 153a odst. 3 o. s. ř. </w:t>
      </w:r>
    </w:p>
    <w:p w:rsidR="007C0702" w:rsidRDefault="007C0702" w:rsidP="007C0702">
      <w:r>
        <w:t>K jednání s sebou přineste toto předvolání a svůj občanský průkaz, popřípadě jiný průkaz totožnosti.</w:t>
      </w:r>
    </w:p>
    <w:p w:rsidR="005A473A" w:rsidRDefault="005A473A" w:rsidP="005A473A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B753EC">
        <w:rPr>
          <w:color w:val="000000"/>
        </w:rPr>
        <w:t xml:space="preserve"> </w:t>
      </w:r>
      <w:r w:rsidR="007A1B4B">
        <w:rPr>
          <w:color w:val="000000"/>
        </w:rPr>
        <w:t>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18" w:rsidRDefault="00095818" w:rsidP="00944768">
      <w:pPr>
        <w:spacing w:after="0"/>
      </w:pPr>
      <w:r>
        <w:separator/>
      </w:r>
    </w:p>
  </w:endnote>
  <w:endnote w:type="continuationSeparator" w:id="0">
    <w:p w:rsidR="00095818" w:rsidRDefault="00095818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073305" w:rsidRDefault="007A1B4B" w:rsidP="003C5E2A">
    <w:pPr>
      <w:rPr>
        <w:sz w:val="20"/>
        <w:szCs w:val="20"/>
      </w:rPr>
    </w:pPr>
    <w:r w:rsidRPr="00073305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18" w:rsidRDefault="00095818" w:rsidP="00944768">
      <w:pPr>
        <w:spacing w:after="0"/>
      </w:pPr>
      <w:r>
        <w:separator/>
      </w:r>
    </w:p>
  </w:footnote>
  <w:footnote w:type="continuationSeparator" w:id="0">
    <w:p w:rsidR="00095818" w:rsidRDefault="00095818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B1564D">
      <w:t>č.</w:t>
    </w:r>
    <w:r w:rsidR="007A1B4B">
      <w:t xml:space="preserve">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D44A56"/>
    <w:rsid w:val="00000E54"/>
    <w:rsid w:val="000154D8"/>
    <w:rsid w:val="000343EC"/>
    <w:rsid w:val="000376B6"/>
    <w:rsid w:val="00044FA5"/>
    <w:rsid w:val="00067156"/>
    <w:rsid w:val="00073305"/>
    <w:rsid w:val="00073A74"/>
    <w:rsid w:val="000767DD"/>
    <w:rsid w:val="00095818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54639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111C2"/>
    <w:rsid w:val="00313787"/>
    <w:rsid w:val="00323A65"/>
    <w:rsid w:val="003254EF"/>
    <w:rsid w:val="0033050E"/>
    <w:rsid w:val="00331849"/>
    <w:rsid w:val="00331E8A"/>
    <w:rsid w:val="00340E8B"/>
    <w:rsid w:val="00361853"/>
    <w:rsid w:val="00371039"/>
    <w:rsid w:val="00384767"/>
    <w:rsid w:val="00393517"/>
    <w:rsid w:val="0039623A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96971"/>
    <w:rsid w:val="005A473A"/>
    <w:rsid w:val="005D22A9"/>
    <w:rsid w:val="005D24AF"/>
    <w:rsid w:val="005D4930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57E5B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3F60"/>
    <w:rsid w:val="00767384"/>
    <w:rsid w:val="00775CFA"/>
    <w:rsid w:val="00776A9A"/>
    <w:rsid w:val="0079112A"/>
    <w:rsid w:val="007A1B4B"/>
    <w:rsid w:val="007A43F7"/>
    <w:rsid w:val="007B070F"/>
    <w:rsid w:val="007B487E"/>
    <w:rsid w:val="007C0702"/>
    <w:rsid w:val="007C71EA"/>
    <w:rsid w:val="007D42BB"/>
    <w:rsid w:val="007F11B7"/>
    <w:rsid w:val="00814215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6642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1564D"/>
    <w:rsid w:val="00B2186E"/>
    <w:rsid w:val="00B27796"/>
    <w:rsid w:val="00B318DB"/>
    <w:rsid w:val="00B42606"/>
    <w:rsid w:val="00B45DBD"/>
    <w:rsid w:val="00B614B4"/>
    <w:rsid w:val="00B6585B"/>
    <w:rsid w:val="00B73EDD"/>
    <w:rsid w:val="00B753EC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44A56"/>
    <w:rsid w:val="00D46BC4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0733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3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0733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3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2807-D7A0-40DB-B0BF-94B9B8BD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2017-12-19T09:16:00Z</dcterms:created>
  <dcterms:modified xsi:type="dcterms:W3CDTF">2017-12-27T11:56:00Z</dcterms:modified>
</cp:coreProperties>
</file>