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92E" w:rsidRPr="0069492E" w:rsidRDefault="0069492E" w:rsidP="0069492E">
      <w:pPr>
        <w:jc w:val="center"/>
        <w:rPr>
          <w:b/>
          <w:strike/>
          <w:sz w:val="24"/>
          <w:szCs w:val="24"/>
        </w:rPr>
      </w:pPr>
      <w:r w:rsidRPr="0069492E">
        <w:rPr>
          <w:b/>
          <w:sz w:val="24"/>
          <w:szCs w:val="24"/>
        </w:rPr>
        <w:t xml:space="preserve">OTÁZKY KE ZKOUŠCE Z PŘEDMĚTU </w:t>
      </w:r>
      <w:r w:rsidRPr="0069492E">
        <w:rPr>
          <w:rFonts w:cs="Times New Roman"/>
          <w:b/>
          <w:sz w:val="24"/>
          <w:szCs w:val="24"/>
        </w:rPr>
        <w:t>TEORIE OŠETŘOVATELSTVÍ</w:t>
      </w:r>
    </w:p>
    <w:p w:rsidR="008311D1" w:rsidRPr="0069492E" w:rsidRDefault="008311D1" w:rsidP="0069492E">
      <w:pPr>
        <w:spacing w:after="0"/>
        <w:rPr>
          <w:b/>
          <w:strike/>
        </w:rPr>
      </w:pPr>
      <w:r w:rsidRPr="0069492E">
        <w:rPr>
          <w:rFonts w:cs="Times New Roman"/>
          <w:sz w:val="24"/>
          <w:szCs w:val="24"/>
        </w:rPr>
        <w:t>Studijní obor:</w:t>
      </w:r>
      <w:r w:rsidR="005B1D19" w:rsidRPr="0069492E">
        <w:rPr>
          <w:rFonts w:cs="Times New Roman"/>
          <w:sz w:val="24"/>
          <w:szCs w:val="24"/>
        </w:rPr>
        <w:t xml:space="preserve"> </w:t>
      </w:r>
      <w:r w:rsidRPr="0069492E">
        <w:rPr>
          <w:rFonts w:cs="Times New Roman"/>
          <w:sz w:val="24"/>
          <w:szCs w:val="24"/>
        </w:rPr>
        <w:t>Všeobecná sestra</w:t>
      </w:r>
    </w:p>
    <w:p w:rsidR="00E62FBB" w:rsidRPr="0069492E" w:rsidRDefault="00E62FBB" w:rsidP="0069492E">
      <w:pPr>
        <w:tabs>
          <w:tab w:val="right" w:pos="9072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9492E" w:rsidRPr="0069492E" w:rsidRDefault="0069492E" w:rsidP="0069492E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>Koncepce ošetřovatelství v České republice. Současné ošetřovatelství – definice ošetřovatelství, cíle ošetřovatelství, legislativa (související se vzděláváním všeobecných sester a kompetencemi všeobecných sester).</w:t>
      </w:r>
    </w:p>
    <w:p w:rsidR="0069492E" w:rsidRPr="0069492E" w:rsidRDefault="0069492E" w:rsidP="0069492E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 xml:space="preserve">Možnosti vzdělávání </w:t>
      </w:r>
      <w:r w:rsidR="001F4715">
        <w:rPr>
          <w:rFonts w:cs="Times New Roman"/>
          <w:sz w:val="24"/>
          <w:szCs w:val="24"/>
        </w:rPr>
        <w:t xml:space="preserve">všeobecných </w:t>
      </w:r>
      <w:r w:rsidRPr="0069492E">
        <w:rPr>
          <w:rFonts w:cs="Times New Roman"/>
          <w:sz w:val="24"/>
          <w:szCs w:val="24"/>
        </w:rPr>
        <w:t>sester v ČR. Profesní organizace sester (v ČR a</w:t>
      </w:r>
      <w:r w:rsidR="001F4715">
        <w:rPr>
          <w:rFonts w:cs="Times New Roman"/>
          <w:sz w:val="24"/>
          <w:szCs w:val="24"/>
        </w:rPr>
        <w:t> </w:t>
      </w:r>
      <w:r w:rsidRPr="0069492E">
        <w:rPr>
          <w:rFonts w:cs="Times New Roman"/>
          <w:sz w:val="24"/>
          <w:szCs w:val="24"/>
        </w:rPr>
        <w:t>v zahraničí).</w:t>
      </w:r>
    </w:p>
    <w:p w:rsidR="0069492E" w:rsidRPr="0069492E" w:rsidRDefault="0069492E" w:rsidP="0069492E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 xml:space="preserve">Historie ošetřovatelství a významné osobnosti oboru. </w:t>
      </w:r>
    </w:p>
    <w:p w:rsidR="0069492E" w:rsidRPr="0069492E" w:rsidRDefault="0069492E" w:rsidP="0069492E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>Osobnost a profesní role sestry. Etický kodex sestry.</w:t>
      </w:r>
    </w:p>
    <w:p w:rsidR="0069492E" w:rsidRPr="0069492E" w:rsidRDefault="0069492E" w:rsidP="0069492E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>Role pacienta. Práva pacientů, Práva hospitalizovaných dětí.</w:t>
      </w:r>
    </w:p>
    <w:p w:rsidR="0069492E" w:rsidRPr="0069492E" w:rsidRDefault="0069492E" w:rsidP="0069492E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>Koncepce zdraví, modely nemoci.</w:t>
      </w:r>
    </w:p>
    <w:p w:rsidR="0069492E" w:rsidRPr="0069492E" w:rsidRDefault="0069492E" w:rsidP="0069492E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proofErr w:type="spellStart"/>
      <w:r w:rsidRPr="0069492E">
        <w:rPr>
          <w:rFonts w:cs="Times New Roman"/>
          <w:sz w:val="24"/>
          <w:szCs w:val="24"/>
        </w:rPr>
        <w:t>Metaparadigma</w:t>
      </w:r>
      <w:proofErr w:type="spellEnd"/>
      <w:r w:rsidRPr="0069492E">
        <w:rPr>
          <w:rFonts w:cs="Times New Roman"/>
          <w:sz w:val="24"/>
          <w:szCs w:val="24"/>
        </w:rPr>
        <w:t xml:space="preserve"> ošetřovatelství. Paradigma ošetřovatelství. Teorie a koncepční modely.</w:t>
      </w:r>
    </w:p>
    <w:p w:rsidR="0069492E" w:rsidRPr="0069492E" w:rsidRDefault="0069492E" w:rsidP="0069492E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 xml:space="preserve">Teorie F. </w:t>
      </w:r>
      <w:proofErr w:type="spellStart"/>
      <w:r w:rsidRPr="0069492E">
        <w:rPr>
          <w:rFonts w:cs="Times New Roman"/>
          <w:sz w:val="24"/>
          <w:szCs w:val="24"/>
        </w:rPr>
        <w:t>Nightingale</w:t>
      </w:r>
      <w:proofErr w:type="spellEnd"/>
      <w:r w:rsidRPr="0069492E">
        <w:rPr>
          <w:rFonts w:cs="Times New Roman"/>
          <w:sz w:val="24"/>
          <w:szCs w:val="24"/>
        </w:rPr>
        <w:t xml:space="preserve"> a její aplikace v ošetřovatelském procesu. </w:t>
      </w:r>
    </w:p>
    <w:p w:rsidR="0069492E" w:rsidRPr="0069492E" w:rsidRDefault="0069492E" w:rsidP="0069492E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 xml:space="preserve">Model V. </w:t>
      </w:r>
      <w:proofErr w:type="spellStart"/>
      <w:r w:rsidRPr="0069492E">
        <w:rPr>
          <w:rFonts w:cs="Times New Roman"/>
          <w:sz w:val="24"/>
          <w:szCs w:val="24"/>
        </w:rPr>
        <w:t>Henderson</w:t>
      </w:r>
      <w:proofErr w:type="spellEnd"/>
      <w:r w:rsidRPr="0069492E">
        <w:rPr>
          <w:rFonts w:cs="Times New Roman"/>
          <w:sz w:val="24"/>
          <w:szCs w:val="24"/>
        </w:rPr>
        <w:t xml:space="preserve"> a jeho aplikace v ošetřovatelském procesu.</w:t>
      </w:r>
    </w:p>
    <w:p w:rsidR="0069492E" w:rsidRPr="0069492E" w:rsidRDefault="0069492E" w:rsidP="0069492E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 xml:space="preserve">Model M. </w:t>
      </w:r>
      <w:proofErr w:type="spellStart"/>
      <w:r w:rsidRPr="0069492E">
        <w:rPr>
          <w:rFonts w:cs="Times New Roman"/>
          <w:sz w:val="24"/>
          <w:szCs w:val="24"/>
        </w:rPr>
        <w:t>Gordon</w:t>
      </w:r>
      <w:proofErr w:type="spellEnd"/>
      <w:r w:rsidRPr="0069492E">
        <w:rPr>
          <w:rFonts w:cs="Times New Roman"/>
          <w:sz w:val="24"/>
          <w:szCs w:val="24"/>
        </w:rPr>
        <w:t xml:space="preserve"> a jeho aplikace v ošetřovatelském procesu.</w:t>
      </w:r>
    </w:p>
    <w:p w:rsidR="0069492E" w:rsidRPr="0069492E" w:rsidRDefault="0069492E" w:rsidP="0069492E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 xml:space="preserve">Model D. E. </w:t>
      </w:r>
      <w:proofErr w:type="spellStart"/>
      <w:r w:rsidRPr="0069492E">
        <w:rPr>
          <w:rFonts w:cs="Times New Roman"/>
          <w:sz w:val="24"/>
          <w:szCs w:val="24"/>
        </w:rPr>
        <w:t>Orem</w:t>
      </w:r>
      <w:proofErr w:type="spellEnd"/>
      <w:r w:rsidRPr="0069492E">
        <w:rPr>
          <w:rFonts w:cs="Times New Roman"/>
          <w:sz w:val="24"/>
          <w:szCs w:val="24"/>
        </w:rPr>
        <w:t xml:space="preserve"> a jeho aplikace v ošetřovatelském procesu.</w:t>
      </w:r>
    </w:p>
    <w:p w:rsidR="0069492E" w:rsidRPr="0069492E" w:rsidRDefault="0069492E" w:rsidP="0069492E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>Zdravotnická a ošetřovatelská dokumentace (legislativní normy, design/forma, obsah, součásti, význam).</w:t>
      </w:r>
    </w:p>
    <w:p w:rsidR="0069492E" w:rsidRPr="0069492E" w:rsidRDefault="0069492E" w:rsidP="0069492E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>Struktura zdravotnického zařízení. Organizační systémy ošetřovatelské péče.</w:t>
      </w:r>
    </w:p>
    <w:p w:rsidR="0069492E" w:rsidRDefault="0069492E" w:rsidP="0069492E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>Kvalita ošetřovatelské péče. Standardizované ošetřovatelské postupy v ošetřovatelství. Audit.</w:t>
      </w:r>
    </w:p>
    <w:p w:rsidR="0069492E" w:rsidRPr="0069492E" w:rsidRDefault="0069492E" w:rsidP="0069492E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>Lidské potřeby v ošetřovatelství – biologické, psychické, sociální a spirituální. Holistický model.</w:t>
      </w:r>
    </w:p>
    <w:p w:rsidR="0069492E" w:rsidRPr="0069492E" w:rsidRDefault="0069492E" w:rsidP="0069492E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>Ošetřovatelský proces, význam, fáze, ošetřovatelská diagnostika, taxonomie NANDA (NIC, NOC).</w:t>
      </w:r>
    </w:p>
    <w:p w:rsidR="0069492E" w:rsidRPr="0069492E" w:rsidRDefault="0069492E" w:rsidP="0069492E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 xml:space="preserve">Ošetřovatelský proces – plánování, realizace a hodnocení. </w:t>
      </w:r>
    </w:p>
    <w:p w:rsidR="0069492E" w:rsidRPr="0069492E" w:rsidRDefault="0069492E" w:rsidP="0069492E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 xml:space="preserve">Ošetřovatelský proces u nemocných v terminální fázi onemocnění. </w:t>
      </w:r>
    </w:p>
    <w:p w:rsidR="0069492E" w:rsidRPr="0069492E" w:rsidRDefault="0069492E" w:rsidP="0069492E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>Ošetřovatelský proces u pacienta při zajištění psychosociální potřeb.</w:t>
      </w:r>
    </w:p>
    <w:p w:rsidR="0069492E" w:rsidRPr="0069492E" w:rsidRDefault="0069492E" w:rsidP="0069492E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>Ošetřovatelský proces u pacienta s poruchou smyslového vnímání.</w:t>
      </w:r>
    </w:p>
    <w:p w:rsidR="0069492E" w:rsidRPr="003F2053" w:rsidRDefault="0069492E" w:rsidP="003F2053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>Multikulturní/</w:t>
      </w:r>
      <w:proofErr w:type="spellStart"/>
      <w:r w:rsidRPr="0069492E">
        <w:rPr>
          <w:rFonts w:cs="Times New Roman"/>
          <w:sz w:val="24"/>
          <w:szCs w:val="24"/>
        </w:rPr>
        <w:t>Transkulturní</w:t>
      </w:r>
      <w:proofErr w:type="spellEnd"/>
      <w:r w:rsidRPr="0069492E">
        <w:rPr>
          <w:rFonts w:cs="Times New Roman"/>
          <w:sz w:val="24"/>
          <w:szCs w:val="24"/>
        </w:rPr>
        <w:t xml:space="preserve"> ošetřovatelství – charakteristika, historie, faktory.</w:t>
      </w:r>
      <w:r w:rsidR="003F2053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Pr="003F2053">
        <w:rPr>
          <w:rFonts w:cs="Times New Roman"/>
          <w:sz w:val="24"/>
          <w:szCs w:val="24"/>
        </w:rPr>
        <w:t>Specifika ošetřovatelské péče o vybrané etnické, národnostní a náboženské skupiny žijící na</w:t>
      </w:r>
      <w:r w:rsidRPr="003F2053">
        <w:rPr>
          <w:rFonts w:cs="Times New Roman"/>
          <w:sz w:val="24"/>
          <w:szCs w:val="24"/>
        </w:rPr>
        <w:t> </w:t>
      </w:r>
      <w:r w:rsidRPr="003F2053">
        <w:rPr>
          <w:rFonts w:cs="Times New Roman"/>
          <w:sz w:val="24"/>
          <w:szCs w:val="24"/>
        </w:rPr>
        <w:t>území ČR.</w:t>
      </w:r>
    </w:p>
    <w:p w:rsidR="0069492E" w:rsidRDefault="0069492E" w:rsidP="007C13CF">
      <w:pPr>
        <w:jc w:val="both"/>
        <w:rPr>
          <w:rFonts w:cs="Times New Roman"/>
          <w:sz w:val="24"/>
          <w:szCs w:val="24"/>
        </w:rPr>
      </w:pPr>
    </w:p>
    <w:p w:rsidR="00D00BAA" w:rsidRPr="0069492E" w:rsidRDefault="00C166D6" w:rsidP="007C13CF">
      <w:pPr>
        <w:jc w:val="both"/>
        <w:rPr>
          <w:rFonts w:cs="Times New Roman"/>
          <w:sz w:val="24"/>
          <w:szCs w:val="24"/>
        </w:rPr>
      </w:pPr>
      <w:r w:rsidRPr="0069492E">
        <w:rPr>
          <w:rFonts w:cs="Times New Roman"/>
          <w:sz w:val="24"/>
          <w:szCs w:val="24"/>
        </w:rPr>
        <w:t>Brno, 20</w:t>
      </w:r>
      <w:r w:rsidR="00394BA7" w:rsidRPr="0069492E">
        <w:rPr>
          <w:rFonts w:cs="Times New Roman"/>
          <w:sz w:val="24"/>
          <w:szCs w:val="24"/>
        </w:rPr>
        <w:t>2</w:t>
      </w:r>
      <w:r w:rsidR="0069492E" w:rsidRPr="0069492E">
        <w:rPr>
          <w:rFonts w:cs="Times New Roman"/>
          <w:sz w:val="24"/>
          <w:szCs w:val="24"/>
        </w:rPr>
        <w:t>1</w:t>
      </w:r>
    </w:p>
    <w:sectPr w:rsidR="00D00BAA" w:rsidRPr="0069492E" w:rsidSect="002E764E"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D33" w:rsidRDefault="00A27D33">
      <w:pPr>
        <w:spacing w:after="0" w:line="240" w:lineRule="auto"/>
      </w:pPr>
      <w:r>
        <w:separator/>
      </w:r>
    </w:p>
  </w:endnote>
  <w:endnote w:type="continuationSeparator" w:id="0">
    <w:p w:rsidR="00A27D33" w:rsidRDefault="00A2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76326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F4715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102F12" w:rsidP="00D54496">
    <w:pPr>
      <w:pStyle w:val="Zpat-univerzita4dkyadresy"/>
    </w:pPr>
    <w:r w:rsidRPr="00102F12">
      <w:t xml:space="preserve">Masarykova univerzita, </w:t>
    </w:r>
    <w:r w:rsidR="006A4F1F" w:rsidRPr="006A4F1F">
      <w:t>Lékařská fakulta</w:t>
    </w:r>
  </w:p>
  <w:p w:rsidR="003E1EB5" w:rsidRPr="003E1EB5" w:rsidRDefault="003E1EB5" w:rsidP="003E1EB5">
    <w:pPr>
      <w:pStyle w:val="Zpat"/>
    </w:pPr>
  </w:p>
  <w:p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Kamenice 753/5, 625 00 Brno, Česká republika</w:t>
    </w:r>
  </w:p>
  <w:p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T: +420 549 49 2910, E: info@med.muni.cz, www.med.muni.cz</w:t>
    </w:r>
  </w:p>
  <w:p w:rsidR="002D69EE" w:rsidRPr="00F86E6C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76326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F2053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D33" w:rsidRDefault="00A27D33">
      <w:pPr>
        <w:spacing w:after="0" w:line="240" w:lineRule="auto"/>
      </w:pPr>
      <w:r>
        <w:separator/>
      </w:r>
    </w:p>
  </w:footnote>
  <w:footnote w:type="continuationSeparator" w:id="0">
    <w:p w:rsidR="00A27D33" w:rsidRDefault="00A2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434340</wp:posOffset>
          </wp:positionH>
          <wp:positionV relativeFrom="page">
            <wp:posOffset>431800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409F"/>
    <w:multiLevelType w:val="hybridMultilevel"/>
    <w:tmpl w:val="8FD0BE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B10584"/>
    <w:multiLevelType w:val="hybridMultilevel"/>
    <w:tmpl w:val="829E7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41913"/>
    <w:multiLevelType w:val="hybridMultilevel"/>
    <w:tmpl w:val="03ECC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F5E77"/>
    <w:multiLevelType w:val="hybridMultilevel"/>
    <w:tmpl w:val="8534B5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E34942"/>
    <w:multiLevelType w:val="hybridMultilevel"/>
    <w:tmpl w:val="71E61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AA"/>
    <w:rsid w:val="00003AEB"/>
    <w:rsid w:val="00010E8B"/>
    <w:rsid w:val="000218B9"/>
    <w:rsid w:val="000240A9"/>
    <w:rsid w:val="000306AF"/>
    <w:rsid w:val="00042835"/>
    <w:rsid w:val="00051B9D"/>
    <w:rsid w:val="00061313"/>
    <w:rsid w:val="0008495A"/>
    <w:rsid w:val="00084EDE"/>
    <w:rsid w:val="00086D29"/>
    <w:rsid w:val="00090E79"/>
    <w:rsid w:val="00093F0F"/>
    <w:rsid w:val="000A5AD7"/>
    <w:rsid w:val="000C6547"/>
    <w:rsid w:val="000F5A5F"/>
    <w:rsid w:val="000F6900"/>
    <w:rsid w:val="00100D20"/>
    <w:rsid w:val="00102F12"/>
    <w:rsid w:val="001036B4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4715"/>
    <w:rsid w:val="00211F80"/>
    <w:rsid w:val="00221B36"/>
    <w:rsid w:val="00227BC5"/>
    <w:rsid w:val="00231021"/>
    <w:rsid w:val="002322E8"/>
    <w:rsid w:val="00247E5F"/>
    <w:rsid w:val="002879AE"/>
    <w:rsid w:val="00297812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372EC"/>
    <w:rsid w:val="00342316"/>
    <w:rsid w:val="0036682E"/>
    <w:rsid w:val="00371A95"/>
    <w:rsid w:val="00380A0F"/>
    <w:rsid w:val="00394B2D"/>
    <w:rsid w:val="00394BA7"/>
    <w:rsid w:val="003C2B73"/>
    <w:rsid w:val="003C4321"/>
    <w:rsid w:val="003D4425"/>
    <w:rsid w:val="003E1EB5"/>
    <w:rsid w:val="003F183D"/>
    <w:rsid w:val="003F2053"/>
    <w:rsid w:val="003F2066"/>
    <w:rsid w:val="004055F9"/>
    <w:rsid w:val="004067DE"/>
    <w:rsid w:val="0041218C"/>
    <w:rsid w:val="00421B09"/>
    <w:rsid w:val="0042387A"/>
    <w:rsid w:val="00431DE2"/>
    <w:rsid w:val="00466430"/>
    <w:rsid w:val="004728C3"/>
    <w:rsid w:val="00490F37"/>
    <w:rsid w:val="004A1B9F"/>
    <w:rsid w:val="004B5E58"/>
    <w:rsid w:val="004F3B9D"/>
    <w:rsid w:val="004F5E37"/>
    <w:rsid w:val="00511E3C"/>
    <w:rsid w:val="00527D31"/>
    <w:rsid w:val="00532849"/>
    <w:rsid w:val="00554665"/>
    <w:rsid w:val="0056170E"/>
    <w:rsid w:val="005627F7"/>
    <w:rsid w:val="00582DFC"/>
    <w:rsid w:val="00586776"/>
    <w:rsid w:val="00592634"/>
    <w:rsid w:val="005B011D"/>
    <w:rsid w:val="005B1D19"/>
    <w:rsid w:val="005B357E"/>
    <w:rsid w:val="005B615F"/>
    <w:rsid w:val="005C1BC3"/>
    <w:rsid w:val="005D1F84"/>
    <w:rsid w:val="005F4CB2"/>
    <w:rsid w:val="005F57B0"/>
    <w:rsid w:val="00607751"/>
    <w:rsid w:val="00611EAC"/>
    <w:rsid w:val="00616507"/>
    <w:rsid w:val="006509F1"/>
    <w:rsid w:val="00652548"/>
    <w:rsid w:val="00653BC4"/>
    <w:rsid w:val="0067390A"/>
    <w:rsid w:val="00676326"/>
    <w:rsid w:val="0069492E"/>
    <w:rsid w:val="006A39DF"/>
    <w:rsid w:val="006A4F1F"/>
    <w:rsid w:val="006C1675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0F1A"/>
    <w:rsid w:val="00767E6F"/>
    <w:rsid w:val="007711F1"/>
    <w:rsid w:val="00775DB9"/>
    <w:rsid w:val="007814A2"/>
    <w:rsid w:val="00790002"/>
    <w:rsid w:val="0079758E"/>
    <w:rsid w:val="007A0361"/>
    <w:rsid w:val="007C013E"/>
    <w:rsid w:val="007C13CF"/>
    <w:rsid w:val="007C738C"/>
    <w:rsid w:val="007D4FA1"/>
    <w:rsid w:val="007D77E7"/>
    <w:rsid w:val="007E3048"/>
    <w:rsid w:val="00810299"/>
    <w:rsid w:val="00824279"/>
    <w:rsid w:val="008300B3"/>
    <w:rsid w:val="008311D1"/>
    <w:rsid w:val="008513E9"/>
    <w:rsid w:val="00860CFB"/>
    <w:rsid w:val="008640E6"/>
    <w:rsid w:val="00865F0C"/>
    <w:rsid w:val="008758CC"/>
    <w:rsid w:val="008A1753"/>
    <w:rsid w:val="008A6EBC"/>
    <w:rsid w:val="008B5304"/>
    <w:rsid w:val="00914276"/>
    <w:rsid w:val="00921635"/>
    <w:rsid w:val="00927D65"/>
    <w:rsid w:val="0093108E"/>
    <w:rsid w:val="00935080"/>
    <w:rsid w:val="009515DC"/>
    <w:rsid w:val="009645A8"/>
    <w:rsid w:val="0097365A"/>
    <w:rsid w:val="009929DF"/>
    <w:rsid w:val="00993F65"/>
    <w:rsid w:val="009A05B9"/>
    <w:rsid w:val="009D004A"/>
    <w:rsid w:val="009F27E4"/>
    <w:rsid w:val="00A00530"/>
    <w:rsid w:val="00A02235"/>
    <w:rsid w:val="00A13C11"/>
    <w:rsid w:val="00A27490"/>
    <w:rsid w:val="00A27D33"/>
    <w:rsid w:val="00A63644"/>
    <w:rsid w:val="00A71A6E"/>
    <w:rsid w:val="00AB1CB1"/>
    <w:rsid w:val="00AB451F"/>
    <w:rsid w:val="00AC2B87"/>
    <w:rsid w:val="00AC2D36"/>
    <w:rsid w:val="00AC4760"/>
    <w:rsid w:val="00AC6B6B"/>
    <w:rsid w:val="00AD4F8E"/>
    <w:rsid w:val="00B43F1E"/>
    <w:rsid w:val="00B44F80"/>
    <w:rsid w:val="00B469AD"/>
    <w:rsid w:val="00B55C99"/>
    <w:rsid w:val="00B86968"/>
    <w:rsid w:val="00B904AA"/>
    <w:rsid w:val="00BA15C6"/>
    <w:rsid w:val="00BA1EC8"/>
    <w:rsid w:val="00BC1CE3"/>
    <w:rsid w:val="00C06373"/>
    <w:rsid w:val="00C166D6"/>
    <w:rsid w:val="00C20847"/>
    <w:rsid w:val="00C3745F"/>
    <w:rsid w:val="00C44C72"/>
    <w:rsid w:val="00C51BA4"/>
    <w:rsid w:val="00CA321A"/>
    <w:rsid w:val="00CB1D9A"/>
    <w:rsid w:val="00CC2597"/>
    <w:rsid w:val="00CC48E7"/>
    <w:rsid w:val="00CE5D2D"/>
    <w:rsid w:val="00D00BAA"/>
    <w:rsid w:val="00D02CEB"/>
    <w:rsid w:val="00D140C3"/>
    <w:rsid w:val="00D15C5D"/>
    <w:rsid w:val="00D4191E"/>
    <w:rsid w:val="00D4417E"/>
    <w:rsid w:val="00D45579"/>
    <w:rsid w:val="00D47639"/>
    <w:rsid w:val="00D47D25"/>
    <w:rsid w:val="00D54496"/>
    <w:rsid w:val="00D65140"/>
    <w:rsid w:val="00D80C2F"/>
    <w:rsid w:val="00D84EC1"/>
    <w:rsid w:val="00D87462"/>
    <w:rsid w:val="00DB0117"/>
    <w:rsid w:val="00DC27B5"/>
    <w:rsid w:val="00DD7842"/>
    <w:rsid w:val="00DE590E"/>
    <w:rsid w:val="00DF1A2A"/>
    <w:rsid w:val="00E02F97"/>
    <w:rsid w:val="00E041F9"/>
    <w:rsid w:val="00E05F2B"/>
    <w:rsid w:val="00E106F2"/>
    <w:rsid w:val="00E26CA3"/>
    <w:rsid w:val="00E430F1"/>
    <w:rsid w:val="00E43F09"/>
    <w:rsid w:val="00E62FBB"/>
    <w:rsid w:val="00E760BF"/>
    <w:rsid w:val="00E80B96"/>
    <w:rsid w:val="00E84342"/>
    <w:rsid w:val="00E97BA1"/>
    <w:rsid w:val="00EB0CFF"/>
    <w:rsid w:val="00EC6F09"/>
    <w:rsid w:val="00EC70A0"/>
    <w:rsid w:val="00EE6469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A200F"/>
    <w:rsid w:val="00FA53D1"/>
    <w:rsid w:val="00FC2768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50565"/>
  <w15:docId w15:val="{9A063204-774B-4862-AC3C-BBF1C755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00BAA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0BAA"/>
    <w:rPr>
      <w:rFonts w:ascii="Calibri" w:hAnsi="Calibri" w:cs="Calibri"/>
    </w:rPr>
  </w:style>
  <w:style w:type="character" w:styleId="Siln">
    <w:name w:val="Strong"/>
    <w:uiPriority w:val="22"/>
    <w:qFormat/>
    <w:rsid w:val="00C166D6"/>
    <w:rPr>
      <w:b/>
      <w:bCs/>
    </w:rPr>
  </w:style>
  <w:style w:type="paragraph" w:styleId="Odstavecseseznamem">
    <w:name w:val="List Paragraph"/>
    <w:basedOn w:val="Normln"/>
    <w:uiPriority w:val="34"/>
    <w:qFormat/>
    <w:rsid w:val="008311D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94B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4B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4BA7"/>
    <w:rPr>
      <w:rFonts w:ascii="Times New Roman" w:hAnsi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00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004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00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5629\AppData\Local\Packages\Microsoft.MicrosoftEdge_8wekyb3d8bbwe\TempState\Downloads\med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16B5-30C3-46AC-96B3-F85FAF43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med_univerzalni_dopis_cz_barva</Template>
  <TotalTime>17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Tereza Polzer</dc:creator>
  <cp:lastModifiedBy>Natália Beharková</cp:lastModifiedBy>
  <cp:revision>7</cp:revision>
  <cp:lastPrinted>2018-12-05T12:00:00Z</cp:lastPrinted>
  <dcterms:created xsi:type="dcterms:W3CDTF">2021-04-13T09:07:00Z</dcterms:created>
  <dcterms:modified xsi:type="dcterms:W3CDTF">2021-04-13T11:23:00Z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