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D423" w14:textId="4D560096" w:rsidR="00177A16" w:rsidRDefault="00177A16" w:rsidP="006D7194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Mkatabul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  <w:gridCol w:w="3222"/>
      </w:tblGrid>
      <w:tr w:rsidR="00B21857" w14:paraId="2E257943" w14:textId="77777777" w:rsidTr="00AB31D3">
        <w:trPr>
          <w:trHeight w:val="264"/>
        </w:trPr>
        <w:tc>
          <w:tcPr>
            <w:tcW w:w="9502" w:type="dxa"/>
          </w:tcPr>
          <w:p w14:paraId="3246A4EF" w14:textId="49F7BD25" w:rsidR="00B21857" w:rsidRDefault="00B21857" w:rsidP="00B21857">
            <w:pPr>
              <w:spacing w:after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7194">
              <w:rPr>
                <w:rFonts w:ascii="Arial" w:hAnsi="Arial" w:cs="Arial"/>
                <w:b/>
                <w:color w:val="002060"/>
                <w:sz w:val="20"/>
                <w:szCs w:val="20"/>
              </w:rPr>
              <w:t>Studijní program: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Intenzivní péče                                                                                                     </w:t>
            </w:r>
          </w:p>
        </w:tc>
        <w:tc>
          <w:tcPr>
            <w:tcW w:w="3222" w:type="dxa"/>
          </w:tcPr>
          <w:p w14:paraId="5B322796" w14:textId="78D2A010" w:rsidR="00B21857" w:rsidRDefault="00B21857" w:rsidP="00B21857">
            <w:pPr>
              <w:spacing w:after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7194">
              <w:rPr>
                <w:rFonts w:ascii="Arial" w:hAnsi="Arial" w:cs="Arial"/>
                <w:b/>
                <w:color w:val="002060"/>
                <w:sz w:val="20"/>
                <w:szCs w:val="20"/>
              </w:rPr>
              <w:t>Akademický rok: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 xml:space="preserve"> 202</w:t>
            </w:r>
            <w:r w:rsidR="00392188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>/202</w:t>
            </w:r>
            <w:r w:rsidR="00392188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B21857" w14:paraId="6C4CBFD5" w14:textId="77777777" w:rsidTr="00AB31D3">
        <w:trPr>
          <w:trHeight w:val="269"/>
        </w:trPr>
        <w:tc>
          <w:tcPr>
            <w:tcW w:w="9502" w:type="dxa"/>
          </w:tcPr>
          <w:p w14:paraId="6EA9DC06" w14:textId="57BE3A4F" w:rsidR="00B21857" w:rsidRDefault="00B21857" w:rsidP="00B21857">
            <w:pPr>
              <w:spacing w:after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7194">
              <w:rPr>
                <w:rFonts w:ascii="Arial" w:hAnsi="Arial" w:cs="Arial"/>
                <w:b/>
                <w:color w:val="002060"/>
                <w:sz w:val="20"/>
                <w:szCs w:val="20"/>
              </w:rPr>
              <w:t>Forma a ročník studia: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navazující magisterské – prezenční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 xml:space="preserve"> 2. ročník                                            </w:t>
            </w:r>
          </w:p>
        </w:tc>
        <w:tc>
          <w:tcPr>
            <w:tcW w:w="3222" w:type="dxa"/>
          </w:tcPr>
          <w:p w14:paraId="056AC679" w14:textId="01941528" w:rsidR="00B21857" w:rsidRDefault="00B21857" w:rsidP="00B21857">
            <w:pPr>
              <w:spacing w:after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719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Semestr: 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>podzimní 202</w:t>
            </w:r>
            <w:r w:rsidR="00392188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</w:tr>
      <w:tr w:rsidR="00B21857" w14:paraId="168F7AC8" w14:textId="77777777" w:rsidTr="00AB31D3">
        <w:trPr>
          <w:trHeight w:val="70"/>
        </w:trPr>
        <w:tc>
          <w:tcPr>
            <w:tcW w:w="9502" w:type="dxa"/>
          </w:tcPr>
          <w:p w14:paraId="57685134" w14:textId="1E7CFC57" w:rsidR="00B21857" w:rsidRDefault="00B21857" w:rsidP="00B21857">
            <w:pPr>
              <w:spacing w:after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7194">
              <w:rPr>
                <w:rFonts w:ascii="Arial" w:hAnsi="Arial" w:cs="Arial"/>
                <w:b/>
                <w:color w:val="002060"/>
                <w:sz w:val="20"/>
                <w:szCs w:val="20"/>
              </w:rPr>
              <w:t>Vyučující: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PhDr. Natália Beharková, Ph.D.                                                                                        </w:t>
            </w:r>
          </w:p>
        </w:tc>
        <w:tc>
          <w:tcPr>
            <w:tcW w:w="3222" w:type="dxa"/>
          </w:tcPr>
          <w:p w14:paraId="5800176C" w14:textId="085CF847" w:rsidR="00B21857" w:rsidRDefault="00B21857" w:rsidP="00B21857">
            <w:pPr>
              <w:spacing w:after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7194">
              <w:rPr>
                <w:rFonts w:ascii="Arial" w:hAnsi="Arial" w:cs="Arial"/>
                <w:b/>
                <w:color w:val="002060"/>
                <w:sz w:val="20"/>
                <w:szCs w:val="20"/>
              </w:rPr>
              <w:t>Místo:</w:t>
            </w:r>
            <w:r w:rsidRPr="006D7194">
              <w:rPr>
                <w:rFonts w:ascii="Arial" w:hAnsi="Arial" w:cs="Arial"/>
                <w:color w:val="002060"/>
                <w:sz w:val="20"/>
                <w:szCs w:val="20"/>
              </w:rPr>
              <w:t xml:space="preserve"> Kamenice 3 </w:t>
            </w:r>
          </w:p>
        </w:tc>
      </w:tr>
    </w:tbl>
    <w:p w14:paraId="08045412" w14:textId="77777777" w:rsidR="00D61A76" w:rsidRDefault="00D61A76" w:rsidP="00D61A76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2060"/>
          <w:sz w:val="20"/>
          <w:szCs w:val="20"/>
        </w:rPr>
      </w:pPr>
    </w:p>
    <w:p w14:paraId="64551D31" w14:textId="5D67B775" w:rsidR="005E63BA" w:rsidRPr="000C7094" w:rsidRDefault="005E63BA" w:rsidP="000C7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65"/>
        <w:gridCol w:w="1703"/>
        <w:gridCol w:w="4870"/>
      </w:tblGrid>
      <w:tr w:rsidR="005E63BA" w:rsidRPr="005E63BA" w14:paraId="6755FEC9" w14:textId="77777777" w:rsidTr="005E63BA">
        <w:trPr>
          <w:trHeight w:val="824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364" w14:textId="77777777" w:rsidR="005E63BA" w:rsidRPr="005E63BA" w:rsidRDefault="005E63BA" w:rsidP="005E63B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E63BA">
              <w:rPr>
                <w:rFonts w:ascii="Arial" w:hAnsi="Arial" w:cs="Arial"/>
                <w:b/>
                <w:bCs/>
                <w:sz w:val="20"/>
                <w:szCs w:val="20"/>
              </w:rPr>
              <w:t>TÉMA PREZENTACE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119F" w14:textId="77777777" w:rsidR="005E63BA" w:rsidRPr="005E63BA" w:rsidRDefault="005E63BA" w:rsidP="005E63BA">
            <w:pPr>
              <w:spacing w:after="0" w:line="360" w:lineRule="auto"/>
              <w:ind w:left="3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E63BA">
              <w:rPr>
                <w:rFonts w:ascii="Arial" w:hAnsi="Arial" w:cs="Arial"/>
                <w:b/>
                <w:bCs/>
                <w:sz w:val="20"/>
                <w:szCs w:val="20"/>
              </w:rPr>
              <w:t>DATUM PREZENTACE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E8FD" w14:textId="77777777" w:rsidR="005E63BA" w:rsidRPr="005E63BA" w:rsidRDefault="005E63BA" w:rsidP="005E63BA">
            <w:pPr>
              <w:spacing w:after="0" w:line="360" w:lineRule="auto"/>
              <w:ind w:lef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3BA">
              <w:rPr>
                <w:rFonts w:ascii="Arial" w:hAnsi="Arial" w:cs="Arial"/>
                <w:b/>
                <w:bCs/>
                <w:sz w:val="20"/>
                <w:szCs w:val="20"/>
              </w:rPr>
              <w:t>PŘÍJMENÍ</w:t>
            </w:r>
          </w:p>
        </w:tc>
      </w:tr>
      <w:tr w:rsidR="005E63BA" w:rsidRPr="005E63BA" w14:paraId="799C9BAF" w14:textId="77777777" w:rsidTr="005E63BA">
        <w:trPr>
          <w:trHeight w:val="403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4CCB" w14:textId="77777777" w:rsidR="005E63BA" w:rsidRPr="005E63BA" w:rsidRDefault="005E63BA" w:rsidP="005E63BA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>Evropa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789" w14:textId="3D4CF77C" w:rsidR="005E63BA" w:rsidRPr="005E63BA" w:rsidRDefault="00392188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10.10.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346" w14:textId="4424424F" w:rsidR="005E63BA" w:rsidRPr="005E63BA" w:rsidRDefault="002175E2">
            <w:pPr>
              <w:spacing w:after="0" w:line="360" w:lineRule="auto"/>
              <w:ind w:left="284" w:hanging="284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175E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Trojanová, Studničková, Maderičová, Studený</w:t>
            </w:r>
          </w:p>
        </w:tc>
      </w:tr>
      <w:tr w:rsidR="005E63BA" w:rsidRPr="005E63BA" w14:paraId="4738884D" w14:textId="77777777" w:rsidTr="005E63BA">
        <w:trPr>
          <w:trHeight w:val="419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7ED1" w14:textId="77777777" w:rsidR="005E63BA" w:rsidRPr="005E63BA" w:rsidRDefault="005E63BA" w:rsidP="005E63BA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>Střední Asie (Kazachstán, Kyrgyzstán, Tádžikistán, Turkmenistán, Uzbekistán)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D52" w14:textId="75941698" w:rsidR="005E63BA" w:rsidRPr="005E63BA" w:rsidRDefault="00392188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10.10.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867" w14:textId="70794171" w:rsidR="005E63BA" w:rsidRPr="005E63BA" w:rsidRDefault="002175E2">
            <w:pPr>
              <w:spacing w:after="0" w:line="360" w:lineRule="auto"/>
              <w:ind w:left="284" w:hanging="284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175E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Nečesalová, Pernicová, Žáčková, Fodorová</w:t>
            </w:r>
          </w:p>
        </w:tc>
      </w:tr>
      <w:tr w:rsidR="005E63BA" w:rsidRPr="005E63BA" w14:paraId="69C67844" w14:textId="77777777" w:rsidTr="005E63BA">
        <w:trPr>
          <w:trHeight w:val="419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67D" w14:textId="77777777" w:rsidR="005E63BA" w:rsidRPr="005E63BA" w:rsidRDefault="005E63BA" w:rsidP="005E63BA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>Východní Asie (Čína, Tchaj-wan, Hongkong, Japonsko, Jižní Korea, Mongolsko, Severní Korea)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56B" w14:textId="48FBDB60" w:rsidR="005E63BA" w:rsidRPr="00AA4B4E" w:rsidRDefault="00392188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A4B4E">
              <w:rPr>
                <w:rFonts w:ascii="Arial" w:hAnsi="Arial" w:cs="Arial"/>
                <w:sz w:val="20"/>
                <w:szCs w:val="20"/>
                <w:highlight w:val="green"/>
              </w:rPr>
              <w:t>1</w:t>
            </w:r>
            <w:r w:rsidR="00AA4B4E" w:rsidRPr="00AA4B4E">
              <w:rPr>
                <w:rFonts w:ascii="Arial" w:hAnsi="Arial" w:cs="Arial"/>
                <w:sz w:val="20"/>
                <w:szCs w:val="20"/>
                <w:highlight w:val="green"/>
              </w:rPr>
              <w:t>1</w:t>
            </w:r>
            <w:r w:rsidRPr="00AA4B4E">
              <w:rPr>
                <w:rFonts w:ascii="Arial" w:hAnsi="Arial" w:cs="Arial"/>
                <w:sz w:val="20"/>
                <w:szCs w:val="20"/>
                <w:highlight w:val="green"/>
              </w:rPr>
              <w:t>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4F3" w14:textId="31044FFA" w:rsidR="005E63BA" w:rsidRPr="005E63BA" w:rsidRDefault="002175E2">
            <w:pPr>
              <w:spacing w:after="0" w:line="360" w:lineRule="auto"/>
              <w:ind w:left="284" w:hanging="284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175E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Hvoľková, Valachovičová, Navrátilová</w:t>
            </w:r>
          </w:p>
        </w:tc>
      </w:tr>
      <w:tr w:rsidR="005E63BA" w:rsidRPr="005E63BA" w14:paraId="45B4FFE0" w14:textId="77777777" w:rsidTr="005E63BA">
        <w:trPr>
          <w:trHeight w:val="419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A84F" w14:textId="77777777" w:rsidR="005E63BA" w:rsidRPr="005E63BA" w:rsidRDefault="005E63BA" w:rsidP="005E63BA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>Jihovýchodní Asie (Brunej, Filipíny, Kambodža, Laos, Malajsie, Myanmar – Barma, Singapur, Thajsko, Vietnam, Východní Timor)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635" w14:textId="1C19BCEE" w:rsidR="005E63BA" w:rsidRPr="005E63BA" w:rsidRDefault="00392188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2174">
              <w:rPr>
                <w:rFonts w:ascii="Arial" w:hAnsi="Arial" w:cs="Arial"/>
                <w:sz w:val="20"/>
                <w:szCs w:val="20"/>
                <w:highlight w:val="green"/>
              </w:rPr>
              <w:t>1</w:t>
            </w:r>
            <w:r w:rsidR="00F52174" w:rsidRPr="00F52174">
              <w:rPr>
                <w:rFonts w:ascii="Arial" w:hAnsi="Arial" w:cs="Arial"/>
                <w:sz w:val="20"/>
                <w:szCs w:val="20"/>
                <w:highlight w:val="green"/>
              </w:rPr>
              <w:t>1</w:t>
            </w:r>
            <w:r w:rsidRPr="00F52174">
              <w:rPr>
                <w:rFonts w:ascii="Arial" w:hAnsi="Arial" w:cs="Arial"/>
                <w:sz w:val="20"/>
                <w:szCs w:val="20"/>
                <w:highlight w:val="green"/>
              </w:rPr>
              <w:t>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4AA" w14:textId="6603A25F" w:rsidR="005E63BA" w:rsidRPr="005E63BA" w:rsidRDefault="002175E2">
            <w:pPr>
              <w:spacing w:after="0" w:line="360" w:lineRule="auto"/>
              <w:ind w:left="284" w:hanging="284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175E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Klimková, Kamarádová, Surovcová</w:t>
            </w:r>
          </w:p>
        </w:tc>
      </w:tr>
      <w:tr w:rsidR="005E63BA" w:rsidRPr="005E63BA" w14:paraId="4D648529" w14:textId="77777777" w:rsidTr="005E63BA">
        <w:trPr>
          <w:trHeight w:val="419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005A" w14:textId="77777777" w:rsidR="005E63BA" w:rsidRPr="005E63BA" w:rsidRDefault="005E63BA" w:rsidP="005E63BA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>Jižní Asie (Afghánistán, Bangladéš, Bhútán, Indie, Írán, Maledivy, Nepál, Pákistán, Srí Lanka)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D93" w14:textId="73C5E4B8" w:rsidR="005E63BA" w:rsidRPr="005E63BA" w:rsidRDefault="0058721D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721D">
              <w:rPr>
                <w:rFonts w:ascii="Arial" w:hAnsi="Arial" w:cs="Arial"/>
                <w:sz w:val="20"/>
                <w:szCs w:val="20"/>
                <w:highlight w:val="green"/>
              </w:rPr>
              <w:t>11.10.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B49" w14:textId="747C7F1D" w:rsidR="005E63BA" w:rsidRPr="005E63BA" w:rsidRDefault="002175E2">
            <w:pPr>
              <w:spacing w:after="0" w:line="360" w:lineRule="auto"/>
              <w:ind w:left="284" w:hanging="284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175E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Mazourková, Machalová, Buchbauerová</w:t>
            </w:r>
          </w:p>
        </w:tc>
      </w:tr>
      <w:tr w:rsidR="005E63BA" w:rsidRPr="005E63BA" w14:paraId="7ED4829A" w14:textId="77777777" w:rsidTr="005E63BA">
        <w:trPr>
          <w:trHeight w:val="403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0C6B" w14:textId="77777777" w:rsidR="005E63BA" w:rsidRPr="005E63BA" w:rsidRDefault="005E63BA" w:rsidP="005E63BA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>Afrika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995" w14:textId="7398E83A" w:rsidR="005E63BA" w:rsidRPr="00AA4B4E" w:rsidRDefault="0058721D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A4B4E">
              <w:rPr>
                <w:rFonts w:ascii="Arial" w:hAnsi="Arial" w:cs="Arial"/>
                <w:sz w:val="20"/>
                <w:szCs w:val="20"/>
                <w:highlight w:val="cyan"/>
              </w:rPr>
              <w:t>1</w:t>
            </w:r>
            <w:r w:rsidR="00AA4B4E" w:rsidRPr="00AA4B4E">
              <w:rPr>
                <w:rFonts w:ascii="Arial" w:hAnsi="Arial" w:cs="Arial"/>
                <w:sz w:val="20"/>
                <w:szCs w:val="20"/>
                <w:highlight w:val="cyan"/>
              </w:rPr>
              <w:t>7</w:t>
            </w:r>
            <w:r w:rsidRPr="00AA4B4E">
              <w:rPr>
                <w:rFonts w:ascii="Arial" w:hAnsi="Arial" w:cs="Arial"/>
                <w:sz w:val="20"/>
                <w:szCs w:val="20"/>
                <w:highlight w:val="cyan"/>
              </w:rPr>
              <w:t>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0242" w14:textId="2C2C88C4" w:rsidR="005E63BA" w:rsidRPr="005E63BA" w:rsidRDefault="002175E2">
            <w:pPr>
              <w:spacing w:after="0" w:line="360" w:lineRule="auto"/>
              <w:ind w:left="284" w:hanging="284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175E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Hejzlarová, Rošteková, Melišková</w:t>
            </w:r>
          </w:p>
        </w:tc>
      </w:tr>
      <w:tr w:rsidR="00172ECD" w:rsidRPr="005E63BA" w14:paraId="0F776CCC" w14:textId="77777777" w:rsidTr="005E63BA">
        <w:trPr>
          <w:trHeight w:val="70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7BC" w14:textId="6A9E2BB0" w:rsidR="00172ECD" w:rsidRPr="005E63BA" w:rsidRDefault="00172ECD" w:rsidP="00172ECD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E63BA">
              <w:rPr>
                <w:rFonts w:ascii="Arial" w:hAnsi="Arial" w:cs="Arial"/>
              </w:rPr>
              <w:t xml:space="preserve">Abrahámovská náboženství (Křesťanství, Islám, </w:t>
            </w:r>
            <w:r w:rsidR="00F52174">
              <w:rPr>
                <w:rFonts w:ascii="Arial" w:hAnsi="Arial" w:cs="Arial"/>
              </w:rPr>
              <w:t>J</w:t>
            </w:r>
            <w:r w:rsidRPr="005E63BA">
              <w:rPr>
                <w:rFonts w:ascii="Arial" w:hAnsi="Arial" w:cs="Arial"/>
              </w:rPr>
              <w:t>udaismu)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988" w14:textId="0DE7C167" w:rsidR="00172ECD" w:rsidRPr="00F10B6B" w:rsidRDefault="00172ECD" w:rsidP="00172ECD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10B6B">
              <w:rPr>
                <w:rFonts w:ascii="Arial" w:hAnsi="Arial" w:cs="Arial"/>
                <w:sz w:val="20"/>
                <w:szCs w:val="20"/>
                <w:highlight w:val="cyan"/>
              </w:rPr>
              <w:t>17.10.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620" w14:textId="22B612D3" w:rsidR="00172ECD" w:rsidRPr="00F52174" w:rsidRDefault="00F52174" w:rsidP="00172ECD">
            <w:pPr>
              <w:spacing w:after="0" w:line="360" w:lineRule="auto"/>
              <w:ind w:left="284" w:hanging="284"/>
              <w:rPr>
                <w:rFonts w:ascii="Arial" w:hAnsi="Arial" w:cs="Arial"/>
                <w:color w:val="0A0A0A"/>
                <w:sz w:val="20"/>
                <w:szCs w:val="20"/>
              </w:rPr>
            </w:pPr>
            <w:r w:rsidRPr="00F52174">
              <w:rPr>
                <w:rFonts w:ascii="Arial" w:hAnsi="Arial" w:cs="Arial"/>
                <w:color w:val="0A0A0A"/>
                <w:sz w:val="20"/>
                <w:szCs w:val="20"/>
              </w:rPr>
              <w:t>Mazalová, Peltanová, Pokorná, Šestáková</w:t>
            </w:r>
          </w:p>
        </w:tc>
      </w:tr>
      <w:tr w:rsidR="00F52174" w:rsidRPr="005E63BA" w14:paraId="7CF779D5" w14:textId="77777777" w:rsidTr="005E63BA">
        <w:trPr>
          <w:trHeight w:val="70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670" w14:textId="36959DC6" w:rsidR="00F52174" w:rsidRPr="005E63BA" w:rsidRDefault="00F52174" w:rsidP="00172ECD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Amišové, Svědci Jehovovi, Ukrajina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6E3" w14:textId="0DD6B437" w:rsidR="00F52174" w:rsidRPr="00F10B6B" w:rsidRDefault="00F52174" w:rsidP="00172ECD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17.10.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A92" w14:textId="39FEB3AF" w:rsidR="00F52174" w:rsidRPr="00F52174" w:rsidRDefault="00F52174" w:rsidP="00172ECD">
            <w:pPr>
              <w:spacing w:after="0" w:line="360" w:lineRule="auto"/>
              <w:ind w:left="284" w:hanging="284"/>
              <w:rPr>
                <w:rFonts w:ascii="Arial" w:hAnsi="Arial" w:cs="Arial"/>
                <w:color w:val="0A0A0A"/>
                <w:sz w:val="20"/>
                <w:szCs w:val="20"/>
              </w:rPr>
            </w:pPr>
            <w:r w:rsidRPr="00F52174">
              <w:rPr>
                <w:rFonts w:ascii="Arial" w:hAnsi="Arial" w:cs="Arial"/>
                <w:color w:val="0A0A0A"/>
                <w:sz w:val="20"/>
                <w:szCs w:val="20"/>
              </w:rPr>
              <w:t>Bubíková, Šotková, Mysiv</w:t>
            </w:r>
          </w:p>
        </w:tc>
      </w:tr>
    </w:tbl>
    <w:p w14:paraId="38E4D5CD" w14:textId="4CB04F39" w:rsidR="005E63BA" w:rsidRDefault="005E63BA" w:rsidP="005E63BA">
      <w:pPr>
        <w:pStyle w:val="Default"/>
        <w:rPr>
          <w:rFonts w:ascii="Arial" w:hAnsi="Arial" w:cs="Arial"/>
          <w:sz w:val="20"/>
          <w:szCs w:val="20"/>
        </w:rPr>
      </w:pPr>
    </w:p>
    <w:p w14:paraId="22DC2E7A" w14:textId="129FD9BB" w:rsidR="00F52174" w:rsidRDefault="00F52174" w:rsidP="005E63BA">
      <w:pPr>
        <w:pStyle w:val="Default"/>
        <w:rPr>
          <w:rFonts w:ascii="Arial" w:hAnsi="Arial" w:cs="Arial"/>
          <w:sz w:val="20"/>
          <w:szCs w:val="20"/>
        </w:rPr>
      </w:pPr>
    </w:p>
    <w:p w14:paraId="1970A484" w14:textId="5CBF181F" w:rsidR="00F52174" w:rsidRDefault="00F52174" w:rsidP="005E63BA">
      <w:pPr>
        <w:pStyle w:val="Default"/>
        <w:rPr>
          <w:rFonts w:ascii="Arial" w:hAnsi="Arial" w:cs="Arial"/>
          <w:sz w:val="20"/>
          <w:szCs w:val="20"/>
        </w:rPr>
      </w:pPr>
    </w:p>
    <w:p w14:paraId="2A0D329B" w14:textId="2556F03E" w:rsidR="00F52174" w:rsidRDefault="00F52174" w:rsidP="005E63BA">
      <w:pPr>
        <w:pStyle w:val="Default"/>
        <w:rPr>
          <w:rFonts w:ascii="Arial" w:hAnsi="Arial" w:cs="Arial"/>
          <w:sz w:val="20"/>
          <w:szCs w:val="20"/>
        </w:rPr>
      </w:pPr>
    </w:p>
    <w:p w14:paraId="134B50C5" w14:textId="421F9019" w:rsidR="00F52174" w:rsidRDefault="00F52174" w:rsidP="005E63BA">
      <w:pPr>
        <w:pStyle w:val="Default"/>
        <w:rPr>
          <w:rFonts w:ascii="Arial" w:hAnsi="Arial" w:cs="Arial"/>
          <w:sz w:val="20"/>
          <w:szCs w:val="20"/>
        </w:rPr>
      </w:pPr>
    </w:p>
    <w:p w14:paraId="4FE7DB5C" w14:textId="1A76D33D" w:rsidR="00F52174" w:rsidRDefault="00F52174" w:rsidP="005E63BA">
      <w:pPr>
        <w:pStyle w:val="Default"/>
        <w:rPr>
          <w:rFonts w:ascii="Arial" w:hAnsi="Arial" w:cs="Arial"/>
          <w:sz w:val="20"/>
          <w:szCs w:val="20"/>
        </w:rPr>
      </w:pPr>
    </w:p>
    <w:p w14:paraId="5B929ACF" w14:textId="2BD822A0" w:rsidR="00F52174" w:rsidRDefault="00F52174" w:rsidP="005E63BA">
      <w:pPr>
        <w:pStyle w:val="Default"/>
        <w:rPr>
          <w:rFonts w:ascii="Arial" w:hAnsi="Arial" w:cs="Arial"/>
          <w:sz w:val="20"/>
          <w:szCs w:val="20"/>
        </w:rPr>
      </w:pPr>
    </w:p>
    <w:p w14:paraId="005F7260" w14:textId="36717010" w:rsidR="005E63BA" w:rsidRPr="005E63BA" w:rsidRDefault="005E63BA" w:rsidP="005E63BA">
      <w:pPr>
        <w:pStyle w:val="Default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lastRenderedPageBreak/>
        <w:t xml:space="preserve">Státy: </w:t>
      </w:r>
    </w:p>
    <w:p w14:paraId="68B3873E" w14:textId="77777777" w:rsidR="005E63BA" w:rsidRPr="005E63BA" w:rsidRDefault="005E63BA" w:rsidP="005E63BA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Obecné charakteristiky – struktura obyvatelstva, náboženství, oblékání, tradice a zvyklosti (</w:t>
      </w:r>
      <w:r w:rsidRPr="005E63BA">
        <w:rPr>
          <w:rFonts w:ascii="Arial" w:hAnsi="Arial" w:cs="Arial"/>
          <w:b/>
          <w:sz w:val="20"/>
          <w:szCs w:val="20"/>
        </w:rPr>
        <w:t>nekopírovat</w:t>
      </w:r>
      <w:r w:rsidRPr="005E63BA">
        <w:rPr>
          <w:rFonts w:ascii="Arial" w:hAnsi="Arial" w:cs="Arial"/>
          <w:sz w:val="20"/>
          <w:szCs w:val="20"/>
        </w:rPr>
        <w:t xml:space="preserve"> z wikipedie a podobných zdrojů rozloha, …., uvést jenom důležité/zásadní fakta)</w:t>
      </w:r>
    </w:p>
    <w:p w14:paraId="4A584278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Postavení mužů, žen a děti, mezigenerační vztahy </w:t>
      </w:r>
    </w:p>
    <w:p w14:paraId="36FAE1DE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Hygienické návyky, stravovací zvyklosti </w:t>
      </w:r>
    </w:p>
    <w:p w14:paraId="51B7C72E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Vnímání zdraví a nemoci </w:t>
      </w:r>
    </w:p>
    <w:p w14:paraId="12611F22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Systém péče o zdraví, zdravotní pojištění, prevence, očkovací kalendář </w:t>
      </w:r>
    </w:p>
    <w:p w14:paraId="32F412A6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Specifika zdravotnické institucionální péče </w:t>
      </w:r>
    </w:p>
    <w:p w14:paraId="587C4617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Specifika domácí péče o nemocné </w:t>
      </w:r>
    </w:p>
    <w:p w14:paraId="3299CDC0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Specifika v komunikaci, oslovení, tvorba jmen, mateřský jazyk, schopnost domluvit se třetím jazykem </w:t>
      </w:r>
    </w:p>
    <w:p w14:paraId="51772015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Zajímavosti k vidění </w:t>
      </w:r>
    </w:p>
    <w:p w14:paraId="62169D98" w14:textId="77777777" w:rsidR="005E63BA" w:rsidRPr="005E63BA" w:rsidRDefault="005E63BA" w:rsidP="005E63BA">
      <w:pPr>
        <w:pStyle w:val="Default"/>
        <w:numPr>
          <w:ilvl w:val="0"/>
          <w:numId w:val="9"/>
        </w:numPr>
        <w:spacing w:after="193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Na co upozornit </w:t>
      </w:r>
    </w:p>
    <w:p w14:paraId="1440BF72" w14:textId="77777777" w:rsidR="005E63BA" w:rsidRPr="005E63BA" w:rsidRDefault="005E63BA" w:rsidP="005E63BA">
      <w:pPr>
        <w:pStyle w:val="Odstavecseseznamem"/>
        <w:rPr>
          <w:rFonts w:ascii="Arial" w:hAnsi="Arial" w:cs="Arial"/>
        </w:rPr>
      </w:pPr>
    </w:p>
    <w:p w14:paraId="12FD2E71" w14:textId="77777777" w:rsidR="005E63BA" w:rsidRPr="005E63BA" w:rsidRDefault="005E63BA" w:rsidP="005E63BA">
      <w:pPr>
        <w:pStyle w:val="Default"/>
        <w:rPr>
          <w:rFonts w:ascii="Arial" w:hAnsi="Arial" w:cs="Arial"/>
          <w:sz w:val="20"/>
          <w:szCs w:val="20"/>
        </w:rPr>
      </w:pPr>
    </w:p>
    <w:p w14:paraId="15EB571B" w14:textId="77777777" w:rsidR="005E63BA" w:rsidRPr="005E63BA" w:rsidRDefault="005E63BA" w:rsidP="005E63BA">
      <w:pPr>
        <w:pStyle w:val="Default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Náboženství:</w:t>
      </w:r>
    </w:p>
    <w:p w14:paraId="0079672D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Kde převažuje</w:t>
      </w:r>
    </w:p>
    <w:p w14:paraId="4C77DDF2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Vývoj/historie</w:t>
      </w:r>
    </w:p>
    <w:p w14:paraId="2D8A7A63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Dogma, teze/tvrzení</w:t>
      </w:r>
    </w:p>
    <w:p w14:paraId="3485F55E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Základní charakteristiky</w:t>
      </w:r>
    </w:p>
    <w:p w14:paraId="1222E2FB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Omezení, tabu, doporučení</w:t>
      </w:r>
    </w:p>
    <w:p w14:paraId="5F6A63C4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Předměty, rituály, obřady, tradice</w:t>
      </w:r>
    </w:p>
    <w:p w14:paraId="0F8232F8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Významné svátky a zvyklosti</w:t>
      </w:r>
    </w:p>
    <w:p w14:paraId="10EA02A1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Vliv na každodenní činnosti (výživové zvyklosti, hygiena…)</w:t>
      </w:r>
    </w:p>
    <w:p w14:paraId="7C73863E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 xml:space="preserve">Specifika </w:t>
      </w:r>
    </w:p>
    <w:p w14:paraId="76F1FBB8" w14:textId="77777777" w:rsidR="005E63BA" w:rsidRPr="005E63BA" w:rsidRDefault="005E63BA" w:rsidP="005E63B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5E63BA">
        <w:rPr>
          <w:rFonts w:ascii="Arial" w:hAnsi="Arial" w:cs="Arial"/>
          <w:sz w:val="20"/>
          <w:szCs w:val="20"/>
        </w:rPr>
        <w:t>Zajímavosti (obrazy, památky, literatura …)</w:t>
      </w:r>
    </w:p>
    <w:p w14:paraId="3C52C425" w14:textId="77777777" w:rsidR="005E63BA" w:rsidRPr="005E63BA" w:rsidRDefault="005E63BA" w:rsidP="005E63BA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4E3B947C" w14:textId="77777777" w:rsidR="005E63BA" w:rsidRPr="005E63BA" w:rsidRDefault="005E63BA" w:rsidP="005E63BA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  <w:r w:rsidRPr="005E63BA">
        <w:rPr>
          <w:rFonts w:ascii="Arial" w:hAnsi="Arial" w:cs="Arial"/>
          <w:b/>
          <w:bCs/>
          <w:sz w:val="20"/>
          <w:szCs w:val="20"/>
        </w:rPr>
        <w:t xml:space="preserve">Uvést literární zdroje </w:t>
      </w:r>
    </w:p>
    <w:p w14:paraId="02AADD47" w14:textId="185F522F" w:rsidR="0069364E" w:rsidRPr="000C7094" w:rsidRDefault="005E63BA" w:rsidP="000C7094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  <w:r w:rsidRPr="005E63BA">
        <w:rPr>
          <w:rFonts w:ascii="Arial" w:hAnsi="Arial" w:cs="Arial"/>
          <w:b/>
          <w:bCs/>
          <w:sz w:val="20"/>
          <w:szCs w:val="20"/>
        </w:rPr>
        <w:t>Délka prezentace cca 3</w:t>
      </w:r>
      <w:r w:rsidR="00F52174">
        <w:rPr>
          <w:rFonts w:ascii="Arial" w:hAnsi="Arial" w:cs="Arial"/>
          <w:b/>
          <w:bCs/>
          <w:sz w:val="20"/>
          <w:szCs w:val="20"/>
        </w:rPr>
        <w:t>0</w:t>
      </w:r>
      <w:r w:rsidRPr="005E63BA">
        <w:rPr>
          <w:rFonts w:ascii="Arial" w:hAnsi="Arial" w:cs="Arial"/>
          <w:b/>
          <w:bCs/>
          <w:sz w:val="20"/>
          <w:szCs w:val="20"/>
        </w:rPr>
        <w:t>-40 min.</w:t>
      </w:r>
      <w:r w:rsidR="007004E9">
        <w:tab/>
      </w:r>
    </w:p>
    <w:sectPr w:rsidR="0069364E" w:rsidRPr="000C7094" w:rsidSect="00177A16">
      <w:footerReference w:type="default" r:id="rId8"/>
      <w:headerReference w:type="first" r:id="rId9"/>
      <w:footerReference w:type="first" r:id="rId10"/>
      <w:pgSz w:w="16838" w:h="11906" w:orient="landscape" w:code="9"/>
      <w:pgMar w:top="993" w:right="962" w:bottom="1361" w:left="192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C1F8" w14:textId="77777777" w:rsidR="008F19D0" w:rsidRDefault="008F19D0">
      <w:pPr>
        <w:spacing w:after="0" w:line="240" w:lineRule="auto"/>
      </w:pPr>
      <w:r>
        <w:separator/>
      </w:r>
    </w:p>
  </w:endnote>
  <w:endnote w:type="continuationSeparator" w:id="0">
    <w:p w14:paraId="07818E15" w14:textId="77777777" w:rsidR="008F19D0" w:rsidRDefault="008F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370C" w14:textId="13D94F3E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00BA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C709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2961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15A7F8" wp14:editId="38D9C7B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380D0"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102F12" w:rsidRPr="00102F12">
      <w:t xml:space="preserve">Masarykova univerzita, </w:t>
    </w:r>
    <w:r w:rsidR="006A4F1F" w:rsidRPr="006A4F1F">
      <w:t>Lékařská fakulta</w:t>
    </w:r>
  </w:p>
  <w:p w14:paraId="4F57A4E9" w14:textId="77777777" w:rsidR="007004E9" w:rsidRDefault="007004E9" w:rsidP="006A4F1F">
    <w:pPr>
      <w:pStyle w:val="Zpat"/>
      <w:rPr>
        <w:rFonts w:eastAsiaTheme="majorEastAsia" w:cs="Arial"/>
        <w:b/>
        <w:szCs w:val="16"/>
      </w:rPr>
    </w:pPr>
    <w:r>
      <w:rPr>
        <w:rFonts w:eastAsiaTheme="majorEastAsia" w:cs="Arial"/>
        <w:b/>
        <w:szCs w:val="16"/>
      </w:rPr>
      <w:t>Ústav zdravotnických věd</w:t>
    </w:r>
  </w:p>
  <w:p w14:paraId="18EBBCB5" w14:textId="6C13D1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 xml:space="preserve">Kamenice </w:t>
    </w:r>
    <w:r w:rsidR="00102410">
      <w:rPr>
        <w:rFonts w:cs="Arial"/>
        <w:szCs w:val="14"/>
      </w:rPr>
      <w:t>3</w:t>
    </w:r>
    <w:r w:rsidRPr="006A4F1F">
      <w:rPr>
        <w:rFonts w:cs="Arial"/>
        <w:szCs w:val="14"/>
      </w:rPr>
      <w:t>, 625 00 Brno, Česká republika</w:t>
    </w:r>
  </w:p>
  <w:p w14:paraId="26B329DF" w14:textId="31306BE9" w:rsidR="006A4F1F" w:rsidRPr="006A4F1F" w:rsidRDefault="008F19D0" w:rsidP="006A4F1F">
    <w:pPr>
      <w:pStyle w:val="Zpat"/>
      <w:rPr>
        <w:rFonts w:cs="Arial"/>
        <w:szCs w:val="14"/>
      </w:rPr>
    </w:pPr>
    <w:hyperlink r:id="rId1" w:history="1">
      <w:r w:rsidR="004F030A" w:rsidRPr="000B7596">
        <w:rPr>
          <w:rStyle w:val="Hypertextovodkaz"/>
          <w:rFonts w:cs="Arial"/>
          <w:szCs w:val="14"/>
        </w:rPr>
        <w:t>www.med.muni.cz</w:t>
      </w:r>
    </w:hyperlink>
  </w:p>
  <w:p w14:paraId="425A19BE" w14:textId="77777777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60F1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177A16">
      <w:rPr>
        <w:rStyle w:val="slovnstran"/>
      </w:rPr>
      <w:t>1</w:t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C577" w14:textId="77777777" w:rsidR="008F19D0" w:rsidRDefault="008F19D0">
      <w:pPr>
        <w:spacing w:after="0" w:line="240" w:lineRule="auto"/>
      </w:pPr>
      <w:r>
        <w:separator/>
      </w:r>
    </w:p>
  </w:footnote>
  <w:footnote w:type="continuationSeparator" w:id="0">
    <w:p w14:paraId="6F14C46A" w14:textId="77777777" w:rsidR="008F19D0" w:rsidRDefault="008F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FD8B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390144" wp14:editId="19F24F58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281A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FDA9AF0" wp14:editId="0076DD55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F25"/>
    <w:multiLevelType w:val="hybridMultilevel"/>
    <w:tmpl w:val="B308C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913"/>
    <w:multiLevelType w:val="hybridMultilevel"/>
    <w:tmpl w:val="03ECC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F1B0C"/>
    <w:multiLevelType w:val="hybridMultilevel"/>
    <w:tmpl w:val="BF28E1CA"/>
    <w:lvl w:ilvl="0" w:tplc="6374F6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5E77"/>
    <w:multiLevelType w:val="hybridMultilevel"/>
    <w:tmpl w:val="8534B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15241"/>
    <w:multiLevelType w:val="hybridMultilevel"/>
    <w:tmpl w:val="88ACC2C0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761014F5"/>
    <w:multiLevelType w:val="hybridMultilevel"/>
    <w:tmpl w:val="5D202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zIwNjY0NTI2NzNW0lEKTi0uzszPAykwrAUAK8/DpCwAAAA="/>
  </w:docVars>
  <w:rsids>
    <w:rsidRoot w:val="00D00BAA"/>
    <w:rsid w:val="00003AEB"/>
    <w:rsid w:val="00010E8B"/>
    <w:rsid w:val="00020482"/>
    <w:rsid w:val="000218B9"/>
    <w:rsid w:val="000240A9"/>
    <w:rsid w:val="000306AF"/>
    <w:rsid w:val="00042835"/>
    <w:rsid w:val="0006026E"/>
    <w:rsid w:val="000744D6"/>
    <w:rsid w:val="00084EDE"/>
    <w:rsid w:val="00086D29"/>
    <w:rsid w:val="000A5AD7"/>
    <w:rsid w:val="000C6547"/>
    <w:rsid w:val="000C7094"/>
    <w:rsid w:val="000F6900"/>
    <w:rsid w:val="000F6C8B"/>
    <w:rsid w:val="00102410"/>
    <w:rsid w:val="00102F12"/>
    <w:rsid w:val="001300AC"/>
    <w:rsid w:val="0013516D"/>
    <w:rsid w:val="00142099"/>
    <w:rsid w:val="00150B9D"/>
    <w:rsid w:val="00152F82"/>
    <w:rsid w:val="00157ACD"/>
    <w:rsid w:val="001636D3"/>
    <w:rsid w:val="00172ECD"/>
    <w:rsid w:val="0017548E"/>
    <w:rsid w:val="001772AD"/>
    <w:rsid w:val="00177A16"/>
    <w:rsid w:val="00190047"/>
    <w:rsid w:val="00193F85"/>
    <w:rsid w:val="001A7E64"/>
    <w:rsid w:val="001B7010"/>
    <w:rsid w:val="001C7B03"/>
    <w:rsid w:val="00211F80"/>
    <w:rsid w:val="0021754B"/>
    <w:rsid w:val="002175E2"/>
    <w:rsid w:val="00221B36"/>
    <w:rsid w:val="00226E7E"/>
    <w:rsid w:val="00227BC5"/>
    <w:rsid w:val="00231021"/>
    <w:rsid w:val="00247E5F"/>
    <w:rsid w:val="002879AE"/>
    <w:rsid w:val="00290C4A"/>
    <w:rsid w:val="002A469F"/>
    <w:rsid w:val="002A52F4"/>
    <w:rsid w:val="002B6D09"/>
    <w:rsid w:val="002C0A32"/>
    <w:rsid w:val="002C33A9"/>
    <w:rsid w:val="002C7C6E"/>
    <w:rsid w:val="002D69EE"/>
    <w:rsid w:val="002E764E"/>
    <w:rsid w:val="00304F72"/>
    <w:rsid w:val="00310D63"/>
    <w:rsid w:val="00323952"/>
    <w:rsid w:val="00332338"/>
    <w:rsid w:val="0033529C"/>
    <w:rsid w:val="003372EC"/>
    <w:rsid w:val="00342316"/>
    <w:rsid w:val="003508E4"/>
    <w:rsid w:val="0036682E"/>
    <w:rsid w:val="00371A95"/>
    <w:rsid w:val="00380A0F"/>
    <w:rsid w:val="00392188"/>
    <w:rsid w:val="00394B2D"/>
    <w:rsid w:val="00396A57"/>
    <w:rsid w:val="003C2B73"/>
    <w:rsid w:val="003C4321"/>
    <w:rsid w:val="003D4425"/>
    <w:rsid w:val="003E1EB5"/>
    <w:rsid w:val="003E7181"/>
    <w:rsid w:val="003F2066"/>
    <w:rsid w:val="004055F9"/>
    <w:rsid w:val="004067DE"/>
    <w:rsid w:val="0041218C"/>
    <w:rsid w:val="00421B09"/>
    <w:rsid w:val="0042387A"/>
    <w:rsid w:val="00424550"/>
    <w:rsid w:val="00466430"/>
    <w:rsid w:val="00490F37"/>
    <w:rsid w:val="00497A81"/>
    <w:rsid w:val="004A26E5"/>
    <w:rsid w:val="004A4ACB"/>
    <w:rsid w:val="004B5E58"/>
    <w:rsid w:val="004C3E98"/>
    <w:rsid w:val="004F030A"/>
    <w:rsid w:val="004F3B9D"/>
    <w:rsid w:val="004F5E37"/>
    <w:rsid w:val="00511E3C"/>
    <w:rsid w:val="00512F70"/>
    <w:rsid w:val="0053244A"/>
    <w:rsid w:val="00532849"/>
    <w:rsid w:val="0056170E"/>
    <w:rsid w:val="005627F7"/>
    <w:rsid w:val="00582DFC"/>
    <w:rsid w:val="00584EEB"/>
    <w:rsid w:val="0058721D"/>
    <w:rsid w:val="00592634"/>
    <w:rsid w:val="005A3CE0"/>
    <w:rsid w:val="005B357E"/>
    <w:rsid w:val="005B556D"/>
    <w:rsid w:val="005B615F"/>
    <w:rsid w:val="005C1BC3"/>
    <w:rsid w:val="005D1F84"/>
    <w:rsid w:val="005E63BA"/>
    <w:rsid w:val="005F32F9"/>
    <w:rsid w:val="005F4CB2"/>
    <w:rsid w:val="005F57B0"/>
    <w:rsid w:val="00611EAC"/>
    <w:rsid w:val="00616507"/>
    <w:rsid w:val="0064755F"/>
    <w:rsid w:val="006509F1"/>
    <w:rsid w:val="00652548"/>
    <w:rsid w:val="00653BC4"/>
    <w:rsid w:val="0067390A"/>
    <w:rsid w:val="00677A7B"/>
    <w:rsid w:val="0069364E"/>
    <w:rsid w:val="006A39DF"/>
    <w:rsid w:val="006A4F1F"/>
    <w:rsid w:val="006D0AE9"/>
    <w:rsid w:val="006D18F5"/>
    <w:rsid w:val="006D2145"/>
    <w:rsid w:val="006D7194"/>
    <w:rsid w:val="006E7DD3"/>
    <w:rsid w:val="007004E9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0F1A"/>
    <w:rsid w:val="00767E6F"/>
    <w:rsid w:val="00775DB9"/>
    <w:rsid w:val="007814A2"/>
    <w:rsid w:val="00790002"/>
    <w:rsid w:val="0079758E"/>
    <w:rsid w:val="0079779E"/>
    <w:rsid w:val="007C738C"/>
    <w:rsid w:val="007D77E7"/>
    <w:rsid w:val="007E3048"/>
    <w:rsid w:val="007E68FB"/>
    <w:rsid w:val="007F5C44"/>
    <w:rsid w:val="00810299"/>
    <w:rsid w:val="008201FF"/>
    <w:rsid w:val="00824279"/>
    <w:rsid w:val="008300B3"/>
    <w:rsid w:val="008366B5"/>
    <w:rsid w:val="00860CFB"/>
    <w:rsid w:val="008640E6"/>
    <w:rsid w:val="008758CC"/>
    <w:rsid w:val="008A1753"/>
    <w:rsid w:val="008A6EBC"/>
    <w:rsid w:val="008B1B1A"/>
    <w:rsid w:val="008B5304"/>
    <w:rsid w:val="008C3034"/>
    <w:rsid w:val="008C386E"/>
    <w:rsid w:val="008F19D0"/>
    <w:rsid w:val="009002D6"/>
    <w:rsid w:val="0090082A"/>
    <w:rsid w:val="00920F35"/>
    <w:rsid w:val="00927D65"/>
    <w:rsid w:val="0093108E"/>
    <w:rsid w:val="00935080"/>
    <w:rsid w:val="0094566A"/>
    <w:rsid w:val="00950D66"/>
    <w:rsid w:val="009645A8"/>
    <w:rsid w:val="009929DF"/>
    <w:rsid w:val="00993F65"/>
    <w:rsid w:val="009A05B9"/>
    <w:rsid w:val="009C45E4"/>
    <w:rsid w:val="009E588C"/>
    <w:rsid w:val="009F27E4"/>
    <w:rsid w:val="00A02235"/>
    <w:rsid w:val="00A16193"/>
    <w:rsid w:val="00A27490"/>
    <w:rsid w:val="00A449BE"/>
    <w:rsid w:val="00A55020"/>
    <w:rsid w:val="00A63644"/>
    <w:rsid w:val="00A71A6E"/>
    <w:rsid w:val="00AA4B4E"/>
    <w:rsid w:val="00AB31D3"/>
    <w:rsid w:val="00AB451F"/>
    <w:rsid w:val="00AC2D36"/>
    <w:rsid w:val="00AC6B6B"/>
    <w:rsid w:val="00AD4F8E"/>
    <w:rsid w:val="00AD6460"/>
    <w:rsid w:val="00B21857"/>
    <w:rsid w:val="00B43F1E"/>
    <w:rsid w:val="00B44F80"/>
    <w:rsid w:val="00B469AD"/>
    <w:rsid w:val="00B55C99"/>
    <w:rsid w:val="00B904AA"/>
    <w:rsid w:val="00B905FC"/>
    <w:rsid w:val="00BC1CE3"/>
    <w:rsid w:val="00BE56E1"/>
    <w:rsid w:val="00C06373"/>
    <w:rsid w:val="00C20847"/>
    <w:rsid w:val="00C3745F"/>
    <w:rsid w:val="00C44C72"/>
    <w:rsid w:val="00CA321A"/>
    <w:rsid w:val="00CB61C6"/>
    <w:rsid w:val="00CC2597"/>
    <w:rsid w:val="00CC4615"/>
    <w:rsid w:val="00CC48E7"/>
    <w:rsid w:val="00CE5D2D"/>
    <w:rsid w:val="00D00BAA"/>
    <w:rsid w:val="00D140C3"/>
    <w:rsid w:val="00D15C5D"/>
    <w:rsid w:val="00D4417E"/>
    <w:rsid w:val="00D45579"/>
    <w:rsid w:val="00D47639"/>
    <w:rsid w:val="00D54496"/>
    <w:rsid w:val="00D61A76"/>
    <w:rsid w:val="00D65140"/>
    <w:rsid w:val="00D70F72"/>
    <w:rsid w:val="00D80C2F"/>
    <w:rsid w:val="00D84EC1"/>
    <w:rsid w:val="00D862F0"/>
    <w:rsid w:val="00D87462"/>
    <w:rsid w:val="00D878EE"/>
    <w:rsid w:val="00D940B2"/>
    <w:rsid w:val="00D974BD"/>
    <w:rsid w:val="00DB0117"/>
    <w:rsid w:val="00DB0338"/>
    <w:rsid w:val="00DB6B26"/>
    <w:rsid w:val="00DE590E"/>
    <w:rsid w:val="00DF1C6F"/>
    <w:rsid w:val="00DF6C6D"/>
    <w:rsid w:val="00E02F97"/>
    <w:rsid w:val="00E05F2B"/>
    <w:rsid w:val="00E16FA9"/>
    <w:rsid w:val="00E26CA3"/>
    <w:rsid w:val="00E43F09"/>
    <w:rsid w:val="00E73773"/>
    <w:rsid w:val="00E760BF"/>
    <w:rsid w:val="00E80B96"/>
    <w:rsid w:val="00E84342"/>
    <w:rsid w:val="00E97BA1"/>
    <w:rsid w:val="00EB0CFF"/>
    <w:rsid w:val="00EC6F09"/>
    <w:rsid w:val="00EC70A0"/>
    <w:rsid w:val="00ED5EC7"/>
    <w:rsid w:val="00EE6469"/>
    <w:rsid w:val="00EF1356"/>
    <w:rsid w:val="00F01015"/>
    <w:rsid w:val="00F02D6F"/>
    <w:rsid w:val="00F10B6B"/>
    <w:rsid w:val="00F1232B"/>
    <w:rsid w:val="00F15F08"/>
    <w:rsid w:val="00F32999"/>
    <w:rsid w:val="00F52174"/>
    <w:rsid w:val="00F5243F"/>
    <w:rsid w:val="00F53B0F"/>
    <w:rsid w:val="00F616B2"/>
    <w:rsid w:val="00F65574"/>
    <w:rsid w:val="00F803DF"/>
    <w:rsid w:val="00F870DB"/>
    <w:rsid w:val="00FA10BD"/>
    <w:rsid w:val="00FC2768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3F21F"/>
  <w15:docId w15:val="{9A063204-774B-4862-AC3C-BBF1C75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0BA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0BAA"/>
    <w:rPr>
      <w:rFonts w:ascii="Calibri" w:hAnsi="Calibri" w:cs="Calibri"/>
    </w:rPr>
  </w:style>
  <w:style w:type="table" w:styleId="Mkatabulky">
    <w:name w:val="Table Grid"/>
    <w:basedOn w:val="Normlntabulka"/>
    <w:uiPriority w:val="59"/>
    <w:rsid w:val="00177A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A16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024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17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54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54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E63B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629\AppData\Local\Packages\Microsoft.MicrosoftEdge_8wekyb3d8bbwe\TempState\Downloads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A624-3691-4EC9-86B7-3F8912ED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133871</dc:creator>
  <cp:lastModifiedBy>Natália Beharková</cp:lastModifiedBy>
  <cp:revision>4</cp:revision>
  <cp:lastPrinted>2024-09-25T12:29:00Z</cp:lastPrinted>
  <dcterms:created xsi:type="dcterms:W3CDTF">2024-09-27T08:18:00Z</dcterms:created>
  <dcterms:modified xsi:type="dcterms:W3CDTF">2024-09-27T08:19:00Z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