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9B" w:rsidRDefault="004D529B" w:rsidP="00B018CA">
      <w:pPr>
        <w:jc w:val="center"/>
        <w:rPr>
          <w:b/>
          <w:color w:val="002060"/>
          <w:sz w:val="36"/>
          <w:szCs w:val="36"/>
          <w:u w:val="single"/>
        </w:rPr>
      </w:pPr>
      <w:r>
        <w:rPr>
          <w:b/>
          <w:color w:val="002060"/>
          <w:sz w:val="36"/>
          <w:szCs w:val="36"/>
          <w:u w:val="single"/>
        </w:rPr>
        <w:t>Adolescence a média</w:t>
      </w:r>
    </w:p>
    <w:p w:rsidR="004D529B" w:rsidRPr="00B018CA" w:rsidRDefault="004D529B" w:rsidP="00B018CA">
      <w:pPr>
        <w:numPr>
          <w:ilvl w:val="0"/>
          <w:numId w:val="1"/>
        </w:numPr>
      </w:pPr>
      <w:r w:rsidRPr="00B018CA">
        <w:rPr>
          <w:lang w:val="sk-SK"/>
        </w:rPr>
        <w:t>Termín</w:t>
      </w:r>
      <w:r w:rsidRPr="004F35E3">
        <w:t xml:space="preserve"> </w:t>
      </w:r>
      <w:r w:rsidRPr="004F35E3">
        <w:rPr>
          <w:b/>
          <w:bCs/>
        </w:rPr>
        <w:t>adolescence</w:t>
      </w:r>
      <w:r w:rsidRPr="00B018CA">
        <w:rPr>
          <w:lang w:val="sk-SK"/>
        </w:rPr>
        <w:t xml:space="preserve"> je</w:t>
      </w:r>
      <w:r w:rsidRPr="004F35E3">
        <w:t xml:space="preserve"> odvozen</w:t>
      </w:r>
      <w:r w:rsidRPr="00B018CA">
        <w:rPr>
          <w:lang w:val="sk-SK"/>
        </w:rPr>
        <w:t xml:space="preserve"> z latinského slovesa adolescere = dorůstat, dospívat, mohutn</w:t>
      </w:r>
      <w:r w:rsidRPr="00B018CA">
        <w:t xml:space="preserve">ět </w:t>
      </w:r>
    </w:p>
    <w:p w:rsidR="004D529B" w:rsidRPr="00B018CA" w:rsidRDefault="004D529B" w:rsidP="00B018CA">
      <w:pPr>
        <w:numPr>
          <w:ilvl w:val="0"/>
          <w:numId w:val="1"/>
        </w:numPr>
      </w:pPr>
      <w:r w:rsidRPr="00B018CA">
        <w:t>Adolescence /v české terminologii mládí/ je většinou datována od 15 do 20 let</w:t>
      </w:r>
    </w:p>
    <w:p w:rsidR="004D529B" w:rsidRPr="00B018CA" w:rsidRDefault="004D529B" w:rsidP="00B018CA">
      <w:pPr>
        <w:numPr>
          <w:ilvl w:val="0"/>
          <w:numId w:val="1"/>
        </w:numPr>
      </w:pPr>
      <w:r w:rsidRPr="00B018CA">
        <w:t xml:space="preserve">Trvalou charakteristikou adolescence zůstává , že je považována za </w:t>
      </w:r>
      <w:r w:rsidRPr="00B018CA">
        <w:rPr>
          <w:b/>
          <w:bCs/>
        </w:rPr>
        <w:t>most mezi dětstvím a dospělostí</w:t>
      </w:r>
    </w:p>
    <w:p w:rsidR="004D529B" w:rsidRPr="00B018CA" w:rsidRDefault="004D529B" w:rsidP="00B018CA">
      <w:r w:rsidRPr="00B018CA">
        <w:t xml:space="preserve"> </w:t>
      </w:r>
      <w:r w:rsidRPr="00B018CA">
        <w:rPr>
          <w:lang w:val="sk-SK"/>
        </w:rPr>
        <w:t xml:space="preserve"> </w:t>
      </w:r>
    </w:p>
    <w:p w:rsidR="004D529B" w:rsidRPr="00B018CA" w:rsidRDefault="004D529B" w:rsidP="00B018CA">
      <w:pPr>
        <w:numPr>
          <w:ilvl w:val="0"/>
          <w:numId w:val="2"/>
        </w:numPr>
      </w:pPr>
      <w:r w:rsidRPr="00B018CA">
        <w:t>Počátek je spojován s plnou reprodukční zralostí, v jejím průběhu se obvykle ukončuje tělesný růst. Pro ukončení adolescence biologická kritéria již takovou váhu nemají – důležitější jsou kritéria psychologická (dosažení osobní autonomie), případně sociologická (role dospělého) a pedagogická (ukončení vzdělávání a získání profesní kvalifikace</w:t>
      </w:r>
    </w:p>
    <w:p w:rsidR="004D529B" w:rsidRPr="00B018CA" w:rsidRDefault="004D529B" w:rsidP="00B018CA">
      <w:pPr>
        <w:numPr>
          <w:ilvl w:val="0"/>
          <w:numId w:val="2"/>
        </w:numPr>
      </w:pPr>
      <w:r w:rsidRPr="00B018CA">
        <w:t>Ve srovnání s předchozím obdobím dětství se výrazněji rozvíjejí základní schopnosti člověka jako symbolizace, anticipace, zástupné učení, sebereflexe a seberegulace</w:t>
      </w:r>
    </w:p>
    <w:p w:rsidR="004D529B" w:rsidRPr="00B018CA" w:rsidRDefault="004D529B" w:rsidP="00B018CA">
      <w:pPr>
        <w:numPr>
          <w:ilvl w:val="0"/>
          <w:numId w:val="2"/>
        </w:numPr>
      </w:pPr>
      <w:r w:rsidRPr="00B018CA">
        <w:t xml:space="preserve"> Průběh dospívání je velmi závislý na specifických kulturních a společenských podmínkách, tj. na hodnotách, tradicích a normách konkrétní společnosti, konkrétní komunity a na stylu rodinného života.</w:t>
      </w:r>
    </w:p>
    <w:p w:rsidR="004D529B" w:rsidRPr="00B018CA" w:rsidRDefault="004D529B" w:rsidP="00B018CA">
      <w:pPr>
        <w:numPr>
          <w:ilvl w:val="0"/>
          <w:numId w:val="2"/>
        </w:numPr>
      </w:pPr>
      <w:r w:rsidRPr="00B018CA">
        <w:t xml:space="preserve"> Vzdor a konflikt se tradičně přisuzovaly zejména mezigeneračním vztahům. Současní adolescenti častěji vypovídají, že si se svými rodiči rozumí, než že se s nimi dostávají do konfliktu. Dospívající, kteří zmiňují konflikty a spory s rodiči, je často měli už v dětství.</w:t>
      </w:r>
      <w:r w:rsidRPr="00B018CA">
        <w:rPr>
          <w:lang w:val="sk-SK"/>
        </w:rPr>
        <w:t xml:space="preserve"> </w:t>
      </w:r>
    </w:p>
    <w:p w:rsidR="004D529B" w:rsidRDefault="004D529B" w:rsidP="00B018CA"/>
    <w:p w:rsidR="004D529B" w:rsidRPr="00B018CA" w:rsidRDefault="004D529B" w:rsidP="00B018CA">
      <w:r w:rsidRPr="00B018CA">
        <w:rPr>
          <w:b/>
          <w:bCs/>
          <w:u w:val="single"/>
        </w:rPr>
        <w:t>Vývojové úkoly podle R. J.Havighursta</w:t>
      </w:r>
      <w:r w:rsidRPr="00B018CA">
        <w:t>:</w:t>
      </w:r>
    </w:p>
    <w:p w:rsidR="004D529B" w:rsidRPr="00B018CA" w:rsidRDefault="004D529B" w:rsidP="00B018CA">
      <w:r w:rsidRPr="00B018CA">
        <w:t xml:space="preserve">Ve vývojovém úkolu jsou zahrnuty jak potřeby a očekávání společnosti, ve které jedinec žije, stejně jako jeho individuální potřeby a očekávání. </w:t>
      </w:r>
    </w:p>
    <w:p w:rsidR="004D529B" w:rsidRPr="00B018CA" w:rsidRDefault="004D529B" w:rsidP="00B018CA">
      <w:r w:rsidRPr="00B018CA">
        <w:t xml:space="preserve">Pro naplnění vývojového úkolu nabízí konkrétní společnost (kultura) určité osvědčené vzorce chování. </w:t>
      </w:r>
    </w:p>
    <w:p w:rsidR="004D529B" w:rsidRPr="00B018CA" w:rsidRDefault="004D529B" w:rsidP="00B018CA">
      <w:r w:rsidRPr="00B018CA">
        <w:t>Pokud je člověk nerespektuje a volí svou vlastní, odlišnou cestu, je často sankciován.</w:t>
      </w:r>
    </w:p>
    <w:p w:rsidR="004D529B" w:rsidRPr="00B018CA" w:rsidRDefault="004D529B" w:rsidP="00B018CA">
      <w:r w:rsidRPr="00B018CA">
        <w:rPr>
          <w:u w:val="single"/>
        </w:rPr>
        <w:t>Přehled některých vývojových úkolů:</w:t>
      </w:r>
      <w:r w:rsidRPr="00B018CA">
        <w:t xml:space="preserve"> </w:t>
      </w:r>
    </w:p>
    <w:p w:rsidR="004D529B" w:rsidRPr="00B018CA" w:rsidRDefault="004D529B" w:rsidP="00B018CA">
      <w:pPr>
        <w:numPr>
          <w:ilvl w:val="0"/>
          <w:numId w:val="4"/>
        </w:numPr>
      </w:pPr>
      <w:r w:rsidRPr="00B018CA">
        <w:t xml:space="preserve"> přijetí vlastní fyzické struktury a role svého pohlaví</w:t>
      </w:r>
    </w:p>
    <w:p w:rsidR="004D529B" w:rsidRPr="00B018CA" w:rsidRDefault="004D529B" w:rsidP="00B018CA">
      <w:pPr>
        <w:numPr>
          <w:ilvl w:val="0"/>
          <w:numId w:val="4"/>
        </w:numPr>
      </w:pPr>
      <w:r w:rsidRPr="00B018CA">
        <w:t xml:space="preserve"> změna vztahu k dospělým (rodičům, dalším autoritám)</w:t>
      </w:r>
    </w:p>
    <w:p w:rsidR="004D529B" w:rsidRPr="00B018CA" w:rsidRDefault="004D529B" w:rsidP="00B018CA">
      <w:pPr>
        <w:numPr>
          <w:ilvl w:val="0"/>
          <w:numId w:val="4"/>
        </w:numPr>
      </w:pPr>
      <w:r w:rsidRPr="00B018CA">
        <w:t xml:space="preserve"> získání představy o ekonomické nezávislosti a směřování k určitým jistotám, které s ní souvisejí – k volbě povolání, získání základní profesní kvalifikace a k ujasnění představ o budoucí profesi</w:t>
      </w:r>
    </w:p>
    <w:p w:rsidR="004D529B" w:rsidRPr="00B018CA" w:rsidRDefault="004D529B" w:rsidP="00B018CA">
      <w:pPr>
        <w:numPr>
          <w:ilvl w:val="0"/>
          <w:numId w:val="4"/>
        </w:numPr>
      </w:pPr>
      <w:r w:rsidRPr="00B018CA">
        <w:t xml:space="preserve"> získání zkušeností v erotickém vztahu, příprava pro partnerský a rodinný život</w:t>
      </w:r>
    </w:p>
    <w:p w:rsidR="004D529B" w:rsidRPr="00B018CA" w:rsidRDefault="004D529B" w:rsidP="00B018CA">
      <w:pPr>
        <w:numPr>
          <w:ilvl w:val="0"/>
          <w:numId w:val="4"/>
        </w:numPr>
      </w:pPr>
      <w:r w:rsidRPr="00B018CA">
        <w:t xml:space="preserve"> rozvoj intelektu, emocionality a interpersonálních dovedností zaměřených ke společnosti – tj. získání kompetence pro sociálně zodpovědné chování</w:t>
      </w:r>
    </w:p>
    <w:p w:rsidR="004D529B" w:rsidRPr="00B018CA" w:rsidRDefault="004D529B" w:rsidP="00B018CA">
      <w:pPr>
        <w:numPr>
          <w:ilvl w:val="0"/>
          <w:numId w:val="4"/>
        </w:numPr>
      </w:pPr>
      <w:r w:rsidRPr="00B018CA">
        <w:t xml:space="preserve"> představa o budoucích prioritách v dospělosti – důležitých osobních cílech a stylu života</w:t>
      </w:r>
    </w:p>
    <w:p w:rsidR="004D529B" w:rsidRPr="00B018CA" w:rsidRDefault="004D529B" w:rsidP="00B018CA">
      <w:pPr>
        <w:numPr>
          <w:ilvl w:val="0"/>
          <w:numId w:val="4"/>
        </w:numPr>
      </w:pPr>
      <w:r w:rsidRPr="00B018CA">
        <w:t xml:space="preserve"> ujasnění hierarchie hodnot, reflexe a stabilizace vlastního vztahu ke světu a k životu</w:t>
      </w:r>
      <w:r w:rsidRPr="00B018CA">
        <w:rPr>
          <w:lang w:val="sk-SK"/>
        </w:rPr>
        <w:t xml:space="preserve"> </w:t>
      </w:r>
    </w:p>
    <w:p w:rsidR="004D529B" w:rsidRDefault="004D529B" w:rsidP="00B018CA"/>
    <w:p w:rsidR="004D529B" w:rsidRPr="00B018CA" w:rsidRDefault="004D529B" w:rsidP="00B018CA">
      <w:r w:rsidRPr="00B018CA">
        <w:rPr>
          <w:b/>
          <w:bCs/>
          <w:u w:val="single"/>
        </w:rPr>
        <w:t>Výzkum:</w:t>
      </w:r>
    </w:p>
    <w:p w:rsidR="004D529B" w:rsidRPr="00B018CA" w:rsidRDefault="004D529B" w:rsidP="00B018CA">
      <w:r w:rsidRPr="00B018CA">
        <w:t xml:space="preserve">V současnosti hrají v životě člověka stále větší roli média. V souvislosti s rychlým rozvojem techniky dochází k rychlému přenosu informací, což má sice mnohé výhody </w:t>
      </w:r>
    </w:p>
    <w:p w:rsidR="004D529B" w:rsidRPr="00B018CA" w:rsidRDefault="004D529B" w:rsidP="00B018CA">
      <w:r>
        <w:t>(</w:t>
      </w:r>
      <w:r w:rsidRPr="00B018CA">
        <w:t>šetří čas, snadná dostupnost informací,…), ale také určité nevýhody (sekundární negramotnost dospělých, mnohé informace často neodpovídají realitě apod.).</w:t>
      </w:r>
    </w:p>
    <w:p w:rsidR="004D529B" w:rsidRDefault="004D529B" w:rsidP="00B018CA">
      <w:pPr>
        <w:rPr>
          <w:lang w:val="sk-SK"/>
        </w:rPr>
      </w:pPr>
      <w:r>
        <w:t xml:space="preserve">Naším </w:t>
      </w:r>
      <w:r w:rsidRPr="00B018CA">
        <w:t xml:space="preserve">cílem bylo zjistit na základě několika stručných otázek, jaký </w:t>
      </w:r>
      <w:r>
        <w:t xml:space="preserve">mají v současnosti dospívající </w:t>
      </w:r>
      <w:r w:rsidRPr="00B018CA">
        <w:t>lidé přístup k médiím, jak se jimi nechávají ovlivňovat a jaký je jejich celkový názor na problematiku.</w:t>
      </w:r>
      <w:r w:rsidRPr="00B018CA">
        <w:rPr>
          <w:lang w:val="sk-SK"/>
        </w:rPr>
        <w:t xml:space="preserve"> </w:t>
      </w:r>
    </w:p>
    <w:p w:rsidR="004D529B" w:rsidRDefault="004D529B" w:rsidP="00B018CA">
      <w:pPr>
        <w:rPr>
          <w:lang w:val="sk-SK"/>
        </w:rPr>
      </w:pPr>
    </w:p>
    <w:p w:rsidR="004D529B" w:rsidRDefault="004D529B" w:rsidP="00B018CA">
      <w:pPr>
        <w:rPr>
          <w:u w:val="single"/>
          <w:lang w:val="sk-SK"/>
        </w:rPr>
      </w:pPr>
      <w:r w:rsidRPr="00B018CA">
        <w:rPr>
          <w:u w:val="single"/>
          <w:lang w:val="sk-SK"/>
        </w:rPr>
        <w:t>Respondenti:</w:t>
      </w:r>
    </w:p>
    <w:p w:rsidR="004D529B" w:rsidRPr="00B018CA" w:rsidRDefault="004D529B" w:rsidP="00B018CA">
      <w:pPr>
        <w:rPr>
          <w:u w:val="single"/>
          <w:lang w:val="sk-SK"/>
        </w:rPr>
      </w:pPr>
    </w:p>
    <w:p w:rsidR="004D529B" w:rsidRPr="00B018CA" w:rsidRDefault="004D529B" w:rsidP="00B018CA">
      <w:r w:rsidRPr="00B018CA">
        <w:rPr>
          <w:b/>
          <w:bCs/>
        </w:rPr>
        <w:t>Štěpán</w:t>
      </w:r>
      <w:r w:rsidRPr="00B018CA">
        <w:t xml:space="preserve"> </w:t>
      </w:r>
    </w:p>
    <w:p w:rsidR="004D529B" w:rsidRPr="00B018CA" w:rsidRDefault="004D529B" w:rsidP="00B018CA">
      <w:pPr>
        <w:numPr>
          <w:ilvl w:val="0"/>
          <w:numId w:val="5"/>
        </w:numPr>
      </w:pPr>
      <w:r w:rsidRPr="00B018CA">
        <w:rPr>
          <w:b/>
          <w:bCs/>
          <w:u w:val="single"/>
        </w:rPr>
        <w:t xml:space="preserve"> </w:t>
      </w:r>
      <w:r w:rsidRPr="00B018CA">
        <w:t>17 let</w:t>
      </w:r>
    </w:p>
    <w:p w:rsidR="004D529B" w:rsidRPr="00B018CA" w:rsidRDefault="004D529B" w:rsidP="00B018CA">
      <w:pPr>
        <w:numPr>
          <w:ilvl w:val="0"/>
          <w:numId w:val="5"/>
        </w:numPr>
      </w:pPr>
      <w:r w:rsidRPr="00B018CA">
        <w:t xml:space="preserve"> student střední podnikatelské školy</w:t>
      </w:r>
    </w:p>
    <w:p w:rsidR="004D529B" w:rsidRPr="00B018CA" w:rsidRDefault="004D529B" w:rsidP="00B018CA">
      <w:pPr>
        <w:numPr>
          <w:ilvl w:val="0"/>
          <w:numId w:val="5"/>
        </w:numPr>
      </w:pPr>
      <w:r w:rsidRPr="00B018CA">
        <w:t xml:space="preserve"> zájmy : hudba, skateboarding, cestování</w:t>
      </w:r>
    </w:p>
    <w:p w:rsidR="004D529B" w:rsidRPr="00B018CA" w:rsidRDefault="004D529B" w:rsidP="00B018CA">
      <w:pPr>
        <w:numPr>
          <w:ilvl w:val="0"/>
          <w:numId w:val="5"/>
        </w:numPr>
      </w:pPr>
      <w:r w:rsidRPr="00B018CA">
        <w:t xml:space="preserve">  Štěpán byl velmi ochotný mi pomoci, ovšem otázky jej asi příliš nezaujaly, nikdy se touto tématikou příliš nezabýval, takže jsem z něj odpovědi musela spíš tahat </w:t>
      </w:r>
    </w:p>
    <w:p w:rsidR="004D529B" w:rsidRPr="00B018CA" w:rsidRDefault="004D529B" w:rsidP="00B018CA">
      <w:r w:rsidRPr="00B018CA">
        <w:rPr>
          <w:b/>
          <w:bCs/>
        </w:rPr>
        <w:t>Nela</w:t>
      </w:r>
    </w:p>
    <w:p w:rsidR="004D529B" w:rsidRPr="00B018CA" w:rsidRDefault="004D529B" w:rsidP="00B018CA">
      <w:pPr>
        <w:numPr>
          <w:ilvl w:val="0"/>
          <w:numId w:val="6"/>
        </w:numPr>
      </w:pPr>
      <w:r w:rsidRPr="00B018CA">
        <w:t xml:space="preserve"> 16 let</w:t>
      </w:r>
    </w:p>
    <w:p w:rsidR="004D529B" w:rsidRPr="00B018CA" w:rsidRDefault="004D529B" w:rsidP="00B018CA">
      <w:pPr>
        <w:numPr>
          <w:ilvl w:val="0"/>
          <w:numId w:val="6"/>
        </w:numPr>
      </w:pPr>
      <w:r w:rsidRPr="00B018CA">
        <w:t xml:space="preserve"> studentka OU obor kuchař/číšník</w:t>
      </w:r>
    </w:p>
    <w:p w:rsidR="004D529B" w:rsidRPr="00B018CA" w:rsidRDefault="004D529B" w:rsidP="00B018CA">
      <w:pPr>
        <w:numPr>
          <w:ilvl w:val="0"/>
          <w:numId w:val="6"/>
        </w:numPr>
      </w:pPr>
      <w:r w:rsidRPr="00B018CA">
        <w:t xml:space="preserve"> zájmy: hudba, kreslení, vaření</w:t>
      </w:r>
    </w:p>
    <w:p w:rsidR="004D529B" w:rsidRPr="00B018CA" w:rsidRDefault="004D529B" w:rsidP="00B018CA">
      <w:pPr>
        <w:numPr>
          <w:ilvl w:val="0"/>
          <w:numId w:val="6"/>
        </w:numPr>
      </w:pPr>
      <w:r w:rsidRPr="00B018CA">
        <w:t xml:space="preserve"> zpočátku otázkám příliš nerozuměla, později se trochu rozpovídala, ale téma ji taky asi příliš nezaujalo </w:t>
      </w:r>
    </w:p>
    <w:p w:rsidR="004D529B" w:rsidRPr="00B018CA" w:rsidRDefault="004D529B" w:rsidP="00B018CA">
      <w:r w:rsidRPr="00B018CA">
        <w:rPr>
          <w:b/>
          <w:bCs/>
        </w:rPr>
        <w:t>Natália</w:t>
      </w:r>
    </w:p>
    <w:p w:rsidR="004D529B" w:rsidRPr="00B018CA" w:rsidRDefault="004D529B" w:rsidP="00B018CA">
      <w:pPr>
        <w:numPr>
          <w:ilvl w:val="0"/>
          <w:numId w:val="7"/>
        </w:numPr>
      </w:pPr>
      <w:r w:rsidRPr="00B018CA">
        <w:rPr>
          <w:lang w:val="sk-SK"/>
        </w:rPr>
        <w:t xml:space="preserve"> 18 rokov</w:t>
      </w:r>
    </w:p>
    <w:p w:rsidR="004D529B" w:rsidRPr="00B018CA" w:rsidRDefault="004D529B" w:rsidP="00B018CA">
      <w:pPr>
        <w:numPr>
          <w:ilvl w:val="0"/>
          <w:numId w:val="7"/>
        </w:numPr>
      </w:pPr>
      <w:r w:rsidRPr="00B018CA">
        <w:rPr>
          <w:lang w:val="sk-SK"/>
        </w:rPr>
        <w:t xml:space="preserve"> študentka Gymnázia – maturitný ročník</w:t>
      </w:r>
    </w:p>
    <w:p w:rsidR="004D529B" w:rsidRPr="00B018CA" w:rsidRDefault="004D529B" w:rsidP="00B018CA">
      <w:pPr>
        <w:numPr>
          <w:ilvl w:val="0"/>
          <w:numId w:val="7"/>
        </w:numPr>
      </w:pPr>
      <w:r w:rsidRPr="00B018CA">
        <w:rPr>
          <w:lang w:val="sk-SK"/>
        </w:rPr>
        <w:t xml:space="preserve"> záľuby: spev, šport, príroda</w:t>
      </w:r>
    </w:p>
    <w:p w:rsidR="004D529B" w:rsidRPr="00B018CA" w:rsidRDefault="004D529B" w:rsidP="00B018CA">
      <w:pPr>
        <w:numPr>
          <w:ilvl w:val="0"/>
          <w:numId w:val="7"/>
        </w:numPr>
      </w:pPr>
      <w:r w:rsidRPr="00B018CA">
        <w:rPr>
          <w:lang w:val="sk-SK"/>
        </w:rPr>
        <w:t xml:space="preserve"> Natáliu otázky zaujali, takže nemala problém s odpovedaním</w:t>
      </w:r>
    </w:p>
    <w:p w:rsidR="004D529B" w:rsidRPr="00B018CA" w:rsidRDefault="004D529B" w:rsidP="00B018CA">
      <w:r w:rsidRPr="00B018CA">
        <w:rPr>
          <w:b/>
          <w:bCs/>
          <w:lang w:val="sk-SK"/>
        </w:rPr>
        <w:t>Stano</w:t>
      </w:r>
    </w:p>
    <w:p w:rsidR="004D529B" w:rsidRPr="00B018CA" w:rsidRDefault="004D529B" w:rsidP="00B018CA">
      <w:pPr>
        <w:numPr>
          <w:ilvl w:val="0"/>
          <w:numId w:val="8"/>
        </w:numPr>
      </w:pPr>
      <w:r w:rsidRPr="00B018CA">
        <w:rPr>
          <w:lang w:val="sk-SK"/>
        </w:rPr>
        <w:t xml:space="preserve"> 18 rokov</w:t>
      </w:r>
    </w:p>
    <w:p w:rsidR="004D529B" w:rsidRPr="00B018CA" w:rsidRDefault="004D529B" w:rsidP="00B018CA">
      <w:pPr>
        <w:numPr>
          <w:ilvl w:val="0"/>
          <w:numId w:val="8"/>
        </w:numPr>
      </w:pPr>
      <w:r w:rsidRPr="00B018CA">
        <w:rPr>
          <w:lang w:val="sk-SK"/>
        </w:rPr>
        <w:t xml:space="preserve"> študent Gymnázia – maturitný ročník</w:t>
      </w:r>
    </w:p>
    <w:p w:rsidR="004D529B" w:rsidRPr="00B018CA" w:rsidRDefault="004D529B" w:rsidP="00B018CA">
      <w:pPr>
        <w:numPr>
          <w:ilvl w:val="0"/>
          <w:numId w:val="8"/>
        </w:numPr>
      </w:pPr>
      <w:r w:rsidRPr="00B018CA">
        <w:rPr>
          <w:lang w:val="sk-SK"/>
        </w:rPr>
        <w:t xml:space="preserve"> záľuby: hudba, futbal, PC</w:t>
      </w:r>
    </w:p>
    <w:p w:rsidR="004D529B" w:rsidRPr="00B018CA" w:rsidRDefault="004D529B" w:rsidP="00B018CA">
      <w:pPr>
        <w:numPr>
          <w:ilvl w:val="0"/>
          <w:numId w:val="8"/>
        </w:numPr>
      </w:pPr>
      <w:r w:rsidRPr="00B018CA">
        <w:rPr>
          <w:lang w:val="sk-SK"/>
        </w:rPr>
        <w:t xml:space="preserve"> Stanovi sme otázky len poslali, pretože sme s ním neboli osobne, takže sa mu asi ľahšie odpovedalo keďže mal viacej času</w:t>
      </w:r>
    </w:p>
    <w:p w:rsidR="004D529B" w:rsidRDefault="004D529B" w:rsidP="00B018CA">
      <w:pPr>
        <w:rPr>
          <w:u w:val="single"/>
          <w:lang w:val="sk-SK"/>
        </w:rPr>
      </w:pPr>
      <w:r>
        <w:rPr>
          <w:u w:val="single"/>
          <w:lang w:val="sk-SK"/>
        </w:rPr>
        <w:t>Otázky a odpovědi:</w:t>
      </w:r>
    </w:p>
    <w:p w:rsidR="004D529B" w:rsidRPr="00A92285" w:rsidRDefault="004D529B" w:rsidP="000A05ED">
      <w:pPr>
        <w:pStyle w:val="ListParagraph"/>
        <w:numPr>
          <w:ilvl w:val="0"/>
          <w:numId w:val="9"/>
        </w:numPr>
        <w:rPr>
          <w:b/>
          <w:i/>
        </w:rPr>
      </w:pPr>
      <w:r w:rsidRPr="00A92285">
        <w:rPr>
          <w:b/>
          <w:bCs/>
          <w:i/>
        </w:rPr>
        <w:t>Který typ médií nejvíce využíváš?  Co konkrétně a proč?</w:t>
      </w:r>
    </w:p>
    <w:p w:rsidR="004D529B" w:rsidRPr="000A05ED" w:rsidRDefault="004D529B" w:rsidP="000A05ED">
      <w:pPr>
        <w:pStyle w:val="ListParagraph"/>
        <w:rPr>
          <w:i/>
        </w:rPr>
      </w:pPr>
      <w:r>
        <w:rPr>
          <w:bCs/>
        </w:rPr>
        <w:t>Všichni se shodli, že nejvíce využívají internet. Mladší respondenti se orientují spíše na zábavu, starší na užitečnější informace.</w:t>
      </w:r>
    </w:p>
    <w:p w:rsidR="004D529B" w:rsidRPr="00A92285" w:rsidRDefault="004D529B" w:rsidP="000A05ED">
      <w:pPr>
        <w:pStyle w:val="ListParagraph"/>
        <w:numPr>
          <w:ilvl w:val="0"/>
          <w:numId w:val="9"/>
        </w:numPr>
        <w:rPr>
          <w:b/>
          <w:i/>
        </w:rPr>
      </w:pPr>
      <w:r w:rsidRPr="00A92285">
        <w:rPr>
          <w:b/>
          <w:bCs/>
          <w:i/>
        </w:rPr>
        <w:t>Čteš zprávy v novinách nebo na internetu?</w:t>
      </w:r>
    </w:p>
    <w:p w:rsidR="004D529B" w:rsidRPr="000A05ED" w:rsidRDefault="004D529B" w:rsidP="000A05ED">
      <w:pPr>
        <w:pStyle w:val="ListParagraph"/>
      </w:pPr>
      <w:r>
        <w:t>Všichni odpověděli, že noviny čtou na internetu, v novinách pouze příležitostně.</w:t>
      </w:r>
    </w:p>
    <w:p w:rsidR="004D529B" w:rsidRPr="00A92285" w:rsidRDefault="004D529B" w:rsidP="000A05ED">
      <w:pPr>
        <w:pStyle w:val="ListParagraph"/>
        <w:numPr>
          <w:ilvl w:val="0"/>
          <w:numId w:val="9"/>
        </w:numPr>
        <w:rPr>
          <w:b/>
          <w:i/>
        </w:rPr>
      </w:pPr>
      <w:r w:rsidRPr="00A92285">
        <w:rPr>
          <w:b/>
          <w:bCs/>
          <w:i/>
        </w:rPr>
        <w:t>Jaké zprávy tě nejvíc zajímají?</w:t>
      </w:r>
      <w:r w:rsidRPr="00A92285">
        <w:rPr>
          <w:b/>
          <w:bCs/>
          <w:i/>
        </w:rPr>
        <w:tab/>
      </w:r>
    </w:p>
    <w:p w:rsidR="004D529B" w:rsidRDefault="004D529B" w:rsidP="004F54ED">
      <w:pPr>
        <w:pStyle w:val="ListParagraph"/>
        <w:rPr>
          <w:bCs/>
        </w:rPr>
      </w:pPr>
      <w:r w:rsidRPr="004F54ED">
        <w:rPr>
          <w:bCs/>
        </w:rPr>
        <w:t>Štěpán</w:t>
      </w:r>
      <w:r>
        <w:rPr>
          <w:bCs/>
        </w:rPr>
        <w:t xml:space="preserve"> – sport ; Nela – regionální zprávy; Stano – nemá oblíbené zprávy; Natália – aktuality z domova i ze světa.</w:t>
      </w:r>
    </w:p>
    <w:p w:rsidR="004D529B" w:rsidRPr="00A92285" w:rsidRDefault="004D529B" w:rsidP="004F54ED">
      <w:pPr>
        <w:pStyle w:val="ListParagraph"/>
        <w:numPr>
          <w:ilvl w:val="0"/>
          <w:numId w:val="9"/>
        </w:numPr>
        <w:rPr>
          <w:b/>
          <w:i/>
        </w:rPr>
      </w:pPr>
      <w:r w:rsidRPr="00A92285">
        <w:rPr>
          <w:b/>
          <w:bCs/>
          <w:i/>
        </w:rPr>
        <w:t>Myslíš si, že na tebe mají média vliv? Jaký?</w:t>
      </w:r>
    </w:p>
    <w:p w:rsidR="004D529B" w:rsidRDefault="004D529B" w:rsidP="004F54ED">
      <w:pPr>
        <w:pStyle w:val="ListParagraph"/>
        <w:rPr>
          <w:bCs/>
        </w:rPr>
      </w:pPr>
      <w:r>
        <w:rPr>
          <w:bCs/>
        </w:rPr>
        <w:t>Štěpán a Nela – ne; Stano – ano, v tématech, ve kterých se neorientuje; Natália – pouze seriózními informacemi</w:t>
      </w:r>
    </w:p>
    <w:p w:rsidR="004D529B" w:rsidRPr="00A92285" w:rsidRDefault="004D529B" w:rsidP="004F54ED">
      <w:pPr>
        <w:pStyle w:val="ListParagraph"/>
        <w:numPr>
          <w:ilvl w:val="0"/>
          <w:numId w:val="9"/>
        </w:numPr>
        <w:rPr>
          <w:b/>
          <w:i/>
        </w:rPr>
      </w:pPr>
      <w:r w:rsidRPr="00A92285">
        <w:rPr>
          <w:b/>
          <w:bCs/>
          <w:i/>
        </w:rPr>
        <w:t>V čem vidíš pozitiva a negativa médií?</w:t>
      </w:r>
    </w:p>
    <w:p w:rsidR="004D529B" w:rsidRDefault="004D529B" w:rsidP="004F54ED">
      <w:pPr>
        <w:pStyle w:val="ListParagraph"/>
        <w:rPr>
          <w:bCs/>
        </w:rPr>
      </w:pPr>
      <w:r>
        <w:rPr>
          <w:bCs/>
        </w:rPr>
        <w:t>Štěpán, Nela, Natália – pozitiva :  člověk se dozví důležité informace, negativa: informace nemusí být pravdivé (bulvár); Stano – pozitiva: naučné pořady, poučení apod., negativa: zneužití k propagaci (např. komunismu) a dezinformace.</w:t>
      </w:r>
    </w:p>
    <w:p w:rsidR="004D529B" w:rsidRPr="00A92285" w:rsidRDefault="004D529B" w:rsidP="005B7280">
      <w:pPr>
        <w:pStyle w:val="ListParagraph"/>
        <w:numPr>
          <w:ilvl w:val="0"/>
          <w:numId w:val="9"/>
        </w:numPr>
        <w:rPr>
          <w:b/>
          <w:i/>
        </w:rPr>
      </w:pPr>
      <w:r w:rsidRPr="00A92285">
        <w:rPr>
          <w:b/>
          <w:bCs/>
          <w:i/>
        </w:rPr>
        <w:t>Co si myslíš o násilí a sexu v televizi?</w:t>
      </w:r>
    </w:p>
    <w:p w:rsidR="004D529B" w:rsidRDefault="004D529B" w:rsidP="005B7280">
      <w:pPr>
        <w:pStyle w:val="ListParagraph"/>
        <w:rPr>
          <w:bCs/>
        </w:rPr>
      </w:pPr>
      <w:r>
        <w:rPr>
          <w:bCs/>
        </w:rPr>
        <w:t>Štěpán – neví, neviděl; Nela – má ráda kriminálky apod., nic si z toho nedělá, protože je to jen film; Stano – může negativně působit na dětskou psychiku; Natália – obojího by mělo být méně a rozhodně ve vhodnějším vysílacím čase kvůli vlivu na děti.</w:t>
      </w:r>
    </w:p>
    <w:p w:rsidR="004D529B" w:rsidRPr="00A92285" w:rsidRDefault="004D529B" w:rsidP="005B7280">
      <w:pPr>
        <w:pStyle w:val="ListParagraph"/>
        <w:numPr>
          <w:ilvl w:val="0"/>
          <w:numId w:val="9"/>
        </w:numPr>
        <w:rPr>
          <w:b/>
          <w:i/>
        </w:rPr>
      </w:pPr>
      <w:r w:rsidRPr="00A92285">
        <w:rPr>
          <w:b/>
          <w:bCs/>
          <w:i/>
        </w:rPr>
        <w:t>Jaké televizní pořady sleduješ a proč?</w:t>
      </w:r>
      <w:r w:rsidRPr="00A92285">
        <w:rPr>
          <w:b/>
          <w:bCs/>
          <w:i/>
          <w:lang w:val="sk-SK"/>
        </w:rPr>
        <w:t xml:space="preserve"> </w:t>
      </w:r>
    </w:p>
    <w:p w:rsidR="004D529B" w:rsidRDefault="004D529B" w:rsidP="00A92285">
      <w:pPr>
        <w:pStyle w:val="ListParagraph"/>
        <w:rPr>
          <w:bCs/>
          <w:lang w:val="sk-SK"/>
        </w:rPr>
      </w:pPr>
      <w:r>
        <w:rPr>
          <w:bCs/>
          <w:lang w:val="sk-SK"/>
        </w:rPr>
        <w:t>Štěpán – dokumenty, cestopisy, sport; Nela – dokumenty o 2. světové válce,  kriminálky; Stano – komedie, akční filmy, zábavné pořady; Natália – noviny, počasí, reality show či film na oddech</w:t>
      </w:r>
    </w:p>
    <w:p w:rsidR="004D529B" w:rsidRPr="00A92285" w:rsidRDefault="004D529B" w:rsidP="00A92285">
      <w:pPr>
        <w:pStyle w:val="ListParagraph"/>
        <w:numPr>
          <w:ilvl w:val="0"/>
          <w:numId w:val="9"/>
        </w:numPr>
        <w:rPr>
          <w:b/>
          <w:i/>
        </w:rPr>
      </w:pPr>
      <w:r w:rsidRPr="00A92285">
        <w:rPr>
          <w:b/>
          <w:bCs/>
          <w:i/>
        </w:rPr>
        <w:t>Zajímá tě bulvár? Co si o něm myslíš?</w:t>
      </w:r>
    </w:p>
    <w:p w:rsidR="004D529B" w:rsidRDefault="004D529B" w:rsidP="00A92285">
      <w:pPr>
        <w:pStyle w:val="ListParagraph"/>
      </w:pPr>
      <w:r>
        <w:t>Všichni se shodli, že bulvár nemají rádi pro jeho nedůvěryhodnost.</w:t>
      </w:r>
    </w:p>
    <w:p w:rsidR="004D529B" w:rsidRPr="00A92285" w:rsidRDefault="004D529B" w:rsidP="00A92285">
      <w:pPr>
        <w:pStyle w:val="ListParagraph"/>
        <w:numPr>
          <w:ilvl w:val="0"/>
          <w:numId w:val="9"/>
        </w:numPr>
        <w:rPr>
          <w:b/>
          <w:i/>
        </w:rPr>
      </w:pPr>
      <w:r w:rsidRPr="00A92285">
        <w:rPr>
          <w:b/>
          <w:bCs/>
          <w:i/>
        </w:rPr>
        <w:t>V čem pozoruješ hlavní změny v pořadech dnes a před pár lety?</w:t>
      </w:r>
    </w:p>
    <w:p w:rsidR="004D529B" w:rsidRDefault="004D529B" w:rsidP="00A92285">
      <w:pPr>
        <w:pStyle w:val="ListParagraph"/>
        <w:rPr>
          <w:bCs/>
        </w:rPr>
      </w:pPr>
      <w:r>
        <w:rPr>
          <w:bCs/>
        </w:rPr>
        <w:t>Štěpán – více politiky; Nela – neví; Stano – více amerických filmů, které jsou plné násilí a sexu; Natália – před pár lety více pořadů pro děti, nyní program zaplněn kriminálkami.</w:t>
      </w:r>
    </w:p>
    <w:p w:rsidR="004D529B" w:rsidRPr="00A92285" w:rsidRDefault="004D529B" w:rsidP="00A92285">
      <w:pPr>
        <w:pStyle w:val="ListParagraph"/>
        <w:numPr>
          <w:ilvl w:val="0"/>
          <w:numId w:val="9"/>
        </w:numPr>
        <w:rPr>
          <w:b/>
          <w:i/>
        </w:rPr>
      </w:pPr>
      <w:r w:rsidRPr="00A92285">
        <w:rPr>
          <w:b/>
          <w:bCs/>
          <w:i/>
        </w:rPr>
        <w:t>Objevil/a ses už někdy v televizi nebo internetu? Při jaké příležitosti?</w:t>
      </w:r>
    </w:p>
    <w:p w:rsidR="004D529B" w:rsidRDefault="004D529B" w:rsidP="00A92285">
      <w:pPr>
        <w:pStyle w:val="ListParagraph"/>
        <w:rPr>
          <w:bCs/>
        </w:rPr>
      </w:pPr>
      <w:r>
        <w:rPr>
          <w:bCs/>
        </w:rPr>
        <w:t>Štěpán – v televizi při anketě na skateboardových závodech; Nela – na webových stránkách obce, protože vyhrála soutěž v kreslení; Stano – naštěstí ne; Natália -  v městské televizi, když byla reprezentovat město v aerobiku, v časopisu na fotce se známou osobou.</w:t>
      </w:r>
    </w:p>
    <w:p w:rsidR="004D529B" w:rsidRPr="00A33181" w:rsidRDefault="004D529B" w:rsidP="00A33181">
      <w:pPr>
        <w:pStyle w:val="ListParagraph"/>
        <w:numPr>
          <w:ilvl w:val="0"/>
          <w:numId w:val="9"/>
        </w:numPr>
        <w:rPr>
          <w:b/>
          <w:i/>
        </w:rPr>
      </w:pPr>
      <w:r w:rsidRPr="00A33181">
        <w:rPr>
          <w:b/>
          <w:bCs/>
          <w:i/>
        </w:rPr>
        <w:t>Jak si myslíš, že média působí na děti? V čem dobře, v čem špatně?</w:t>
      </w:r>
    </w:p>
    <w:p w:rsidR="004D529B" w:rsidRDefault="004D529B" w:rsidP="005B7280">
      <w:pPr>
        <w:pStyle w:val="ListParagraph"/>
      </w:pPr>
      <w:r>
        <w:t xml:space="preserve">Štěpán – děti neberou vážně, co vidí v televizi; Nela, Stano, Natália – děti se něco užitečného dozví, na druhé straně mohou narazit na webové stránky či pořady s nevhodným obsahem; </w:t>
      </w:r>
    </w:p>
    <w:p w:rsidR="004D529B" w:rsidRPr="00A33181" w:rsidRDefault="004D529B" w:rsidP="00A33181">
      <w:pPr>
        <w:pStyle w:val="ListParagraph"/>
        <w:numPr>
          <w:ilvl w:val="0"/>
          <w:numId w:val="9"/>
        </w:numPr>
        <w:rPr>
          <w:b/>
          <w:i/>
        </w:rPr>
      </w:pPr>
      <w:r w:rsidRPr="00A33181">
        <w:rPr>
          <w:b/>
          <w:bCs/>
          <w:i/>
        </w:rPr>
        <w:t>Od kolika let bys svým dětem dovolil/a sledovat TV, „surfovat po netu“?</w:t>
      </w:r>
    </w:p>
    <w:p w:rsidR="004D529B" w:rsidRDefault="004D529B" w:rsidP="00A33181">
      <w:pPr>
        <w:pStyle w:val="ListParagraph"/>
        <w:rPr>
          <w:bCs/>
        </w:rPr>
      </w:pPr>
      <w:r>
        <w:rPr>
          <w:bCs/>
        </w:rPr>
        <w:t>Všichni se shodli, že na televizi by se mohly dívat od malička; používat internet, až to pro ně bude potřeba.</w:t>
      </w:r>
    </w:p>
    <w:p w:rsidR="004D529B" w:rsidRDefault="004D529B" w:rsidP="00A33181">
      <w:pPr>
        <w:pStyle w:val="ListParagraph"/>
        <w:rPr>
          <w:bCs/>
        </w:rPr>
      </w:pPr>
    </w:p>
    <w:p w:rsidR="004D529B" w:rsidRPr="009B347D" w:rsidRDefault="004D529B" w:rsidP="009B347D">
      <w:pPr>
        <w:rPr>
          <w:bCs/>
        </w:rPr>
      </w:pPr>
      <w:r w:rsidRPr="009B347D">
        <w:rPr>
          <w:bCs/>
        </w:rPr>
        <w:t xml:space="preserve"> </w:t>
      </w:r>
      <w:r w:rsidRPr="009B347D">
        <w:rPr>
          <w:b/>
          <w:bCs/>
          <w:u w:val="single"/>
          <w:lang w:val="sk-SK"/>
        </w:rPr>
        <w:t>Závěr :</w:t>
      </w:r>
    </w:p>
    <w:p w:rsidR="004D529B" w:rsidRPr="009B347D" w:rsidRDefault="004D529B" w:rsidP="009B347D">
      <w:pPr>
        <w:rPr>
          <w:bCs/>
        </w:rPr>
      </w:pPr>
      <w:r w:rsidRPr="009B347D">
        <w:rPr>
          <w:b/>
          <w:bCs/>
        </w:rPr>
        <w:t>Rozdíly v odpovědích</w:t>
      </w:r>
      <w:r w:rsidRPr="009B347D">
        <w:rPr>
          <w:b/>
          <w:bCs/>
          <w:lang w:val="sk-SK"/>
        </w:rPr>
        <w:t xml:space="preserve"> </w:t>
      </w:r>
    </w:p>
    <w:p w:rsidR="004D529B" w:rsidRPr="009B347D" w:rsidRDefault="004D529B" w:rsidP="009B347D">
      <w:pPr>
        <w:numPr>
          <w:ilvl w:val="0"/>
          <w:numId w:val="11"/>
        </w:numPr>
        <w:rPr>
          <w:bCs/>
        </w:rPr>
      </w:pPr>
      <w:r w:rsidRPr="009B347D">
        <w:rPr>
          <w:bCs/>
        </w:rPr>
        <w:t xml:space="preserve"> některé odpovědi se velmi lišily, což lze vysvětlit rozdílným věkem, zaměřením školy a osobními zkušenostmi</w:t>
      </w:r>
    </w:p>
    <w:p w:rsidR="004D529B" w:rsidRPr="009B347D" w:rsidRDefault="004D529B" w:rsidP="009B347D">
      <w:pPr>
        <w:rPr>
          <w:bCs/>
        </w:rPr>
      </w:pPr>
      <w:r w:rsidRPr="009B347D">
        <w:rPr>
          <w:bCs/>
        </w:rPr>
        <w:t xml:space="preserve"> = mladší dotazovaní se příliš k tématu nevyjadřovali, starší ovlivnilo maturitní období, s čímž souvisí i potřeba se vhodně vyjadřovat a mít vlastní názor</w:t>
      </w:r>
    </w:p>
    <w:p w:rsidR="004D529B" w:rsidRPr="009B347D" w:rsidRDefault="004D529B" w:rsidP="009B347D">
      <w:pPr>
        <w:numPr>
          <w:ilvl w:val="0"/>
          <w:numId w:val="12"/>
        </w:numPr>
        <w:rPr>
          <w:bCs/>
        </w:rPr>
      </w:pPr>
      <w:r w:rsidRPr="009B347D">
        <w:rPr>
          <w:bCs/>
        </w:rPr>
        <w:t xml:space="preserve">  značné rozdíly jsme postřehli ve vnímání okolního světa; Štěpán a Nela se nezajímají o politiku ani nijak výrazněji o ostatní zprávy, je znát, že jsou stále poněkud zaměřeni na svou osobu a vlastní problémy</w:t>
      </w:r>
    </w:p>
    <w:p w:rsidR="004D529B" w:rsidRPr="009B347D" w:rsidRDefault="004D529B" w:rsidP="009B347D">
      <w:pPr>
        <w:rPr>
          <w:bCs/>
        </w:rPr>
      </w:pPr>
      <w:r w:rsidRPr="009B347D">
        <w:rPr>
          <w:b/>
          <w:bCs/>
        </w:rPr>
        <w:t>Shody v odpovědích</w:t>
      </w:r>
    </w:p>
    <w:p w:rsidR="004D529B" w:rsidRPr="009B347D" w:rsidRDefault="004D529B" w:rsidP="009B347D">
      <w:pPr>
        <w:numPr>
          <w:ilvl w:val="0"/>
          <w:numId w:val="13"/>
        </w:numPr>
        <w:rPr>
          <w:bCs/>
        </w:rPr>
      </w:pPr>
      <w:r w:rsidRPr="009B347D">
        <w:rPr>
          <w:bCs/>
        </w:rPr>
        <w:t xml:space="preserve"> nejpoužívanější mediální prostředek je u všech internet</w:t>
      </w:r>
    </w:p>
    <w:p w:rsidR="004D529B" w:rsidRDefault="004D529B" w:rsidP="009B347D">
      <w:pPr>
        <w:numPr>
          <w:ilvl w:val="0"/>
          <w:numId w:val="13"/>
        </w:numPr>
        <w:rPr>
          <w:bCs/>
        </w:rPr>
      </w:pPr>
      <w:r w:rsidRPr="009B347D">
        <w:rPr>
          <w:bCs/>
        </w:rPr>
        <w:t xml:space="preserve"> každý tvrdil, že nemá rád bulvár pro jeho nedůvěryhodnost</w:t>
      </w:r>
    </w:p>
    <w:p w:rsidR="004D529B" w:rsidRPr="009B347D" w:rsidRDefault="004D529B" w:rsidP="009B347D">
      <w:pPr>
        <w:rPr>
          <w:bCs/>
        </w:rPr>
      </w:pPr>
    </w:p>
    <w:p w:rsidR="004D529B" w:rsidRPr="009B347D" w:rsidRDefault="004D529B" w:rsidP="009B347D">
      <w:r w:rsidRPr="009B347D">
        <w:rPr>
          <w:b/>
          <w:bCs/>
        </w:rPr>
        <w:t>Plnění vývojových úkolů</w:t>
      </w:r>
    </w:p>
    <w:p w:rsidR="004D529B" w:rsidRPr="009B347D" w:rsidRDefault="004D529B" w:rsidP="009B347D">
      <w:pPr>
        <w:numPr>
          <w:ilvl w:val="0"/>
          <w:numId w:val="14"/>
        </w:numPr>
      </w:pPr>
      <w:r w:rsidRPr="009B347D">
        <w:t xml:space="preserve"> evidentní rozdíly mezi 18-ti letými a mladšími</w:t>
      </w:r>
    </w:p>
    <w:p w:rsidR="004D529B" w:rsidRDefault="004D529B" w:rsidP="009B347D">
      <w:pPr>
        <w:numPr>
          <w:ilvl w:val="0"/>
          <w:numId w:val="14"/>
        </w:numPr>
      </w:pPr>
      <w:r w:rsidRPr="009B347D">
        <w:t xml:space="preserve"> u starších již náznaky rozvoje interpersonálních dovedností zaměřených ke společnosti, představy o budoucích prioritách v dospělosti – důležitých osobních cílech a stylu života,</w:t>
      </w:r>
      <w:r>
        <w:t xml:space="preserve"> </w:t>
      </w:r>
      <w:r w:rsidRPr="009B347D">
        <w:t xml:space="preserve">ujasnění hierarchie hodnot, reflexe a stabilizace vlastního vztahu ke světu a k životu </w:t>
      </w:r>
    </w:p>
    <w:p w:rsidR="004D529B" w:rsidRDefault="004D529B" w:rsidP="009B347D">
      <w:pPr>
        <w:numPr>
          <w:ilvl w:val="0"/>
          <w:numId w:val="14"/>
        </w:numPr>
      </w:pPr>
      <w:r>
        <w:t>u  starších též lepší  a věcnější slovní projev</w:t>
      </w:r>
    </w:p>
    <w:p w:rsidR="004D529B" w:rsidRDefault="004D529B" w:rsidP="009B347D"/>
    <w:p w:rsidR="004D529B" w:rsidRDefault="004D529B" w:rsidP="009B347D">
      <w:pPr>
        <w:rPr>
          <w:b/>
          <w:u w:val="single"/>
        </w:rPr>
      </w:pPr>
      <w:r w:rsidRPr="009B347D">
        <w:rPr>
          <w:b/>
          <w:u w:val="single"/>
        </w:rPr>
        <w:t>Literatura</w:t>
      </w:r>
      <w:r>
        <w:rPr>
          <w:b/>
          <w:u w:val="single"/>
        </w:rPr>
        <w:t>:</w:t>
      </w:r>
    </w:p>
    <w:p w:rsidR="004D529B" w:rsidRPr="004F35E3" w:rsidRDefault="004D529B" w:rsidP="009B347D">
      <w:r>
        <w:rPr>
          <w:b/>
        </w:rPr>
        <w:t xml:space="preserve">Macek, Petr; </w:t>
      </w:r>
      <w:r w:rsidRPr="004F35E3">
        <w:rPr>
          <w:i/>
        </w:rPr>
        <w:t>Adolescence: Psychologické a sociální charakteristiky dospívajících</w:t>
      </w:r>
      <w:r>
        <w:t>; Portál; Praha; 1999.</w:t>
      </w:r>
    </w:p>
    <w:p w:rsidR="004D529B" w:rsidRPr="00B018CA" w:rsidRDefault="004D529B" w:rsidP="00B018CA"/>
    <w:sectPr w:rsidR="004D529B" w:rsidRPr="00B018CA" w:rsidSect="006344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29B" w:rsidRDefault="004D529B" w:rsidP="00B018CA">
      <w:pPr>
        <w:spacing w:after="0" w:line="240" w:lineRule="auto"/>
      </w:pPr>
      <w:r>
        <w:separator/>
      </w:r>
    </w:p>
  </w:endnote>
  <w:endnote w:type="continuationSeparator" w:id="1">
    <w:p w:rsidR="004D529B" w:rsidRDefault="004D529B" w:rsidP="00B0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29B" w:rsidRDefault="004D529B" w:rsidP="00B018CA">
      <w:pPr>
        <w:spacing w:after="0" w:line="240" w:lineRule="auto"/>
      </w:pPr>
      <w:r>
        <w:separator/>
      </w:r>
    </w:p>
  </w:footnote>
  <w:footnote w:type="continuationSeparator" w:id="1">
    <w:p w:rsidR="004D529B" w:rsidRDefault="004D529B" w:rsidP="00B01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29B" w:rsidRDefault="004D529B">
    <w:pPr>
      <w:pStyle w:val="Header"/>
    </w:pPr>
    <w:r>
      <w:t xml:space="preserve">Skupina 2           Adolescence a Média                      </w:t>
    </w:r>
    <w:r>
      <w:tab/>
      <w:t>Hrabučáková Petra, Kupčiová Kristína</w:t>
    </w:r>
    <w:r>
      <w:tab/>
      <w:t>22. 5. 09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39FA"/>
    <w:multiLevelType w:val="hybridMultilevel"/>
    <w:tmpl w:val="D09EB902"/>
    <w:lvl w:ilvl="0" w:tplc="2D266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6CA2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AA6B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6B2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B72A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406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8466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0FC9E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D4CA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E354F2"/>
    <w:multiLevelType w:val="hybridMultilevel"/>
    <w:tmpl w:val="11BCCED8"/>
    <w:lvl w:ilvl="0" w:tplc="AC024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0B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E8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A7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6E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8E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A8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8B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47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9B263F"/>
    <w:multiLevelType w:val="hybridMultilevel"/>
    <w:tmpl w:val="E35490DE"/>
    <w:lvl w:ilvl="0" w:tplc="FEDE5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28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1E2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04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25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64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4E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03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29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BF0A34"/>
    <w:multiLevelType w:val="hybridMultilevel"/>
    <w:tmpl w:val="51546622"/>
    <w:lvl w:ilvl="0" w:tplc="9BA23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86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DC0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A0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8E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C1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44B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47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B04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5F48A9"/>
    <w:multiLevelType w:val="hybridMultilevel"/>
    <w:tmpl w:val="7F845F48"/>
    <w:lvl w:ilvl="0" w:tplc="E9C85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6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23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0B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AAA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0A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64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69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81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FE345A"/>
    <w:multiLevelType w:val="hybridMultilevel"/>
    <w:tmpl w:val="60669B6E"/>
    <w:lvl w:ilvl="0" w:tplc="380ED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C65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EC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40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60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8A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27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E9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D915D8"/>
    <w:multiLevelType w:val="hybridMultilevel"/>
    <w:tmpl w:val="5E3489C2"/>
    <w:lvl w:ilvl="0" w:tplc="6D386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F04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2C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4C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AE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EAC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63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C0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0AB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AEC7A44"/>
    <w:multiLevelType w:val="hybridMultilevel"/>
    <w:tmpl w:val="A89ACDBE"/>
    <w:lvl w:ilvl="0" w:tplc="6DACF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60B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42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01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6E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A9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ACF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64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E8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1601109"/>
    <w:multiLevelType w:val="hybridMultilevel"/>
    <w:tmpl w:val="7248A252"/>
    <w:lvl w:ilvl="0" w:tplc="9BA6B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F8F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E2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23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2D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6A1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2E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BE3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8C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20E3C47"/>
    <w:multiLevelType w:val="hybridMultilevel"/>
    <w:tmpl w:val="3B6ADE58"/>
    <w:lvl w:ilvl="0" w:tplc="555AF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80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C8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8A1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40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A9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49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98D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561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58C24AB"/>
    <w:multiLevelType w:val="hybridMultilevel"/>
    <w:tmpl w:val="FE1E5CC0"/>
    <w:lvl w:ilvl="0" w:tplc="9C944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62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43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A6C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67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8A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AB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2C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28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0B43067"/>
    <w:multiLevelType w:val="hybridMultilevel"/>
    <w:tmpl w:val="1CDEE500"/>
    <w:lvl w:ilvl="0" w:tplc="AC2CA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C8E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E4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E2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DC4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BE4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969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42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1C9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F387CDC"/>
    <w:multiLevelType w:val="hybridMultilevel"/>
    <w:tmpl w:val="78C6CF9A"/>
    <w:lvl w:ilvl="0" w:tplc="E4AE6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E2C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4A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2D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7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6A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58B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E2D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66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77042E5"/>
    <w:multiLevelType w:val="hybridMultilevel"/>
    <w:tmpl w:val="2C1C93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1"/>
  </w:num>
  <w:num w:numId="9">
    <w:abstractNumId w:val="13"/>
  </w:num>
  <w:num w:numId="10">
    <w:abstractNumId w:val="0"/>
  </w:num>
  <w:num w:numId="11">
    <w:abstractNumId w:val="7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8CA"/>
    <w:rsid w:val="000A05ED"/>
    <w:rsid w:val="000F0E9C"/>
    <w:rsid w:val="003606C7"/>
    <w:rsid w:val="003A1CE5"/>
    <w:rsid w:val="004D529B"/>
    <w:rsid w:val="004F35E3"/>
    <w:rsid w:val="004F54ED"/>
    <w:rsid w:val="005B7280"/>
    <w:rsid w:val="006344E5"/>
    <w:rsid w:val="008672A7"/>
    <w:rsid w:val="009B347D"/>
    <w:rsid w:val="00A33181"/>
    <w:rsid w:val="00A92285"/>
    <w:rsid w:val="00B0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18C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0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18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18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A05ED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9B3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6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1076</Words>
  <Characters>6353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Adolescence a média</dc:title>
  <dc:subject/>
  <dc:creator>Your User Name</dc:creator>
  <cp:keywords/>
  <dc:description/>
  <cp:lastModifiedBy>svatosova</cp:lastModifiedBy>
  <cp:revision>2</cp:revision>
  <dcterms:created xsi:type="dcterms:W3CDTF">2009-06-08T12:15:00Z</dcterms:created>
  <dcterms:modified xsi:type="dcterms:W3CDTF">2009-06-08T12:15:00Z</dcterms:modified>
</cp:coreProperties>
</file>