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DC" w:rsidRPr="0047049F" w:rsidRDefault="007E7CDC" w:rsidP="00197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49F">
        <w:rPr>
          <w:rFonts w:ascii="Times New Roman" w:hAnsi="Times New Roman" w:cs="Times New Roman"/>
          <w:b/>
          <w:bCs/>
          <w:sz w:val="28"/>
          <w:szCs w:val="28"/>
        </w:rPr>
        <w:t>21. březen a já</w:t>
      </w:r>
      <w:r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7E7CDC" w:rsidRPr="005A2AA8" w:rsidRDefault="007E7CDC" w:rsidP="0047049F">
      <w:pPr>
        <w:jc w:val="center"/>
        <w:rPr>
          <w:rFonts w:ascii="Times New Roman" w:hAnsi="Times New Roman" w:cs="Times New Roman"/>
        </w:rPr>
      </w:pPr>
      <w:r w:rsidRPr="005A2AA8">
        <w:rPr>
          <w:rFonts w:ascii="Times New Roman" w:hAnsi="Times New Roman" w:cs="Times New Roman"/>
        </w:rPr>
        <w:t>Klára Zatloukalová</w:t>
      </w:r>
    </w:p>
    <w:p w:rsidR="007E7CDC" w:rsidRDefault="007E7CDC" w:rsidP="00080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A8">
        <w:rPr>
          <w:rFonts w:ascii="Times New Roman" w:hAnsi="Times New Roman" w:cs="Times New Roman"/>
        </w:rPr>
        <w:tab/>
      </w:r>
      <w:r w:rsidRPr="005A2AA8">
        <w:rPr>
          <w:rFonts w:ascii="Times New Roman" w:hAnsi="Times New Roman" w:cs="Times New Roman"/>
          <w:sz w:val="24"/>
          <w:szCs w:val="24"/>
        </w:rPr>
        <w:t>A je to tady! Lidé řík</w:t>
      </w:r>
      <w:r>
        <w:rPr>
          <w:rFonts w:ascii="Times New Roman" w:hAnsi="Times New Roman" w:cs="Times New Roman"/>
          <w:sz w:val="24"/>
          <w:szCs w:val="24"/>
        </w:rPr>
        <w:t>ají, že včera začalo</w:t>
      </w:r>
      <w:r w:rsidRPr="005A2AA8">
        <w:rPr>
          <w:rFonts w:ascii="Times New Roman" w:hAnsi="Times New Roman" w:cs="Times New Roman"/>
          <w:sz w:val="24"/>
          <w:szCs w:val="24"/>
        </w:rPr>
        <w:t xml:space="preserve"> jaro, ale já se řídím </w:t>
      </w:r>
      <w:r w:rsidRPr="00517780">
        <w:rPr>
          <w:rFonts w:ascii="Times New Roman" w:hAnsi="Times New Roman" w:cs="Times New Roman"/>
          <w:b/>
          <w:bCs/>
          <w:sz w:val="24"/>
          <w:szCs w:val="24"/>
        </w:rPr>
        <w:t>pudy</w:t>
      </w:r>
      <w:r w:rsidRPr="005A2AA8">
        <w:rPr>
          <w:rFonts w:ascii="Times New Roman" w:hAnsi="Times New Roman" w:cs="Times New Roman"/>
          <w:sz w:val="24"/>
          <w:szCs w:val="24"/>
        </w:rPr>
        <w:t xml:space="preserve"> a </w:t>
      </w:r>
      <w:r w:rsidRPr="00776B0D">
        <w:rPr>
          <w:rFonts w:ascii="Times New Roman" w:hAnsi="Times New Roman" w:cs="Times New Roman"/>
          <w:b/>
          <w:bCs/>
          <w:sz w:val="24"/>
          <w:szCs w:val="24"/>
        </w:rPr>
        <w:t>počasím</w:t>
      </w:r>
      <w:r w:rsidRPr="005A2AA8">
        <w:rPr>
          <w:rFonts w:ascii="Times New Roman" w:hAnsi="Times New Roman" w:cs="Times New Roman"/>
          <w:sz w:val="24"/>
          <w:szCs w:val="24"/>
        </w:rPr>
        <w:t>. Právě začíná doba mé zvýšené aktivity</w:t>
      </w:r>
      <w:r>
        <w:rPr>
          <w:rFonts w:ascii="Times New Roman" w:hAnsi="Times New Roman" w:cs="Times New Roman"/>
          <w:sz w:val="24"/>
          <w:szCs w:val="24"/>
        </w:rPr>
        <w:t>, na kterou jsem se těšilo</w:t>
      </w:r>
      <w:r w:rsidRPr="006745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celou zimu a která potrvá až do konce podzimu</w:t>
      </w:r>
      <w:r w:rsidRPr="005A2AA8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Jsem hodně odolné, a tak mě najdete takřka po celém světě, klidně i ve výšce 2 000 metrů nad mořem.</w:t>
      </w:r>
    </w:p>
    <w:p w:rsidR="007E7CDC" w:rsidRDefault="007E7CDC" w:rsidP="000805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2AA8"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</w:rPr>
        <w:t>mile</w:t>
      </w:r>
      <w:r w:rsidRPr="005A2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517780">
        <w:rPr>
          <w:rFonts w:ascii="Times New Roman" w:hAnsi="Times New Roman" w:cs="Times New Roman"/>
          <w:b/>
          <w:bCs/>
          <w:sz w:val="24"/>
          <w:szCs w:val="24"/>
        </w:rPr>
        <w:t>rtuť</w:t>
      </w:r>
      <w:r>
        <w:rPr>
          <w:rFonts w:ascii="Times New Roman" w:hAnsi="Times New Roman" w:cs="Times New Roman"/>
          <w:sz w:val="24"/>
          <w:szCs w:val="24"/>
        </w:rPr>
        <w:t xml:space="preserve"> teploměru vyhoupne nad sedm stupňů Celsia</w:t>
      </w:r>
      <w:r w:rsidRPr="005A2AA8">
        <w:rPr>
          <w:rFonts w:ascii="Times New Roman" w:hAnsi="Times New Roman" w:cs="Times New Roman"/>
          <w:sz w:val="24"/>
          <w:szCs w:val="24"/>
        </w:rPr>
        <w:t xml:space="preserve">, vylézám </w:t>
      </w:r>
      <w:r>
        <w:rPr>
          <w:rFonts w:ascii="Times New Roman" w:hAnsi="Times New Roman" w:cs="Times New Roman"/>
          <w:sz w:val="24"/>
          <w:szCs w:val="24"/>
        </w:rPr>
        <w:t>po svých osmi nožičkách z úkrytů v trávě a v zemi</w:t>
      </w:r>
      <w:r w:rsidRPr="005A2AA8">
        <w:rPr>
          <w:rFonts w:ascii="Times New Roman" w:hAnsi="Times New Roman" w:cs="Times New Roman"/>
          <w:sz w:val="24"/>
          <w:szCs w:val="24"/>
        </w:rPr>
        <w:t xml:space="preserve"> a snažím se</w:t>
      </w:r>
      <w:r>
        <w:rPr>
          <w:rFonts w:ascii="Times New Roman" w:hAnsi="Times New Roman" w:cs="Times New Roman"/>
          <w:sz w:val="24"/>
          <w:szCs w:val="24"/>
        </w:rPr>
        <w:t xml:space="preserve"> najít svého </w:t>
      </w:r>
      <w:r w:rsidRPr="00517780">
        <w:rPr>
          <w:rFonts w:ascii="Times New Roman" w:hAnsi="Times New Roman" w:cs="Times New Roman"/>
          <w:b/>
          <w:bCs/>
          <w:sz w:val="24"/>
          <w:szCs w:val="24"/>
        </w:rPr>
        <w:t>hostitele</w:t>
      </w:r>
      <w:r>
        <w:rPr>
          <w:rFonts w:ascii="Times New Roman" w:hAnsi="Times New Roman" w:cs="Times New Roman"/>
          <w:sz w:val="24"/>
          <w:szCs w:val="24"/>
        </w:rPr>
        <w:t>, na kterém si pěkně „pošmáknu“. Nejsem moc vybíravé, takže jím mohou</w:t>
      </w:r>
      <w:r w:rsidRPr="005A2AA8">
        <w:rPr>
          <w:rFonts w:ascii="Times New Roman" w:hAnsi="Times New Roman" w:cs="Times New Roman"/>
          <w:sz w:val="24"/>
          <w:szCs w:val="24"/>
        </w:rPr>
        <w:t xml:space="preserve"> být </w:t>
      </w:r>
      <w:r>
        <w:rPr>
          <w:rFonts w:ascii="Times New Roman" w:hAnsi="Times New Roman" w:cs="Times New Roman"/>
          <w:sz w:val="24"/>
          <w:szCs w:val="24"/>
        </w:rPr>
        <w:t xml:space="preserve">divoká prasata, lišky, koně, psi, kočky, dobytek, </w:t>
      </w:r>
      <w:r w:rsidRPr="005A2AA8">
        <w:rPr>
          <w:rFonts w:ascii="Times New Roman" w:hAnsi="Times New Roman" w:cs="Times New Roman"/>
          <w:sz w:val="24"/>
          <w:szCs w:val="24"/>
        </w:rPr>
        <w:t>srnč</w:t>
      </w:r>
      <w:r>
        <w:rPr>
          <w:rFonts w:ascii="Times New Roman" w:hAnsi="Times New Roman" w:cs="Times New Roman"/>
          <w:sz w:val="24"/>
          <w:szCs w:val="24"/>
        </w:rPr>
        <w:t>í zvěř anebo klidně i člověk. Ten pro mě sice není úplnou lahodou, ale když jde zrovna kolem, nepohrdnu jím.</w:t>
      </w:r>
    </w:p>
    <w:p w:rsidR="007E7CDC" w:rsidRDefault="007E7CDC" w:rsidP="000805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doby, kdy jsem se přeměnilo z </w:t>
      </w:r>
      <w:r w:rsidRPr="00517780">
        <w:rPr>
          <w:rFonts w:ascii="Times New Roman" w:hAnsi="Times New Roman" w:cs="Times New Roman"/>
          <w:b/>
          <w:bCs/>
          <w:sz w:val="24"/>
          <w:szCs w:val="24"/>
        </w:rPr>
        <w:t>nymfy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517780">
        <w:rPr>
          <w:rFonts w:ascii="Times New Roman" w:hAnsi="Times New Roman" w:cs="Times New Roman"/>
          <w:b/>
          <w:bCs/>
          <w:sz w:val="24"/>
          <w:szCs w:val="24"/>
        </w:rPr>
        <w:t>dospělce</w:t>
      </w:r>
      <w:r>
        <w:rPr>
          <w:rFonts w:ascii="Times New Roman" w:hAnsi="Times New Roman" w:cs="Times New Roman"/>
          <w:sz w:val="24"/>
          <w:szCs w:val="24"/>
        </w:rPr>
        <w:t>, mohl uběhnout tak přibližně rok. Zhruba stejně dlouhou dobu mi to trvalo z </w:t>
      </w:r>
      <w:r w:rsidRPr="00517780">
        <w:rPr>
          <w:rFonts w:ascii="Times New Roman" w:hAnsi="Times New Roman" w:cs="Times New Roman"/>
          <w:b/>
          <w:bCs/>
          <w:sz w:val="24"/>
          <w:szCs w:val="24"/>
        </w:rPr>
        <w:t>larvy</w:t>
      </w:r>
      <w:r>
        <w:rPr>
          <w:rFonts w:ascii="Times New Roman" w:hAnsi="Times New Roman" w:cs="Times New Roman"/>
          <w:sz w:val="24"/>
          <w:szCs w:val="24"/>
        </w:rPr>
        <w:t xml:space="preserve"> na nymfu, kdežto z </w:t>
      </w:r>
      <w:r w:rsidRPr="00517780">
        <w:rPr>
          <w:rFonts w:ascii="Times New Roman" w:hAnsi="Times New Roman" w:cs="Times New Roman"/>
          <w:b/>
          <w:bCs/>
          <w:sz w:val="24"/>
          <w:szCs w:val="24"/>
        </w:rPr>
        <w:t>vajíčka</w:t>
      </w:r>
      <w:r>
        <w:rPr>
          <w:rFonts w:ascii="Times New Roman" w:hAnsi="Times New Roman" w:cs="Times New Roman"/>
          <w:sz w:val="24"/>
          <w:szCs w:val="24"/>
        </w:rPr>
        <w:t xml:space="preserve"> jsem se vylíhlo poměrně rychle. Jak můžete vidět, můj život je docela pestrý.</w:t>
      </w:r>
    </w:p>
    <w:p w:rsidR="007E7CDC" w:rsidRDefault="007E7CDC" w:rsidP="00080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Libuji si ve vlhku, takže se často pohybuji v lese nebo v trávě u vody. Také se mi líbí ve vysoké trávě na loukách a v zahradách u lidských obydlí. Spousta z vás mě přehlíží, protože obvykle měřím okolo čtyř milimetrů. Dokážu však své tělíčko zvětšit až třistakrát, </w:t>
      </w:r>
    </w:p>
    <w:p w:rsidR="007E7CDC" w:rsidRDefault="007E7CDC" w:rsidP="00080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už si mě všimne kde kdo… Třetina mého těla je tvořena chitinizovaným štítkem, který mě chrání před nepřáteli. Jedním z nich je i člověk, a právě díky tomuto štítku se mu často nedaří mě rozmáčknout, chichichi…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Taky mám speciální smyslový orgán, díky kterému vyslídím svého hostitele produkujícího </w:t>
      </w:r>
      <w:r w:rsidRPr="00E919E7">
        <w:rPr>
          <w:rFonts w:ascii="Times New Roman" w:hAnsi="Times New Roman" w:cs="Times New Roman"/>
          <w:b/>
          <w:bCs/>
          <w:sz w:val="24"/>
          <w:szCs w:val="24"/>
        </w:rPr>
        <w:t>oxid uhličitý</w:t>
      </w:r>
      <w:r>
        <w:rPr>
          <w:rFonts w:ascii="Times New Roman" w:hAnsi="Times New Roman" w:cs="Times New Roman"/>
          <w:sz w:val="24"/>
          <w:szCs w:val="24"/>
        </w:rPr>
        <w:t xml:space="preserve"> a teplo (to mám moooc rádo). Potom se na jeho těle pídím po nejvhodnějším místě k uchycení a přisátí, k čemuž mi pomáhají moje tykadélka. Jsem vybaveno skvělými kusadly, kterými proříznu pokožku své oběti, a co víc – mé sliny obsahují speciální látky, které znecitlivují místo vkusu, a zabraňují </w:t>
      </w:r>
      <w:r w:rsidRPr="00E919E7">
        <w:rPr>
          <w:rFonts w:ascii="Times New Roman" w:hAnsi="Times New Roman" w:cs="Times New Roman"/>
          <w:b/>
          <w:bCs/>
          <w:sz w:val="24"/>
          <w:szCs w:val="24"/>
        </w:rPr>
        <w:t>srážení krve</w:t>
      </w:r>
      <w:r>
        <w:rPr>
          <w:rFonts w:ascii="Times New Roman" w:hAnsi="Times New Roman" w:cs="Times New Roman"/>
          <w:sz w:val="24"/>
          <w:szCs w:val="24"/>
        </w:rPr>
        <w:t xml:space="preserve">. No není to geniální? A to ještě ani není všechno… Sosáček se zpětnými háčky mi umožňuje pevné přichycení k hostiteli, takže si můžu v klidu a nerušeně pochutnávat. Díky zásobě nasáté červené tekutiny, kterou si pak nosím s sebou, můžu vydržet bez potravy klidně i více než rok, což se docela hodí. </w:t>
      </w:r>
    </w:p>
    <w:p w:rsidR="007E7CDC" w:rsidRDefault="007E7CDC" w:rsidP="00080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teď, když jsem dostatečně </w:t>
      </w:r>
      <w:r w:rsidRPr="001C5E7D">
        <w:rPr>
          <w:rFonts w:ascii="Times New Roman" w:hAnsi="Times New Roman" w:cs="Times New Roman"/>
          <w:b/>
          <w:bCs/>
          <w:sz w:val="24"/>
          <w:szCs w:val="24"/>
        </w:rPr>
        <w:t>sytá</w:t>
      </w:r>
      <w:r w:rsidRPr="00674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je mou hlavní úlohou sehnat samečka pro oplodnění. Pak nakladu zhruba tři tisíce vajíček a odeberu se </w:t>
      </w:r>
      <w:r w:rsidRPr="001C5E7D">
        <w:rPr>
          <w:rFonts w:ascii="Times New Roman" w:hAnsi="Times New Roman" w:cs="Times New Roman"/>
          <w:b/>
          <w:bCs/>
          <w:sz w:val="24"/>
          <w:szCs w:val="24"/>
        </w:rPr>
        <w:t>do věčných lovišť</w:t>
      </w:r>
      <w:r>
        <w:rPr>
          <w:rFonts w:ascii="Times New Roman" w:hAnsi="Times New Roman" w:cs="Times New Roman"/>
          <w:sz w:val="24"/>
          <w:szCs w:val="24"/>
        </w:rPr>
        <w:t>. To už mi ale nevadí, protože mí potomci budou přežívat dál…</w:t>
      </w:r>
    </w:p>
    <w:p w:rsidR="007E7CDC" w:rsidRDefault="007E7CDC" w:rsidP="00080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CDC" w:rsidRDefault="007E7CDC" w:rsidP="00080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63E9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E7CDC" w:rsidRPr="005D69CB" w:rsidRDefault="007E7CDC" w:rsidP="0008058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63E9">
        <w:rPr>
          <w:rFonts w:ascii="Times New Roman" w:hAnsi="Times New Roman" w:cs="Times New Roman"/>
          <w:sz w:val="24"/>
          <w:szCs w:val="24"/>
        </w:rPr>
        <w:t>Pozn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5D69CB">
        <w:rPr>
          <w:rFonts w:ascii="Times New Roman" w:hAnsi="Times New Roman" w:cs="Times New Roman"/>
          <w:i/>
          <w:iCs/>
          <w:sz w:val="24"/>
          <w:szCs w:val="24"/>
        </w:rPr>
        <w:t xml:space="preserve"> Proč o sobě klíště v celém článku hovoří ve středním rodě a v posledním </w:t>
      </w:r>
      <w:r>
        <w:rPr>
          <w:rFonts w:ascii="Times New Roman" w:hAnsi="Times New Roman" w:cs="Times New Roman"/>
          <w:i/>
          <w:iCs/>
          <w:sz w:val="24"/>
          <w:szCs w:val="24"/>
        </w:rPr>
        <w:t>odstavci začne používat</w:t>
      </w:r>
      <w:r w:rsidRPr="005D69CB">
        <w:rPr>
          <w:rFonts w:ascii="Times New Roman" w:hAnsi="Times New Roman" w:cs="Times New Roman"/>
          <w:i/>
          <w:iCs/>
          <w:sz w:val="24"/>
          <w:szCs w:val="24"/>
        </w:rPr>
        <w:t xml:space="preserve"> ženský?</w:t>
      </w:r>
    </w:p>
    <w:p w:rsidR="007E7CDC" w:rsidRDefault="007E7CDC" w:rsidP="0008058C">
      <w:pPr>
        <w:spacing w:line="240" w:lineRule="auto"/>
      </w:pPr>
    </w:p>
    <w:p w:rsidR="007E7CDC" w:rsidRDefault="007E7CDC"/>
    <w:p w:rsidR="007E7CDC" w:rsidRDefault="007E7CDC"/>
    <w:p w:rsidR="007E7CDC" w:rsidRDefault="007E7CDC">
      <w:r w:rsidRPr="00DA4DA3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veterinanaslovanech.cz/images/clanky/tick-life-cycle_cz.jpg" style="width:450pt;height:268.5pt;visibility:visible">
            <v:imagedata r:id="rId4" o:title=""/>
          </v:shape>
        </w:pict>
      </w:r>
    </w:p>
    <w:p w:rsidR="007E7CDC" w:rsidRPr="00285A63" w:rsidRDefault="007E7CDC" w:rsidP="00285A63"/>
    <w:p w:rsidR="007E7CDC" w:rsidRPr="00285A63" w:rsidRDefault="007E7CDC" w:rsidP="00285A63"/>
    <w:p w:rsidR="007E7CDC" w:rsidRDefault="007E7CDC" w:rsidP="00285A63"/>
    <w:p w:rsidR="007E7CDC" w:rsidRDefault="007E7CDC" w:rsidP="005764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49F">
        <w:rPr>
          <w:rFonts w:ascii="Times New Roman" w:hAnsi="Times New Roman" w:cs="Times New Roman"/>
          <w:b/>
          <w:bCs/>
          <w:sz w:val="28"/>
          <w:szCs w:val="28"/>
        </w:rPr>
        <w:t>21. březen a já</w:t>
      </w:r>
      <w:r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7E7CDC" w:rsidRPr="005764E6" w:rsidRDefault="007E7CDC" w:rsidP="005764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Michaela Zítková</w:t>
      </w:r>
    </w:p>
    <w:p w:rsidR="007E7CDC" w:rsidRPr="005764E6" w:rsidRDefault="007E7CDC" w:rsidP="00080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E6">
        <w:rPr>
          <w:rFonts w:ascii="Times New Roman" w:hAnsi="Times New Roman" w:cs="Times New Roman"/>
          <w:sz w:val="24"/>
          <w:szCs w:val="24"/>
        </w:rPr>
        <w:t>Ahoj kamarádi,</w:t>
      </w:r>
    </w:p>
    <w:p w:rsidR="007E7CDC" w:rsidRPr="005764E6" w:rsidRDefault="007E7CDC" w:rsidP="000805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64E6">
        <w:rPr>
          <w:rFonts w:ascii="Times New Roman" w:hAnsi="Times New Roman" w:cs="Times New Roman"/>
          <w:sz w:val="24"/>
          <w:szCs w:val="24"/>
        </w:rPr>
        <w:t>dnes máme 21. březen a to je datum mého příletu do letního</w:t>
      </w:r>
      <w:r>
        <w:rPr>
          <w:rFonts w:ascii="Times New Roman" w:hAnsi="Times New Roman" w:cs="Times New Roman"/>
          <w:sz w:val="24"/>
          <w:szCs w:val="24"/>
        </w:rPr>
        <w:t xml:space="preserve"> sídla, nebo přesněji do jarně  letního sídla, do vaší – </w:t>
      </w:r>
      <w:r w:rsidRPr="005764E6">
        <w:rPr>
          <w:rFonts w:ascii="Times New Roman" w:hAnsi="Times New Roman" w:cs="Times New Roman"/>
          <w:sz w:val="24"/>
          <w:szCs w:val="24"/>
        </w:rPr>
        <w:t>naší krásné vlasti.  Přilétám sem z mého druhého domova, Afriky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6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abych řekl pravdu, tak u vás je mi vždycky  lé</w:t>
      </w:r>
      <w:r w:rsidRPr="005764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764E6">
        <w:rPr>
          <w:rFonts w:ascii="Times New Roman" w:hAnsi="Times New Roman" w:cs="Times New Roman"/>
          <w:sz w:val="24"/>
          <w:szCs w:val="24"/>
        </w:rPr>
        <w:t>. Jen kdyby ta cesta nebyla tak náročná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764E6">
        <w:rPr>
          <w:rFonts w:ascii="Times New Roman" w:hAnsi="Times New Roman" w:cs="Times New Roman"/>
          <w:sz w:val="24"/>
          <w:szCs w:val="24"/>
        </w:rPr>
        <w:t xml:space="preserve">  Ono nestačí, že  v zimě si musím dávat pořádný pozor kam přistanu, protože mě v místních krajích považují za výborný oběd,</w:t>
      </w:r>
      <w:r>
        <w:rPr>
          <w:rFonts w:ascii="Times New Roman" w:hAnsi="Times New Roman" w:cs="Times New Roman"/>
          <w:sz w:val="24"/>
          <w:szCs w:val="24"/>
        </w:rPr>
        <w:t xml:space="preserve"> ale ještě ke všemu si během </w:t>
      </w:r>
      <w:r w:rsidRPr="005764E6">
        <w:rPr>
          <w:rFonts w:ascii="Times New Roman" w:hAnsi="Times New Roman" w:cs="Times New Roman"/>
          <w:sz w:val="24"/>
          <w:szCs w:val="24"/>
        </w:rPr>
        <w:t>mé dlouhé cesty sem někteří myslí, že mě posílá snad samotný ďábel, a tak po 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764E6">
        <w:rPr>
          <w:rFonts w:ascii="Times New Roman" w:hAnsi="Times New Roman" w:cs="Times New Roman"/>
          <w:sz w:val="24"/>
          <w:szCs w:val="24"/>
        </w:rPr>
        <w:t>ě stříl</w:t>
      </w:r>
      <w:r>
        <w:rPr>
          <w:rFonts w:ascii="Times New Roman" w:hAnsi="Times New Roman" w:cs="Times New Roman"/>
          <w:sz w:val="24"/>
          <w:szCs w:val="24"/>
        </w:rPr>
        <w:t xml:space="preserve">ejí zleva </w:t>
      </w:r>
      <w:r w:rsidRPr="005764E6">
        <w:rPr>
          <w:rFonts w:ascii="Times New Roman" w:hAnsi="Times New Roman" w:cs="Times New Roman"/>
          <w:sz w:val="24"/>
          <w:szCs w:val="24"/>
        </w:rPr>
        <w:t>zprava a já mám co dělat, abych tou smrští vůbec prokličkoval. Některé kamarády tak po cestě ztratím a v cíli s</w:t>
      </w:r>
      <w:r>
        <w:rPr>
          <w:rFonts w:ascii="Times New Roman" w:hAnsi="Times New Roman" w:cs="Times New Roman"/>
          <w:sz w:val="24"/>
          <w:szCs w:val="24"/>
        </w:rPr>
        <w:t>e nás tak rok od roku setkává méně a méně</w:t>
      </w:r>
      <w:r w:rsidRPr="005764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CDC" w:rsidRDefault="007E7CDC" w:rsidP="000805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64E6">
        <w:rPr>
          <w:rFonts w:ascii="Times New Roman" w:hAnsi="Times New Roman" w:cs="Times New Roman"/>
          <w:sz w:val="24"/>
          <w:szCs w:val="24"/>
        </w:rPr>
        <w:t>Ale teď už jsem naštěstí tady a čeká mě jen to dobré. Počasí si letos vybralo pro první jarní den mraky a déšť, a tak první místo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64E6">
        <w:rPr>
          <w:rFonts w:ascii="Times New Roman" w:hAnsi="Times New Roman" w:cs="Times New Roman"/>
          <w:sz w:val="24"/>
          <w:szCs w:val="24"/>
        </w:rPr>
        <w:t xml:space="preserve"> kam mířím po svém příletu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64E6">
        <w:rPr>
          <w:rFonts w:ascii="Times New Roman" w:hAnsi="Times New Roman" w:cs="Times New Roman"/>
          <w:sz w:val="24"/>
          <w:szCs w:val="24"/>
        </w:rPr>
        <w:t xml:space="preserve"> je mé loňské bydliště. Ani nevíte, jak jsem vždycky rád, když ho najdu v pořádku na svém místě. Úpravy a opravy jsou samozřejmě zapotřebí, ale s trochou hlíny a určitou dávkou šikovnosti se dá vš</w:t>
      </w:r>
      <w:r>
        <w:rPr>
          <w:rFonts w:ascii="Times New Roman" w:hAnsi="Times New Roman" w:cs="Times New Roman"/>
          <w:sz w:val="24"/>
          <w:szCs w:val="24"/>
        </w:rPr>
        <w:t xml:space="preserve">echno zvládnout. </w:t>
      </w:r>
      <w:r w:rsidRPr="005764E6">
        <w:rPr>
          <w:rFonts w:ascii="Times New Roman" w:hAnsi="Times New Roman" w:cs="Times New Roman"/>
          <w:sz w:val="24"/>
          <w:szCs w:val="24"/>
        </w:rPr>
        <w:t>A hlavně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5764E6">
        <w:rPr>
          <w:rFonts w:ascii="Times New Roman" w:hAnsi="Times New Roman" w:cs="Times New Roman"/>
          <w:sz w:val="24"/>
          <w:szCs w:val="24"/>
        </w:rPr>
        <w:t xml:space="preserve">nedělám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5764E6">
        <w:rPr>
          <w:rFonts w:ascii="Times New Roman" w:hAnsi="Times New Roman" w:cs="Times New Roman"/>
          <w:sz w:val="24"/>
          <w:szCs w:val="24"/>
        </w:rPr>
        <w:t xml:space="preserve">jen pro sebe, ale především pro mou drahou polovičku, která má přiletět chvilku po mě. Doufám, že ji letos ohromím, plánujeme totiž velkou rodinu </w:t>
      </w:r>
    </w:p>
    <w:p w:rsidR="007E7CDC" w:rsidRPr="005764E6" w:rsidRDefault="007E7CDC" w:rsidP="00080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E6">
        <w:rPr>
          <w:rFonts w:ascii="Times New Roman" w:hAnsi="Times New Roman" w:cs="Times New Roman"/>
          <w:sz w:val="24"/>
          <w:szCs w:val="24"/>
        </w:rPr>
        <w:t>a na to</w:t>
      </w:r>
      <w:r>
        <w:rPr>
          <w:rFonts w:ascii="Times New Roman" w:hAnsi="Times New Roman" w:cs="Times New Roman"/>
          <w:sz w:val="24"/>
          <w:szCs w:val="24"/>
        </w:rPr>
        <w:t xml:space="preserve"> už je zapotřebí pořádné hnízdo!</w:t>
      </w:r>
    </w:p>
    <w:p w:rsidR="007E7CDC" w:rsidRPr="005764E6" w:rsidRDefault="007E7CDC" w:rsidP="000805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Teď už však musím letět –  jak </w:t>
      </w:r>
      <w:r w:rsidRPr="005764E6">
        <w:rPr>
          <w:rFonts w:ascii="Times New Roman" w:hAnsi="Times New Roman" w:cs="Times New Roman"/>
          <w:sz w:val="24"/>
          <w:szCs w:val="24"/>
        </w:rPr>
        <w:t>jsem říkal, čeká mě hodně práce. Ale ještě mám</w:t>
      </w:r>
      <w:r>
        <w:rPr>
          <w:rFonts w:ascii="Times New Roman" w:hAnsi="Times New Roman" w:cs="Times New Roman"/>
          <w:sz w:val="24"/>
          <w:szCs w:val="24"/>
        </w:rPr>
        <w:t xml:space="preserve"> na vás jednu prosbu na závěr. Ne nadarmo se říká, že "Jedna vlaštovka jaro nedělá," a tak domluvte</w:t>
      </w:r>
      <w:r w:rsidRPr="00576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prosím</w:t>
      </w:r>
      <w:r w:rsidRPr="005764E6">
        <w:rPr>
          <w:rFonts w:ascii="Times New Roman" w:hAnsi="Times New Roman" w:cs="Times New Roman"/>
          <w:sz w:val="24"/>
          <w:szCs w:val="24"/>
        </w:rPr>
        <w:t xml:space="preserve"> vašim sousedům za velkou louží, ať jsou na nás hodnější, protože kdybych měl to jaro na křídlech příští rok táhnout sám, tak to asi nezvládnu.</w:t>
      </w:r>
    </w:p>
    <w:p w:rsidR="007E7CDC" w:rsidRDefault="007E7CDC" w:rsidP="00F024AC">
      <w:pPr>
        <w:spacing w:after="0"/>
      </w:pPr>
    </w:p>
    <w:p w:rsidR="007E7CDC" w:rsidRPr="006A34C4" w:rsidRDefault="007E7CDC" w:rsidP="006A34C4">
      <w:pPr>
        <w:spacing w:after="0"/>
      </w:pPr>
      <w:r>
        <w:t xml:space="preserve">                                                                                                 Váš posel jara vlaštovka  obecná – Vlaštovčák</w:t>
      </w:r>
    </w:p>
    <w:p w:rsidR="007E7CDC" w:rsidRPr="0008058C" w:rsidRDefault="007E7CDC" w:rsidP="00285A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58C">
        <w:rPr>
          <w:rFonts w:ascii="Times New Roman" w:hAnsi="Times New Roman" w:cs="Times New Roman"/>
          <w:b/>
          <w:bCs/>
          <w:sz w:val="28"/>
          <w:szCs w:val="28"/>
        </w:rPr>
        <w:t>Že všechny cesty vedou do Říma?</w:t>
      </w:r>
    </w:p>
    <w:p w:rsidR="007E7CDC" w:rsidRPr="0008058C" w:rsidRDefault="007E7CDC" w:rsidP="00285A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58C">
        <w:rPr>
          <w:rFonts w:ascii="Times New Roman" w:hAnsi="Times New Roman" w:cs="Times New Roman"/>
          <w:sz w:val="24"/>
          <w:szCs w:val="24"/>
        </w:rPr>
        <w:t>Martínková Michaela</w:t>
      </w:r>
    </w:p>
    <w:p w:rsidR="007E7CDC" w:rsidRDefault="007E7CDC" w:rsidP="00285A63">
      <w:pPr>
        <w:spacing w:line="240" w:lineRule="auto"/>
        <w:jc w:val="center"/>
        <w:rPr>
          <w:b/>
          <w:bCs/>
          <w:sz w:val="24"/>
          <w:szCs w:val="24"/>
        </w:rPr>
      </w:pPr>
    </w:p>
    <w:p w:rsidR="007E7CDC" w:rsidRPr="0008058C" w:rsidRDefault="007E7CDC" w:rsidP="006A34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58C">
        <w:rPr>
          <w:rFonts w:ascii="Times New Roman" w:hAnsi="Times New Roman" w:cs="Times New Roman"/>
          <w:sz w:val="24"/>
          <w:szCs w:val="24"/>
        </w:rPr>
        <w:t>Říká se, březen za kamna vlezem, ale my jsme zvedly kotvy a dělaly první poslední, abychom se dostaly na místo určení. Byla zima jako v</w:t>
      </w:r>
      <w:r>
        <w:rPr>
          <w:rFonts w:ascii="Times New Roman" w:hAnsi="Times New Roman" w:cs="Times New Roman"/>
          <w:sz w:val="24"/>
          <w:szCs w:val="24"/>
        </w:rPr>
        <w:t> Rusku a ještě k tomu t</w:t>
      </w:r>
      <w:r w:rsidRPr="0008058C">
        <w:rPr>
          <w:rFonts w:ascii="Times New Roman" w:hAnsi="Times New Roman" w:cs="Times New Roman"/>
          <w:sz w:val="24"/>
          <w:szCs w:val="24"/>
        </w:rPr>
        <w:t xml:space="preserve">ma, že jsme si neviděly </w:t>
      </w:r>
      <w:r>
        <w:rPr>
          <w:rFonts w:ascii="Times New Roman" w:hAnsi="Times New Roman" w:cs="Times New Roman"/>
          <w:sz w:val="24"/>
          <w:szCs w:val="24"/>
        </w:rPr>
        <w:t xml:space="preserve">ani </w:t>
      </w:r>
      <w:r w:rsidRPr="0008058C">
        <w:rPr>
          <w:rFonts w:ascii="Times New Roman" w:hAnsi="Times New Roman" w:cs="Times New Roman"/>
          <w:sz w:val="24"/>
          <w:szCs w:val="24"/>
        </w:rPr>
        <w:t xml:space="preserve">na špičku nosu. Pro některé z nás </w:t>
      </w:r>
      <w:r>
        <w:rPr>
          <w:rFonts w:ascii="Times New Roman" w:hAnsi="Times New Roman" w:cs="Times New Roman"/>
          <w:sz w:val="24"/>
          <w:szCs w:val="24"/>
        </w:rPr>
        <w:t xml:space="preserve">hotová </w:t>
      </w:r>
      <w:r w:rsidRPr="0008058C">
        <w:rPr>
          <w:rFonts w:ascii="Times New Roman" w:hAnsi="Times New Roman" w:cs="Times New Roman"/>
          <w:sz w:val="24"/>
          <w:szCs w:val="24"/>
        </w:rPr>
        <w:t xml:space="preserve">Tantalova muka. </w:t>
      </w:r>
      <w:r>
        <w:rPr>
          <w:rFonts w:ascii="Times New Roman" w:hAnsi="Times New Roman" w:cs="Times New Roman"/>
          <w:sz w:val="24"/>
          <w:szCs w:val="24"/>
        </w:rPr>
        <w:t>Ale c</w:t>
      </w:r>
      <w:r w:rsidRPr="0008058C">
        <w:rPr>
          <w:rFonts w:ascii="Times New Roman" w:hAnsi="Times New Roman" w:cs="Times New Roman"/>
          <w:sz w:val="24"/>
          <w:szCs w:val="24"/>
        </w:rPr>
        <w:t xml:space="preserve">hyba lávky, zjistila jsem, že tudy cesta nevede. Kristýna radši držela jazyk za zuby, ale najednou se ozvala Adéla, </w:t>
      </w:r>
      <w:r>
        <w:rPr>
          <w:rFonts w:ascii="Times New Roman" w:hAnsi="Times New Roman" w:cs="Times New Roman"/>
          <w:sz w:val="24"/>
          <w:szCs w:val="24"/>
        </w:rPr>
        <w:t>která se řídí rčením „</w:t>
      </w:r>
      <w:r w:rsidRPr="0008058C">
        <w:rPr>
          <w:rFonts w:ascii="Times New Roman" w:hAnsi="Times New Roman" w:cs="Times New Roman"/>
          <w:sz w:val="24"/>
          <w:szCs w:val="24"/>
        </w:rPr>
        <w:t>co na srdci to na jazyku.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8058C">
        <w:rPr>
          <w:rFonts w:ascii="Times New Roman" w:hAnsi="Times New Roman" w:cs="Times New Roman"/>
          <w:sz w:val="24"/>
          <w:szCs w:val="24"/>
        </w:rPr>
        <w:t xml:space="preserve"> „T</w:t>
      </w:r>
      <w:r>
        <w:rPr>
          <w:rFonts w:ascii="Times New Roman" w:hAnsi="Times New Roman" w:cs="Times New Roman"/>
          <w:sz w:val="24"/>
          <w:szCs w:val="24"/>
        </w:rPr>
        <w:t>y si snad ze mě děláš dobrý den! M</w:t>
      </w:r>
      <w:r w:rsidRPr="0008058C">
        <w:rPr>
          <w:rFonts w:ascii="Times New Roman" w:hAnsi="Times New Roman" w:cs="Times New Roman"/>
          <w:sz w:val="24"/>
          <w:szCs w:val="24"/>
        </w:rPr>
        <w:t>ěly jsme mít na růžích ustláno a chytat lelky. Tohle nen</w:t>
      </w:r>
      <w:r>
        <w:rPr>
          <w:rFonts w:ascii="Times New Roman" w:hAnsi="Times New Roman" w:cs="Times New Roman"/>
          <w:sz w:val="24"/>
          <w:szCs w:val="24"/>
        </w:rPr>
        <w:t>í žádná procházka růžovým sadem,</w:t>
      </w:r>
      <w:r w:rsidRPr="0008058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pronesla naštvaně.</w:t>
      </w:r>
      <w:r w:rsidRPr="0008058C">
        <w:rPr>
          <w:rFonts w:ascii="Times New Roman" w:hAnsi="Times New Roman" w:cs="Times New Roman"/>
          <w:sz w:val="24"/>
          <w:szCs w:val="24"/>
        </w:rPr>
        <w:t xml:space="preserve"> Dostala jsem</w:t>
      </w:r>
      <w:r>
        <w:rPr>
          <w:rFonts w:ascii="Times New Roman" w:hAnsi="Times New Roman" w:cs="Times New Roman"/>
          <w:sz w:val="24"/>
          <w:szCs w:val="24"/>
        </w:rPr>
        <w:t xml:space="preserve"> od ní</w:t>
      </w:r>
      <w:r w:rsidRPr="0008058C">
        <w:rPr>
          <w:rFonts w:ascii="Times New Roman" w:hAnsi="Times New Roman" w:cs="Times New Roman"/>
          <w:sz w:val="24"/>
          <w:szCs w:val="24"/>
        </w:rPr>
        <w:t xml:space="preserve"> pěknou čočku. Chvíli jsem </w:t>
      </w:r>
      <w:r>
        <w:rPr>
          <w:rFonts w:ascii="Times New Roman" w:hAnsi="Times New Roman" w:cs="Times New Roman"/>
          <w:sz w:val="24"/>
          <w:szCs w:val="24"/>
        </w:rPr>
        <w:t>hleděla</w:t>
      </w:r>
      <w:r w:rsidRPr="0008058C">
        <w:rPr>
          <w:rFonts w:ascii="Times New Roman" w:hAnsi="Times New Roman" w:cs="Times New Roman"/>
          <w:sz w:val="24"/>
          <w:szCs w:val="24"/>
        </w:rPr>
        <w:t xml:space="preserve"> jak</w:t>
      </w:r>
      <w:r>
        <w:rPr>
          <w:rFonts w:ascii="Times New Roman" w:hAnsi="Times New Roman" w:cs="Times New Roman"/>
          <w:sz w:val="24"/>
          <w:szCs w:val="24"/>
        </w:rPr>
        <w:t>o tele na nová vrata, měla knedlík v krku a</w:t>
      </w:r>
      <w:r w:rsidRPr="0008058C">
        <w:rPr>
          <w:rFonts w:ascii="Times New Roman" w:hAnsi="Times New Roman" w:cs="Times New Roman"/>
          <w:sz w:val="24"/>
          <w:szCs w:val="24"/>
        </w:rPr>
        <w:t xml:space="preserve"> myslela jsem, že jí naložím pětadvacet. Ale pak jsem </w:t>
      </w:r>
      <w:r>
        <w:rPr>
          <w:rFonts w:ascii="Times New Roman" w:hAnsi="Times New Roman" w:cs="Times New Roman"/>
          <w:sz w:val="24"/>
          <w:szCs w:val="24"/>
        </w:rPr>
        <w:t xml:space="preserve">klidně </w:t>
      </w:r>
      <w:r w:rsidRPr="0008058C">
        <w:rPr>
          <w:rFonts w:ascii="Times New Roman" w:hAnsi="Times New Roman" w:cs="Times New Roman"/>
          <w:sz w:val="24"/>
          <w:szCs w:val="24"/>
        </w:rPr>
        <w:t xml:space="preserve">řekla: „Aduš, nedělej </w:t>
      </w:r>
      <w:r>
        <w:rPr>
          <w:rFonts w:ascii="Times New Roman" w:hAnsi="Times New Roman" w:cs="Times New Roman"/>
          <w:sz w:val="24"/>
          <w:szCs w:val="24"/>
        </w:rPr>
        <w:t>zagorku. Odvážnému štěstí přeje, d</w:t>
      </w:r>
      <w:r w:rsidRPr="0008058C">
        <w:rPr>
          <w:rFonts w:ascii="Times New Roman" w:hAnsi="Times New Roman" w:cs="Times New Roman"/>
          <w:sz w:val="24"/>
          <w:szCs w:val="24"/>
        </w:rPr>
        <w:t xml:space="preserve">očkej času jako husa klasu.“ Ale byl to boj s větrnými mlýny… </w:t>
      </w:r>
      <w:r>
        <w:rPr>
          <w:rFonts w:ascii="Times New Roman" w:hAnsi="Times New Roman" w:cs="Times New Roman"/>
          <w:sz w:val="24"/>
          <w:szCs w:val="24"/>
        </w:rPr>
        <w:t xml:space="preserve">Adéla mi nasadila </w:t>
      </w:r>
      <w:r w:rsidRPr="0008058C">
        <w:rPr>
          <w:rFonts w:ascii="Times New Roman" w:hAnsi="Times New Roman" w:cs="Times New Roman"/>
          <w:sz w:val="24"/>
          <w:szCs w:val="24"/>
        </w:rPr>
        <w:t>brouka do hlavy. Po chvíli jsem vzala rozum do hrsti a usoudila, že se nad námi stahují mračna a že ráno moudřejší je večera. Přiznala jsem, že i mistr tesař se někdy utne. Vysvětlovala jsem, že musíme myslet na zadní kolečka a že jak si kdo ustele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058C">
        <w:rPr>
          <w:rFonts w:ascii="Times New Roman" w:hAnsi="Times New Roman" w:cs="Times New Roman"/>
          <w:sz w:val="24"/>
          <w:szCs w:val="24"/>
        </w:rPr>
        <w:t xml:space="preserve"> tak si </w:t>
      </w:r>
      <w:r>
        <w:rPr>
          <w:rFonts w:ascii="Times New Roman" w:hAnsi="Times New Roman" w:cs="Times New Roman"/>
          <w:sz w:val="24"/>
          <w:szCs w:val="24"/>
        </w:rPr>
        <w:t>i lehne. Dívaly se</w:t>
      </w:r>
      <w:r w:rsidRPr="0008058C">
        <w:rPr>
          <w:rFonts w:ascii="Times New Roman" w:hAnsi="Times New Roman" w:cs="Times New Roman"/>
          <w:sz w:val="24"/>
          <w:szCs w:val="24"/>
        </w:rPr>
        <w:t xml:space="preserve"> na mě jako nevěřící Tomáš, ale pak to hodily za hlavu a usnuly, jako když je do vody hodí. </w:t>
      </w:r>
    </w:p>
    <w:p w:rsidR="007E7CDC" w:rsidRPr="00285A63" w:rsidRDefault="007E7CDC" w:rsidP="00285A63"/>
    <w:sectPr w:rsidR="007E7CDC" w:rsidRPr="00285A63" w:rsidSect="00AC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33F"/>
    <w:rsid w:val="0008058C"/>
    <w:rsid w:val="001978E3"/>
    <w:rsid w:val="001C5E7D"/>
    <w:rsid w:val="0025118E"/>
    <w:rsid w:val="00285A63"/>
    <w:rsid w:val="0047049F"/>
    <w:rsid w:val="00517780"/>
    <w:rsid w:val="00532753"/>
    <w:rsid w:val="00533FCE"/>
    <w:rsid w:val="005764E6"/>
    <w:rsid w:val="005A2AA8"/>
    <w:rsid w:val="005D69CB"/>
    <w:rsid w:val="005F4A6F"/>
    <w:rsid w:val="006745C5"/>
    <w:rsid w:val="006A34C4"/>
    <w:rsid w:val="00763D1B"/>
    <w:rsid w:val="00776B0D"/>
    <w:rsid w:val="0079633F"/>
    <w:rsid w:val="007E7CDC"/>
    <w:rsid w:val="00904AB5"/>
    <w:rsid w:val="009205A3"/>
    <w:rsid w:val="009B7681"/>
    <w:rsid w:val="00A74588"/>
    <w:rsid w:val="00AC2824"/>
    <w:rsid w:val="00B85A82"/>
    <w:rsid w:val="00C06E75"/>
    <w:rsid w:val="00D363E9"/>
    <w:rsid w:val="00DA4DA3"/>
    <w:rsid w:val="00DF32ED"/>
    <w:rsid w:val="00E71D4E"/>
    <w:rsid w:val="00E919E7"/>
    <w:rsid w:val="00F0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E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802</Words>
  <Characters>4736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subject/>
  <dc:creator>Klimova</dc:creator>
  <cp:keywords/>
  <dc:description/>
  <cp:lastModifiedBy>MPH</cp:lastModifiedBy>
  <cp:revision>6</cp:revision>
  <dcterms:created xsi:type="dcterms:W3CDTF">2016-05-22T14:33:00Z</dcterms:created>
  <dcterms:modified xsi:type="dcterms:W3CDTF">2016-05-22T14:52:00Z</dcterms:modified>
</cp:coreProperties>
</file>