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E89D" w14:textId="77777777" w:rsidR="00860444" w:rsidRDefault="00000000">
      <w:r>
        <w:t>Doporučení 2024  některých materiálů z vysokých škol (a v jediném případě i videí online) k předmětům Matematická analýza 1, matematická analýza 2, matematická analýza 3:</w:t>
      </w:r>
    </w:p>
    <w:p w14:paraId="31DEA19B" w14:textId="77777777" w:rsidR="00860444" w:rsidRDefault="00000000">
      <w:r>
        <w:t xml:space="preserve">ideální je najít </w:t>
      </w:r>
      <w:r>
        <w:rPr>
          <w:b/>
          <w:bCs/>
        </w:rPr>
        <w:t>texty, které kromě definic mají i obrázky ilustrující zadané pojmy</w:t>
      </w:r>
      <w:r>
        <w:t xml:space="preserve"> a obrázky k některým příkladům. Takových textů v českém vysokém školství není mnoho. Pokud i tyto shledáte nesrozumitelnými, lze na stránce isibalo.cz najít další materiály; přesto mým cílem je doporučit psaný text, ve kterém by studenti našli přesné definice pojmů:</w:t>
      </w:r>
    </w:p>
    <w:p w14:paraId="44EA9797" w14:textId="77777777" w:rsidR="00860444" w:rsidRDefault="00000000">
      <w:r>
        <w:t>ad Matematická analýza 1:</w:t>
      </w:r>
    </w:p>
    <w:p w14:paraId="76C6655A" w14:textId="77777777" w:rsidR="00860444" w:rsidRDefault="00000000">
      <w:pPr>
        <w:pStyle w:val="Odstavecseseznamem"/>
        <w:numPr>
          <w:ilvl w:val="0"/>
          <w:numId w:val="1"/>
        </w:numPr>
      </w:pPr>
      <w:r>
        <w:t>VŠB Ostrava: Diferenciální počet funkcí jedné proměnné.</w:t>
      </w:r>
    </w:p>
    <w:p w14:paraId="342B244F" w14:textId="77777777" w:rsidR="00860444" w:rsidRDefault="00000000">
      <w:pPr>
        <w:pStyle w:val="Odstavecseseznamem"/>
      </w:pPr>
      <w:hyperlink r:id="rId7" w:history="1">
        <w:r>
          <w:rPr>
            <w:rStyle w:val="Hypertextovodkaz"/>
          </w:rPr>
          <w:t>https://homel.vsb.cz/~s1a64/cd/pdf/print/dp.pdf</w:t>
        </w:r>
      </w:hyperlink>
    </w:p>
    <w:p w14:paraId="761CB2DA" w14:textId="77777777" w:rsidR="00860444" w:rsidRDefault="00860444">
      <w:pPr>
        <w:pStyle w:val="Odstavecseseznamem"/>
      </w:pPr>
    </w:p>
    <w:p w14:paraId="46065253" w14:textId="77777777" w:rsidR="00860444" w:rsidRDefault="00000000">
      <w:pPr>
        <w:pStyle w:val="Odstavecseseznamem"/>
        <w:numPr>
          <w:ilvl w:val="0"/>
          <w:numId w:val="1"/>
        </w:numPr>
      </w:pPr>
      <w:r>
        <w:t>ZU Plzeň: Difereniální počet funkcí více proměnných.</w:t>
      </w:r>
    </w:p>
    <w:p w14:paraId="7B91212D" w14:textId="77777777" w:rsidR="00860444" w:rsidRDefault="00000000">
      <w:pPr>
        <w:pStyle w:val="Odstavecseseznamem"/>
      </w:pPr>
      <w:hyperlink r:id="rId8" w:history="1">
        <w:r>
          <w:rPr>
            <w:rStyle w:val="Hypertextovodkaz"/>
          </w:rPr>
          <w:t>https://homel.vsb.cz/~kab002/vyuka/vpzma13_14/materialy/Diferencialni_pocet_vice_promennych.pdf</w:t>
        </w:r>
      </w:hyperlink>
    </w:p>
    <w:p w14:paraId="09B2B230" w14:textId="77777777" w:rsidR="00860444" w:rsidRDefault="00860444">
      <w:pPr>
        <w:pStyle w:val="Odstavecseseznamem"/>
      </w:pPr>
    </w:p>
    <w:p w14:paraId="276A9236" w14:textId="77777777" w:rsidR="00860444" w:rsidRDefault="00000000">
      <w:r>
        <w:t>ad Matematická analýza 2:</w:t>
      </w:r>
    </w:p>
    <w:p w14:paraId="3E77F2FD" w14:textId="77777777" w:rsidR="00860444" w:rsidRDefault="00000000">
      <w:pPr>
        <w:pStyle w:val="Odstavecseseznamem"/>
        <w:numPr>
          <w:ilvl w:val="0"/>
          <w:numId w:val="2"/>
        </w:numPr>
      </w:pPr>
      <w:r>
        <w:t>VŠB Ostrava: Integrální počet funkcí jedné proměnné.</w:t>
      </w:r>
    </w:p>
    <w:p w14:paraId="1AB1B7CB" w14:textId="77777777" w:rsidR="00860444" w:rsidRDefault="00000000">
      <w:pPr>
        <w:pStyle w:val="Odstavecseseznamem"/>
      </w:pPr>
      <w:hyperlink r:id="rId9" w:history="1">
        <w:r>
          <w:rPr>
            <w:rStyle w:val="Hypertextovodkaz"/>
          </w:rPr>
          <w:t>https://physics.ujep.cz/~jskvor/MatematikaII/AplikovanaMatematikaVSB/ip.pdf</w:t>
        </w:r>
      </w:hyperlink>
    </w:p>
    <w:p w14:paraId="2EE49F18" w14:textId="77777777" w:rsidR="00860444" w:rsidRDefault="00860444">
      <w:pPr>
        <w:pStyle w:val="Odstavecseseznamem"/>
      </w:pPr>
    </w:p>
    <w:p w14:paraId="13B825FA" w14:textId="77777777" w:rsidR="00860444" w:rsidRDefault="00000000">
      <w:pPr>
        <w:pStyle w:val="Odstavecseseznamem"/>
        <w:numPr>
          <w:ilvl w:val="0"/>
          <w:numId w:val="2"/>
        </w:numPr>
      </w:pPr>
      <w:r>
        <w:t>FSI VUT Brno: Nekonečné řady (číselné, funkční, mocninné) ... velmi výstižné tři krátké texty o řadách a tři krátké soubory řešených příkladů o řadách.</w:t>
      </w:r>
    </w:p>
    <w:p w14:paraId="1A959B86" w14:textId="77777777" w:rsidR="00860444" w:rsidRDefault="00000000">
      <w:pPr>
        <w:pStyle w:val="Odstavecseseznamem"/>
      </w:pPr>
      <w:hyperlink r:id="rId10" w:history="1">
        <w:r>
          <w:rPr>
            <w:rStyle w:val="Hypertextovodkaz"/>
          </w:rPr>
          <w:t>https://mathonline.fme.vutbr.cz/Ciselne-rady/sc-37-sr-1-a-27/default.aspx</w:t>
        </w:r>
      </w:hyperlink>
    </w:p>
    <w:p w14:paraId="787C23E4" w14:textId="77777777" w:rsidR="00860444" w:rsidRDefault="00860444">
      <w:pPr>
        <w:pStyle w:val="Odstavecseseznamem"/>
      </w:pPr>
    </w:p>
    <w:p w14:paraId="4D79D538" w14:textId="43F094B2" w:rsidR="00860444" w:rsidRDefault="00000000">
      <w:pPr>
        <w:pStyle w:val="Odstavecseseznamem"/>
      </w:pPr>
      <w:r>
        <w:t>isibalo.cz: Nekonečné a mocninné</w:t>
      </w:r>
      <w:r w:rsidR="009150DC">
        <w:t xml:space="preserve"> </w:t>
      </w:r>
      <w:r>
        <w:t>řady: možná lépe vystihuje pořadí</w:t>
      </w:r>
    </w:p>
    <w:p w14:paraId="55F594B1" w14:textId="77777777" w:rsidR="00860444" w:rsidRDefault="00000000">
      <w:pPr>
        <w:pStyle w:val="Odstavecseseznamem"/>
      </w:pPr>
      <w:r>
        <w:t>důležitosti o řadách (ve srovnání s předchozími textíky z VUT), tj. nejprve řady číselné, a pak hned řady mocninné.</w:t>
      </w:r>
    </w:p>
    <w:p w14:paraId="495631DA" w14:textId="77777777" w:rsidR="00860444" w:rsidRDefault="00000000">
      <w:pPr>
        <w:pStyle w:val="Odstavecseseznamem"/>
      </w:pPr>
      <w:r>
        <w:t>https://isibalo.com/matematika/nekonecne-a-mocninne-rady</w:t>
      </w:r>
    </w:p>
    <w:p w14:paraId="0AC35316" w14:textId="77777777" w:rsidR="00860444" w:rsidRDefault="00860444">
      <w:pPr>
        <w:pStyle w:val="Odstavecseseznamem"/>
      </w:pPr>
    </w:p>
    <w:p w14:paraId="02573323" w14:textId="77777777" w:rsidR="00860444" w:rsidRDefault="00000000">
      <w:r>
        <w:t>ad Matematická analýza 3:</w:t>
      </w:r>
    </w:p>
    <w:p w14:paraId="66516568" w14:textId="77777777" w:rsidR="00860444" w:rsidRDefault="00000000">
      <w:pPr>
        <w:pStyle w:val="Odstavecseseznamem"/>
      </w:pPr>
      <w:r>
        <w:t>UP Olomouc: Základy diferenciálních a diferenčních rovnic.</w:t>
      </w:r>
    </w:p>
    <w:p w14:paraId="5BAC409E" w14:textId="77777777" w:rsidR="00860444" w:rsidRDefault="00000000">
      <w:pPr>
        <w:pStyle w:val="Odstavecseseznamem"/>
      </w:pPr>
      <w:hyperlink r:id="rId11" w:history="1">
        <w:r>
          <w:rPr>
            <w:rStyle w:val="Hypertextovodkaz"/>
          </w:rPr>
          <w:t>http://aix-slx.upol.cz/~fiser/MAT2/Fiser%20-%20Uvod%20do%20teorie%</w:t>
        </w:r>
        <w:r>
          <w:rPr>
            <w:rStyle w:val="Hypertextovodkaz"/>
          </w:rPr>
          <w:t>2</w:t>
        </w:r>
        <w:r>
          <w:rPr>
            <w:rStyle w:val="Hypertextovodkaz"/>
          </w:rPr>
          <w:t>0dif%20rovnic.pdf</w:t>
        </w:r>
      </w:hyperlink>
    </w:p>
    <w:p w14:paraId="7A37C536" w14:textId="77777777" w:rsidR="00860444" w:rsidRDefault="00860444">
      <w:pPr>
        <w:pStyle w:val="Odstavecseseznamem"/>
      </w:pPr>
    </w:p>
    <w:p w14:paraId="4895A453" w14:textId="77777777" w:rsidR="00860444" w:rsidRDefault="00860444">
      <w:pPr>
        <w:pStyle w:val="Odstavecseseznamem"/>
      </w:pPr>
    </w:p>
    <w:p w14:paraId="2FCDD9CC" w14:textId="77777777" w:rsidR="00860444" w:rsidRDefault="00860444">
      <w:pPr>
        <w:pStyle w:val="Odstavecseseznamem"/>
      </w:pPr>
    </w:p>
    <w:sectPr w:rsidR="0086044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3307" w14:textId="77777777" w:rsidR="00CC4630" w:rsidRDefault="00CC4630">
      <w:pPr>
        <w:spacing w:after="0" w:line="240" w:lineRule="auto"/>
      </w:pPr>
      <w:r>
        <w:separator/>
      </w:r>
    </w:p>
  </w:endnote>
  <w:endnote w:type="continuationSeparator" w:id="0">
    <w:p w14:paraId="4243E24B" w14:textId="77777777" w:rsidR="00CC4630" w:rsidRDefault="00CC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B24C0" w14:textId="77777777" w:rsidR="00CC4630" w:rsidRDefault="00CC46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D8E063" w14:textId="77777777" w:rsidR="00CC4630" w:rsidRDefault="00CC4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6798F"/>
    <w:multiLevelType w:val="multilevel"/>
    <w:tmpl w:val="8244FA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003F2"/>
    <w:multiLevelType w:val="multilevel"/>
    <w:tmpl w:val="FD5EAC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5030612">
    <w:abstractNumId w:val="0"/>
  </w:num>
  <w:num w:numId="2" w16cid:durableId="707491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60444"/>
    <w:rsid w:val="00546A5A"/>
    <w:rsid w:val="006E2B8E"/>
    <w:rsid w:val="00860444"/>
    <w:rsid w:val="009150DC"/>
    <w:rsid w:val="00CC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1BD8"/>
  <w15:docId w15:val="{5EE3E1CE-7790-4D6B-88FD-67AEDC8D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basedOn w:val="Standardnpsmoodstavc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basedOn w:val="Standardnpsmoodstavce"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basedOn w:val="Standardnpsmoodstavce"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basedOn w:val="Standardnpsmoodstavce"/>
    <w:rPr>
      <w:rFonts w:eastAsia="Times New Roman" w:cs="Times New Roman"/>
      <w:color w:val="0F4761"/>
    </w:rPr>
  </w:style>
  <w:style w:type="character" w:customStyle="1" w:styleId="Nadpis6Char">
    <w:name w:val="Nadpis 6 Char"/>
    <w:basedOn w:val="Standardnpsmoodstavce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basedOn w:val="Standardnpsmoodstavce"/>
    <w:rPr>
      <w:rFonts w:eastAsia="Times New Roman" w:cs="Times New Roman"/>
      <w:color w:val="595959"/>
    </w:rPr>
  </w:style>
  <w:style w:type="character" w:customStyle="1" w:styleId="Nadpis8Char">
    <w:name w:val="Nadpis 8 Char"/>
    <w:basedOn w:val="Standardnpsmoodstavce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basedOn w:val="Standardnpsmoodstavce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NzevChar">
    <w:name w:val="Název Char"/>
    <w:basedOn w:val="Standardnpsmoodstavce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basedOn w:val="Standardnpsmoodstavce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rPr>
      <w:i/>
      <w:iCs/>
      <w:color w:val="404040"/>
    </w:rPr>
  </w:style>
  <w:style w:type="paragraph" w:styleId="Odstavecseseznamem">
    <w:name w:val="List Paragraph"/>
    <w:basedOn w:val="Normln"/>
    <w:pPr>
      <w:ind w:left="720"/>
      <w:contextualSpacing/>
    </w:pPr>
  </w:style>
  <w:style w:type="character" w:styleId="Zdraznnintenzivn">
    <w:name w:val="Intense Emphasis"/>
    <w:basedOn w:val="Standardnpsmoodstavce"/>
    <w:rPr>
      <w:i/>
      <w:iCs/>
      <w:color w:val="0F4761"/>
    </w:rPr>
  </w:style>
  <w:style w:type="paragraph" w:styleId="Vrazncitt">
    <w:name w:val="Intense Quote"/>
    <w:basedOn w:val="Normln"/>
    <w:next w:val="Normln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basedOn w:val="Standardnpsmoodstavce"/>
    <w:rPr>
      <w:i/>
      <w:iCs/>
      <w:color w:val="0F4761"/>
    </w:rPr>
  </w:style>
  <w:style w:type="character" w:styleId="Odkazintenzivn">
    <w:name w:val="Intense Reference"/>
    <w:basedOn w:val="Standardnpsmoodstavce"/>
    <w:rPr>
      <w:b/>
      <w:bCs/>
      <w:smallCaps/>
      <w:color w:val="0F4761"/>
      <w:spacing w:val="5"/>
    </w:rPr>
  </w:style>
  <w:style w:type="character" w:styleId="Hypertextovodkaz">
    <w:name w:val="Hyperlink"/>
    <w:basedOn w:val="Standardnpsmoodstavce"/>
    <w:rPr>
      <w:color w:val="467886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46A5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l.vsb.cz/~kab002/vyuka/vpzma13_14/materialy/Diferencialni_pocet_vice_promennych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omel.vsb.cz/~s1a64/cd/pdf/print/dp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ix-slx.upol.cz/~fiser/MAT2/Fiser%20-%20Uvod%20do%20teorie%20dif%20rovnic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athonline.fme.vutbr.cz/Ciselne-rady/sc-37-sr-1-a-27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ysics.ujep.cz/~jskvor/MatematikaII/AplikovanaMatematikaVSB/ip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Břetislav Fajmon</dc:creator>
  <dc:description/>
  <cp:lastModifiedBy>Břetislav Fajmon</cp:lastModifiedBy>
  <cp:revision>4</cp:revision>
  <dcterms:created xsi:type="dcterms:W3CDTF">2024-02-23T15:46:00Z</dcterms:created>
  <dcterms:modified xsi:type="dcterms:W3CDTF">2024-02-23T17:29:00Z</dcterms:modified>
</cp:coreProperties>
</file>