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77" w:rsidRPr="00560142" w:rsidRDefault="00A93E77" w:rsidP="00560142">
      <w:r>
        <w:t>DLP1</w:t>
      </w:r>
    </w:p>
    <w:p w:rsidR="00A93E77" w:rsidRDefault="00A93E77" w:rsidP="00560142">
      <w:r>
        <w:t>Témata prací:</w:t>
      </w:r>
    </w:p>
    <w:p w:rsidR="00A93E77" w:rsidRDefault="00A93E77" w:rsidP="00BC1A23">
      <w:pPr>
        <w:ind w:left="720"/>
      </w:pP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A. Pogorelskij: </w:t>
      </w:r>
      <w:r w:rsidRPr="0089183F">
        <w:t>«Черная курица, или Подземные жители»</w:t>
      </w:r>
      <w:r w:rsidRPr="009B114A">
        <w:t xml:space="preserve">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P. P. Jeršov – veršovaná pohádka Koník hrbáček 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>Pohádky A. S. Puškina (pro děti nebo pro dospělé?)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>L. N. Tolstoj – pedagogické myšlenky a tvorba pro děti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K. Čukovskij jako teoretik a autor dětské literatury (Kniha Od dvou do pěti + pohádky) 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M. Gorkij – přínos pro ruskou dětskou literaturu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>S. Maršak, poetika tvorby pro děti (dramatik, básník, překladatel)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D. Charms,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>V. Majakovskij, poetika tvorby pro děti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A. Gajdar, poetika tvorby pro děti </w:t>
      </w:r>
      <w:r>
        <w:rPr>
          <w:b/>
        </w:rPr>
        <w:t>(např. Timur a jeho parta, Čuk a Gek apod.)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V. Katajev, poetika tvorby pro děti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>A. S. Makarenko – teorie kolektivní výchovy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K. Paustovskij, poetika tvorby pro děti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M. Prišvin,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Agnija Barto,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S. Michalkov,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N. Nosov, humor v ruské dětské literatuře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E. Uspenskij (Čeburaška),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>V. Bianki, naučná dětská lit. a literatura o přírodě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Berestov,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>Jelena Blaginina – „ženská“ poezie pro děti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>B. Zachoder – autor a překladatel dětské literatury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 xml:space="preserve">I. Tokmakova,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>V. Dragunskij – humor v ruské dětské literatuře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  <w:lang w:val="pl-PL"/>
        </w:rPr>
        <w:t>G. Oster (Vrednyje sovety)</w:t>
      </w:r>
      <w:r w:rsidRPr="0089183F">
        <w:rPr>
          <w:b/>
        </w:rPr>
        <w:t xml:space="preserve">, poetika tvorby pro děti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 w:rsidRPr="0089183F">
        <w:t xml:space="preserve">Tim Sobakin,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>V. Krotov – série hmyzích pohádek (Червячок Игнатий)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>Harry Potter v ruské dětské literatuře – napodobeniny a satira (D. Jemec)</w:t>
      </w:r>
    </w:p>
    <w:sectPr w:rsidR="00A93E77" w:rsidSect="00A2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530"/>
    <w:multiLevelType w:val="hybridMultilevel"/>
    <w:tmpl w:val="E2321EF6"/>
    <w:lvl w:ilvl="0" w:tplc="0BBA4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E7877"/>
    <w:multiLevelType w:val="hybridMultilevel"/>
    <w:tmpl w:val="99CE0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142"/>
    <w:rsid w:val="00560142"/>
    <w:rsid w:val="005D7BA6"/>
    <w:rsid w:val="006D59EA"/>
    <w:rsid w:val="0089183F"/>
    <w:rsid w:val="0098302B"/>
    <w:rsid w:val="009B114A"/>
    <w:rsid w:val="00A22E36"/>
    <w:rsid w:val="00A93E77"/>
    <w:rsid w:val="00BC1A23"/>
    <w:rsid w:val="00CB2B25"/>
    <w:rsid w:val="00E40483"/>
    <w:rsid w:val="00E7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0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204</Words>
  <Characters>1208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DLP1</dc:title>
  <dc:subject/>
  <dc:creator>Malenova</dc:creator>
  <cp:keywords/>
  <dc:description/>
  <cp:lastModifiedBy>Eva Malenová</cp:lastModifiedBy>
  <cp:revision>3</cp:revision>
  <cp:lastPrinted>2011-10-07T08:41:00Z</cp:lastPrinted>
  <dcterms:created xsi:type="dcterms:W3CDTF">2012-10-04T20:59:00Z</dcterms:created>
  <dcterms:modified xsi:type="dcterms:W3CDTF">2012-10-04T21:01:00Z</dcterms:modified>
</cp:coreProperties>
</file>