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Salitrníková Michaela 14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Saňáková Bronislava 17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Sapák Marek 13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Sázeček Michal 17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Sedláčková Kamila 16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Sedláková Monika 15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Seidlová Petra 18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Semerádová Monika 15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Severová Marie 15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Schwarz Filip 15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Sklenářová Radka 15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Sládková Eliška 15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Soldánová Nela 17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Somogyi Pavel  17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Soukupová Kristýna 17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Sulovcová Silvia 16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Svítilová Manika 11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Svobodová Iva 18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Svobodová Michaela 16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Svojanovská Lucie 15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Sýkorová Hana 17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Symerská Romana 17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Ševčík Pavel  16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Ševčíková Iveta 16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Šimáková Marie 15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Šimková Karolína 17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Škodová Petra 11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Škrhová Veronika 18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Šloufová Sylva 14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Šmerdová Dita 16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Šmerdová Tereza 12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Šmídová Markéta 14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Šnoblová Lucie 16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Šoukal Filip 17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Špočková Marie 16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Šťastná Lucie 15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Šťávová Jana 14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Štěpánková Adéla 15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Štěpánková Alena 16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Štibrányiová  Marina 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Štrajtová Denisa 16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Štrochová Zuzana 14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Šujan Pavel 14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Šumbera Ladislav 10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Švandová Pavla 16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Tašnerová Andrea 16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Tecl Lukáš 13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Tenorová Karolína 9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Tesáček Vilém 10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Tolmanová Anežka 9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Tomanová Kristýna 13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Tomková Patricie 15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Trnková Kristýna 16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Třešňáková Denisa 12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Tůma Michal 9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Turinská Ilona 14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Ulmanová Markéta 16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Urbánek Radim 12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Vachutková Tereza 14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Vajdíková Zuzana 16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Vaňková Barbora 16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Varaďová Michaela 19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Vasžily Dana 8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Vašíčková Petra 12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Veselá Romana 15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Vetchá Tereza 15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Vičarová Hana 18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Vinklák????? Nikol 11 (nečitelné)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Vinklerová Silvie 17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Vodová Kristýna 17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Vranková Žaneta 17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Vrbancová Zuzana 12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Vrtěnová Martina 11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Všetečka Patrik 12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Vykoukalová Nicole 12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Vykydalová Milana 11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Vyroubalová Ivana 16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Vysloužilová Kateřina 18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Vysloužilová Markéta 14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Warchilová Irena 10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Zajíček Petr 13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Zálešáková Eva 13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Zapletalová Eva 11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Závišková Eva 15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Závišková Kristýna 14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Zeišek Adam 1517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Zerhau Tomáš 16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Zezulová Marie 15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Zimová Lucie 16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Zobač Pavel 14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Zounar Erik 12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Zuzáková Martina 16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Žďárská Jozefína 12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Žďárská Veronika 18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Železná Petra 12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Žilinská Eliška 15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Žilková Klára 11</w:t>
      </w:r>
    </w:p>
    <w:p w:rsidR="00311D4E" w:rsidRDefault="00311D4E" w:rsidP="00FA36A7">
      <w:pPr>
        <w:pStyle w:val="ListParagraph"/>
        <w:numPr>
          <w:ilvl w:val="0"/>
          <w:numId w:val="1"/>
        </w:numPr>
        <w:spacing w:after="0" w:line="240" w:lineRule="auto"/>
      </w:pPr>
      <w:r>
        <w:t>Žurková Radka 17</w:t>
      </w:r>
    </w:p>
    <w:p w:rsidR="00311D4E" w:rsidRDefault="00311D4E" w:rsidP="00FA36A7">
      <w:pPr>
        <w:spacing w:after="0"/>
      </w:pPr>
    </w:p>
    <w:p w:rsidR="00311D4E" w:rsidRDefault="00311D4E"/>
    <w:p w:rsidR="00311D4E" w:rsidRDefault="00311D4E"/>
    <w:sectPr w:rsidR="00311D4E" w:rsidSect="00E8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B4613"/>
    <w:multiLevelType w:val="hybridMultilevel"/>
    <w:tmpl w:val="21F86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D00"/>
    <w:rsid w:val="00205F6C"/>
    <w:rsid w:val="00311D4E"/>
    <w:rsid w:val="005235F1"/>
    <w:rsid w:val="00666DD4"/>
    <w:rsid w:val="008B3D00"/>
    <w:rsid w:val="00CA23AE"/>
    <w:rsid w:val="00E872BE"/>
    <w:rsid w:val="00F845B1"/>
    <w:rsid w:val="00FA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B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3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270</Words>
  <Characters>1597</Characters>
  <Application>Microsoft Office Outlook</Application>
  <DocSecurity>0</DocSecurity>
  <Lines>0</Lines>
  <Paragraphs>0</Paragraphs>
  <ScaleCrop>false</ScaleCrop>
  <Company>Pedagogicka fakulta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recenzent</dc:creator>
  <cp:keywords/>
  <dc:description/>
  <cp:lastModifiedBy>Vodova</cp:lastModifiedBy>
  <cp:revision>2</cp:revision>
  <dcterms:created xsi:type="dcterms:W3CDTF">2013-01-17T18:16:00Z</dcterms:created>
  <dcterms:modified xsi:type="dcterms:W3CDTF">2013-01-17T18:16:00Z</dcterms:modified>
</cp:coreProperties>
</file>