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8A" w:rsidRPr="0000483C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 xml:space="preserve">Ale v Liverpoolu je vám řeka, já nevím, jak se jmenuje, taková žlutá a strašná; a ta řeka vám hučí a duní, řve, bučí a řinčí, rachotí a troubí samými loděmi, remorkéry, pakeboty, sklady, loděnicemi a jeřáby; víte, já mám nesmírně rád lodi, ať je to takový bachratý a černý </w:t>
      </w:r>
      <w:r w:rsidRPr="0000483C">
        <w:rPr>
          <w:rFonts w:ascii="Times New Roman" w:hAnsi="Times New Roman" w:cs="Times New Roman"/>
          <w:i/>
          <w:iCs/>
          <w:sz w:val="24"/>
          <w:szCs w:val="24"/>
        </w:rPr>
        <w:t>vlečník</w:t>
      </w:r>
      <w:r w:rsidRPr="0000483C">
        <w:rPr>
          <w:rFonts w:ascii="Times New Roman" w:hAnsi="Times New Roman" w:cs="Times New Roman"/>
          <w:sz w:val="24"/>
          <w:szCs w:val="24"/>
        </w:rPr>
        <w:t>, nebo červeně natřená nákladní loď, nebo ty bílé zámořské parníky. Tak jsem si řekl, propána, tady někde za rohem musí být oceán, to se tam musím podívat; a rozběhl jsem se podle řeky dolů. Já běžel dvě hodiny, pořád podle samých skladišť a kůlen a doků; jen místy bylo vidět loď vysokou jako chrám nebo tři tlusté a šikmé komíny…</w:t>
      </w:r>
      <w:bookmarkStart w:id="0" w:name="_GoBack"/>
      <w:bookmarkEnd w:id="0"/>
    </w:p>
    <w:p w:rsidR="00691A8A" w:rsidRPr="00B171F7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71F7">
        <w:rPr>
          <w:rFonts w:ascii="Times New Roman" w:hAnsi="Times New Roman" w:cs="Times New Roman"/>
          <w:b/>
          <w:bCs/>
          <w:sz w:val="28"/>
          <w:szCs w:val="28"/>
        </w:rPr>
        <w:t>Tvarosloví (pokračování)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V textu jsou tvary sloves </w:t>
      </w:r>
      <w:r w:rsidRPr="009F4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jmenovat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4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řekl jsem 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4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podívat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4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rozběhl jsem se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Od každého z nich vytvořte:</w:t>
      </w:r>
    </w:p>
    <w:p w:rsidR="00691A8A" w:rsidRPr="009F495E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495E">
        <w:rPr>
          <w:rFonts w:ascii="Times New Roman" w:hAnsi="Times New Roman" w:cs="Times New Roman"/>
          <w:sz w:val="24"/>
          <w:szCs w:val="24"/>
        </w:rPr>
        <w:t>– kmen přítomný: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A8A" w:rsidRPr="009F495E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495E">
        <w:rPr>
          <w:rFonts w:ascii="Times New Roman" w:hAnsi="Times New Roman" w:cs="Times New Roman"/>
          <w:sz w:val="24"/>
          <w:szCs w:val="24"/>
        </w:rPr>
        <w:t>– kmen minulý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1A8A" w:rsidRPr="009F495E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495E">
        <w:rPr>
          <w:rFonts w:ascii="Times New Roman" w:hAnsi="Times New Roman" w:cs="Times New Roman"/>
          <w:sz w:val="24"/>
          <w:szCs w:val="24"/>
        </w:rPr>
        <w:t>– kmen infinitivní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Dokážete vyvodit následující: 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jak získáte kmen přítomný?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– jak získáte kmen minulý?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Jak získáte kmen infinitivní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F495E">
        <w:rPr>
          <w:rFonts w:ascii="Times New Roman" w:hAnsi="Times New Roman" w:cs="Times New Roman"/>
          <w:sz w:val="24"/>
          <w:szCs w:val="24"/>
        </w:rPr>
        <w:t>Napište je ve tvaru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osoby plurálu </w:t>
      </w:r>
      <w:r w:rsidRPr="009F495E">
        <w:rPr>
          <w:rFonts w:ascii="Times New Roman" w:hAnsi="Times New Roman" w:cs="Times New Roman"/>
          <w:sz w:val="24"/>
          <w:szCs w:val="24"/>
        </w:rPr>
        <w:t>a u každého určete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tvarotvorný základ, kmenotvornou příponu a koncovku.</w:t>
      </w:r>
    </w:p>
    <w:p w:rsidR="00691A8A" w:rsidRPr="00993461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Od kterého z těchto sloves můžete vytvořit trpné příčestí?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71F7">
        <w:rPr>
          <w:rFonts w:ascii="Times New Roman" w:hAnsi="Times New Roman" w:cs="Times New Roman"/>
          <w:b/>
          <w:bCs/>
          <w:sz w:val="28"/>
          <w:szCs w:val="28"/>
        </w:rPr>
        <w:t>Tvoření slov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6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993461">
        <w:rPr>
          <w:rFonts w:ascii="Times New Roman" w:hAnsi="Times New Roman" w:cs="Times New Roman"/>
          <w:b/>
          <w:bCs/>
          <w:sz w:val="24"/>
          <w:szCs w:val="24"/>
        </w:rPr>
        <w:t>Vyhledejte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textu podstatná jména motivovaná. 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Napište, od kterého základového slova jsou tvořena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A" w:rsidRPr="00993461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Rozdělte je na slovotvorný základ a slovotvorný formant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A" w:rsidRPr="00E17772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772">
        <w:rPr>
          <w:rFonts w:ascii="Times New Roman" w:hAnsi="Times New Roman" w:cs="Times New Roman"/>
          <w:b/>
          <w:bCs/>
          <w:sz w:val="24"/>
          <w:szCs w:val="24"/>
        </w:rPr>
        <w:t>2. Vypište motivovaná přídavná jména.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1A8A" w:rsidRPr="00E17772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772">
        <w:rPr>
          <w:rFonts w:ascii="Times New Roman" w:hAnsi="Times New Roman" w:cs="Times New Roman"/>
          <w:b/>
          <w:bCs/>
          <w:sz w:val="24"/>
          <w:szCs w:val="24"/>
        </w:rPr>
        <w:t>a) odlište je podle toho, jsou-li tvořena od podstatných jmen, nebo od sloves.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1A8A" w:rsidRPr="00E17772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772">
        <w:rPr>
          <w:rFonts w:ascii="Times New Roman" w:hAnsi="Times New Roman" w:cs="Times New Roman"/>
          <w:b/>
          <w:bCs/>
          <w:sz w:val="24"/>
          <w:szCs w:val="24"/>
        </w:rPr>
        <w:t>c) Rozdělte je na slovotvorný základ a formant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1A8A" w:rsidRPr="00E17772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772">
        <w:rPr>
          <w:rFonts w:ascii="Times New Roman" w:hAnsi="Times New Roman" w:cs="Times New Roman"/>
          <w:b/>
          <w:bCs/>
          <w:sz w:val="24"/>
          <w:szCs w:val="24"/>
        </w:rPr>
        <w:t xml:space="preserve">3. Vytvořte </w:t>
      </w:r>
      <w:r>
        <w:rPr>
          <w:rFonts w:ascii="Times New Roman" w:hAnsi="Times New Roman" w:cs="Times New Roman"/>
          <w:b/>
          <w:bCs/>
          <w:sz w:val="24"/>
          <w:szCs w:val="24"/>
        </w:rPr>
        <w:t>od podstatných jmen loď, sklad:</w:t>
      </w:r>
    </w:p>
    <w:p w:rsidR="00691A8A" w:rsidRDefault="00691A8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7772">
        <w:rPr>
          <w:rFonts w:ascii="Times New Roman" w:hAnsi="Times New Roman" w:cs="Times New Roman"/>
          <w:b/>
          <w:bCs/>
          <w:sz w:val="24"/>
          <w:szCs w:val="24"/>
        </w:rPr>
        <w:t>a) přídavná jména: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A8A" w:rsidRPr="00B171F7" w:rsidRDefault="00691A8A" w:rsidP="0000483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772">
        <w:rPr>
          <w:rFonts w:ascii="Times New Roman" w:hAnsi="Times New Roman" w:cs="Times New Roman"/>
          <w:b/>
          <w:bCs/>
          <w:sz w:val="24"/>
          <w:szCs w:val="24"/>
        </w:rPr>
        <w:t>b) slovesa: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1A8A" w:rsidRPr="00B171F7" w:rsidSect="00A35A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44"/>
    <w:rsid w:val="0000483C"/>
    <w:rsid w:val="000306C2"/>
    <w:rsid w:val="0008063D"/>
    <w:rsid w:val="000909FE"/>
    <w:rsid w:val="00136C31"/>
    <w:rsid w:val="00143432"/>
    <w:rsid w:val="002A4EC4"/>
    <w:rsid w:val="00366985"/>
    <w:rsid w:val="003840B9"/>
    <w:rsid w:val="00386D22"/>
    <w:rsid w:val="003A0DB8"/>
    <w:rsid w:val="003A5CBC"/>
    <w:rsid w:val="003B2585"/>
    <w:rsid w:val="003B7A08"/>
    <w:rsid w:val="003F57CA"/>
    <w:rsid w:val="00460E37"/>
    <w:rsid w:val="00463ECB"/>
    <w:rsid w:val="004773E3"/>
    <w:rsid w:val="004928A8"/>
    <w:rsid w:val="00514186"/>
    <w:rsid w:val="00562922"/>
    <w:rsid w:val="005933B6"/>
    <w:rsid w:val="006359F3"/>
    <w:rsid w:val="00691A8A"/>
    <w:rsid w:val="006B4B16"/>
    <w:rsid w:val="006F2778"/>
    <w:rsid w:val="007278B8"/>
    <w:rsid w:val="00740896"/>
    <w:rsid w:val="007437E2"/>
    <w:rsid w:val="007A5744"/>
    <w:rsid w:val="007A77DE"/>
    <w:rsid w:val="00863901"/>
    <w:rsid w:val="008650C1"/>
    <w:rsid w:val="00871162"/>
    <w:rsid w:val="008B02F9"/>
    <w:rsid w:val="008E677C"/>
    <w:rsid w:val="008F6C47"/>
    <w:rsid w:val="0090562E"/>
    <w:rsid w:val="00993461"/>
    <w:rsid w:val="009C1765"/>
    <w:rsid w:val="009C1C00"/>
    <w:rsid w:val="009F495E"/>
    <w:rsid w:val="00A07BCC"/>
    <w:rsid w:val="00A35AE1"/>
    <w:rsid w:val="00A874A8"/>
    <w:rsid w:val="00AF1CE4"/>
    <w:rsid w:val="00B0261D"/>
    <w:rsid w:val="00B171F7"/>
    <w:rsid w:val="00B51F99"/>
    <w:rsid w:val="00B60671"/>
    <w:rsid w:val="00BA3DBE"/>
    <w:rsid w:val="00C15332"/>
    <w:rsid w:val="00C35601"/>
    <w:rsid w:val="00D17C7F"/>
    <w:rsid w:val="00D300B8"/>
    <w:rsid w:val="00D343BC"/>
    <w:rsid w:val="00D80DED"/>
    <w:rsid w:val="00D91E09"/>
    <w:rsid w:val="00DD1C4E"/>
    <w:rsid w:val="00E067FC"/>
    <w:rsid w:val="00E17772"/>
    <w:rsid w:val="00E17E67"/>
    <w:rsid w:val="00E31550"/>
    <w:rsid w:val="00E94051"/>
    <w:rsid w:val="00F424F8"/>
    <w:rsid w:val="00F7529D"/>
    <w:rsid w:val="00FA69B6"/>
    <w:rsid w:val="00FE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261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</Pages>
  <Words>222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9</cp:revision>
  <cp:lastPrinted>2015-09-17T16:51:00Z</cp:lastPrinted>
  <dcterms:created xsi:type="dcterms:W3CDTF">2015-09-16T21:24:00Z</dcterms:created>
  <dcterms:modified xsi:type="dcterms:W3CDTF">2015-09-24T15:55:00Z</dcterms:modified>
</cp:coreProperties>
</file>