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lavní tabulka rozložení"/>
      </w:tblPr>
      <w:tblGrid>
        <w:gridCol w:w="6009"/>
        <w:gridCol w:w="4313"/>
      </w:tblGrid>
      <w:tr xmlns:wp14="http://schemas.microsoft.com/office/word/2010/wordml" w:rsidRPr="00A85B6F" w:rsidR="00184664" w:rsidTr="240F1C51" w14:paraId="4D39BD46" wp14:textId="77777777">
        <w:trPr>
          <w:jc w:val="center"/>
        </w:trPr>
        <w:tc>
          <w:tcPr>
            <w:tcW w:w="6204" w:type="dxa"/>
            <w:tcBorders>
              <w:right w:val="single" w:color="FFD556" w:themeColor="accent1" w:sz="12" w:space="0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vá tabulka rozložení"/>
            </w:tblPr>
            <w:tblGrid>
              <w:gridCol w:w="5994"/>
            </w:tblGrid>
            <w:tr w:rsidRPr="00A85B6F" w:rsidR="00184664" w:rsidTr="240F1C51" w14:paraId="644C2C3A" wp14:textId="77777777">
              <w:trPr>
                <w:trHeight w:val="2520" w:hRule="exact"/>
              </w:trPr>
              <w:tc>
                <w:tcPr>
                  <w:tcW w:w="5000" w:type="pct"/>
                  <w:tcBorders>
                    <w:bottom w:val="single" w:color="FFD556" w:themeColor="accent1" w:sz="12" w:space="0"/>
                  </w:tcBorders>
                  <w:tcMar>
                    <w:top w:w="317" w:type="dxa"/>
                  </w:tcMar>
                </w:tcPr>
                <w:p w:rsidRPr="00AA3012" w:rsidR="00184664" w:rsidP="240F1C51" w:rsidRDefault="00AA3012" w14:paraId="72345591" w14:noSpellErr="1" wp14:textId="278C0DA5">
                  <w:pPr>
                    <w:pStyle w:val="Nadpis2"/>
                    <w:rPr>
                      <w:sz w:val="22"/>
                      <w:szCs w:val="22"/>
                    </w:rPr>
                  </w:pPr>
                  <w:r w:rsidRPr="240F1C51" w:rsidR="240F1C51">
                    <w:rPr>
                      <w:sz w:val="22"/>
                      <w:szCs w:val="22"/>
                    </w:rPr>
                    <w:t>VYPIŠ NOVÁ ČESKÁ SLOVA, KTERÁ JSI V POSLEDNÍ DOBĚ ZASLECHL</w:t>
                  </w:r>
                  <w:r w:rsidRPr="240F1C51" w:rsidR="240F1C51">
                    <w:rPr>
                      <w:sz w:val="22"/>
                      <w:szCs w:val="22"/>
                    </w:rPr>
                    <w:t>(a)</w:t>
                  </w:r>
                  <w:r w:rsidRPr="240F1C51" w:rsidR="240F1C51">
                    <w:rPr>
                      <w:sz w:val="22"/>
                      <w:szCs w:val="22"/>
                    </w:rPr>
                    <w:t>:</w:t>
                  </w:r>
                </w:p>
                <w:p w:rsidRPr="00A85B6F" w:rsidR="00184664" w:rsidP="00AA3012" w:rsidRDefault="00184664" w14:paraId="672A6659" wp14:textId="77777777">
                  <w:pPr>
                    <w:pStyle w:val="Nadpis3"/>
                  </w:pPr>
                </w:p>
              </w:tc>
            </w:tr>
            <w:tr w:rsidRPr="00A85B6F" w:rsidR="00184664" w:rsidTr="240F1C51" w14:paraId="571DA04B" wp14:textId="77777777">
              <w:trPr>
                <w:trHeight w:val="9213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left w:val="single" w:color="FFD556" w:themeColor="accent1" w:sz="12" w:space="0"/>
                    <w:bottom w:val="single" w:color="FFD556" w:themeColor="accent1" w:sz="12" w:space="0"/>
                    <w:right w:val="nil"/>
                  </w:tcBorders>
                  <w:tcMar>
                    <w:top w:w="245" w:type="dxa"/>
                  </w:tcMar>
                </w:tcPr>
                <w:p w:rsidRPr="00A85B6F" w:rsidR="00184664" w:rsidP="00CC7AD0" w:rsidRDefault="00AA3012" w14:paraId="44E26882" wp14:textId="77777777">
                  <w:pPr>
                    <w:pStyle w:val="Nadpis2"/>
                  </w:pPr>
                  <w:r>
                    <w:t>zde analyzuj jenotlivá nová slova:</w:t>
                  </w:r>
                </w:p>
                <w:p w:rsidRPr="00A85B6F" w:rsidR="004670DD" w:rsidP="004670DD" w:rsidRDefault="004670DD" w14:paraId="0A37501D" wp14:textId="77777777"/>
              </w:tc>
            </w:tr>
          </w:tbl>
          <w:p w:rsidRPr="00A85B6F" w:rsidR="00184664" w:rsidP="00CC7AD0" w:rsidRDefault="00184664" w14:paraId="5DAB6C7B" wp14:textId="77777777"/>
        </w:tc>
        <w:tc>
          <w:tcPr>
            <w:tcW w:w="4452" w:type="dxa"/>
            <w:tcBorders>
              <w:left w:val="single" w:color="FFD556" w:themeColor="accent1" w:sz="12" w:space="0"/>
            </w:tcBorders>
            <w:tcMar/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Pravá tabulka rozložení"/>
            </w:tblPr>
            <w:tblGrid>
              <w:gridCol w:w="4274"/>
            </w:tblGrid>
            <w:tr w:rsidRPr="00A85B6F" w:rsidR="00184664" w:rsidTr="00A915C8" w14:paraId="0CDADEDC" wp14:textId="77777777">
              <w:trPr>
                <w:trHeight w:val="3859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  <w:right w:val="single" w:color="FFD556" w:themeColor="accent1" w:sz="12" w:space="0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Pr="00A85B6F" w:rsidR="00184664" w:rsidP="00CC7AD0" w:rsidRDefault="00D50B07" w14:paraId="27C07D35" wp14:textId="77777777">
                  <w:pPr>
                    <w:pStyle w:val="Nadpis2"/>
                  </w:pPr>
                  <w:sdt>
                    <w:sdtPr>
                      <w:alias w:val="Cíl:"/>
                      <w:tag w:val="Cíl:"/>
                      <w:id w:val="319159961"/>
                      <w:placeholder>
                        <w:docPart w:val="14C8E5FD705448648AF3ACB99B9F8E8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7626">
                        <w:rPr>
                          <w:lang w:bidi="cs-CZ"/>
                        </w:rPr>
                        <w:t>Cíl</w:t>
                      </w:r>
                    </w:sdtContent>
                  </w:sdt>
                </w:p>
                <w:p w:rsidRPr="00A85B6F" w:rsidR="00184664" w:rsidP="00AA3012" w:rsidRDefault="00AA3012" w14:paraId="07512212" wp14:textId="77777777">
                  <w:pPr>
                    <w:pStyle w:val="Nadpis3"/>
                  </w:pPr>
                  <w:r>
                    <w:t>Který</w:t>
                  </w:r>
                  <w:bookmarkStart w:name="_GoBack" w:id="0"/>
                  <w:bookmarkEnd w:id="0"/>
                  <w:r>
                    <w:t xml:space="preserve"> způsob tvoření slov je ve tvém výběru zastoupen nejčastěji?</w:t>
                  </w:r>
                </w:p>
              </w:tc>
            </w:tr>
            <w:tr w:rsidRPr="00A85B6F" w:rsidR="00184664" w:rsidTr="00D53D86" w14:paraId="78CBEE9E" wp14:textId="77777777">
              <w:trPr>
                <w:trHeight w:val="3796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</w:tcBorders>
                </w:tcPr>
                <w:p w:rsidR="00184664" w:rsidP="00CC7AD0" w:rsidRDefault="00184664" w14:paraId="02EB378F" wp14:textId="77777777"/>
                <w:p w:rsidRPr="00A85B6F" w:rsidR="00AA3012" w:rsidP="00AA3012" w:rsidRDefault="00AA3012" w14:paraId="2765A3DC" wp14:textId="77777777">
                  <w:r>
                    <w:t>ZDE VEPIŠ KOMENTÁŘ SVÝCH SPOLUŽÁKŮ K NĚKTERÝM SLOVŮM:</w:t>
                  </w:r>
                </w:p>
              </w:tc>
            </w:tr>
            <w:tr w:rsidRPr="00A85B6F" w:rsidR="00184664" w:rsidTr="00D53D86" w14:paraId="49CEC502" wp14:textId="77777777">
              <w:trPr>
                <w:trHeight w:val="3924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  <w:right w:val="single" w:color="FFD556" w:themeColor="accent1" w:sz="12" w:space="0"/>
                  </w:tcBorders>
                </w:tcPr>
                <w:p w:rsidRPr="00AA3012" w:rsidR="00184664" w:rsidP="00AA3012" w:rsidRDefault="00AA3012" w14:paraId="36B743B2" wp14:textId="77777777">
                  <w:pPr>
                    <w:pStyle w:val="Nadpis2"/>
                    <w:spacing w:before="100" w:after="40"/>
                    <w:rPr>
                      <w:sz w:val="20"/>
                      <w:szCs w:val="20"/>
                    </w:rPr>
                  </w:pPr>
                  <w:r w:rsidRPr="00AA3012">
                    <w:rPr>
                      <w:sz w:val="20"/>
                      <w:szCs w:val="20"/>
                    </w:rPr>
                    <w:t>zde vepiš svůj komentář k některým slovům:</w:t>
                  </w:r>
                </w:p>
                <w:p w:rsidRPr="00A85B6F" w:rsidR="004670DD" w:rsidP="00AA3012" w:rsidRDefault="004670DD" w14:paraId="6A05A809" wp14:textId="77777777">
                  <w:pPr>
                    <w:pStyle w:val="Nadpis3"/>
                  </w:pPr>
                </w:p>
              </w:tc>
            </w:tr>
          </w:tbl>
          <w:p w:rsidRPr="00A85B6F" w:rsidR="00184664" w:rsidP="00CC7AD0" w:rsidRDefault="00184664" w14:paraId="5A39BBE3" wp14:textId="77777777"/>
        </w:tc>
      </w:tr>
    </w:tbl>
    <w:p xmlns:wp14="http://schemas.microsoft.com/office/word/2010/wordml" w:rsidRPr="00A85B6F" w:rsidR="00BA68C1" w:rsidP="004670DD" w:rsidRDefault="00BA68C1" w14:paraId="41C8F396" wp14:textId="77777777">
      <w:pPr>
        <w:pStyle w:val="Bezmezer"/>
      </w:pPr>
    </w:p>
    <w:sectPr w:rsidRPr="00A85B6F" w:rsidR="00BA68C1" w:rsidSect="00D53D86">
      <w:footerReference w:type="default" r:id="rId6"/>
      <w:headerReference w:type="first" r:id="rId7"/>
      <w:pgSz w:w="11906" w:h="16838" w:orient="portrait" w:code="9"/>
      <w:pgMar w:top="792" w:right="792" w:bottom="792" w:left="792" w:header="792" w:footer="576" w:gutter="0"/>
      <w:cols w:space="720"/>
      <w:titlePg/>
      <w:docGrid w:linePitch="360"/>
      <w:headerReference w:type="default" r:id="R62501e98db894286"/>
      <w:footerReference w:type="first" r:id="R6e4d987734b04e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D50B07" w:rsidP="008B2920" w:rsidRDefault="00D50B07" w14:paraId="60061E4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50B07" w:rsidP="008B2920" w:rsidRDefault="00D50B07" w14:paraId="44EAFD9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="00853CE2" w:rsidP="00853CE2" w:rsidRDefault="00853CE2" w14:paraId="2903CBC8" wp14:textId="77777777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B83C4A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441"/>
      <w:gridCol w:w="3441"/>
      <w:gridCol w:w="3441"/>
    </w:tblGrid>
    <w:tr w:rsidR="240F1C51" w:rsidTr="240F1C51" w14:paraId="24962BE7">
      <w:tc>
        <w:tcPr>
          <w:tcW w:w="3441" w:type="dxa"/>
          <w:tcMar/>
        </w:tcPr>
        <w:p w:rsidR="240F1C51" w:rsidP="240F1C51" w:rsidRDefault="240F1C51" w14:paraId="18CE8732" w14:textId="3730E285">
          <w:pPr>
            <w:pStyle w:val="Zhlav"/>
            <w:bidi w:val="0"/>
            <w:ind w:left="-115"/>
            <w:jc w:val="left"/>
          </w:pPr>
        </w:p>
      </w:tc>
      <w:tc>
        <w:tcPr>
          <w:tcW w:w="3441" w:type="dxa"/>
          <w:tcMar/>
        </w:tcPr>
        <w:p w:rsidR="240F1C51" w:rsidP="240F1C51" w:rsidRDefault="240F1C51" w14:paraId="3F280C2C" w14:textId="52CA3C45">
          <w:pPr>
            <w:pStyle w:val="Zhlav"/>
            <w:bidi w:val="0"/>
            <w:jc w:val="center"/>
          </w:pPr>
        </w:p>
      </w:tc>
      <w:tc>
        <w:tcPr>
          <w:tcW w:w="3441" w:type="dxa"/>
          <w:tcMar/>
        </w:tcPr>
        <w:p w:rsidR="240F1C51" w:rsidP="240F1C51" w:rsidRDefault="240F1C51" w14:paraId="047C7420" w14:textId="0629F3C6">
          <w:pPr>
            <w:pStyle w:val="Zhlav"/>
            <w:bidi w:val="0"/>
            <w:ind w:right="-115"/>
            <w:jc w:val="right"/>
          </w:pPr>
        </w:p>
      </w:tc>
    </w:tr>
  </w:tbl>
  <w:p w:rsidR="240F1C51" w:rsidP="240F1C51" w:rsidRDefault="240F1C51" w14:paraId="354EF9AE" w14:textId="5CB1C5CE">
    <w:pPr>
      <w:pStyle w:val="Zpat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D50B07" w:rsidP="008B2920" w:rsidRDefault="00D50B07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50B07" w:rsidP="008B2920" w:rsidRDefault="00D50B07" w14:paraId="3DEEC66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color="FFD556" w:themeColor="accent1" w:sz="12" w:space="0"/>
        <w:left w:val="single" w:color="FFD556" w:themeColor="accent1" w:sz="12" w:space="0"/>
        <w:bottom w:val="single" w:color="FFD556" w:themeColor="accent1" w:sz="12" w:space="0"/>
        <w:right w:val="single" w:color="FFD556" w:themeColor="accent1" w:sz="12" w:space="0"/>
        <w:insideH w:val="single" w:color="FFD556" w:themeColor="accent1" w:sz="12" w:space="0"/>
        <w:insideV w:val="single" w:color="FFD556" w:themeColor="accent1" w:sz="12" w:space="0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Tabulka rozložení záhlaví"/>
    </w:tblPr>
    <w:tblGrid>
      <w:gridCol w:w="10292"/>
    </w:tblGrid>
    <w:tr xmlns:wp14="http://schemas.microsoft.com/office/word/2010/wordml" w:rsidR="00A85B6F" w:rsidTr="00142F58" w14:paraId="44110271" wp14:textId="77777777">
      <w:sdt>
        <w:sdtPr>
          <w:alias w:val="Vaše jméno:"/>
          <w:tag w:val="Vaše jméno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color="FFD556" w:themeColor="accent1" w:sz="12" w:space="0"/>
              </w:tcBorders>
            </w:tcPr>
            <w:p w:rsidR="00A85B6F" w:rsidP="00AA3012" w:rsidRDefault="00AA3012" w14:paraId="36B89FB6" wp14:textId="77777777">
              <w:pPr>
                <w:pStyle w:val="Nadpis1"/>
              </w:pPr>
              <w:r>
                <w:t>NOVÁ SLOVA</w:t>
              </w:r>
            </w:p>
          </w:tc>
        </w:sdtContent>
      </w:sdt>
    </w:tr>
    <w:tr xmlns:wp14="http://schemas.microsoft.com/office/word/2010/wordml" w:rsidR="00142F58" w:rsidTr="00142F58" w14:paraId="72A3D3EC" wp14:textId="77777777">
      <w:trPr>
        <w:trHeight w:val="72" w:hRule="exact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P="00142F58" w:rsidRDefault="00142F58" w14:paraId="0D0B940D" wp14:textId="77777777"/>
      </w:tc>
    </w:tr>
  </w:tbl>
  <w:p xmlns:wp14="http://schemas.microsoft.com/office/word/2010/wordml" w:rsidR="00BD5EFB" w:rsidRDefault="00BD5EFB" w14:paraId="0E27B00A" wp14:textId="77777777">
    <w:pPr>
      <w:pStyle w:val="Zhlav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441"/>
      <w:gridCol w:w="3441"/>
      <w:gridCol w:w="3441"/>
    </w:tblGrid>
    <w:tr w:rsidR="240F1C51" w:rsidTr="240F1C51" w14:paraId="77E22487">
      <w:tc>
        <w:tcPr>
          <w:tcW w:w="3441" w:type="dxa"/>
          <w:tcMar/>
        </w:tcPr>
        <w:p w:rsidR="240F1C51" w:rsidP="240F1C51" w:rsidRDefault="240F1C51" w14:paraId="703B9A45" w14:textId="4225ECB2">
          <w:pPr>
            <w:pStyle w:val="Zhlav"/>
            <w:bidi w:val="0"/>
            <w:ind w:left="-115"/>
            <w:jc w:val="left"/>
          </w:pPr>
        </w:p>
      </w:tc>
      <w:tc>
        <w:tcPr>
          <w:tcW w:w="3441" w:type="dxa"/>
          <w:tcMar/>
        </w:tcPr>
        <w:p w:rsidR="240F1C51" w:rsidP="240F1C51" w:rsidRDefault="240F1C51" w14:paraId="237A02E8" w14:textId="391984FF">
          <w:pPr>
            <w:pStyle w:val="Zhlav"/>
            <w:bidi w:val="0"/>
            <w:jc w:val="center"/>
          </w:pPr>
        </w:p>
      </w:tc>
      <w:tc>
        <w:tcPr>
          <w:tcW w:w="3441" w:type="dxa"/>
          <w:tcMar/>
        </w:tcPr>
        <w:p w:rsidR="240F1C51" w:rsidP="240F1C51" w:rsidRDefault="240F1C51" w14:paraId="53CEB071" w14:textId="02BE7B0F">
          <w:pPr>
            <w:pStyle w:val="Zhlav"/>
            <w:bidi w:val="0"/>
            <w:ind w:right="-115"/>
            <w:jc w:val="right"/>
          </w:pPr>
        </w:p>
      </w:tc>
    </w:tr>
  </w:tbl>
  <w:p w:rsidR="240F1C51" w:rsidP="240F1C51" w:rsidRDefault="240F1C51" w14:paraId="4398E6DA" w14:textId="79147FDF">
    <w:pPr>
      <w:pStyle w:val="Zhlav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F9"/>
    <w:rsid w:val="000243D1"/>
    <w:rsid w:val="00057F04"/>
    <w:rsid w:val="000A378C"/>
    <w:rsid w:val="0010042F"/>
    <w:rsid w:val="00135C2C"/>
    <w:rsid w:val="00142F58"/>
    <w:rsid w:val="00153ED4"/>
    <w:rsid w:val="00184664"/>
    <w:rsid w:val="001C7765"/>
    <w:rsid w:val="001F60D3"/>
    <w:rsid w:val="0020741F"/>
    <w:rsid w:val="0027115C"/>
    <w:rsid w:val="00293B83"/>
    <w:rsid w:val="00390414"/>
    <w:rsid w:val="003E1711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B0E81"/>
    <w:rsid w:val="00630D36"/>
    <w:rsid w:val="006A3CE7"/>
    <w:rsid w:val="006E5FD2"/>
    <w:rsid w:val="006F1734"/>
    <w:rsid w:val="00770E63"/>
    <w:rsid w:val="00781D13"/>
    <w:rsid w:val="00783C41"/>
    <w:rsid w:val="00787503"/>
    <w:rsid w:val="00792967"/>
    <w:rsid w:val="007E7032"/>
    <w:rsid w:val="008320B8"/>
    <w:rsid w:val="00833359"/>
    <w:rsid w:val="00853CE2"/>
    <w:rsid w:val="00860491"/>
    <w:rsid w:val="00887A77"/>
    <w:rsid w:val="008B2920"/>
    <w:rsid w:val="008B2DF7"/>
    <w:rsid w:val="00905520"/>
    <w:rsid w:val="009244EC"/>
    <w:rsid w:val="009814C0"/>
    <w:rsid w:val="00984A27"/>
    <w:rsid w:val="00A213B1"/>
    <w:rsid w:val="00A85B6F"/>
    <w:rsid w:val="00A915C8"/>
    <w:rsid w:val="00AA3012"/>
    <w:rsid w:val="00AA3476"/>
    <w:rsid w:val="00AA6B7B"/>
    <w:rsid w:val="00AB540C"/>
    <w:rsid w:val="00AC5D83"/>
    <w:rsid w:val="00B15938"/>
    <w:rsid w:val="00B67DB0"/>
    <w:rsid w:val="00B83C4A"/>
    <w:rsid w:val="00BA68C1"/>
    <w:rsid w:val="00BD34A5"/>
    <w:rsid w:val="00BD5EFB"/>
    <w:rsid w:val="00BE2D6E"/>
    <w:rsid w:val="00C219F9"/>
    <w:rsid w:val="00C35EFB"/>
    <w:rsid w:val="00C73037"/>
    <w:rsid w:val="00D2689C"/>
    <w:rsid w:val="00D50B07"/>
    <w:rsid w:val="00D53D86"/>
    <w:rsid w:val="00D97FFA"/>
    <w:rsid w:val="00DF6A6F"/>
    <w:rsid w:val="00E20402"/>
    <w:rsid w:val="00E27B07"/>
    <w:rsid w:val="00E928A3"/>
    <w:rsid w:val="00F67FBA"/>
    <w:rsid w:val="00F879CE"/>
    <w:rsid w:val="00FB4333"/>
    <w:rsid w:val="00FE1639"/>
    <w:rsid w:val="240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E4124E-D94C-4E6E-A089-F3231F336C9E}"/>
  <w14:docId w14:val="3C0DB72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color w:val="636A6B" w:themeColor="text2"/>
        <w:lang w:val="cs-CZ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1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517626"/>
  </w:style>
  <w:style w:type="paragraph" w:styleId="Nadpis1">
    <w:name w:val="heading 1"/>
    <w:basedOn w:val="Normln"/>
    <w:link w:val="Nadpis1Char"/>
    <w:uiPriority w:val="9"/>
    <w:qFormat/>
    <w:rsid w:val="00184664"/>
    <w:pPr>
      <w:keepNext/>
      <w:keepLines/>
      <w:spacing w:after="0"/>
      <w:outlineLvl w:val="0"/>
    </w:pPr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9814C0"/>
    <w:pPr>
      <w:keepNext/>
      <w:keepLines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595959" w:themeColor="text1" w:themeTint="A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37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1Char" w:customStyle="1">
    <w:name w:val="Nadpis 1 Char"/>
    <w:basedOn w:val="Standardnpsmoodstavce"/>
    <w:link w:val="Nadpis1"/>
    <w:uiPriority w:val="9"/>
    <w:rsid w:val="00184664"/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F67FBA"/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rsid w:val="009814C0"/>
    <w:rPr>
      <w:rFonts w:asciiTheme="majorHAnsi" w:hAnsiTheme="majorHAnsi" w:eastAsiaTheme="majorEastAsia" w:cstheme="majorBidi"/>
      <w:b/>
      <w:szCs w:val="24"/>
    </w:rPr>
  </w:style>
  <w:style w:type="paragraph" w:styleId="Zhlav">
    <w:name w:val="header"/>
    <w:basedOn w:val="Normln"/>
    <w:link w:val="ZhlavChar"/>
    <w:uiPriority w:val="99"/>
    <w:unhideWhenUsed/>
    <w:rsid w:val="00A85B6F"/>
    <w:pPr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A85B6F"/>
  </w:style>
  <w:style w:type="paragraph" w:styleId="Zpat">
    <w:name w:val="footer"/>
    <w:basedOn w:val="Normln"/>
    <w:link w:val="ZpatChar"/>
    <w:uiPriority w:val="99"/>
    <w:unhideWhenUsed/>
    <w:rsid w:val="00510920"/>
    <w:pPr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10920"/>
  </w:style>
  <w:style w:type="character" w:styleId="Nadpis4Char" w:customStyle="1">
    <w:name w:val="Nadpis 4 Char"/>
    <w:basedOn w:val="Standardnpsmoodstavce"/>
    <w:link w:val="Nadpis4"/>
    <w:uiPriority w:val="9"/>
    <w:semiHidden/>
    <w:rsid w:val="00905520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905520"/>
    <w:rPr>
      <w:rFonts w:asciiTheme="majorHAnsi" w:hAnsiTheme="majorHAnsi" w:eastAsiaTheme="majorEastAsia" w:cstheme="majorBidi"/>
      <w:color w:val="595959" w:themeColor="text1" w:themeTint="A6"/>
    </w:rPr>
  </w:style>
  <w:style w:type="character" w:styleId="Zstupntext">
    <w:name w:val="Placeholder Text"/>
    <w:basedOn w:val="Standardnpsmoodstavce"/>
    <w:uiPriority w:val="99"/>
    <w:semiHidden/>
    <w:rsid w:val="004E4CA5"/>
    <w:rPr>
      <w:color w:val="808080"/>
    </w:rPr>
  </w:style>
  <w:style w:type="paragraph" w:styleId="Bezmezer">
    <w:name w:val="No Spacing"/>
    <w:uiPriority w:val="11"/>
    <w:qFormat/>
    <w:rsid w:val="00F879C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E928A3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3904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0414"/>
    <w:pPr>
      <w:spacing w:line="240" w:lineRule="auto"/>
    </w:p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3904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0414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390414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semiHidden/>
    <w:rsid w:val="00BD34A5"/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styleId="PodtitulChar" w:customStyle="1">
    <w:name w:val="Podtitul Char"/>
    <w:basedOn w:val="Standardnpsmoodstavce"/>
    <w:link w:val="Podtitul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glossaryDocument" Target="glossary/document.xml" Id="rId9" /><Relationship Type="http://schemas.openxmlformats.org/officeDocument/2006/relationships/header" Target="/word/header2.xml" Id="R62501e98db894286" /><Relationship Type="http://schemas.openxmlformats.org/officeDocument/2006/relationships/footer" Target="/word/footer2.xml" Id="R6e4d987734b04e9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&#345;mi&#345;ovsk&#253;\AppData\Roaming\Microsoft\&#352;ablony\Jasn&#253;%20a%20p&#345;ehledn&#253;%20&#382;ivotopis,%20n&#225;vrh%20od%20spole&#269;nosti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C8E5FD705448648AF3ACB99B9F8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F5DDC-DD03-403F-8336-963777A1D791}"/>
      </w:docPartPr>
      <w:docPartBody>
        <w:p w:rsidR="00000000" w:rsidRDefault="00161139">
          <w:pPr>
            <w:pStyle w:val="14C8E5FD705448648AF3ACB99B9F8E89"/>
          </w:pPr>
          <w:r>
            <w:rPr>
              <w:lang w:bidi="cs-CZ"/>
            </w:rPr>
            <w:t>Cíl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39"/>
    <w:rsid w:val="0016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5F40530A75C433284E0E59C092DE1CA">
    <w:name w:val="A5F40530A75C433284E0E59C092DE1CA"/>
  </w:style>
  <w:style w:type="paragraph" w:customStyle="1" w:styleId="7B04121D7FE64373B86D693BE9A67F0C">
    <w:name w:val="7B04121D7FE64373B86D693BE9A67F0C"/>
  </w:style>
  <w:style w:type="paragraph" w:customStyle="1" w:styleId="EAFB8B74DE5B46869CFCFB82019D8CDF">
    <w:name w:val="EAFB8B74DE5B46869CFCFB82019D8CDF"/>
  </w:style>
  <w:style w:type="paragraph" w:customStyle="1" w:styleId="933F872944914AB5B1EFD2601723DBE7">
    <w:name w:val="933F872944914AB5B1EFD2601723DBE7"/>
  </w:style>
  <w:style w:type="paragraph" w:customStyle="1" w:styleId="DEFB7E37BE524DDA90E20E4758A5D9A2">
    <w:name w:val="DEFB7E37BE524DDA90E20E4758A5D9A2"/>
  </w:style>
  <w:style w:type="paragraph" w:customStyle="1" w:styleId="CBA1A41E83654A06B029B3076A1E97D6">
    <w:name w:val="CBA1A41E83654A06B029B3076A1E97D6"/>
  </w:style>
  <w:style w:type="paragraph" w:customStyle="1" w:styleId="D58800E3B5D84223A1C8839B1F429C1F">
    <w:name w:val="D58800E3B5D84223A1C8839B1F429C1F"/>
  </w:style>
  <w:style w:type="paragraph" w:customStyle="1" w:styleId="DE5E1F10049A4AFE976572401DE2B93D">
    <w:name w:val="DE5E1F10049A4AFE976572401DE2B93D"/>
  </w:style>
  <w:style w:type="paragraph" w:customStyle="1" w:styleId="5374364A23794390AF133B509B2966E9">
    <w:name w:val="5374364A23794390AF133B509B2966E9"/>
  </w:style>
  <w:style w:type="paragraph" w:customStyle="1" w:styleId="BE36B42318C9479FA6D15619B13FE959">
    <w:name w:val="BE36B42318C9479FA6D15619B13FE959"/>
  </w:style>
  <w:style w:type="paragraph" w:customStyle="1" w:styleId="BB2B70913FEB4E87BC3BAE401653B790">
    <w:name w:val="BB2B70913FEB4E87BC3BAE401653B790"/>
  </w:style>
  <w:style w:type="paragraph" w:customStyle="1" w:styleId="0B896CAC180E410CA7CBBC8B6A9BCB92">
    <w:name w:val="0B896CAC180E410CA7CBBC8B6A9BCB92"/>
  </w:style>
  <w:style w:type="paragraph" w:customStyle="1" w:styleId="13318AFC64B040328317DD7A1EA4B9F3">
    <w:name w:val="13318AFC64B040328317DD7A1EA4B9F3"/>
  </w:style>
  <w:style w:type="paragraph" w:customStyle="1" w:styleId="63E96FCCF6AB4E02A2F03B9D7F7D1554">
    <w:name w:val="63E96FCCF6AB4E02A2F03B9D7F7D1554"/>
  </w:style>
  <w:style w:type="paragraph" w:customStyle="1" w:styleId="01C2F97FCD5D416DB105879700240EDC">
    <w:name w:val="01C2F97FCD5D416DB105879700240EDC"/>
  </w:style>
  <w:style w:type="paragraph" w:customStyle="1" w:styleId="4A47FADB61574180AE9C64B2E566AD25">
    <w:name w:val="4A47FADB61574180AE9C64B2E566AD25"/>
  </w:style>
  <w:style w:type="paragraph" w:customStyle="1" w:styleId="ABBCD29652044F1DBA408DF0B536F7FF">
    <w:name w:val="ABBCD29652044F1DBA408DF0B536F7FF"/>
  </w:style>
  <w:style w:type="paragraph" w:customStyle="1" w:styleId="C8BC97D532EC4E7DBE9DB9208CFE04CF">
    <w:name w:val="C8BC97D532EC4E7DBE9DB9208CFE04CF"/>
  </w:style>
  <w:style w:type="paragraph" w:customStyle="1" w:styleId="13234A1C2CEB4886806F3C5376800965">
    <w:name w:val="13234A1C2CEB4886806F3C5376800965"/>
  </w:style>
  <w:style w:type="paragraph" w:customStyle="1" w:styleId="E7C70A40F69742A59A11537992CDCAF0">
    <w:name w:val="E7C70A40F69742A59A11537992CDCAF0"/>
  </w:style>
  <w:style w:type="paragraph" w:customStyle="1" w:styleId="14C8E5FD705448648AF3ACB99B9F8E89">
    <w:name w:val="14C8E5FD705448648AF3ACB99B9F8E89"/>
  </w:style>
  <w:style w:type="paragraph" w:customStyle="1" w:styleId="DC18619E49C942F8B36281CDBA518B7A">
    <w:name w:val="DC18619E49C942F8B36281CDBA518B7A"/>
  </w:style>
  <w:style w:type="paragraph" w:customStyle="1" w:styleId="345788A566D04D51BC344C00675C7AB9">
    <w:name w:val="345788A566D04D51BC344C00675C7AB9"/>
  </w:style>
  <w:style w:type="paragraph" w:customStyle="1" w:styleId="976F2ADAE9B34C0484A8AE78FA35B265">
    <w:name w:val="976F2ADAE9B34C0484A8AE78FA35B265"/>
  </w:style>
  <w:style w:type="paragraph" w:customStyle="1" w:styleId="85D02AA321F24441AB79CE01772DA929">
    <w:name w:val="85D02AA321F24441AB79CE01772DA929"/>
  </w:style>
  <w:style w:type="paragraph" w:customStyle="1" w:styleId="D895AFCE2D4046A59905DFB109A31018">
    <w:name w:val="D895AFCE2D4046A59905DFB109A31018"/>
  </w:style>
  <w:style w:type="paragraph" w:customStyle="1" w:styleId="1B06CC7CEBB0423CA9E18CD898789A1C">
    <w:name w:val="1B06CC7CEBB0423CA9E18CD898789A1C"/>
  </w:style>
  <w:style w:type="paragraph" w:customStyle="1" w:styleId="22A441380564453E9E88A20C750A3375">
    <w:name w:val="22A441380564453E9E88A20C750A3375"/>
  </w:style>
  <w:style w:type="paragraph" w:customStyle="1" w:styleId="A08BF00CF23246ADAC474A5C37412D72">
    <w:name w:val="A08BF00CF23246ADAC474A5C37412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Jasný a přehledný životopis, návrh od společnosti MOO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Uživatel systému Windows</dc:creator>
  <keywords/>
  <dc:description/>
  <lastModifiedBy>Adam Veřmiřovský</lastModifiedBy>
  <revision>3</revision>
  <lastPrinted>2016-06-29T01:32:00.0000000Z</lastPrinted>
  <dcterms:created xsi:type="dcterms:W3CDTF">2018-10-25T15:49:00.0000000Z</dcterms:created>
  <dcterms:modified xsi:type="dcterms:W3CDTF">2018-10-26T06:06:16.2299718Z</dcterms:modified>
</coreProperties>
</file>