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0B4E" w14:textId="07F73C3D" w:rsidR="001F2E76" w:rsidRPr="001F2E76" w:rsidRDefault="001F2E76" w:rsidP="001F2E76">
      <w:pPr>
        <w:pStyle w:val="Nadpis2"/>
        <w:spacing w:before="0" w:after="0"/>
        <w:jc w:val="center"/>
      </w:pPr>
      <w:r w:rsidRPr="001F2E76">
        <w:t xml:space="preserve">Příprava na </w:t>
      </w:r>
      <w:r w:rsidR="00320776">
        <w:t>2</w:t>
      </w:r>
      <w:r w:rsidR="00B93261">
        <w:t>.</w:t>
      </w:r>
      <w:r w:rsidRPr="001F2E76">
        <w:t xml:space="preserve"> </w:t>
      </w:r>
      <w:r w:rsidR="00320776">
        <w:t>konzultaci</w:t>
      </w:r>
    </w:p>
    <w:p w14:paraId="33FFA6EC" w14:textId="2DE0C71A" w:rsidR="00D15223" w:rsidRDefault="001F2E76" w:rsidP="001F2E76">
      <w:pPr>
        <w:pStyle w:val="Nadpis2"/>
        <w:spacing w:before="0" w:after="0"/>
        <w:jc w:val="center"/>
      </w:pPr>
      <w:r w:rsidRPr="001F2E76">
        <w:t>OV</w:t>
      </w:r>
      <w:r w:rsidR="00320776">
        <w:t xml:space="preserve">2RC_OP </w:t>
      </w:r>
      <w:r w:rsidRPr="001F2E76">
        <w:t>Občan a právo</w:t>
      </w:r>
    </w:p>
    <w:p w14:paraId="71B381AD" w14:textId="77777777" w:rsidR="001F2E76" w:rsidRDefault="001F2E76" w:rsidP="001F2E76">
      <w:pPr>
        <w:rPr>
          <w:lang w:eastAsia="ar-SA"/>
        </w:rPr>
      </w:pPr>
    </w:p>
    <w:p w14:paraId="2E65E2FB" w14:textId="77777777" w:rsidR="0045786D" w:rsidRDefault="0045786D" w:rsidP="00C8449A">
      <w:pPr>
        <w:pStyle w:val="Nadpis2"/>
        <w:rPr>
          <w:iCs/>
        </w:rPr>
      </w:pPr>
      <w:r w:rsidRPr="0045786D">
        <w:t>Soustava soudů. Řešení sporů v</w:t>
      </w:r>
      <w:r>
        <w:rPr>
          <w:iCs/>
        </w:rPr>
        <w:t> </w:t>
      </w:r>
      <w:r w:rsidRPr="0045786D">
        <w:t>právu</w:t>
      </w:r>
      <w:r>
        <w:rPr>
          <w:iCs/>
        </w:rPr>
        <w:t>.</w:t>
      </w:r>
    </w:p>
    <w:p w14:paraId="670F4440" w14:textId="6AF03D2E" w:rsidR="004314DE" w:rsidRDefault="00155A31" w:rsidP="00C8449A">
      <w:pPr>
        <w:pStyle w:val="Nadpis3"/>
        <w:rPr>
          <w:lang w:eastAsia="ar-SA"/>
        </w:rPr>
      </w:pPr>
      <w:r>
        <w:rPr>
          <w:lang w:eastAsia="ar-SA"/>
        </w:rPr>
        <w:t>Kontrolní t</w:t>
      </w:r>
      <w:r w:rsidR="001F2E76">
        <w:rPr>
          <w:lang w:eastAsia="ar-SA"/>
        </w:rPr>
        <w:t>eoretické otázky k</w:t>
      </w:r>
      <w:r w:rsidR="00320776">
        <w:rPr>
          <w:lang w:eastAsia="ar-SA"/>
        </w:rPr>
        <w:t> 2. konzultaci</w:t>
      </w:r>
    </w:p>
    <w:p w14:paraId="7A2BB89C" w14:textId="41A7A401" w:rsidR="000A04CA" w:rsidRDefault="0045786D" w:rsidP="000A04CA">
      <w:pPr>
        <w:pStyle w:val="Odstavecseseznamem"/>
        <w:numPr>
          <w:ilvl w:val="0"/>
          <w:numId w:val="28"/>
        </w:numPr>
        <w:jc w:val="both"/>
      </w:pPr>
      <w:r>
        <w:t>Uveďte způsoby řešení sporů v právu.</w:t>
      </w:r>
    </w:p>
    <w:p w14:paraId="574B94CD" w14:textId="3F88F8F7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 xml:space="preserve">Vysvětlete pojem soudní moc a soud. </w:t>
      </w:r>
    </w:p>
    <w:p w14:paraId="04C3F1AD" w14:textId="0ECCB310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 xml:space="preserve">Jaké druhy soudnictví znáte? Vymezte stručně jejich pravomoc. </w:t>
      </w:r>
    </w:p>
    <w:p w14:paraId="5DFE1413" w14:textId="6D23CFA6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Vysvětlete pojmy pravomoc a příslušnost soudu.</w:t>
      </w:r>
    </w:p>
    <w:p w14:paraId="11E20BDE" w14:textId="4EAE3A48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Uveďte, co to je kompetenční spor a kdo vyřeší tento spor.</w:t>
      </w:r>
    </w:p>
    <w:p w14:paraId="0CFEC5E2" w14:textId="1282B3F4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Co to je článek soudní soustavy? Kolik článků má naše soudní soustava?</w:t>
      </w:r>
    </w:p>
    <w:p w14:paraId="3B3E60D9" w14:textId="7804D8BF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 xml:space="preserve">Co to je instance (stupeň)? Co znamená </w:t>
      </w:r>
      <w:proofErr w:type="spellStart"/>
      <w:r>
        <w:t>jednoinstančnost</w:t>
      </w:r>
      <w:proofErr w:type="spellEnd"/>
      <w:r>
        <w:t xml:space="preserve"> a </w:t>
      </w:r>
      <w:proofErr w:type="spellStart"/>
      <w:r>
        <w:t>dvouinstančnost</w:t>
      </w:r>
      <w:proofErr w:type="spellEnd"/>
      <w:r>
        <w:t xml:space="preserve"> řízení? V ČR je řízení jednoinstanční, nebo dvouinstanční? (pozor, docela chyták tato otázka)</w:t>
      </w:r>
    </w:p>
    <w:p w14:paraId="6CFC005C" w14:textId="481C833A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 xml:space="preserve">Jak se nazývá okresní soud v městě Brně? A jak se nazývají okresní soudy v městě Praze? </w:t>
      </w:r>
    </w:p>
    <w:p w14:paraId="08E3291B" w14:textId="05029032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Kdo rozhoduje ve většině případů v 1. stupni? Kdy je možné rozhodovat u krajských soudů v 1. stupni?</w:t>
      </w:r>
    </w:p>
    <w:p w14:paraId="65520078" w14:textId="67D57FBE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Co rozumíte pod pojmy věcná, místní a funkční příslušnost? V souvislosti s tím uveďte, co to je obecná místní příslušnost, fakultativní místní příslušnost, obligatorní místní příslušnost, prorogace a delegace.</w:t>
      </w:r>
    </w:p>
    <w:p w14:paraId="0492909E" w14:textId="4E62799F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 xml:space="preserve">Jaké je základní pravidlo pro určení místní příslušnosti u civilních soudů? A jaké je základní pravidlo pro určení místní příslušnosti u trestních soudů? Je tomu tak i u mladistvých? </w:t>
      </w:r>
    </w:p>
    <w:p w14:paraId="32E0B017" w14:textId="06272AAB" w:rsidR="0045786D" w:rsidRDefault="0045786D" w:rsidP="000A04CA">
      <w:pPr>
        <w:pStyle w:val="Odstavecseseznamem"/>
        <w:numPr>
          <w:ilvl w:val="0"/>
          <w:numId w:val="28"/>
        </w:numPr>
        <w:jc w:val="both"/>
      </w:pPr>
      <w:r>
        <w:t>Co to je odvolání a co dovolání? Znáte i jiné mimořádné opravné prostředky?</w:t>
      </w:r>
    </w:p>
    <w:p w14:paraId="30658109" w14:textId="2E09D195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 xml:space="preserve">Vysvětlete pojmy soudce, samosoudce, senát, kolegium, přísedící. </w:t>
      </w:r>
    </w:p>
    <w:p w14:paraId="49BA1CD7" w14:textId="79C2184F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U kterých řízení jsou přítomni přísedící?</w:t>
      </w:r>
    </w:p>
    <w:p w14:paraId="262B88D6" w14:textId="3CF24271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Kde sídlí Nejvyšší soud, Nejvyšší správní soud, Ústavní soud? A kde jsou vrchní soudy?</w:t>
      </w:r>
    </w:p>
    <w:p w14:paraId="34EBBDDF" w14:textId="62D91F68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Vysvětlete pojmy z trestního práva: mladistvý, podezřelý, obviněný, obžalovaný, odsouzený, trestný čin, obžaloba, návrh na potrestání, provinění, orgány činné v trestním řízení, rozsudek, usnesení.</w:t>
      </w:r>
    </w:p>
    <w:p w14:paraId="3E96D610" w14:textId="0DE123A0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 xml:space="preserve">Vysvětlete pojmy z civilního práva: žaloba, žalobce, žalovaný, rozsudek, usnesení. </w:t>
      </w:r>
    </w:p>
    <w:p w14:paraId="11206820" w14:textId="49CA36E7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Uveďte, kde je upraveno řízení před správními orgány a kde před správními soudy.</w:t>
      </w:r>
    </w:p>
    <w:p w14:paraId="6DA92557" w14:textId="6393C451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Vymezte strukturu soudů ve správním soudnictví. Co to je kasační stížnost?</w:t>
      </w:r>
    </w:p>
    <w:p w14:paraId="36DF481E" w14:textId="73ED39B8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>Charakterizujte roli Ústavního soudu ČR. Jaké místo zaujímá v soustavě soudů ČR?</w:t>
      </w:r>
    </w:p>
    <w:p w14:paraId="6ECC3B02" w14:textId="313A47B9" w:rsidR="0045786D" w:rsidRDefault="0045786D" w:rsidP="0045786D">
      <w:pPr>
        <w:pStyle w:val="Odstavecseseznamem"/>
        <w:numPr>
          <w:ilvl w:val="0"/>
          <w:numId w:val="28"/>
        </w:numPr>
        <w:jc w:val="both"/>
      </w:pPr>
      <w:r>
        <w:t xml:space="preserve">Uveďte, </w:t>
      </w:r>
      <w:r w:rsidR="00F7110B">
        <w:t xml:space="preserve">o čem Ústavní soud rozhoduje. </w:t>
      </w:r>
    </w:p>
    <w:p w14:paraId="23DE60AC" w14:textId="75B276ED" w:rsidR="00F7110B" w:rsidRDefault="00F7110B" w:rsidP="0045786D">
      <w:pPr>
        <w:pStyle w:val="Odstavecseseznamem"/>
        <w:numPr>
          <w:ilvl w:val="0"/>
          <w:numId w:val="28"/>
        </w:numPr>
        <w:jc w:val="both"/>
      </w:pPr>
      <w:r>
        <w:t>Vysvětlete pojmy související s Ústavním soudem: plénum, senát, nález, usnesení, disent, soudce zpravodaj, negativní zákonodárce.</w:t>
      </w:r>
    </w:p>
    <w:p w14:paraId="5A894A52" w14:textId="2D7B8C89" w:rsidR="00F7110B" w:rsidRDefault="00F7110B" w:rsidP="0045786D">
      <w:pPr>
        <w:pStyle w:val="Odstavecseseznamem"/>
        <w:numPr>
          <w:ilvl w:val="0"/>
          <w:numId w:val="28"/>
        </w:numPr>
        <w:jc w:val="both"/>
      </w:pPr>
      <w:r>
        <w:t>Jaké spory rozhoduje Evropský soud pro lidská práva a kde sídlí?</w:t>
      </w:r>
    </w:p>
    <w:p w14:paraId="77CB1DD6" w14:textId="4FDEB5AE" w:rsidR="00F7110B" w:rsidRDefault="00F7110B" w:rsidP="0045786D">
      <w:pPr>
        <w:pStyle w:val="Odstavecseseznamem"/>
        <w:numPr>
          <w:ilvl w:val="0"/>
          <w:numId w:val="28"/>
        </w:numPr>
        <w:jc w:val="both"/>
      </w:pPr>
      <w:r>
        <w:t>Jaká je podstata rozhodčího soudnictví? Jsou rozhodčí soudy orgány veřejné moci?</w:t>
      </w:r>
    </w:p>
    <w:p w14:paraId="0BF5D13B" w14:textId="77777777" w:rsidR="00680222" w:rsidRPr="004314DE" w:rsidRDefault="00680222" w:rsidP="00680222">
      <w:pPr>
        <w:pStyle w:val="Odstavecseseznamem"/>
        <w:numPr>
          <w:ilvl w:val="0"/>
          <w:numId w:val="0"/>
        </w:numPr>
        <w:ind w:left="720"/>
        <w:jc w:val="both"/>
      </w:pPr>
    </w:p>
    <w:p w14:paraId="3B4552A0" w14:textId="1A18E84D" w:rsidR="00C7419C" w:rsidRDefault="00C7419C" w:rsidP="00C8449A">
      <w:pPr>
        <w:pStyle w:val="Nadpis3"/>
      </w:pPr>
      <w:r>
        <w:t>Příklad 1</w:t>
      </w:r>
    </w:p>
    <w:p w14:paraId="48949FBF" w14:textId="26B65438" w:rsidR="00C8449A" w:rsidRPr="00C8449A" w:rsidRDefault="00C8449A" w:rsidP="00C8449A">
      <w:r>
        <w:t>Rozhodněte, který soud je pravomocný k řešení následujících sporů a situací – civilní, trestní, správní, nebo ústavní?</w:t>
      </w:r>
    </w:p>
    <w:p w14:paraId="316746AA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spor o nezaplacení kupní ceny za sekačku na trávu, kterou nezaplatil pan Zahrádka</w:t>
      </w:r>
    </w:p>
    <w:p w14:paraId="620EB5AE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spor o nezaplacení kupní ceny za cihly, které nakoupil jednatel s.r.o., pan Zvoneček, za účelem podnikání od jiného podnikatele</w:t>
      </w:r>
    </w:p>
    <w:p w14:paraId="695CD0D1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stavební úřad nevydal stavební povolení, i když jej vydat měl</w:t>
      </w:r>
    </w:p>
    <w:p w14:paraId="28C3BE64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 xml:space="preserve">pan Řezník zastřelil svého kamaráda kvůli drogám </w:t>
      </w:r>
    </w:p>
    <w:p w14:paraId="786BBB58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zrušení politické strany</w:t>
      </w:r>
    </w:p>
    <w:p w14:paraId="57FF27F0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lastRenderedPageBreak/>
        <w:t xml:space="preserve">DPMB žaluje pana Fera, který jel „na černo“ a jízdné dodnes neuhradil </w:t>
      </w:r>
    </w:p>
    <w:p w14:paraId="72ABFD86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paní Tichá si stěžuje na to, že větve ze zahrádky sousedky, paní Stromové, přesahují na její zahrádku, přičemž paní Stromová odmítá větve ořezat kvůli přirozenému růstu stromů</w:t>
      </w:r>
    </w:p>
    <w:p w14:paraId="4B29E7A1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pan Švarc dostal údajně neoprávněnou výpověď v práci</w:t>
      </w:r>
    </w:p>
    <w:p w14:paraId="21A7DF56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 xml:space="preserve">Kamil ukradl v obchodě šperk v hodnotě 20 000 Kč (nejedná se o přestupek) </w:t>
      </w:r>
    </w:p>
    <w:p w14:paraId="402FA389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tentýž Kamil nezaplatil pokutu za špatné parkování (pouze přestupek, nikoliv trestný čin)</w:t>
      </w:r>
    </w:p>
    <w:p w14:paraId="7EA18892" w14:textId="033DA4EF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panu Chudákovi nebylo soudy garantováno ústavní právo na ochranu vlastnictví, a navíc bylo v jeho případě porušeno právo na spravedlivý proces</w:t>
      </w:r>
    </w:p>
    <w:p w14:paraId="16014606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rozvod manželství Nováků</w:t>
      </w:r>
    </w:p>
    <w:p w14:paraId="49E806C2" w14:textId="77777777" w:rsidR="00C8449A" w:rsidRP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>matrika v Brně nezapsala údaje o změně osobního stavu, na což měla daná osoba nárok</w:t>
      </w:r>
    </w:p>
    <w:p w14:paraId="65580B41" w14:textId="743F21A0" w:rsidR="00C8449A" w:rsidRDefault="00C8449A" w:rsidP="00C8449A">
      <w:pPr>
        <w:numPr>
          <w:ilvl w:val="0"/>
          <w:numId w:val="29"/>
        </w:numPr>
        <w:spacing w:after="0" w:line="240" w:lineRule="auto"/>
      </w:pPr>
      <w:r w:rsidRPr="00C8449A">
        <w:t xml:space="preserve">náhrada škody, kterou Vám způsobí pan Nešika, který Vám zlomí nohu a lyži při lyžování </w:t>
      </w:r>
    </w:p>
    <w:p w14:paraId="25944494" w14:textId="77777777" w:rsidR="00C8449A" w:rsidRDefault="00C8449A" w:rsidP="00C8449A">
      <w:pPr>
        <w:pStyle w:val="Nadpis3"/>
      </w:pPr>
    </w:p>
    <w:p w14:paraId="71422956" w14:textId="1183A24B" w:rsidR="00C8449A" w:rsidRDefault="00C8449A" w:rsidP="00C8449A">
      <w:pPr>
        <w:pStyle w:val="Nadpis3"/>
      </w:pPr>
      <w:r>
        <w:t>Příklad 2</w:t>
      </w:r>
    </w:p>
    <w:p w14:paraId="4C3F5F59" w14:textId="7DDF6C72" w:rsidR="00C8449A" w:rsidRDefault="00C8449A" w:rsidP="00C8449A">
      <w:r>
        <w:t xml:space="preserve">Uveďte, s pomocí přílohy k </w:t>
      </w:r>
      <w:r w:rsidRPr="00C8449A">
        <w:t>zákon</w:t>
      </w:r>
      <w:r>
        <w:t>u</w:t>
      </w:r>
      <w:r w:rsidRPr="00C8449A">
        <w:t xml:space="preserve"> č. 6/2002 Sb., o soudech, soudcích, přísedících a státní správě soudů</w:t>
      </w:r>
      <w:r>
        <w:t xml:space="preserve">, který konkrétní soud v rámci ČR bude příslušný rozhodovat níže uvedenou věc v prvním stupni, který soud bude rozhodovat o odvolání a který soud bude rozhodovat o dovolání. </w:t>
      </w:r>
    </w:p>
    <w:p w14:paraId="64F2FC34" w14:textId="77777777" w:rsidR="00C8449A" w:rsidRPr="00C8449A" w:rsidRDefault="00C8449A" w:rsidP="00C8449A">
      <w:pPr>
        <w:numPr>
          <w:ilvl w:val="0"/>
          <w:numId w:val="31"/>
        </w:numPr>
        <w:spacing w:after="0" w:line="240" w:lineRule="auto"/>
      </w:pPr>
      <w:r w:rsidRPr="00C8449A">
        <w:t>kde budete žalováni Vy, jako fyzické osoby, pokud se dopustíte sporu, který řeší civilní soudy?</w:t>
      </w:r>
    </w:p>
    <w:p w14:paraId="58C24ABB" w14:textId="77777777" w:rsidR="00C8449A" w:rsidRPr="00C8449A" w:rsidRDefault="00C8449A" w:rsidP="00C8449A">
      <w:pPr>
        <w:numPr>
          <w:ilvl w:val="0"/>
          <w:numId w:val="31"/>
        </w:numPr>
        <w:spacing w:after="0" w:line="240" w:lineRule="auto"/>
      </w:pPr>
      <w:r w:rsidRPr="00C8449A">
        <w:t>pan Neplatič (bydliště v Zátoru) neplatil při výletě v Brně jízdné, které dodnes neuhradil, proto DPMB pana Neplatiče žaluje</w:t>
      </w:r>
    </w:p>
    <w:p w14:paraId="30B9BABB" w14:textId="77777777" w:rsidR="00C8449A" w:rsidRPr="00C8449A" w:rsidRDefault="00C8449A" w:rsidP="00C8449A">
      <w:pPr>
        <w:numPr>
          <w:ilvl w:val="0"/>
          <w:numId w:val="31"/>
        </w:numPr>
        <w:spacing w:after="0" w:line="240" w:lineRule="auto"/>
      </w:pPr>
      <w:r w:rsidRPr="00C8449A">
        <w:t>společnost Do škol, s.r.o., se sídlem v Přehvozdí, dodala židličky a stoly do školy v rozporu se smlouvou, proto škola (v Kolíně) žaluje společnost</w:t>
      </w:r>
    </w:p>
    <w:p w14:paraId="603D66C2" w14:textId="77777777" w:rsidR="00C8449A" w:rsidRPr="00C8449A" w:rsidRDefault="00C8449A" w:rsidP="00C8449A">
      <w:pPr>
        <w:numPr>
          <w:ilvl w:val="0"/>
          <w:numId w:val="31"/>
        </w:numPr>
        <w:spacing w:after="0" w:line="240" w:lineRule="auto"/>
      </w:pPr>
      <w:r w:rsidRPr="00C8449A">
        <w:t xml:space="preserve">společnost Do škol, s.r.o., se sídlem v Přehvozdí, nejenže špatně dodává vybavení do škol, ale také se dopustila pomluvy jiné společnosti (jejího názvu a pověsti) se sídlem a místem podnikání v Kutné Hoře (pozor, v 1. stupni rozhoduje krajský soud) </w:t>
      </w:r>
    </w:p>
    <w:p w14:paraId="7F504CBE" w14:textId="77777777" w:rsidR="00C8449A" w:rsidRPr="00C8449A" w:rsidRDefault="00C8449A" w:rsidP="00C8449A"/>
    <w:p w14:paraId="01F5CDB9" w14:textId="3639BEB6" w:rsidR="00C8449A" w:rsidRPr="00C8449A" w:rsidRDefault="00C8449A" w:rsidP="00C8449A"/>
    <w:p w14:paraId="34F9E139" w14:textId="77777777" w:rsidR="00C8449A" w:rsidRPr="00C8449A" w:rsidRDefault="00C8449A" w:rsidP="00C8449A">
      <w:pPr>
        <w:spacing w:after="0" w:line="240" w:lineRule="auto"/>
      </w:pPr>
    </w:p>
    <w:p w14:paraId="21BEF058" w14:textId="5693118F" w:rsidR="00C8449A" w:rsidRPr="00C8449A" w:rsidRDefault="00C8449A" w:rsidP="00C8449A"/>
    <w:sectPr w:rsidR="00C8449A" w:rsidRPr="00C8449A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0D78" w14:textId="77777777" w:rsidR="009C4A76" w:rsidRDefault="009C4A76" w:rsidP="0036679C">
      <w:r>
        <w:separator/>
      </w:r>
    </w:p>
    <w:p w14:paraId="31E37E79" w14:textId="77777777" w:rsidR="009C4A76" w:rsidRDefault="009C4A76"/>
  </w:endnote>
  <w:endnote w:type="continuationSeparator" w:id="0">
    <w:p w14:paraId="30E23A51" w14:textId="77777777" w:rsidR="009C4A76" w:rsidRDefault="009C4A76" w:rsidP="0036679C">
      <w:r>
        <w:continuationSeparator/>
      </w:r>
    </w:p>
    <w:p w14:paraId="71E40093" w14:textId="77777777" w:rsidR="009C4A76" w:rsidRDefault="009C4A76"/>
  </w:endnote>
  <w:endnote w:type="continuationNotice" w:id="1">
    <w:p w14:paraId="6AFCAAD8" w14:textId="77777777" w:rsidR="009C4A76" w:rsidRDefault="009C4A76" w:rsidP="0036679C"/>
    <w:p w14:paraId="7A32FFED" w14:textId="77777777" w:rsidR="009C4A76" w:rsidRDefault="009C4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338C" w14:textId="77777777" w:rsidR="002B4E42" w:rsidRDefault="005671E9" w:rsidP="00AE58AA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1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B608" w14:textId="77777777" w:rsidR="001B28E1" w:rsidRPr="0014328A" w:rsidRDefault="001B28E1" w:rsidP="001B28E1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4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F5D0" w14:textId="77777777" w:rsidR="009C4A76" w:rsidRPr="00A510E1" w:rsidRDefault="009C4A76" w:rsidP="0036679C">
      <w:r w:rsidRPr="00A510E1">
        <w:separator/>
      </w:r>
    </w:p>
  </w:footnote>
  <w:footnote w:type="continuationSeparator" w:id="0">
    <w:p w14:paraId="5E6A1F41" w14:textId="77777777" w:rsidR="009C4A76" w:rsidRDefault="009C4A76" w:rsidP="0036679C">
      <w:r>
        <w:continuationSeparator/>
      </w:r>
    </w:p>
    <w:p w14:paraId="283DEA6A" w14:textId="77777777" w:rsidR="009C4A76" w:rsidRDefault="009C4A76"/>
  </w:footnote>
  <w:footnote w:type="continuationNotice" w:id="1">
    <w:p w14:paraId="19CED0AA" w14:textId="77777777" w:rsidR="009C4A76" w:rsidRDefault="009C4A76" w:rsidP="0036679C"/>
    <w:p w14:paraId="2E27DB0E" w14:textId="77777777" w:rsidR="009C4A76" w:rsidRDefault="009C4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9E2E" w14:textId="77777777" w:rsidR="00D03DE5" w:rsidRDefault="001B28E1">
    <w:pPr>
      <w:pStyle w:val="Zhlav"/>
    </w:pPr>
    <w:r>
      <w:rPr>
        <w:noProof/>
      </w:rPr>
      <w:drawing>
        <wp:anchor distT="0" distB="252095" distL="114300" distR="114300" simplePos="0" relativeHeight="251661824" behindDoc="1" locked="1" layoutInCell="1" allowOverlap="1" wp14:anchorId="30FA72A4" wp14:editId="130CC37D">
          <wp:simplePos x="0" y="0"/>
          <wp:positionH relativeFrom="page">
            <wp:posOffset>440690</wp:posOffset>
          </wp:positionH>
          <wp:positionV relativeFrom="page">
            <wp:posOffset>438150</wp:posOffset>
          </wp:positionV>
          <wp:extent cx="927735" cy="640715"/>
          <wp:effectExtent l="0" t="0" r="5715" b="698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7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891"/>
    <w:multiLevelType w:val="hybridMultilevel"/>
    <w:tmpl w:val="EFBCC294"/>
    <w:lvl w:ilvl="0" w:tplc="47EC8FFC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07C18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48480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CD44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8F7EC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4BCA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6F31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07578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88A52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2" w15:restartNumberingAfterBreak="0">
    <w:nsid w:val="0F6C47C1"/>
    <w:multiLevelType w:val="hybridMultilevel"/>
    <w:tmpl w:val="894CC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7C74"/>
    <w:multiLevelType w:val="hybridMultilevel"/>
    <w:tmpl w:val="488A4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364"/>
    <w:multiLevelType w:val="hybridMultilevel"/>
    <w:tmpl w:val="C998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72EE"/>
    <w:multiLevelType w:val="hybridMultilevel"/>
    <w:tmpl w:val="BFD00E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A00"/>
    <w:multiLevelType w:val="hybridMultilevel"/>
    <w:tmpl w:val="744CF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4F03"/>
    <w:multiLevelType w:val="hybridMultilevel"/>
    <w:tmpl w:val="AB1AB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7A6E"/>
    <w:multiLevelType w:val="hybridMultilevel"/>
    <w:tmpl w:val="1E120EFA"/>
    <w:lvl w:ilvl="0" w:tplc="C8DC2E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D25BF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1404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EC55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FA2E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5A62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B26A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FC20C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3687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E39E4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1785D"/>
    <w:multiLevelType w:val="hybridMultilevel"/>
    <w:tmpl w:val="B2CA6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818C4"/>
    <w:multiLevelType w:val="hybridMultilevel"/>
    <w:tmpl w:val="3C6E9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C67"/>
    <w:multiLevelType w:val="hybridMultilevel"/>
    <w:tmpl w:val="175222A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BF0897"/>
    <w:multiLevelType w:val="hybridMultilevel"/>
    <w:tmpl w:val="84A40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1ECA"/>
    <w:multiLevelType w:val="hybridMultilevel"/>
    <w:tmpl w:val="A8F44B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B7B27"/>
    <w:multiLevelType w:val="hybridMultilevel"/>
    <w:tmpl w:val="CFF2E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17" w15:restartNumberingAfterBreak="0">
    <w:nsid w:val="45EB7A84"/>
    <w:multiLevelType w:val="hybridMultilevel"/>
    <w:tmpl w:val="F9420672"/>
    <w:lvl w:ilvl="0" w:tplc="C2944F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AC59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BF2CD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5B2D4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68045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8C71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77E50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7C2A5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680D0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577FD9"/>
    <w:multiLevelType w:val="hybridMultilevel"/>
    <w:tmpl w:val="114E5D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9471B"/>
    <w:multiLevelType w:val="hybridMultilevel"/>
    <w:tmpl w:val="16FAE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A1CAA"/>
    <w:multiLevelType w:val="hybridMultilevel"/>
    <w:tmpl w:val="98CC4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D30A0"/>
    <w:multiLevelType w:val="hybridMultilevel"/>
    <w:tmpl w:val="5D10A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558"/>
    <w:multiLevelType w:val="hybridMultilevel"/>
    <w:tmpl w:val="F1DE56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F0F59"/>
    <w:multiLevelType w:val="hybridMultilevel"/>
    <w:tmpl w:val="16E83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4E3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1D67"/>
    <w:multiLevelType w:val="hybridMultilevel"/>
    <w:tmpl w:val="721E7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51983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27036"/>
    <w:multiLevelType w:val="hybridMultilevel"/>
    <w:tmpl w:val="0FB28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5E1"/>
    <w:multiLevelType w:val="hybridMultilevel"/>
    <w:tmpl w:val="1A9C4D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abstractNum w:abstractNumId="30" w15:restartNumberingAfterBreak="0">
    <w:nsid w:val="7B1C401A"/>
    <w:multiLevelType w:val="hybridMultilevel"/>
    <w:tmpl w:val="4FBC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FDC34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3867">
    <w:abstractNumId w:val="1"/>
  </w:num>
  <w:num w:numId="2" w16cid:durableId="1614633499">
    <w:abstractNumId w:val="29"/>
  </w:num>
  <w:num w:numId="3" w16cid:durableId="283662011">
    <w:abstractNumId w:val="16"/>
  </w:num>
  <w:num w:numId="4" w16cid:durableId="139082441">
    <w:abstractNumId w:val="19"/>
  </w:num>
  <w:num w:numId="5" w16cid:durableId="208035798">
    <w:abstractNumId w:val="11"/>
  </w:num>
  <w:num w:numId="6" w16cid:durableId="1326587578">
    <w:abstractNumId w:val="20"/>
  </w:num>
  <w:num w:numId="7" w16cid:durableId="1117673420">
    <w:abstractNumId w:val="22"/>
  </w:num>
  <w:num w:numId="8" w16cid:durableId="753942955">
    <w:abstractNumId w:val="7"/>
  </w:num>
  <w:num w:numId="9" w16cid:durableId="1384259008">
    <w:abstractNumId w:val="21"/>
  </w:num>
  <w:num w:numId="10" w16cid:durableId="1960448556">
    <w:abstractNumId w:val="12"/>
  </w:num>
  <w:num w:numId="11" w16cid:durableId="672490155">
    <w:abstractNumId w:val="28"/>
  </w:num>
  <w:num w:numId="12" w16cid:durableId="1586454100">
    <w:abstractNumId w:val="9"/>
  </w:num>
  <w:num w:numId="13" w16cid:durableId="211692905">
    <w:abstractNumId w:val="26"/>
  </w:num>
  <w:num w:numId="14" w16cid:durableId="571891645">
    <w:abstractNumId w:val="24"/>
  </w:num>
  <w:num w:numId="15" w16cid:durableId="91242274">
    <w:abstractNumId w:val="27"/>
  </w:num>
  <w:num w:numId="16" w16cid:durableId="827212317">
    <w:abstractNumId w:val="10"/>
  </w:num>
  <w:num w:numId="17" w16cid:durableId="1253122610">
    <w:abstractNumId w:val="5"/>
  </w:num>
  <w:num w:numId="18" w16cid:durableId="799805459">
    <w:abstractNumId w:val="23"/>
  </w:num>
  <w:num w:numId="19" w16cid:durableId="1019625043">
    <w:abstractNumId w:val="14"/>
  </w:num>
  <w:num w:numId="20" w16cid:durableId="866873650">
    <w:abstractNumId w:val="2"/>
  </w:num>
  <w:num w:numId="21" w16cid:durableId="2089184996">
    <w:abstractNumId w:val="30"/>
  </w:num>
  <w:num w:numId="22" w16cid:durableId="293799519">
    <w:abstractNumId w:val="4"/>
  </w:num>
  <w:num w:numId="23" w16cid:durableId="1893729839">
    <w:abstractNumId w:val="13"/>
  </w:num>
  <w:num w:numId="24" w16cid:durableId="1816602077">
    <w:abstractNumId w:val="6"/>
  </w:num>
  <w:num w:numId="25" w16cid:durableId="659112748">
    <w:abstractNumId w:val="3"/>
  </w:num>
  <w:num w:numId="26" w16cid:durableId="1677922824">
    <w:abstractNumId w:val="18"/>
  </w:num>
  <w:num w:numId="27" w16cid:durableId="348487335">
    <w:abstractNumId w:val="25"/>
  </w:num>
  <w:num w:numId="28" w16cid:durableId="1669743834">
    <w:abstractNumId w:val="15"/>
  </w:num>
  <w:num w:numId="29" w16cid:durableId="1861117312">
    <w:abstractNumId w:val="8"/>
  </w:num>
  <w:num w:numId="30" w16cid:durableId="1293637353">
    <w:abstractNumId w:val="0"/>
  </w:num>
  <w:num w:numId="31" w16cid:durableId="212935235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76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1516"/>
    <w:rsid w:val="00012633"/>
    <w:rsid w:val="000146E1"/>
    <w:rsid w:val="00014BAE"/>
    <w:rsid w:val="00015D6E"/>
    <w:rsid w:val="000202B8"/>
    <w:rsid w:val="0002399E"/>
    <w:rsid w:val="000240F9"/>
    <w:rsid w:val="0002586C"/>
    <w:rsid w:val="00027913"/>
    <w:rsid w:val="0003101C"/>
    <w:rsid w:val="000375E1"/>
    <w:rsid w:val="00037FE8"/>
    <w:rsid w:val="0004541F"/>
    <w:rsid w:val="00047225"/>
    <w:rsid w:val="000474CC"/>
    <w:rsid w:val="000541B4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5AD6"/>
    <w:rsid w:val="000969CF"/>
    <w:rsid w:val="000A04CA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3F6E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1FD"/>
    <w:rsid w:val="000F7D1D"/>
    <w:rsid w:val="00101CE0"/>
    <w:rsid w:val="0010421B"/>
    <w:rsid w:val="00104229"/>
    <w:rsid w:val="001156E2"/>
    <w:rsid w:val="00115D56"/>
    <w:rsid w:val="00115FE1"/>
    <w:rsid w:val="001166EB"/>
    <w:rsid w:val="001168B9"/>
    <w:rsid w:val="00116EBA"/>
    <w:rsid w:val="001177AA"/>
    <w:rsid w:val="00121AE6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98B"/>
    <w:rsid w:val="00140DE5"/>
    <w:rsid w:val="001413D0"/>
    <w:rsid w:val="00142447"/>
    <w:rsid w:val="00142797"/>
    <w:rsid w:val="0014328A"/>
    <w:rsid w:val="0015157A"/>
    <w:rsid w:val="001538B3"/>
    <w:rsid w:val="00153D59"/>
    <w:rsid w:val="00155A31"/>
    <w:rsid w:val="00156BE5"/>
    <w:rsid w:val="001570F3"/>
    <w:rsid w:val="0015710C"/>
    <w:rsid w:val="001579B6"/>
    <w:rsid w:val="00161C22"/>
    <w:rsid w:val="0016251E"/>
    <w:rsid w:val="00162523"/>
    <w:rsid w:val="00163DC8"/>
    <w:rsid w:val="00165CAF"/>
    <w:rsid w:val="00167A89"/>
    <w:rsid w:val="00171997"/>
    <w:rsid w:val="001757C2"/>
    <w:rsid w:val="00180AB7"/>
    <w:rsid w:val="001814C6"/>
    <w:rsid w:val="00181FF8"/>
    <w:rsid w:val="0018257C"/>
    <w:rsid w:val="0018385C"/>
    <w:rsid w:val="001842D8"/>
    <w:rsid w:val="00184A55"/>
    <w:rsid w:val="0018623C"/>
    <w:rsid w:val="001902BE"/>
    <w:rsid w:val="001934F3"/>
    <w:rsid w:val="001957F9"/>
    <w:rsid w:val="00195A4A"/>
    <w:rsid w:val="00197D3B"/>
    <w:rsid w:val="001A3FA1"/>
    <w:rsid w:val="001A5142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592D"/>
    <w:rsid w:val="001C59BA"/>
    <w:rsid w:val="001C5EB9"/>
    <w:rsid w:val="001C6D49"/>
    <w:rsid w:val="001C71D1"/>
    <w:rsid w:val="001D25FF"/>
    <w:rsid w:val="001D35A7"/>
    <w:rsid w:val="001D37EA"/>
    <w:rsid w:val="001D3A74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4E8A"/>
    <w:rsid w:val="001E58E7"/>
    <w:rsid w:val="001E5E79"/>
    <w:rsid w:val="001E78F8"/>
    <w:rsid w:val="001F0858"/>
    <w:rsid w:val="001F0C33"/>
    <w:rsid w:val="001F1958"/>
    <w:rsid w:val="001F257B"/>
    <w:rsid w:val="001F2E76"/>
    <w:rsid w:val="001F439E"/>
    <w:rsid w:val="001F5E64"/>
    <w:rsid w:val="002007EC"/>
    <w:rsid w:val="00200D56"/>
    <w:rsid w:val="00202FFD"/>
    <w:rsid w:val="00203362"/>
    <w:rsid w:val="00204B09"/>
    <w:rsid w:val="0021008A"/>
    <w:rsid w:val="002109EF"/>
    <w:rsid w:val="00212651"/>
    <w:rsid w:val="0021324C"/>
    <w:rsid w:val="00216825"/>
    <w:rsid w:val="00222761"/>
    <w:rsid w:val="00223FCC"/>
    <w:rsid w:val="00224CCD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871E3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778"/>
    <w:rsid w:val="002B4E42"/>
    <w:rsid w:val="002B60D5"/>
    <w:rsid w:val="002C00E5"/>
    <w:rsid w:val="002C0A80"/>
    <w:rsid w:val="002C1902"/>
    <w:rsid w:val="002C2877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D7369"/>
    <w:rsid w:val="002E1F08"/>
    <w:rsid w:val="002E4D87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62C7"/>
    <w:rsid w:val="002F7833"/>
    <w:rsid w:val="002F7DD8"/>
    <w:rsid w:val="0030399E"/>
    <w:rsid w:val="003039D5"/>
    <w:rsid w:val="00304332"/>
    <w:rsid w:val="0030595D"/>
    <w:rsid w:val="00305E48"/>
    <w:rsid w:val="0030634D"/>
    <w:rsid w:val="00306A82"/>
    <w:rsid w:val="00307051"/>
    <w:rsid w:val="003105C0"/>
    <w:rsid w:val="00314D3A"/>
    <w:rsid w:val="003153A0"/>
    <w:rsid w:val="00320776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1BEE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C6F"/>
    <w:rsid w:val="00356EF1"/>
    <w:rsid w:val="00361099"/>
    <w:rsid w:val="00366693"/>
    <w:rsid w:val="0036679C"/>
    <w:rsid w:val="00367557"/>
    <w:rsid w:val="003677AA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A7DE8"/>
    <w:rsid w:val="003B0E90"/>
    <w:rsid w:val="003B1DCD"/>
    <w:rsid w:val="003C03D6"/>
    <w:rsid w:val="003C5058"/>
    <w:rsid w:val="003C5347"/>
    <w:rsid w:val="003C6D3D"/>
    <w:rsid w:val="003D0026"/>
    <w:rsid w:val="003D05AE"/>
    <w:rsid w:val="003D2DC2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60E9"/>
    <w:rsid w:val="00427364"/>
    <w:rsid w:val="00427BCF"/>
    <w:rsid w:val="00427C0F"/>
    <w:rsid w:val="00431175"/>
    <w:rsid w:val="004312EB"/>
    <w:rsid w:val="004314DE"/>
    <w:rsid w:val="00431F47"/>
    <w:rsid w:val="00432C0E"/>
    <w:rsid w:val="00433AB2"/>
    <w:rsid w:val="0043449A"/>
    <w:rsid w:val="00436879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56957"/>
    <w:rsid w:val="0045786D"/>
    <w:rsid w:val="00457876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3E38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3E18"/>
    <w:rsid w:val="004A50D6"/>
    <w:rsid w:val="004A60A7"/>
    <w:rsid w:val="004B3B68"/>
    <w:rsid w:val="004B49D2"/>
    <w:rsid w:val="004B6673"/>
    <w:rsid w:val="004B6F72"/>
    <w:rsid w:val="004B7370"/>
    <w:rsid w:val="004B7C7A"/>
    <w:rsid w:val="004C40FB"/>
    <w:rsid w:val="004C48DB"/>
    <w:rsid w:val="004C5D5D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163B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D9D"/>
    <w:rsid w:val="00546062"/>
    <w:rsid w:val="0054676A"/>
    <w:rsid w:val="00546B15"/>
    <w:rsid w:val="00551DE0"/>
    <w:rsid w:val="00553B3C"/>
    <w:rsid w:val="00555F3A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5F3737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26514"/>
    <w:rsid w:val="00630487"/>
    <w:rsid w:val="00630C2B"/>
    <w:rsid w:val="00630ECF"/>
    <w:rsid w:val="006310AF"/>
    <w:rsid w:val="006310E0"/>
    <w:rsid w:val="00631567"/>
    <w:rsid w:val="006325C3"/>
    <w:rsid w:val="00634DA9"/>
    <w:rsid w:val="00635129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1ED4"/>
    <w:rsid w:val="006634B6"/>
    <w:rsid w:val="00664C71"/>
    <w:rsid w:val="00665E42"/>
    <w:rsid w:val="006663D8"/>
    <w:rsid w:val="00666DB8"/>
    <w:rsid w:val="0067076B"/>
    <w:rsid w:val="00670F38"/>
    <w:rsid w:val="0067124C"/>
    <w:rsid w:val="00673A8B"/>
    <w:rsid w:val="006743DB"/>
    <w:rsid w:val="00680222"/>
    <w:rsid w:val="00683035"/>
    <w:rsid w:val="006837DD"/>
    <w:rsid w:val="00684FEF"/>
    <w:rsid w:val="00685057"/>
    <w:rsid w:val="00685D6B"/>
    <w:rsid w:val="0068621D"/>
    <w:rsid w:val="00686A7C"/>
    <w:rsid w:val="00694C4E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0A36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71583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AD0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305C"/>
    <w:rsid w:val="008252A9"/>
    <w:rsid w:val="008277D2"/>
    <w:rsid w:val="00827998"/>
    <w:rsid w:val="00832BA1"/>
    <w:rsid w:val="00835678"/>
    <w:rsid w:val="0083748A"/>
    <w:rsid w:val="00837B61"/>
    <w:rsid w:val="00840667"/>
    <w:rsid w:val="008447F5"/>
    <w:rsid w:val="008451E3"/>
    <w:rsid w:val="00845873"/>
    <w:rsid w:val="008458B5"/>
    <w:rsid w:val="00845A32"/>
    <w:rsid w:val="00845B2A"/>
    <w:rsid w:val="00846685"/>
    <w:rsid w:val="00847BEC"/>
    <w:rsid w:val="0085094B"/>
    <w:rsid w:val="008526C9"/>
    <w:rsid w:val="008530CB"/>
    <w:rsid w:val="00860770"/>
    <w:rsid w:val="00866233"/>
    <w:rsid w:val="008707B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F5C"/>
    <w:rsid w:val="0088759F"/>
    <w:rsid w:val="00887F90"/>
    <w:rsid w:val="00890386"/>
    <w:rsid w:val="00890E4F"/>
    <w:rsid w:val="00892EDB"/>
    <w:rsid w:val="00895081"/>
    <w:rsid w:val="008A5E9E"/>
    <w:rsid w:val="008A705F"/>
    <w:rsid w:val="008B08F5"/>
    <w:rsid w:val="008B105E"/>
    <w:rsid w:val="008B4263"/>
    <w:rsid w:val="008B50D4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F8B"/>
    <w:rsid w:val="00917296"/>
    <w:rsid w:val="00917C98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73ED"/>
    <w:rsid w:val="0094751C"/>
    <w:rsid w:val="00947991"/>
    <w:rsid w:val="009501FA"/>
    <w:rsid w:val="009509A5"/>
    <w:rsid w:val="00950F3C"/>
    <w:rsid w:val="00952905"/>
    <w:rsid w:val="00953FE8"/>
    <w:rsid w:val="00956087"/>
    <w:rsid w:val="009569C1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23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97238"/>
    <w:rsid w:val="009977F5"/>
    <w:rsid w:val="009A3D65"/>
    <w:rsid w:val="009A4198"/>
    <w:rsid w:val="009A57DA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B592F"/>
    <w:rsid w:val="009C05ED"/>
    <w:rsid w:val="009C08E5"/>
    <w:rsid w:val="009C0F32"/>
    <w:rsid w:val="009C34D1"/>
    <w:rsid w:val="009C35F3"/>
    <w:rsid w:val="009C4A76"/>
    <w:rsid w:val="009C5B40"/>
    <w:rsid w:val="009C69C5"/>
    <w:rsid w:val="009C7BAB"/>
    <w:rsid w:val="009D0D8C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4D88"/>
    <w:rsid w:val="009F5902"/>
    <w:rsid w:val="009F6AE1"/>
    <w:rsid w:val="00A00362"/>
    <w:rsid w:val="00A00A13"/>
    <w:rsid w:val="00A010D0"/>
    <w:rsid w:val="00A02418"/>
    <w:rsid w:val="00A03E7C"/>
    <w:rsid w:val="00A07F15"/>
    <w:rsid w:val="00A10823"/>
    <w:rsid w:val="00A12CEC"/>
    <w:rsid w:val="00A1396A"/>
    <w:rsid w:val="00A1459E"/>
    <w:rsid w:val="00A2238E"/>
    <w:rsid w:val="00A228CE"/>
    <w:rsid w:val="00A2290E"/>
    <w:rsid w:val="00A23EBB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A06"/>
    <w:rsid w:val="00A42BDC"/>
    <w:rsid w:val="00A44143"/>
    <w:rsid w:val="00A45028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B3E"/>
    <w:rsid w:val="00A83CB0"/>
    <w:rsid w:val="00A84E98"/>
    <w:rsid w:val="00A862F2"/>
    <w:rsid w:val="00A864F2"/>
    <w:rsid w:val="00A8662D"/>
    <w:rsid w:val="00A8779A"/>
    <w:rsid w:val="00A902C1"/>
    <w:rsid w:val="00A91D13"/>
    <w:rsid w:val="00A92BAE"/>
    <w:rsid w:val="00A941E3"/>
    <w:rsid w:val="00A95C2B"/>
    <w:rsid w:val="00AA0DEE"/>
    <w:rsid w:val="00AA27A4"/>
    <w:rsid w:val="00AA5D7F"/>
    <w:rsid w:val="00AA628C"/>
    <w:rsid w:val="00AB042A"/>
    <w:rsid w:val="00AB0F05"/>
    <w:rsid w:val="00AB330B"/>
    <w:rsid w:val="00AB6966"/>
    <w:rsid w:val="00AB7CE2"/>
    <w:rsid w:val="00AC2CDD"/>
    <w:rsid w:val="00AC5DF7"/>
    <w:rsid w:val="00AC5F35"/>
    <w:rsid w:val="00AD391F"/>
    <w:rsid w:val="00AD7E7B"/>
    <w:rsid w:val="00AE0552"/>
    <w:rsid w:val="00AE50B9"/>
    <w:rsid w:val="00AE58AA"/>
    <w:rsid w:val="00AE7D4F"/>
    <w:rsid w:val="00AF01D5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24D2F"/>
    <w:rsid w:val="00B30B10"/>
    <w:rsid w:val="00B3270B"/>
    <w:rsid w:val="00B32740"/>
    <w:rsid w:val="00B32EC0"/>
    <w:rsid w:val="00B35165"/>
    <w:rsid w:val="00B3612C"/>
    <w:rsid w:val="00B36805"/>
    <w:rsid w:val="00B37550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66695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92669"/>
    <w:rsid w:val="00B93261"/>
    <w:rsid w:val="00B93EF5"/>
    <w:rsid w:val="00BA1DEF"/>
    <w:rsid w:val="00BA2419"/>
    <w:rsid w:val="00BA2520"/>
    <w:rsid w:val="00BA43A2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626"/>
    <w:rsid w:val="00BE1223"/>
    <w:rsid w:val="00BE2581"/>
    <w:rsid w:val="00BE295E"/>
    <w:rsid w:val="00BE6311"/>
    <w:rsid w:val="00BE636C"/>
    <w:rsid w:val="00BE6862"/>
    <w:rsid w:val="00BF37A0"/>
    <w:rsid w:val="00BF4978"/>
    <w:rsid w:val="00BF6C7D"/>
    <w:rsid w:val="00BF7452"/>
    <w:rsid w:val="00BF795A"/>
    <w:rsid w:val="00BF7C02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D6E"/>
    <w:rsid w:val="00C24103"/>
    <w:rsid w:val="00C274FB"/>
    <w:rsid w:val="00C3130B"/>
    <w:rsid w:val="00C321FC"/>
    <w:rsid w:val="00C35191"/>
    <w:rsid w:val="00C359AB"/>
    <w:rsid w:val="00C359B7"/>
    <w:rsid w:val="00C45360"/>
    <w:rsid w:val="00C465A0"/>
    <w:rsid w:val="00C4700B"/>
    <w:rsid w:val="00C51F2F"/>
    <w:rsid w:val="00C53E42"/>
    <w:rsid w:val="00C54775"/>
    <w:rsid w:val="00C56A0C"/>
    <w:rsid w:val="00C56C45"/>
    <w:rsid w:val="00C57793"/>
    <w:rsid w:val="00C657C5"/>
    <w:rsid w:val="00C70027"/>
    <w:rsid w:val="00C702FA"/>
    <w:rsid w:val="00C708C4"/>
    <w:rsid w:val="00C719A1"/>
    <w:rsid w:val="00C72196"/>
    <w:rsid w:val="00C73B2D"/>
    <w:rsid w:val="00C7419C"/>
    <w:rsid w:val="00C75F74"/>
    <w:rsid w:val="00C76CFF"/>
    <w:rsid w:val="00C77759"/>
    <w:rsid w:val="00C81CD0"/>
    <w:rsid w:val="00C82E26"/>
    <w:rsid w:val="00C8449A"/>
    <w:rsid w:val="00C86645"/>
    <w:rsid w:val="00C90C16"/>
    <w:rsid w:val="00C928F5"/>
    <w:rsid w:val="00C93D7B"/>
    <w:rsid w:val="00C949E8"/>
    <w:rsid w:val="00C97E95"/>
    <w:rsid w:val="00CA5912"/>
    <w:rsid w:val="00CA6212"/>
    <w:rsid w:val="00CB16A4"/>
    <w:rsid w:val="00CB4429"/>
    <w:rsid w:val="00CB4876"/>
    <w:rsid w:val="00CC0FF6"/>
    <w:rsid w:val="00CC3D09"/>
    <w:rsid w:val="00CC410B"/>
    <w:rsid w:val="00CC4EEE"/>
    <w:rsid w:val="00CC525E"/>
    <w:rsid w:val="00CC5D9C"/>
    <w:rsid w:val="00CC6190"/>
    <w:rsid w:val="00CC6AD5"/>
    <w:rsid w:val="00CC6C11"/>
    <w:rsid w:val="00CD1A5F"/>
    <w:rsid w:val="00CD32D4"/>
    <w:rsid w:val="00CD58B4"/>
    <w:rsid w:val="00CD71DD"/>
    <w:rsid w:val="00CE1449"/>
    <w:rsid w:val="00CE3F7C"/>
    <w:rsid w:val="00CE52E5"/>
    <w:rsid w:val="00CE6756"/>
    <w:rsid w:val="00CF15E8"/>
    <w:rsid w:val="00CF1602"/>
    <w:rsid w:val="00CF166C"/>
    <w:rsid w:val="00CF304A"/>
    <w:rsid w:val="00CF4484"/>
    <w:rsid w:val="00CF5D57"/>
    <w:rsid w:val="00CF5DD0"/>
    <w:rsid w:val="00CF6183"/>
    <w:rsid w:val="00D0156D"/>
    <w:rsid w:val="00D03751"/>
    <w:rsid w:val="00D03C26"/>
    <w:rsid w:val="00D03DE5"/>
    <w:rsid w:val="00D119AD"/>
    <w:rsid w:val="00D13A94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0614"/>
    <w:rsid w:val="00D633D1"/>
    <w:rsid w:val="00D63B45"/>
    <w:rsid w:val="00D646D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032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5F5C"/>
    <w:rsid w:val="00DC63D8"/>
    <w:rsid w:val="00DD0D9B"/>
    <w:rsid w:val="00DD14C2"/>
    <w:rsid w:val="00DD3178"/>
    <w:rsid w:val="00DD45C9"/>
    <w:rsid w:val="00DD528B"/>
    <w:rsid w:val="00DD6CA7"/>
    <w:rsid w:val="00DE15FD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66E4D"/>
    <w:rsid w:val="00E70AF9"/>
    <w:rsid w:val="00E7272D"/>
    <w:rsid w:val="00E7319A"/>
    <w:rsid w:val="00E735D1"/>
    <w:rsid w:val="00E7461B"/>
    <w:rsid w:val="00E74D35"/>
    <w:rsid w:val="00E75431"/>
    <w:rsid w:val="00E75F5A"/>
    <w:rsid w:val="00E76845"/>
    <w:rsid w:val="00E830B4"/>
    <w:rsid w:val="00E84F13"/>
    <w:rsid w:val="00E925BB"/>
    <w:rsid w:val="00E9288A"/>
    <w:rsid w:val="00E92A57"/>
    <w:rsid w:val="00E93422"/>
    <w:rsid w:val="00E94529"/>
    <w:rsid w:val="00EA3BCA"/>
    <w:rsid w:val="00EA60FF"/>
    <w:rsid w:val="00EB1531"/>
    <w:rsid w:val="00EB1730"/>
    <w:rsid w:val="00EB2CFA"/>
    <w:rsid w:val="00EB3CE6"/>
    <w:rsid w:val="00EB67EA"/>
    <w:rsid w:val="00EC105B"/>
    <w:rsid w:val="00EC230C"/>
    <w:rsid w:val="00EC2575"/>
    <w:rsid w:val="00EC4E01"/>
    <w:rsid w:val="00EC5AFD"/>
    <w:rsid w:val="00EC611E"/>
    <w:rsid w:val="00EC66A9"/>
    <w:rsid w:val="00ED008F"/>
    <w:rsid w:val="00ED01DD"/>
    <w:rsid w:val="00ED0918"/>
    <w:rsid w:val="00ED3140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90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298A"/>
    <w:rsid w:val="00F5377E"/>
    <w:rsid w:val="00F53901"/>
    <w:rsid w:val="00F54CC3"/>
    <w:rsid w:val="00F55E83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10B"/>
    <w:rsid w:val="00F71A6F"/>
    <w:rsid w:val="00F71E23"/>
    <w:rsid w:val="00F72413"/>
    <w:rsid w:val="00F74AF0"/>
    <w:rsid w:val="00F752AB"/>
    <w:rsid w:val="00F77ECA"/>
    <w:rsid w:val="00F80D92"/>
    <w:rsid w:val="00F836D7"/>
    <w:rsid w:val="00F84216"/>
    <w:rsid w:val="00F8465C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2B2C"/>
    <w:rsid w:val="00FB3BF5"/>
    <w:rsid w:val="00FB3EEE"/>
    <w:rsid w:val="00FB4612"/>
    <w:rsid w:val="00FB4F41"/>
    <w:rsid w:val="00FB55DE"/>
    <w:rsid w:val="00FB7180"/>
    <w:rsid w:val="00FC5449"/>
    <w:rsid w:val="00FC6E7F"/>
    <w:rsid w:val="00FC7BE7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060C"/>
    <w:rsid w:val="00FF1EF1"/>
    <w:rsid w:val="00FF2A0E"/>
    <w:rsid w:val="00FF54FF"/>
    <w:rsid w:val="00FF696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EA7F9"/>
  <w15:docId w15:val="{2CF3A9D0-8C3D-4389-846C-827E305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2"/>
      </w:numPr>
      <w:spacing w:before="120" w:after="120" w:line="240" w:lineRule="exact"/>
      <w:contextualSpacing/>
      <w:jc w:val="left"/>
    </w:pPr>
    <w:rPr>
      <w:rFonts w:eastAsiaTheme="minorHAnsi" w:cstheme="minorBidi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5">
    <w:name w:val="l5"/>
    <w:basedOn w:val="Normln"/>
    <w:rsid w:val="00890E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6">
    <w:name w:val="l6"/>
    <w:basedOn w:val="Normln"/>
    <w:rsid w:val="00890E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90E4F"/>
    <w:rPr>
      <w:i/>
      <w:iCs/>
    </w:rPr>
  </w:style>
  <w:style w:type="paragraph" w:customStyle="1" w:styleId="l3">
    <w:name w:val="l3"/>
    <w:basedOn w:val="Normln"/>
    <w:rsid w:val="005F37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4">
    <w:name w:val="l4"/>
    <w:basedOn w:val="Normln"/>
    <w:rsid w:val="005F37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7">
    <w:name w:val="l7"/>
    <w:basedOn w:val="Normln"/>
    <w:rsid w:val="00A450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5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4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70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9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70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68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13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06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27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79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76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69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35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61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74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0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7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16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37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5351\Downloads\edu_hlavickovy_papir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F393B-79D8-45F7-ABE7-5EED388C5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edu_hlavickovy_papir_cz_barva</Template>
  <TotalTime>30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Malachta</dc:creator>
  <cp:lastModifiedBy>Radovan Malachta</cp:lastModifiedBy>
  <cp:revision>48</cp:revision>
  <cp:lastPrinted>2022-03-25T12:02:00Z</cp:lastPrinted>
  <dcterms:created xsi:type="dcterms:W3CDTF">2022-02-17T09:54:00Z</dcterms:created>
  <dcterms:modified xsi:type="dcterms:W3CDTF">2022-10-07T08:27:00Z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