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84" w:rsidRDefault="00A81884" w:rsidP="00740A11">
      <w:pPr>
        <w:rPr>
          <w:rFonts w:ascii="Times New Roman" w:hAnsi="Times New Roman"/>
          <w:b/>
          <w:sz w:val="28"/>
          <w:szCs w:val="28"/>
        </w:rPr>
      </w:pPr>
    </w:p>
    <w:p w:rsidR="00A81884" w:rsidRPr="00740A11" w:rsidRDefault="00A81884" w:rsidP="00740A11">
      <w:pPr>
        <w:rPr>
          <w:rFonts w:ascii="Times New Roman" w:hAnsi="Times New Roman"/>
          <w:b/>
          <w:sz w:val="28"/>
          <w:szCs w:val="28"/>
        </w:rPr>
      </w:pPr>
      <w:r w:rsidRPr="00740A11">
        <w:rPr>
          <w:rFonts w:ascii="Times New Roman" w:hAnsi="Times New Roman"/>
          <w:b/>
          <w:sz w:val="28"/>
          <w:szCs w:val="28"/>
        </w:rPr>
        <w:t>Марія МАТІОС</w:t>
      </w:r>
    </w:p>
    <w:p w:rsidR="00A81884" w:rsidRPr="00740A11" w:rsidRDefault="00A81884" w:rsidP="00740A11">
      <w:pPr>
        <w:rPr>
          <w:rFonts w:ascii="Times New Roman" w:hAnsi="Times New Roman"/>
          <w:b/>
          <w:sz w:val="28"/>
          <w:szCs w:val="28"/>
        </w:rPr>
      </w:pPr>
      <w:r w:rsidRPr="00740A11">
        <w:rPr>
          <w:rFonts w:ascii="Times New Roman" w:hAnsi="Times New Roman"/>
          <w:b/>
          <w:sz w:val="28"/>
          <w:szCs w:val="28"/>
        </w:rPr>
        <w:t>СОЛОДКА ДАРУСЯ</w:t>
      </w:r>
    </w:p>
    <w:p w:rsidR="00A81884" w:rsidRDefault="00A81884" w:rsidP="00740A11">
      <w:pPr>
        <w:rPr>
          <w:rFonts w:ascii="Times New Roman" w:hAnsi="Times New Roman"/>
          <w:b/>
          <w:sz w:val="28"/>
          <w:szCs w:val="28"/>
        </w:rPr>
      </w:pPr>
      <w:r w:rsidRPr="00740A11">
        <w:rPr>
          <w:rFonts w:ascii="Times New Roman" w:hAnsi="Times New Roman"/>
          <w:b/>
          <w:sz w:val="28"/>
          <w:szCs w:val="28"/>
        </w:rPr>
        <w:t>Драма на три життя</w:t>
      </w:r>
    </w:p>
    <w:p w:rsidR="00A81884" w:rsidRDefault="00A81884" w:rsidP="00EA361A">
      <w:pPr>
        <w:rPr>
          <w:rFonts w:ascii="Times New Roman" w:hAnsi="Times New Roman"/>
          <w:sz w:val="28"/>
          <w:szCs w:val="28"/>
        </w:rPr>
      </w:pPr>
    </w:p>
    <w:p w:rsidR="00A81884" w:rsidRDefault="00A81884" w:rsidP="00740A11">
      <w:pPr>
        <w:pBdr>
          <w:bottom w:val="single" w:sz="12" w:space="7" w:color="auto"/>
        </w:pBdr>
        <w:rPr>
          <w:rFonts w:ascii="Times New Roman" w:hAnsi="Times New Roman"/>
          <w:sz w:val="28"/>
          <w:szCs w:val="28"/>
        </w:rPr>
      </w:pPr>
      <w:r w:rsidRPr="00157D5C">
        <w:rPr>
          <w:rFonts w:ascii="Times New Roman" w:hAnsi="Times New Roman"/>
          <w:sz w:val="28"/>
          <w:szCs w:val="28"/>
        </w:rPr>
        <w:t xml:space="preserve">Та що про це думати, як нема про що. Люди в селі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часом</w:t>
      </w:r>
      <w:r w:rsidRPr="00157D5C">
        <w:rPr>
          <w:rFonts w:ascii="Times New Roman" w:hAnsi="Times New Roman"/>
          <w:sz w:val="28"/>
          <w:szCs w:val="28"/>
        </w:rPr>
        <w:t xml:space="preserve"> роблять таке, що навіть Даруся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хапається</w:t>
      </w:r>
      <w:r w:rsidRPr="00157D5C">
        <w:rPr>
          <w:rFonts w:ascii="Times New Roman" w:hAnsi="Times New Roman"/>
          <w:sz w:val="28"/>
          <w:szCs w:val="28"/>
        </w:rPr>
        <w:t xml:space="preserve"> за голову, але їх дурними чомусь ніхто не називає, а про неї, що говорить з деревами і квітами, і живе собі, як хоче, хоч і шкоди не робить нікому, думають, як про дурну.</w:t>
      </w:r>
    </w:p>
    <w:p w:rsidR="00A81884" w:rsidRDefault="00A81884" w:rsidP="00EA361A">
      <w:pPr>
        <w:rPr>
          <w:rFonts w:ascii="Times New Roman" w:hAnsi="Times New Roman"/>
          <w:sz w:val="28"/>
          <w:szCs w:val="28"/>
        </w:rPr>
      </w:pPr>
    </w:p>
    <w:p w:rsidR="00A81884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3B205E">
        <w:rPr>
          <w:rFonts w:ascii="Times New Roman" w:hAnsi="Times New Roman"/>
          <w:sz w:val="28"/>
          <w:szCs w:val="28"/>
        </w:rPr>
        <w:t xml:space="preserve">ВІДТОДІ ніхто більше не супроводжує Дарусю до ріки. Вона б туди і не ходила, хіба що лиш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полоскати</w:t>
      </w:r>
      <w:r w:rsidRPr="003B205E">
        <w:rPr>
          <w:rFonts w:ascii="Times New Roman" w:hAnsi="Times New Roman"/>
          <w:sz w:val="28"/>
          <w:szCs w:val="28"/>
        </w:rPr>
        <w:t xml:space="preserve"> прання. Але прання пранням, а голова – важніше. Отож, як тільки після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нападів</w:t>
      </w:r>
      <w:r w:rsidRPr="003B205E">
        <w:rPr>
          <w:rFonts w:ascii="Times New Roman" w:hAnsi="Times New Roman"/>
          <w:sz w:val="28"/>
          <w:szCs w:val="28"/>
        </w:rPr>
        <w:t xml:space="preserve"> болю щось її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зганяло</w:t>
      </w:r>
      <w:r w:rsidRPr="003B205E">
        <w:rPr>
          <w:rFonts w:ascii="Times New Roman" w:hAnsi="Times New Roman"/>
          <w:sz w:val="28"/>
          <w:szCs w:val="28"/>
        </w:rPr>
        <w:t xml:space="preserve"> з ліжка, йшла до ріки, і ніхто не тримав більше за руки,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хіба </w:t>
      </w:r>
      <w:r w:rsidRPr="003B205E">
        <w:rPr>
          <w:rFonts w:ascii="Times New Roman" w:hAnsi="Times New Roman"/>
          <w:sz w:val="28"/>
          <w:szCs w:val="28"/>
        </w:rPr>
        <w:t>жінки дивилися услід, приклавши долоні дашком до чола, та хтось із шкільників посміювався тихо: «Ади, солодка Даруся знов купатися йде». За що не раз діставав потиличника від іншого шкільника, трохи розумнішого від себе.</w:t>
      </w:r>
    </w:p>
    <w:p w:rsidR="00A81884" w:rsidRPr="003B205E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3B205E">
        <w:rPr>
          <w:rFonts w:ascii="Times New Roman" w:hAnsi="Times New Roman"/>
          <w:sz w:val="28"/>
          <w:szCs w:val="28"/>
        </w:rPr>
        <w:t xml:space="preserve">Добре, поки ріка не замерзає. А перший раз, як Даруся стала на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лід</w:t>
      </w:r>
      <w:r w:rsidRPr="003B205E">
        <w:rPr>
          <w:rFonts w:ascii="Times New Roman" w:hAnsi="Times New Roman"/>
          <w:sz w:val="28"/>
          <w:szCs w:val="28"/>
        </w:rPr>
        <w:t xml:space="preserve">, а він не провалювався, хотіла пробити його головою, бо мусила зайти у крижану воду, навіть коли б це коштувало їй життя. Вона стала на коліна, ударила чолом раз-другий до льоду – і тихо заскавучала: лід був твердий і не піддавався. Даруся тупцювала босими ногами по мерзлій підлозі ріки, ослаблими від </w:t>
      </w:r>
      <w:r w:rsidRPr="00A4748A">
        <w:rPr>
          <w:rFonts w:ascii="Times New Roman" w:hAnsi="Times New Roman"/>
          <w:b/>
          <w:sz w:val="28"/>
          <w:szCs w:val="28"/>
          <w:u w:val="single"/>
        </w:rPr>
        <w:t>кілька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добового</w:t>
      </w:r>
      <w:r w:rsidRPr="003B20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205E">
        <w:rPr>
          <w:rFonts w:ascii="Times New Roman" w:hAnsi="Times New Roman"/>
          <w:sz w:val="28"/>
          <w:szCs w:val="28"/>
        </w:rPr>
        <w:t>лежання ногами гамселила кригу, ніби місила глину, і ломила руки з відчаю.</w:t>
      </w:r>
    </w:p>
    <w:p w:rsidR="00A81884" w:rsidRPr="003B205E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3B205E">
        <w:rPr>
          <w:rFonts w:ascii="Times New Roman" w:hAnsi="Times New Roman"/>
          <w:sz w:val="28"/>
          <w:szCs w:val="28"/>
        </w:rPr>
        <w:t>Аж тут звідкись, ніби йшов за нею назирці</w:t>
      </w:r>
      <w:r>
        <w:rPr>
          <w:rFonts w:ascii="Times New Roman" w:hAnsi="Times New Roman"/>
          <w:sz w:val="28"/>
          <w:szCs w:val="28"/>
        </w:rPr>
        <w:t>, явився Маріїн Славко. І Дарус</w:t>
      </w:r>
      <w:r>
        <w:rPr>
          <w:rFonts w:ascii="Times New Roman" w:hAnsi="Times New Roman"/>
          <w:sz w:val="28"/>
          <w:szCs w:val="28"/>
          <w:lang w:val="cs-CZ"/>
        </w:rPr>
        <w:t>i</w:t>
      </w:r>
      <w:r w:rsidRPr="003B205E">
        <w:rPr>
          <w:rFonts w:ascii="Times New Roman" w:hAnsi="Times New Roman"/>
          <w:sz w:val="28"/>
          <w:szCs w:val="28"/>
        </w:rPr>
        <w:t xml:space="preserve"> зразу перестала боліти голова: Славко був тверезий. їй здавалося, що вона зроду – хіба що лише в дитинстві – не виділа Славка тверезим, а тепер він рівненько йшов до неї на середину ріки з тремтячою простягнутою рукою. Завжди із повним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ротом</w:t>
      </w:r>
      <w:r w:rsidRPr="003B205E">
        <w:rPr>
          <w:rFonts w:ascii="Times New Roman" w:hAnsi="Times New Roman"/>
          <w:sz w:val="28"/>
          <w:szCs w:val="28"/>
        </w:rPr>
        <w:t xml:space="preserve"> слів, Славко на цей раз мовчав як німий.</w:t>
      </w:r>
    </w:p>
    <w:p w:rsidR="00A81884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3B205E">
        <w:rPr>
          <w:rFonts w:ascii="Times New Roman" w:hAnsi="Times New Roman"/>
          <w:sz w:val="28"/>
          <w:szCs w:val="28"/>
        </w:rPr>
        <w:t>І Даруся також простягла йому руку.</w:t>
      </w:r>
    </w:p>
    <w:p w:rsidR="00A81884" w:rsidRPr="00B06E8E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B06E8E">
        <w:rPr>
          <w:rFonts w:ascii="Times New Roman" w:hAnsi="Times New Roman"/>
          <w:sz w:val="28"/>
          <w:szCs w:val="28"/>
        </w:rPr>
        <w:t xml:space="preserve">Даруся два дні не виходила з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хати</w:t>
      </w:r>
      <w:r w:rsidRPr="00B06E8E">
        <w:rPr>
          <w:rFonts w:ascii="Times New Roman" w:hAnsi="Times New Roman"/>
          <w:sz w:val="28"/>
          <w:szCs w:val="28"/>
        </w:rPr>
        <w:t xml:space="preserve"> – так її боліла голова, що не могла дивитися навіть у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стелю</w:t>
      </w:r>
      <w:r w:rsidRPr="00B06E8E">
        <w:rPr>
          <w:rFonts w:ascii="Times New Roman" w:hAnsi="Times New Roman"/>
          <w:sz w:val="28"/>
          <w:szCs w:val="28"/>
        </w:rPr>
        <w:t xml:space="preserve">, лиш обв'язувалася хустками, накривалася подушкою і відверталася до стіни. Не їла, не пила, до виходка не вставала – лиш чекала, коли тріснуть залізні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обручі</w:t>
      </w:r>
      <w:r w:rsidRPr="00B06E8E">
        <w:rPr>
          <w:rFonts w:ascii="Times New Roman" w:hAnsi="Times New Roman"/>
          <w:sz w:val="28"/>
          <w:szCs w:val="28"/>
        </w:rPr>
        <w:t>, що стисли голову, ніби хотіли зовсім її розтрощити.</w:t>
      </w:r>
    </w:p>
    <w:p w:rsidR="00A81884" w:rsidRPr="00B06E8E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B06E8E">
        <w:rPr>
          <w:rFonts w:ascii="Times New Roman" w:hAnsi="Times New Roman"/>
          <w:sz w:val="28"/>
          <w:szCs w:val="28"/>
        </w:rPr>
        <w:t xml:space="preserve">Марія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пару</w:t>
      </w:r>
      <w:r w:rsidRPr="00B06E8E">
        <w:rPr>
          <w:rFonts w:ascii="Times New Roman" w:hAnsi="Times New Roman"/>
          <w:sz w:val="28"/>
          <w:szCs w:val="28"/>
        </w:rPr>
        <w:t xml:space="preserve"> разів зазирала до Дарусі. Мовчки клала на стіл</w:t>
      </w:r>
      <w:r>
        <w:rPr>
          <w:rFonts w:ascii="Times New Roman" w:hAnsi="Times New Roman"/>
          <w:sz w:val="28"/>
          <w:szCs w:val="28"/>
        </w:rPr>
        <w:t xml:space="preserve"> півлітерку молока, тоді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розвила</w:t>
      </w:r>
      <w:r w:rsidRPr="00B06E8E">
        <w:rPr>
          <w:rFonts w:ascii="Times New Roman" w:hAnsi="Times New Roman"/>
          <w:sz w:val="28"/>
          <w:szCs w:val="28"/>
        </w:rPr>
        <w:t xml:space="preserve"> Дарусину голову і мастила борсуковим салом. Зверху клала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капустяний</w:t>
      </w:r>
      <w:r w:rsidRPr="00B06E8E">
        <w:rPr>
          <w:rFonts w:ascii="Times New Roman" w:hAnsi="Times New Roman"/>
          <w:sz w:val="28"/>
          <w:szCs w:val="28"/>
        </w:rPr>
        <w:t xml:space="preserve"> листок, на листок – жмутик непареної вовни і знову зав'язувала біленькою </w:t>
      </w:r>
      <w:r w:rsidRPr="00A4748A">
        <w:rPr>
          <w:rFonts w:ascii="Times New Roman" w:hAnsi="Times New Roman"/>
          <w:color w:val="000000"/>
          <w:sz w:val="28"/>
          <w:szCs w:val="28"/>
        </w:rPr>
        <w:t>хусточкою</w:t>
      </w:r>
      <w:r w:rsidRPr="00B06E8E">
        <w:rPr>
          <w:rFonts w:ascii="Times New Roman" w:hAnsi="Times New Roman"/>
          <w:sz w:val="28"/>
          <w:szCs w:val="28"/>
        </w:rPr>
        <w:t>.</w:t>
      </w:r>
    </w:p>
    <w:p w:rsidR="00A81884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B06E8E">
        <w:rPr>
          <w:rFonts w:ascii="Times New Roman" w:hAnsi="Times New Roman"/>
          <w:sz w:val="28"/>
          <w:szCs w:val="28"/>
        </w:rPr>
        <w:t xml:space="preserve">Даруся, зів'яла, геть зовсім безсила, </w:t>
      </w:r>
      <w:r w:rsidRPr="00B06E8E">
        <w:rPr>
          <w:rFonts w:ascii="Times New Roman" w:hAnsi="Times New Roman"/>
          <w:color w:val="FF0000"/>
          <w:sz w:val="28"/>
          <w:szCs w:val="28"/>
        </w:rPr>
        <w:t>змаліла</w:t>
      </w:r>
      <w:r w:rsidRPr="00B06E8E">
        <w:rPr>
          <w:rFonts w:ascii="Times New Roman" w:hAnsi="Times New Roman"/>
          <w:sz w:val="28"/>
          <w:szCs w:val="28"/>
        </w:rPr>
        <w:t xml:space="preserve">, як дитинка, мовчки давала себе обертати, а потім сідала, тримаючи голову в колінах, поки Марія холодними руками мастила їй тім'я. Не мала сили сказати ані словечка. Голову зносило кудись так далеко, що вона чимдужче тримала її обома руками, ніби боронилася від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злодія</w:t>
      </w:r>
      <w:r w:rsidRPr="00B06E8E">
        <w:rPr>
          <w:rFonts w:ascii="Times New Roman" w:hAnsi="Times New Roman"/>
          <w:sz w:val="28"/>
          <w:szCs w:val="28"/>
        </w:rPr>
        <w:t xml:space="preserve">. Якби той злодій був такий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добрий</w:t>
      </w:r>
      <w:r w:rsidRPr="00B06E8E">
        <w:rPr>
          <w:rFonts w:ascii="Times New Roman" w:hAnsi="Times New Roman"/>
          <w:sz w:val="28"/>
          <w:szCs w:val="28"/>
        </w:rPr>
        <w:t xml:space="preserve">, та закликав якогось різника, а хоч би Семена, що ріже по людях свині, та щоб Семен вирізав біль з Дарусиної голови, то була б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рада</w:t>
      </w:r>
      <w:r w:rsidRPr="00B06E8E">
        <w:rPr>
          <w:rFonts w:ascii="Times New Roman" w:hAnsi="Times New Roman"/>
          <w:sz w:val="28"/>
          <w:szCs w:val="28"/>
        </w:rPr>
        <w:t xml:space="preserve"> і, може, нарешті заговорила.</w:t>
      </w:r>
    </w:p>
    <w:p w:rsidR="00A81884" w:rsidRPr="00B314E1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B314E1">
        <w:rPr>
          <w:rFonts w:ascii="Times New Roman" w:hAnsi="Times New Roman"/>
          <w:sz w:val="28"/>
          <w:szCs w:val="28"/>
        </w:rPr>
        <w:t xml:space="preserve">Але злодія не видко, лише шугає гострий нестерпний ніж попід тім'я – і Даруся з відчаю вже, цієї хвилини, дала б голову на відтин. Нема її сили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терпіти</w:t>
      </w:r>
      <w:r w:rsidRPr="00B314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14E1">
        <w:rPr>
          <w:rFonts w:ascii="Times New Roman" w:hAnsi="Times New Roman"/>
          <w:sz w:val="28"/>
          <w:szCs w:val="28"/>
        </w:rPr>
        <w:t xml:space="preserve">той безконечний біль. </w:t>
      </w:r>
      <w:r w:rsidRPr="00A4748A">
        <w:rPr>
          <w:rFonts w:ascii="Times New Roman" w:hAnsi="Times New Roman"/>
          <w:color w:val="000000"/>
          <w:sz w:val="28"/>
          <w:szCs w:val="28"/>
        </w:rPr>
        <w:t>Нема</w:t>
      </w:r>
      <w:r w:rsidRPr="00B314E1">
        <w:rPr>
          <w:rFonts w:ascii="Times New Roman" w:hAnsi="Times New Roman"/>
          <w:sz w:val="28"/>
          <w:szCs w:val="28"/>
        </w:rPr>
        <w:t xml:space="preserve"> сили навіть слухати, як тихо плаче Марія за столом і шморгає носом. Краще ішла б собі до свого Славка або до кого хоче, лиш би не мордувала її схлипами. Маріїні схлипи здаються ударами молота в цигановій кузні. І Даруся дужче втискається у стіну, бажаючи лише тиші і спокою.</w:t>
      </w:r>
    </w:p>
    <w:p w:rsidR="00A81884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B314E1">
        <w:rPr>
          <w:rFonts w:ascii="Times New Roman" w:hAnsi="Times New Roman"/>
          <w:sz w:val="28"/>
          <w:szCs w:val="28"/>
        </w:rPr>
        <w:t>Так було кожного разу, як звалював біль. Марія, трохи поплакавши і поворкотівши під ніс нечутними словами, йшла собі далі. А Даруся лишалася з розірваною від болю головою у порожній хаті доти, поки щось не вдаряло їй ножем у серце – і тоді вставала і йшла, куди очі дивилися.</w:t>
      </w:r>
    </w:p>
    <w:p w:rsidR="00A81884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B314E1">
        <w:rPr>
          <w:rFonts w:ascii="Times New Roman" w:hAnsi="Times New Roman"/>
          <w:sz w:val="28"/>
          <w:szCs w:val="28"/>
        </w:rPr>
        <w:t>...І на цей раз ноги самі принесли до ріки. Даруся зайшла у воду по коліна – і в</w:t>
      </w:r>
      <w:r>
        <w:rPr>
          <w:rFonts w:ascii="Times New Roman" w:hAnsi="Times New Roman"/>
          <w:sz w:val="28"/>
          <w:szCs w:val="28"/>
          <w:lang w:val="cs-CZ"/>
        </w:rPr>
        <w:t>i</w:t>
      </w:r>
      <w:r>
        <w:rPr>
          <w:rFonts w:ascii="Times New Roman" w:hAnsi="Times New Roman"/>
          <w:sz w:val="28"/>
          <w:szCs w:val="28"/>
        </w:rPr>
        <w:t>дчула, як їй од</w:t>
      </w:r>
      <w:r w:rsidRPr="00B314E1">
        <w:rPr>
          <w:rFonts w:ascii="Times New Roman" w:hAnsi="Times New Roman"/>
          <w:sz w:val="28"/>
          <w:szCs w:val="28"/>
        </w:rPr>
        <w:t xml:space="preserve">разу стає легше. Холодна вода пливла крізь неї десь аж за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край</w:t>
      </w:r>
      <w:r w:rsidRPr="00B314E1">
        <w:rPr>
          <w:rFonts w:ascii="Times New Roman" w:hAnsi="Times New Roman"/>
          <w:sz w:val="28"/>
          <w:szCs w:val="28"/>
        </w:rPr>
        <w:t xml:space="preserve"> неба, а Даруся із заплющеними очима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хиталася</w:t>
      </w:r>
      <w:r w:rsidRPr="00B314E1">
        <w:rPr>
          <w:rFonts w:ascii="Times New Roman" w:hAnsi="Times New Roman"/>
          <w:sz w:val="28"/>
          <w:szCs w:val="28"/>
        </w:rPr>
        <w:t xml:space="preserve"> з боку в бік, чуючи, як розправляються обручі, що дві доби </w:t>
      </w:r>
      <w:r w:rsidRPr="00AB2814">
        <w:rPr>
          <w:rFonts w:ascii="Times New Roman" w:hAnsi="Times New Roman"/>
          <w:color w:val="FF0000"/>
          <w:sz w:val="28"/>
          <w:szCs w:val="28"/>
        </w:rPr>
        <w:t>стискали</w:t>
      </w:r>
      <w:r w:rsidRPr="00B314E1">
        <w:rPr>
          <w:rFonts w:ascii="Times New Roman" w:hAnsi="Times New Roman"/>
          <w:sz w:val="28"/>
          <w:szCs w:val="28"/>
        </w:rPr>
        <w:t xml:space="preserve"> голову. Десь там, глибоко всередині, вони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потріскували</w:t>
      </w:r>
      <w:r w:rsidRPr="00B314E1">
        <w:rPr>
          <w:rFonts w:ascii="Times New Roman" w:hAnsi="Times New Roman"/>
          <w:sz w:val="28"/>
          <w:szCs w:val="28"/>
        </w:rPr>
        <w:t xml:space="preserve"> так голосно, що, здавалося, іскри сипалися в ріку, але Даруся не розплющувала очей, знаючи, що, як тільки відкриє їх, – обручі знов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</w:rPr>
        <w:t>звиють</w:t>
      </w:r>
      <w:r w:rsidRPr="00B314E1">
        <w:rPr>
          <w:rFonts w:ascii="Times New Roman" w:hAnsi="Times New Roman"/>
          <w:sz w:val="28"/>
          <w:szCs w:val="28"/>
        </w:rPr>
        <w:t xml:space="preserve"> гніздо в бідній її г</w:t>
      </w:r>
      <w:r>
        <w:rPr>
          <w:rFonts w:ascii="Times New Roman" w:hAnsi="Times New Roman"/>
          <w:sz w:val="28"/>
          <w:szCs w:val="28"/>
        </w:rPr>
        <w:t xml:space="preserve">олівці. </w:t>
      </w:r>
    </w:p>
    <w:p w:rsidR="00A81884" w:rsidRDefault="00A81884" w:rsidP="00740A11">
      <w:pPr>
        <w:spacing w:line="360" w:lineRule="auto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Коли Дарус</w:t>
      </w:r>
      <w:r>
        <w:rPr>
          <w:rFonts w:ascii="Times New Roman" w:hAnsi="Times New Roman"/>
          <w:sz w:val="28"/>
          <w:szCs w:val="28"/>
          <w:lang w:val="cs-CZ"/>
        </w:rPr>
        <w:t>i</w:t>
      </w:r>
      <w:r w:rsidRPr="00AB2814">
        <w:rPr>
          <w:rFonts w:ascii="Times New Roman" w:hAnsi="Times New Roman"/>
          <w:sz w:val="28"/>
          <w:szCs w:val="28"/>
        </w:rPr>
        <w:t xml:space="preserve"> болить голова, вона мусить іти до ріки і лізти до пояса у воду. Інакше біль розшматує її на дрібні кавалки. Добре, якщо літо і вода тепла. Тоді ніхто н</w:t>
      </w:r>
      <w:r>
        <w:rPr>
          <w:rFonts w:ascii="Times New Roman" w:hAnsi="Times New Roman"/>
          <w:sz w:val="28"/>
          <w:szCs w:val="28"/>
        </w:rPr>
        <w:t>е боронить ставати у воду. Як п</w:t>
      </w:r>
      <w:r>
        <w:rPr>
          <w:rFonts w:ascii="Times New Roman" w:hAnsi="Times New Roman"/>
          <w:sz w:val="28"/>
          <w:szCs w:val="28"/>
          <w:lang w:val="cs-CZ"/>
        </w:rPr>
        <w:t>i</w:t>
      </w:r>
      <w:r w:rsidRPr="00AB2814">
        <w:rPr>
          <w:rFonts w:ascii="Times New Roman" w:hAnsi="Times New Roman"/>
          <w:sz w:val="28"/>
          <w:szCs w:val="28"/>
        </w:rPr>
        <w:t>дуть холоди, заходить у воду лиш до колін. І чим холодніша вода, тим швидше біль відпускає Дарусю.</w:t>
      </w:r>
    </w:p>
    <w:p w:rsidR="00A81884" w:rsidRPr="00157D5C" w:rsidRDefault="00A81884" w:rsidP="00740A11">
      <w:pPr>
        <w:spacing w:line="360" w:lineRule="auto"/>
        <w:rPr>
          <w:rFonts w:ascii="Times New Roman" w:hAnsi="Times New Roman"/>
          <w:sz w:val="28"/>
          <w:szCs w:val="28"/>
        </w:rPr>
      </w:pPr>
      <w:r w:rsidRPr="00AB2814">
        <w:rPr>
          <w:rFonts w:ascii="Times New Roman" w:hAnsi="Times New Roman"/>
          <w:sz w:val="28"/>
          <w:szCs w:val="28"/>
          <w:lang w:val="cs-CZ"/>
        </w:rPr>
        <w:t xml:space="preserve">Перший раз, коли після кількаденних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  <w:lang w:val="cs-CZ"/>
        </w:rPr>
        <w:t>нападів</w:t>
      </w:r>
      <w:r w:rsidRPr="00AB2814">
        <w:rPr>
          <w:rFonts w:ascii="Times New Roman" w:hAnsi="Times New Roman"/>
          <w:sz w:val="28"/>
          <w:szCs w:val="28"/>
          <w:lang w:val="cs-CZ"/>
        </w:rPr>
        <w:t xml:space="preserve"> болю щось</w:t>
      </w:r>
      <w:r>
        <w:rPr>
          <w:rFonts w:ascii="Times New Roman" w:hAnsi="Times New Roman"/>
          <w:sz w:val="28"/>
          <w:szCs w:val="28"/>
          <w:lang w:val="cs-CZ"/>
        </w:rPr>
        <w:t xml:space="preserve"> сказало Дарусі, що треба </w:t>
      </w:r>
      <w:r>
        <w:rPr>
          <w:rFonts w:ascii="Times New Roman" w:hAnsi="Times New Roman"/>
          <w:sz w:val="28"/>
          <w:szCs w:val="28"/>
        </w:rPr>
        <w:t>знайти</w:t>
      </w:r>
      <w:r w:rsidRPr="00AB2814">
        <w:rPr>
          <w:rFonts w:ascii="Times New Roman" w:hAnsi="Times New Roman"/>
          <w:sz w:val="28"/>
          <w:szCs w:val="28"/>
          <w:lang w:val="cs-CZ"/>
        </w:rPr>
        <w:t xml:space="preserve"> холодної води, вона спочатку довго дивилася у криницю на своєму подвір'ї. Але до води було далеко, а довгої драбини Даруся не мала</w:t>
      </w:r>
      <w:r>
        <w:rPr>
          <w:rFonts w:ascii="Times New Roman" w:hAnsi="Times New Roman"/>
          <w:sz w:val="28"/>
          <w:szCs w:val="28"/>
          <w:lang w:val="cs-CZ"/>
        </w:rPr>
        <w:t>. Та, що вела в курник, давно з</w:t>
      </w:r>
      <w:r w:rsidRPr="00AB2814">
        <w:rPr>
          <w:rFonts w:ascii="Times New Roman" w:hAnsi="Times New Roman"/>
          <w:sz w:val="28"/>
          <w:szCs w:val="28"/>
          <w:lang w:val="cs-CZ"/>
        </w:rPr>
        <w:t xml:space="preserve">гнила і до дна не дістане. І тоді Даруся, обома руками тримаючи голову так, ніби та ось-ось </w:t>
      </w:r>
      <w:bookmarkStart w:id="0" w:name="_GoBack"/>
      <w:bookmarkEnd w:id="0"/>
      <w:r w:rsidRPr="00AB2814">
        <w:rPr>
          <w:rFonts w:ascii="Times New Roman" w:hAnsi="Times New Roman"/>
          <w:sz w:val="28"/>
          <w:szCs w:val="28"/>
          <w:lang w:val="cs-CZ"/>
        </w:rPr>
        <w:t xml:space="preserve">має покотитися із в'язів,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  <w:lang w:val="cs-CZ"/>
        </w:rPr>
        <w:t>похиталася</w:t>
      </w:r>
      <w:r w:rsidRPr="00AB2814">
        <w:rPr>
          <w:rFonts w:ascii="Times New Roman" w:hAnsi="Times New Roman"/>
          <w:sz w:val="28"/>
          <w:szCs w:val="28"/>
          <w:lang w:val="cs-CZ"/>
        </w:rPr>
        <w:t xml:space="preserve"> до ріки, лякаючи п'яною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  <w:lang w:val="cs-CZ"/>
        </w:rPr>
        <w:t>ходою</w:t>
      </w:r>
      <w:r w:rsidRPr="00AB2814">
        <w:rPr>
          <w:rFonts w:ascii="Times New Roman" w:hAnsi="Times New Roman"/>
          <w:sz w:val="28"/>
          <w:szCs w:val="28"/>
          <w:lang w:val="cs-CZ"/>
        </w:rPr>
        <w:t xml:space="preserve"> сільських жінок у грядках і </w:t>
      </w:r>
      <w:r w:rsidRPr="00A4748A">
        <w:rPr>
          <w:rFonts w:ascii="Times New Roman" w:hAnsi="Times New Roman"/>
          <w:b/>
          <w:color w:val="FF0000"/>
          <w:sz w:val="28"/>
          <w:szCs w:val="28"/>
          <w:u w:val="single"/>
          <w:lang w:val="cs-CZ"/>
        </w:rPr>
        <w:t>городах</w:t>
      </w:r>
      <w:r w:rsidRPr="00AB2814">
        <w:rPr>
          <w:rFonts w:ascii="Times New Roman" w:hAnsi="Times New Roman"/>
          <w:sz w:val="28"/>
          <w:szCs w:val="28"/>
          <w:lang w:val="cs-CZ"/>
        </w:rPr>
        <w:t>. Поки босими ногами заходила у воду, збіглося мало не полов</w:t>
      </w:r>
      <w:r>
        <w:rPr>
          <w:rFonts w:ascii="Times New Roman" w:hAnsi="Times New Roman"/>
          <w:sz w:val="28"/>
          <w:szCs w:val="28"/>
          <w:lang w:val="cs-CZ"/>
        </w:rPr>
        <w:t xml:space="preserve">ину її </w:t>
      </w:r>
      <w:r>
        <w:rPr>
          <w:rFonts w:ascii="Times New Roman" w:hAnsi="Times New Roman"/>
          <w:sz w:val="28"/>
          <w:szCs w:val="28"/>
        </w:rPr>
        <w:t>села</w:t>
      </w:r>
      <w:r w:rsidRPr="00AB2814">
        <w:rPr>
          <w:rFonts w:ascii="Times New Roman" w:hAnsi="Times New Roman"/>
          <w:sz w:val="28"/>
          <w:szCs w:val="28"/>
          <w:lang w:val="cs-CZ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884" w:rsidRPr="006542A0" w:rsidRDefault="00A81884" w:rsidP="00740A11">
      <w:pPr>
        <w:spacing w:line="360" w:lineRule="auto"/>
        <w:rPr>
          <w:sz w:val="40"/>
          <w:szCs w:val="40"/>
        </w:rPr>
      </w:pPr>
    </w:p>
    <w:sectPr w:rsidR="00A81884" w:rsidRPr="006542A0" w:rsidSect="002E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53E"/>
    <w:rsid w:val="0014541F"/>
    <w:rsid w:val="00157D5C"/>
    <w:rsid w:val="002375EA"/>
    <w:rsid w:val="002E706D"/>
    <w:rsid w:val="003B205E"/>
    <w:rsid w:val="0050053E"/>
    <w:rsid w:val="00574318"/>
    <w:rsid w:val="006542A0"/>
    <w:rsid w:val="006E77E7"/>
    <w:rsid w:val="00740A11"/>
    <w:rsid w:val="00747419"/>
    <w:rsid w:val="007958F9"/>
    <w:rsid w:val="007F4244"/>
    <w:rsid w:val="0080790C"/>
    <w:rsid w:val="009254D9"/>
    <w:rsid w:val="00A4748A"/>
    <w:rsid w:val="00A81884"/>
    <w:rsid w:val="00AA4F26"/>
    <w:rsid w:val="00AB2814"/>
    <w:rsid w:val="00B06E8E"/>
    <w:rsid w:val="00B314E1"/>
    <w:rsid w:val="00BF6423"/>
    <w:rsid w:val="00EA361A"/>
    <w:rsid w:val="00ED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6D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687</Words>
  <Characters>4056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Марія МАТІОС</dc:title>
  <dc:subject/>
  <dc:creator>Солнышко</dc:creator>
  <cp:keywords/>
  <dc:description/>
  <cp:lastModifiedBy>slav</cp:lastModifiedBy>
  <cp:revision>2</cp:revision>
  <dcterms:created xsi:type="dcterms:W3CDTF">2012-04-10T11:00:00Z</dcterms:created>
  <dcterms:modified xsi:type="dcterms:W3CDTF">2012-04-10T11:00:00Z</dcterms:modified>
</cp:coreProperties>
</file>