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C" w:rsidRPr="004E3B25" w:rsidRDefault="002502CD" w:rsidP="002502CD">
      <w:pPr>
        <w:jc w:val="center"/>
        <w:rPr>
          <w:b/>
          <w:sz w:val="32"/>
          <w:szCs w:val="32"/>
          <w:u w:val="single"/>
        </w:rPr>
      </w:pPr>
      <w:r w:rsidRPr="004E3B25">
        <w:rPr>
          <w:b/>
          <w:sz w:val="32"/>
          <w:szCs w:val="32"/>
          <w:u w:val="single"/>
        </w:rPr>
        <w:t>Trpný rod – procvičování</w:t>
      </w:r>
    </w:p>
    <w:p w:rsidR="002502CD" w:rsidRPr="002502CD" w:rsidRDefault="002502CD">
      <w:pPr>
        <w:rPr>
          <w:b/>
          <w:sz w:val="28"/>
          <w:szCs w:val="28"/>
        </w:rPr>
      </w:pPr>
    </w:p>
    <w:p w:rsidR="002502CD" w:rsidRDefault="002502CD">
      <w:pPr>
        <w:rPr>
          <w:b/>
          <w:sz w:val="28"/>
          <w:szCs w:val="28"/>
        </w:rPr>
      </w:pPr>
      <w:r w:rsidRPr="002502CD">
        <w:rPr>
          <w:b/>
          <w:sz w:val="28"/>
          <w:szCs w:val="28"/>
        </w:rPr>
        <w:t>Cvičení 1.</w:t>
      </w:r>
      <w:r w:rsidR="00675D09">
        <w:rPr>
          <w:b/>
          <w:sz w:val="28"/>
          <w:szCs w:val="28"/>
        </w:rPr>
        <w:t xml:space="preserve">  Pracujte podle vzoru!</w:t>
      </w:r>
    </w:p>
    <w:p w:rsidR="00675D09" w:rsidRPr="00675D09" w:rsidRDefault="00675D09">
      <w:pPr>
        <w:rPr>
          <w:b/>
          <w:sz w:val="28"/>
          <w:szCs w:val="28"/>
          <w:u w:val="single"/>
        </w:rPr>
      </w:pPr>
      <w:r w:rsidRPr="00675D09">
        <w:rPr>
          <w:b/>
          <w:sz w:val="28"/>
          <w:szCs w:val="28"/>
          <w:u w:val="single"/>
        </w:rPr>
        <w:t>Vzor:</w:t>
      </w:r>
    </w:p>
    <w:p w:rsidR="005D62D0" w:rsidRPr="00675D09" w:rsidRDefault="005D62D0">
      <w:pPr>
        <w:rPr>
          <w:b/>
          <w:sz w:val="28"/>
          <w:szCs w:val="28"/>
          <w:lang w:val="bg-BG"/>
        </w:rPr>
      </w:pPr>
      <w:r w:rsidRPr="00675D09">
        <w:rPr>
          <w:b/>
          <w:sz w:val="28"/>
          <w:szCs w:val="28"/>
          <w:lang w:val="bg-BG"/>
        </w:rPr>
        <w:t>Котката изяде мишката.</w:t>
      </w:r>
      <w:r w:rsidR="00675D09" w:rsidRPr="00675D09">
        <w:rPr>
          <w:rFonts w:cstheme="minorHAnsi"/>
          <w:b/>
          <w:sz w:val="28"/>
          <w:szCs w:val="28"/>
          <w:lang w:val="bg-BG"/>
        </w:rPr>
        <w:t xml:space="preserve"> →</w:t>
      </w:r>
      <w:r w:rsidR="00675D09" w:rsidRPr="00675D09">
        <w:rPr>
          <w:b/>
          <w:sz w:val="28"/>
          <w:szCs w:val="28"/>
          <w:lang w:val="bg-BG"/>
        </w:rPr>
        <w:t xml:space="preserve"> </w:t>
      </w:r>
      <w:r w:rsidRPr="00675D09">
        <w:rPr>
          <w:b/>
          <w:sz w:val="28"/>
          <w:szCs w:val="28"/>
          <w:lang w:val="bg-BG"/>
        </w:rPr>
        <w:t>Мишката беше изядена.</w:t>
      </w:r>
    </w:p>
    <w:p w:rsidR="00675D09" w:rsidRPr="00675D09" w:rsidRDefault="00675D09">
      <w:pPr>
        <w:rPr>
          <w:b/>
          <w:sz w:val="28"/>
          <w:szCs w:val="28"/>
          <w:lang w:val="bg-BG"/>
        </w:rPr>
      </w:pPr>
      <w:r w:rsidRPr="00675D09">
        <w:rPr>
          <w:b/>
          <w:sz w:val="28"/>
          <w:szCs w:val="28"/>
          <w:lang w:val="bg-BG"/>
        </w:rPr>
        <w:t xml:space="preserve">Ще почистя стаята си утре. </w:t>
      </w:r>
      <w:r w:rsidRPr="00675D09">
        <w:rPr>
          <w:rFonts w:cstheme="minorHAnsi"/>
          <w:b/>
          <w:sz w:val="28"/>
          <w:szCs w:val="28"/>
          <w:lang w:val="bg-BG"/>
        </w:rPr>
        <w:t xml:space="preserve">→ </w:t>
      </w:r>
      <w:r w:rsidRPr="00675D09">
        <w:rPr>
          <w:b/>
          <w:sz w:val="28"/>
          <w:szCs w:val="28"/>
          <w:lang w:val="bg-BG"/>
        </w:rPr>
        <w:t>Стаята ми ще бъде почистена утре.</w:t>
      </w:r>
    </w:p>
    <w:p w:rsidR="006F30C1" w:rsidRDefault="006F30C1">
      <w:pPr>
        <w:rPr>
          <w:b/>
          <w:sz w:val="28"/>
          <w:szCs w:val="28"/>
        </w:rPr>
      </w:pPr>
    </w:p>
    <w:p w:rsidR="005D62D0" w:rsidRDefault="005D62D0" w:rsidP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Лъвът изяде сърната.</w:t>
      </w:r>
    </w:p>
    <w:p w:rsidR="005D62D0" w:rsidRDefault="005D62D0" w:rsidP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Вълкът хвана заека.</w:t>
      </w:r>
    </w:p>
    <w:p w:rsidR="005D62D0" w:rsidRDefault="005D62D0" w:rsidP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Кучето изяде храната в паничката си.</w:t>
      </w:r>
    </w:p>
    <w:p w:rsidR="006F30C1" w:rsidRPr="005D62D0" w:rsidRDefault="006F30C1">
      <w:pPr>
        <w:rPr>
          <w:sz w:val="28"/>
          <w:szCs w:val="28"/>
          <w:lang w:val="bg-BG"/>
        </w:rPr>
      </w:pPr>
      <w:r w:rsidRPr="005D62D0">
        <w:rPr>
          <w:sz w:val="28"/>
          <w:szCs w:val="28"/>
          <w:lang w:val="bg-BG"/>
        </w:rPr>
        <w:t>Студентът прочете романа.</w:t>
      </w:r>
    </w:p>
    <w:p w:rsidR="006F30C1" w:rsidRPr="005D62D0" w:rsidRDefault="006F30C1">
      <w:pPr>
        <w:rPr>
          <w:sz w:val="28"/>
          <w:szCs w:val="28"/>
          <w:lang w:val="bg-BG"/>
        </w:rPr>
      </w:pPr>
      <w:r w:rsidRPr="005D62D0">
        <w:rPr>
          <w:sz w:val="28"/>
          <w:szCs w:val="28"/>
          <w:lang w:val="bg-BG"/>
        </w:rPr>
        <w:t>Вчера изпратих писмото.</w:t>
      </w:r>
    </w:p>
    <w:p w:rsidR="006F30C1" w:rsidRDefault="006F30C1">
      <w:pPr>
        <w:rPr>
          <w:sz w:val="28"/>
          <w:szCs w:val="28"/>
          <w:lang w:val="bg-BG"/>
        </w:rPr>
      </w:pPr>
      <w:r w:rsidRPr="005D62D0">
        <w:rPr>
          <w:sz w:val="28"/>
          <w:szCs w:val="28"/>
          <w:lang w:val="bg-BG"/>
        </w:rPr>
        <w:t>Снощи довършихме ремонта вкъщи.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Утре ще предам дипломната си работа.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понеделник ще проверя есетата на студентите.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Личният лекар му предписа тези лекарства.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Мария изми съдовете.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Петър избърса праха в стаята си.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Утре ще забърша праха в цялото жилище.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Майката приготви закуска на децата.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Свършихме работата навреме.</w:t>
      </w:r>
    </w:p>
    <w:p w:rsidR="005D62D0" w:rsidRDefault="005D62D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Редакторският екип редактира статиите.</w:t>
      </w:r>
    </w:p>
    <w:p w:rsidR="00675D09" w:rsidRDefault="00675D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Учителката изтри писаното по дъската.</w:t>
      </w:r>
    </w:p>
    <w:p w:rsidR="00675D09" w:rsidRDefault="00675D0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Ученикът научи новия урок.</w:t>
      </w:r>
    </w:p>
    <w:p w:rsidR="00675D09" w:rsidRDefault="00675D09">
      <w:pPr>
        <w:rPr>
          <w:sz w:val="28"/>
          <w:szCs w:val="28"/>
          <w:lang w:val="bg-BG"/>
        </w:rPr>
      </w:pPr>
    </w:p>
    <w:p w:rsidR="00675D09" w:rsidRPr="00675D09" w:rsidRDefault="00675D09">
      <w:pPr>
        <w:rPr>
          <w:sz w:val="28"/>
          <w:szCs w:val="28"/>
          <w:lang w:val="bg-BG"/>
        </w:rPr>
      </w:pPr>
    </w:p>
    <w:p w:rsidR="00675D09" w:rsidRDefault="00675D09" w:rsidP="00675D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Cvičení 2</w:t>
      </w:r>
      <w:r w:rsidRPr="002502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Pracujte podle vzoru!</w:t>
      </w:r>
    </w:p>
    <w:p w:rsidR="00675D09" w:rsidRDefault="00675D09" w:rsidP="00675D09">
      <w:pPr>
        <w:rPr>
          <w:b/>
          <w:sz w:val="28"/>
          <w:szCs w:val="28"/>
          <w:u w:val="single"/>
        </w:rPr>
      </w:pPr>
      <w:r w:rsidRPr="00675D09">
        <w:rPr>
          <w:b/>
          <w:sz w:val="28"/>
          <w:szCs w:val="28"/>
          <w:u w:val="single"/>
        </w:rPr>
        <w:t>Vzor:</w:t>
      </w:r>
    </w:p>
    <w:p w:rsidR="00675D09" w:rsidRDefault="00675D09" w:rsidP="00675D0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Написа ли домашното си? </w:t>
      </w:r>
      <w:r w:rsidR="004E3B25" w:rsidRPr="00675D09">
        <w:rPr>
          <w:rFonts w:cstheme="minorHAnsi"/>
          <w:b/>
          <w:sz w:val="28"/>
          <w:szCs w:val="28"/>
          <w:lang w:val="bg-BG"/>
        </w:rPr>
        <w:t>→</w:t>
      </w:r>
      <w:r w:rsidR="004E3B25" w:rsidRPr="00675D09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Домашното вече е написано.</w:t>
      </w:r>
      <w:r>
        <w:rPr>
          <w:b/>
          <w:sz w:val="28"/>
          <w:szCs w:val="28"/>
          <w:lang w:val="bg-BG"/>
        </w:rPr>
        <w:br/>
      </w:r>
    </w:p>
    <w:p w:rsidR="00675D09" w:rsidRPr="00675D09" w:rsidRDefault="00675D09" w:rsidP="00675D09">
      <w:pPr>
        <w:pStyle w:val="Odstavecseseznamem"/>
        <w:numPr>
          <w:ilvl w:val="0"/>
          <w:numId w:val="1"/>
        </w:numPr>
        <w:rPr>
          <w:sz w:val="28"/>
          <w:szCs w:val="28"/>
          <w:lang w:val="bg-BG"/>
        </w:rPr>
      </w:pPr>
      <w:r w:rsidRPr="00675D09">
        <w:rPr>
          <w:sz w:val="28"/>
          <w:szCs w:val="28"/>
          <w:lang w:val="bg-BG"/>
        </w:rPr>
        <w:t>Изпрати ли писмото?</w:t>
      </w:r>
    </w:p>
    <w:p w:rsidR="00675D09" w:rsidRPr="00675D09" w:rsidRDefault="00675D09" w:rsidP="00675D09">
      <w:pPr>
        <w:pStyle w:val="Odstavecseseznamem"/>
        <w:numPr>
          <w:ilvl w:val="0"/>
          <w:numId w:val="1"/>
        </w:numPr>
        <w:rPr>
          <w:sz w:val="28"/>
          <w:szCs w:val="28"/>
          <w:lang w:val="bg-BG"/>
        </w:rPr>
      </w:pPr>
      <w:r w:rsidRPr="00675D09">
        <w:rPr>
          <w:sz w:val="28"/>
          <w:szCs w:val="28"/>
          <w:lang w:val="bg-BG"/>
        </w:rPr>
        <w:t>Прочете ли вестника?</w:t>
      </w:r>
    </w:p>
    <w:p w:rsidR="00675D09" w:rsidRPr="00675D09" w:rsidRDefault="00675D09" w:rsidP="00675D09">
      <w:pPr>
        <w:pStyle w:val="Odstavecseseznamem"/>
        <w:numPr>
          <w:ilvl w:val="0"/>
          <w:numId w:val="1"/>
        </w:numPr>
        <w:rPr>
          <w:sz w:val="28"/>
          <w:szCs w:val="28"/>
          <w:lang w:val="bg-BG"/>
        </w:rPr>
      </w:pPr>
      <w:r w:rsidRPr="00675D09">
        <w:rPr>
          <w:sz w:val="28"/>
          <w:szCs w:val="28"/>
          <w:lang w:val="bg-BG"/>
        </w:rPr>
        <w:t>Преработи ли текста?</w:t>
      </w:r>
    </w:p>
    <w:p w:rsidR="00675D09" w:rsidRDefault="00675D09" w:rsidP="00675D09">
      <w:pPr>
        <w:pStyle w:val="Odstavecseseznamem"/>
        <w:numPr>
          <w:ilvl w:val="0"/>
          <w:numId w:val="1"/>
        </w:numPr>
        <w:rPr>
          <w:sz w:val="28"/>
          <w:szCs w:val="28"/>
          <w:lang w:val="bg-BG"/>
        </w:rPr>
      </w:pPr>
      <w:r w:rsidRPr="00675D09">
        <w:rPr>
          <w:sz w:val="28"/>
          <w:szCs w:val="28"/>
          <w:lang w:val="bg-BG"/>
        </w:rPr>
        <w:t>Посади ли цветята?</w:t>
      </w:r>
    </w:p>
    <w:p w:rsidR="00675D09" w:rsidRDefault="00675D09" w:rsidP="00675D09">
      <w:pPr>
        <w:rPr>
          <w:sz w:val="28"/>
          <w:szCs w:val="28"/>
          <w:lang w:val="bg-BG"/>
        </w:rPr>
      </w:pPr>
    </w:p>
    <w:p w:rsidR="00675D09" w:rsidRDefault="00675D09" w:rsidP="00675D09">
      <w:pPr>
        <w:rPr>
          <w:b/>
          <w:sz w:val="28"/>
          <w:szCs w:val="28"/>
        </w:rPr>
      </w:pPr>
      <w:r>
        <w:rPr>
          <w:b/>
          <w:sz w:val="28"/>
          <w:szCs w:val="28"/>
        </w:rPr>
        <w:t>Cvičení 3</w:t>
      </w:r>
      <w:r w:rsidRPr="002502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Pracujte podle vzoru!</w:t>
      </w:r>
    </w:p>
    <w:p w:rsidR="00675D09" w:rsidRDefault="00675D09" w:rsidP="00675D09">
      <w:pPr>
        <w:rPr>
          <w:b/>
          <w:sz w:val="28"/>
          <w:szCs w:val="28"/>
          <w:u w:val="single"/>
        </w:rPr>
      </w:pPr>
      <w:r w:rsidRPr="00675D09">
        <w:rPr>
          <w:b/>
          <w:sz w:val="28"/>
          <w:szCs w:val="28"/>
          <w:u w:val="single"/>
        </w:rPr>
        <w:t>Vzor:</w:t>
      </w:r>
    </w:p>
    <w:p w:rsidR="00675D09" w:rsidRDefault="004E3B25" w:rsidP="00675D0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Вечерята е приготвена. </w:t>
      </w:r>
      <w:r w:rsidRPr="00675D09">
        <w:rPr>
          <w:rFonts w:cstheme="minorHAnsi"/>
          <w:b/>
          <w:sz w:val="28"/>
          <w:szCs w:val="28"/>
          <w:lang w:val="bg-BG"/>
        </w:rPr>
        <w:t>→</w:t>
      </w:r>
      <w:r>
        <w:rPr>
          <w:b/>
          <w:sz w:val="28"/>
          <w:szCs w:val="28"/>
          <w:lang w:val="bg-BG"/>
        </w:rPr>
        <w:t xml:space="preserve"> </w:t>
      </w:r>
      <w:r w:rsidR="00675D09">
        <w:rPr>
          <w:b/>
          <w:sz w:val="28"/>
          <w:szCs w:val="28"/>
          <w:lang w:val="bg-BG"/>
        </w:rPr>
        <w:t xml:space="preserve"> Мария приготви вечерята.</w:t>
      </w:r>
    </w:p>
    <w:p w:rsidR="00675D09" w:rsidRPr="004E3B25" w:rsidRDefault="00675D09" w:rsidP="00675D09">
      <w:pPr>
        <w:rPr>
          <w:b/>
          <w:sz w:val="28"/>
          <w:szCs w:val="28"/>
          <w:lang w:val="bg-BG"/>
        </w:rPr>
      </w:pPr>
    </w:p>
    <w:p w:rsidR="00675D09" w:rsidRPr="004E3B25" w:rsidRDefault="00675D09" w:rsidP="00675D09">
      <w:pPr>
        <w:pStyle w:val="Odstavecseseznamem"/>
        <w:numPr>
          <w:ilvl w:val="0"/>
          <w:numId w:val="2"/>
        </w:numPr>
        <w:rPr>
          <w:sz w:val="28"/>
          <w:szCs w:val="28"/>
          <w:lang w:val="bg-BG"/>
        </w:rPr>
      </w:pPr>
      <w:r w:rsidRPr="004E3B25">
        <w:rPr>
          <w:sz w:val="28"/>
          <w:szCs w:val="28"/>
          <w:lang w:val="bg-BG"/>
        </w:rPr>
        <w:t>Домашното е написано. – Ти ........................  домашното.</w:t>
      </w:r>
    </w:p>
    <w:p w:rsidR="00675D09" w:rsidRPr="004E3B25" w:rsidRDefault="00675D09" w:rsidP="00675D09">
      <w:pPr>
        <w:pStyle w:val="Odstavecseseznamem"/>
        <w:numPr>
          <w:ilvl w:val="0"/>
          <w:numId w:val="2"/>
        </w:numPr>
        <w:rPr>
          <w:sz w:val="28"/>
          <w:szCs w:val="28"/>
          <w:lang w:val="bg-BG"/>
        </w:rPr>
      </w:pPr>
      <w:r w:rsidRPr="004E3B25">
        <w:rPr>
          <w:sz w:val="28"/>
          <w:szCs w:val="28"/>
          <w:lang w:val="bg-BG"/>
        </w:rPr>
        <w:t>Стаята е почистена. – Той ....................... стаята си.</w:t>
      </w:r>
    </w:p>
    <w:p w:rsidR="00675D09" w:rsidRPr="004E3B25" w:rsidRDefault="004E3B25" w:rsidP="00675D09">
      <w:pPr>
        <w:pStyle w:val="Odstavecseseznamem"/>
        <w:numPr>
          <w:ilvl w:val="0"/>
          <w:numId w:val="2"/>
        </w:numPr>
        <w:rPr>
          <w:sz w:val="28"/>
          <w:szCs w:val="28"/>
          <w:lang w:val="bg-BG"/>
        </w:rPr>
      </w:pPr>
      <w:r w:rsidRPr="004E3B25">
        <w:rPr>
          <w:sz w:val="28"/>
          <w:szCs w:val="28"/>
          <w:lang w:val="bg-BG"/>
        </w:rPr>
        <w:t>Книгата беше</w:t>
      </w:r>
      <w:r w:rsidR="00675D09" w:rsidRPr="004E3B25">
        <w:rPr>
          <w:sz w:val="28"/>
          <w:szCs w:val="28"/>
          <w:lang w:val="bg-BG"/>
        </w:rPr>
        <w:t xml:space="preserve"> прочетена. – Те ....................... книгата.</w:t>
      </w:r>
    </w:p>
    <w:p w:rsidR="00675D09" w:rsidRPr="004E3B25" w:rsidRDefault="004E3B25" w:rsidP="00675D09">
      <w:pPr>
        <w:pStyle w:val="Odstavecseseznamem"/>
        <w:numPr>
          <w:ilvl w:val="0"/>
          <w:numId w:val="2"/>
        </w:numPr>
        <w:rPr>
          <w:sz w:val="28"/>
          <w:szCs w:val="28"/>
          <w:lang w:val="bg-BG"/>
        </w:rPr>
      </w:pPr>
      <w:r w:rsidRPr="004E3B25">
        <w:rPr>
          <w:sz w:val="28"/>
          <w:szCs w:val="28"/>
          <w:lang w:val="bg-BG"/>
        </w:rPr>
        <w:t>Есетата ще бъдат проверени. – Учителката ...................... есетата.</w:t>
      </w:r>
    </w:p>
    <w:p w:rsidR="004E3B25" w:rsidRDefault="004E3B25" w:rsidP="004E3B25">
      <w:pPr>
        <w:rPr>
          <w:sz w:val="28"/>
          <w:szCs w:val="28"/>
          <w:lang w:val="bg-BG"/>
        </w:rPr>
      </w:pPr>
    </w:p>
    <w:p w:rsidR="004E3B25" w:rsidRDefault="004E3B25" w:rsidP="004E3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Cvičení 4</w:t>
      </w:r>
      <w:r w:rsidRPr="002502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Pracujte podle vzoru!</w:t>
      </w:r>
    </w:p>
    <w:p w:rsidR="004E3B25" w:rsidRDefault="004E3B25" w:rsidP="004E3B25">
      <w:pPr>
        <w:rPr>
          <w:b/>
          <w:sz w:val="28"/>
          <w:szCs w:val="28"/>
          <w:u w:val="single"/>
        </w:rPr>
      </w:pPr>
      <w:r w:rsidRPr="00675D09">
        <w:rPr>
          <w:b/>
          <w:sz w:val="28"/>
          <w:szCs w:val="28"/>
          <w:u w:val="single"/>
        </w:rPr>
        <w:t>Vzor:</w:t>
      </w:r>
    </w:p>
    <w:p w:rsidR="004E3B25" w:rsidRDefault="004E3B25" w:rsidP="004E3B2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Още не съм написала дипломната си работа, но в момента я пиша. </w:t>
      </w:r>
      <w:r w:rsidRPr="00675D09">
        <w:rPr>
          <w:rFonts w:cstheme="minorHAnsi"/>
          <w:b/>
          <w:sz w:val="28"/>
          <w:szCs w:val="28"/>
          <w:lang w:val="bg-BG"/>
        </w:rPr>
        <w:t>→</w:t>
      </w:r>
      <w:r w:rsidRPr="00675D09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Дипломната ми работа още не е написана, но в момента се пише.</w:t>
      </w:r>
    </w:p>
    <w:p w:rsidR="004E3B25" w:rsidRDefault="004E3B25" w:rsidP="004E3B25">
      <w:pPr>
        <w:rPr>
          <w:b/>
          <w:sz w:val="28"/>
          <w:szCs w:val="28"/>
          <w:lang w:val="bg-BG"/>
        </w:rPr>
      </w:pPr>
    </w:p>
    <w:p w:rsidR="004E3B25" w:rsidRPr="004E3B25" w:rsidRDefault="004E3B25" w:rsidP="004E3B25">
      <w:pPr>
        <w:pStyle w:val="Odstavecseseznamem"/>
        <w:numPr>
          <w:ilvl w:val="0"/>
          <w:numId w:val="4"/>
        </w:numPr>
        <w:rPr>
          <w:sz w:val="28"/>
          <w:szCs w:val="28"/>
          <w:lang w:val="bg-BG"/>
        </w:rPr>
      </w:pPr>
      <w:r w:rsidRPr="004E3B25">
        <w:rPr>
          <w:sz w:val="28"/>
          <w:szCs w:val="28"/>
          <w:lang w:val="bg-BG"/>
        </w:rPr>
        <w:t>Иван още не е прочел романът, но в момента го чете.</w:t>
      </w:r>
    </w:p>
    <w:p w:rsidR="004E3B25" w:rsidRPr="004E3B25" w:rsidRDefault="004E3B25" w:rsidP="004E3B25">
      <w:pPr>
        <w:pStyle w:val="Odstavecseseznamem"/>
        <w:numPr>
          <w:ilvl w:val="0"/>
          <w:numId w:val="4"/>
        </w:numPr>
        <w:rPr>
          <w:sz w:val="28"/>
          <w:szCs w:val="28"/>
          <w:lang w:val="bg-BG"/>
        </w:rPr>
      </w:pPr>
      <w:r w:rsidRPr="004E3B25">
        <w:rPr>
          <w:sz w:val="28"/>
          <w:szCs w:val="28"/>
          <w:lang w:val="bg-BG"/>
        </w:rPr>
        <w:t>Мария още не е написала писмото, но в момента го пише.</w:t>
      </w:r>
    </w:p>
    <w:p w:rsidR="004E3B25" w:rsidRPr="004E3B25" w:rsidRDefault="004E3B25" w:rsidP="004E3B25">
      <w:pPr>
        <w:pStyle w:val="Odstavecseseznamem"/>
        <w:numPr>
          <w:ilvl w:val="0"/>
          <w:numId w:val="4"/>
        </w:numPr>
        <w:rPr>
          <w:sz w:val="28"/>
          <w:szCs w:val="28"/>
          <w:lang w:val="bg-BG"/>
        </w:rPr>
      </w:pPr>
      <w:r w:rsidRPr="004E3B25">
        <w:rPr>
          <w:sz w:val="28"/>
          <w:szCs w:val="28"/>
          <w:lang w:val="bg-BG"/>
        </w:rPr>
        <w:t>Учителката още не е съставила теста, но в момента го съставя.</w:t>
      </w:r>
    </w:p>
    <w:p w:rsidR="004E3B25" w:rsidRPr="004E3B25" w:rsidRDefault="004E3B25" w:rsidP="004E3B25">
      <w:pPr>
        <w:pStyle w:val="Odstavecseseznamem"/>
        <w:numPr>
          <w:ilvl w:val="0"/>
          <w:numId w:val="4"/>
        </w:numPr>
        <w:rPr>
          <w:sz w:val="28"/>
          <w:szCs w:val="28"/>
          <w:lang w:val="bg-BG"/>
        </w:rPr>
      </w:pPr>
      <w:r w:rsidRPr="004E3B25">
        <w:rPr>
          <w:sz w:val="28"/>
          <w:szCs w:val="28"/>
          <w:lang w:val="bg-BG"/>
        </w:rPr>
        <w:t xml:space="preserve">Още не съм приготвила закуската, но в момента я приготвям. </w:t>
      </w:r>
    </w:p>
    <w:p w:rsidR="004E3B25" w:rsidRPr="004E3B25" w:rsidRDefault="004E3B25" w:rsidP="004E3B25">
      <w:pPr>
        <w:pStyle w:val="Odstavecseseznamem"/>
        <w:rPr>
          <w:b/>
          <w:sz w:val="28"/>
          <w:szCs w:val="28"/>
          <w:lang w:val="bg-BG"/>
        </w:rPr>
      </w:pPr>
    </w:p>
    <w:p w:rsidR="002502CD" w:rsidRDefault="002502CD">
      <w:bookmarkStart w:id="0" w:name="_GoBack"/>
      <w:bookmarkEnd w:id="0"/>
    </w:p>
    <w:p w:rsidR="002502CD" w:rsidRPr="002502CD" w:rsidRDefault="002502CD">
      <w:pPr>
        <w:rPr>
          <w:lang w:val="en-US"/>
        </w:rPr>
      </w:pPr>
    </w:p>
    <w:sectPr w:rsidR="002502CD" w:rsidRPr="0025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396"/>
    <w:multiLevelType w:val="hybridMultilevel"/>
    <w:tmpl w:val="63F29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D348D"/>
    <w:multiLevelType w:val="hybridMultilevel"/>
    <w:tmpl w:val="7AF44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B0EEF"/>
    <w:multiLevelType w:val="hybridMultilevel"/>
    <w:tmpl w:val="C174FEFA"/>
    <w:lvl w:ilvl="0" w:tplc="0F0EE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037D8"/>
    <w:multiLevelType w:val="hybridMultilevel"/>
    <w:tmpl w:val="F94EE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CD"/>
    <w:rsid w:val="002502CD"/>
    <w:rsid w:val="004E3B25"/>
    <w:rsid w:val="005D62D0"/>
    <w:rsid w:val="00675D09"/>
    <w:rsid w:val="006F30C1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3D64-79C1-4225-A61C-18EFCB4F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5096AD44.dotm</Template>
  <TotalTime>29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 Cvetanova Cvetkova</dc:creator>
  <cp:keywords/>
  <dc:description/>
  <cp:lastModifiedBy>Zornica Cvetanova Cvetkova</cp:lastModifiedBy>
  <cp:revision>3</cp:revision>
  <dcterms:created xsi:type="dcterms:W3CDTF">2014-03-06T11:57:00Z</dcterms:created>
  <dcterms:modified xsi:type="dcterms:W3CDTF">2014-03-06T12:26:00Z</dcterms:modified>
</cp:coreProperties>
</file>