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C8" w:rsidRDefault="00F543C8" w:rsidP="003579C1">
      <w:pPr>
        <w:rPr>
          <w:lang w:val="de-DE"/>
        </w:rPr>
      </w:pPr>
      <w:r>
        <w:rPr>
          <w:lang w:val="de-DE"/>
        </w:rPr>
        <w:t xml:space="preserve">Ich bin Petra. Und ich bin noch immer allein. Bis heute habe ich keinen Mann gefunden, der auf dem gleichen Niveau </w:t>
      </w:r>
      <w:r w:rsidR="00900A23">
        <w:rPr>
          <w:lang w:val="de-DE"/>
        </w:rPr>
        <w:t xml:space="preserve">wäre </w:t>
      </w:r>
      <w:r>
        <w:rPr>
          <w:lang w:val="de-DE"/>
        </w:rPr>
        <w:t xml:space="preserve">wie ich. Einen, der alle meine Ansprüche erfüllen würde. Für Sicherheit habe ich eine Liste geschrieben, damit ich </w:t>
      </w:r>
      <w:r w:rsidR="00900A23">
        <w:rPr>
          <w:lang w:val="de-DE"/>
        </w:rPr>
        <w:t xml:space="preserve">keine </w:t>
      </w:r>
      <w:r>
        <w:rPr>
          <w:lang w:val="de-DE"/>
        </w:rPr>
        <w:t xml:space="preserve">Zeit mit dem Falschen verliere. Ich lese euch die ersten 20 Punkte vor. </w:t>
      </w:r>
    </w:p>
    <w:p w:rsidR="00F543C8" w:rsidRPr="00F70793" w:rsidRDefault="00F543C8" w:rsidP="00F70793">
      <w:pPr>
        <w:pStyle w:val="Odstavecseseznamem"/>
        <w:numPr>
          <w:ilvl w:val="0"/>
          <w:numId w:val="1"/>
        </w:numPr>
        <w:rPr>
          <w:lang w:val="de-DE"/>
        </w:rPr>
      </w:pPr>
      <w:r>
        <w:rPr>
          <w:lang w:val="de-DE"/>
        </w:rPr>
        <w:t>Er muss vor allem jung und schön sein.</w:t>
      </w:r>
      <w:r w:rsidR="00F70793">
        <w:rPr>
          <w:lang w:val="de-DE"/>
        </w:rPr>
        <w:t xml:space="preserve"> </w:t>
      </w:r>
      <w:r w:rsidRPr="00F70793">
        <w:rPr>
          <w:lang w:val="de-DE"/>
        </w:rPr>
        <w:t xml:space="preserve">Genauso wie ich. </w:t>
      </w:r>
    </w:p>
    <w:p w:rsidR="00F70793" w:rsidRDefault="00900A23" w:rsidP="00F543C8">
      <w:pPr>
        <w:pStyle w:val="Odstavecseseznamem"/>
        <w:numPr>
          <w:ilvl w:val="0"/>
          <w:numId w:val="1"/>
        </w:numPr>
        <w:rPr>
          <w:lang w:val="de-DE"/>
        </w:rPr>
      </w:pPr>
      <w:r>
        <w:rPr>
          <w:lang w:val="de-DE"/>
        </w:rPr>
        <w:t>Groß</w:t>
      </w:r>
      <w:r w:rsidR="00F70793">
        <w:rPr>
          <w:lang w:val="de-DE"/>
        </w:rPr>
        <w:t>, idealerweise ein Sportler (aber kein Profi-Sportler, der hätte keine Zeit für mich und viele Frauen-Fans!)</w:t>
      </w:r>
    </w:p>
    <w:p w:rsidR="00F70793" w:rsidRPr="00F70793" w:rsidRDefault="00F70793" w:rsidP="00F70793">
      <w:pPr>
        <w:pStyle w:val="Odstavecseseznamem"/>
        <w:numPr>
          <w:ilvl w:val="0"/>
          <w:numId w:val="1"/>
        </w:numPr>
        <w:rPr>
          <w:lang w:val="de-DE"/>
        </w:rPr>
      </w:pPr>
      <w:r>
        <w:rPr>
          <w:lang w:val="de-DE"/>
        </w:rPr>
        <w:t>Er wird dunkelbraune (oder grüne)</w:t>
      </w:r>
      <w:r w:rsidRPr="00F70793">
        <w:rPr>
          <w:lang w:val="de-DE"/>
        </w:rPr>
        <w:t xml:space="preserve"> Augen und dunkelbraune kurze Haare haben.</w:t>
      </w:r>
    </w:p>
    <w:p w:rsidR="00F70793" w:rsidRDefault="00F70793" w:rsidP="00F543C8">
      <w:pPr>
        <w:pStyle w:val="Odstavecseseznamem"/>
        <w:numPr>
          <w:ilvl w:val="0"/>
          <w:numId w:val="1"/>
        </w:numPr>
        <w:rPr>
          <w:lang w:val="de-DE"/>
        </w:rPr>
      </w:pPr>
      <w:r>
        <w:rPr>
          <w:lang w:val="de-DE"/>
        </w:rPr>
        <w:t>Er muss natürlich reich sein. Sehr reich. Meine Schuhe kaufen sich nicht allein.</w:t>
      </w:r>
    </w:p>
    <w:p w:rsidR="00F70793" w:rsidRDefault="00F70793" w:rsidP="00F543C8">
      <w:pPr>
        <w:pStyle w:val="Odstavecseseznamem"/>
        <w:numPr>
          <w:ilvl w:val="0"/>
          <w:numId w:val="1"/>
        </w:numPr>
        <w:rPr>
          <w:lang w:val="de-DE"/>
        </w:rPr>
      </w:pPr>
      <w:r>
        <w:rPr>
          <w:lang w:val="de-DE"/>
        </w:rPr>
        <w:t xml:space="preserve">Er muss ein großes Haus haben. Natürlich mit einer Putzfrau. Ich </w:t>
      </w:r>
      <w:r w:rsidR="00900A23">
        <w:rPr>
          <w:lang w:val="de-DE"/>
        </w:rPr>
        <w:t>lasse</w:t>
      </w:r>
      <w:r>
        <w:rPr>
          <w:lang w:val="de-DE"/>
        </w:rPr>
        <w:t xml:space="preserve"> mi</w:t>
      </w:r>
      <w:r w:rsidR="00900A23">
        <w:rPr>
          <w:lang w:val="de-DE"/>
        </w:rPr>
        <w:t xml:space="preserve">r jeden zweiten Tag </w:t>
      </w:r>
      <w:r>
        <w:rPr>
          <w:lang w:val="de-DE"/>
        </w:rPr>
        <w:t>neue Nägel</w:t>
      </w:r>
      <w:r w:rsidR="00900A23">
        <w:rPr>
          <w:lang w:val="de-DE"/>
        </w:rPr>
        <w:t xml:space="preserve"> machen</w:t>
      </w:r>
      <w:r>
        <w:rPr>
          <w:lang w:val="de-DE"/>
        </w:rPr>
        <w:t>!</w:t>
      </w:r>
    </w:p>
    <w:p w:rsidR="00F70793" w:rsidRDefault="00F70793" w:rsidP="00F543C8">
      <w:pPr>
        <w:pStyle w:val="Odstavecseseznamem"/>
        <w:numPr>
          <w:ilvl w:val="0"/>
          <w:numId w:val="1"/>
        </w:numPr>
        <w:rPr>
          <w:lang w:val="de-DE"/>
        </w:rPr>
      </w:pPr>
      <w:r>
        <w:rPr>
          <w:lang w:val="de-DE"/>
        </w:rPr>
        <w:t xml:space="preserve">Er muss </w:t>
      </w:r>
      <w:r w:rsidR="00900A23">
        <w:rPr>
          <w:lang w:val="de-DE"/>
        </w:rPr>
        <w:t xml:space="preserve">eine </w:t>
      </w:r>
      <w:r>
        <w:rPr>
          <w:lang w:val="de-DE"/>
        </w:rPr>
        <w:t xml:space="preserve">romantische Seele haben. Ich will jede Woche </w:t>
      </w:r>
      <w:r w:rsidR="00900A23">
        <w:rPr>
          <w:lang w:val="de-DE"/>
        </w:rPr>
        <w:t xml:space="preserve">einen Blumenstrauß </w:t>
      </w:r>
      <w:r>
        <w:rPr>
          <w:lang w:val="de-DE"/>
        </w:rPr>
        <w:t xml:space="preserve">bekommen und samstags Abend </w:t>
      </w:r>
      <w:r w:rsidR="00900A23">
        <w:rPr>
          <w:lang w:val="de-DE"/>
        </w:rPr>
        <w:t xml:space="preserve">Serenaden unter meinem Fenster </w:t>
      </w:r>
      <w:r>
        <w:rPr>
          <w:lang w:val="de-DE"/>
        </w:rPr>
        <w:t>hören.</w:t>
      </w:r>
    </w:p>
    <w:p w:rsidR="00F70793" w:rsidRDefault="00F70793" w:rsidP="00F70793">
      <w:pPr>
        <w:pStyle w:val="Odstavecseseznamem"/>
        <w:numPr>
          <w:ilvl w:val="0"/>
          <w:numId w:val="1"/>
        </w:numPr>
        <w:rPr>
          <w:lang w:val="de-DE"/>
        </w:rPr>
      </w:pPr>
      <w:r>
        <w:rPr>
          <w:lang w:val="de-DE"/>
        </w:rPr>
        <w:t>Mein Mann wird e</w:t>
      </w:r>
      <w:r w:rsidRPr="00F70793">
        <w:rPr>
          <w:lang w:val="de-DE"/>
        </w:rPr>
        <w:t>in guter Koch</w:t>
      </w:r>
      <w:r w:rsidR="00900A23">
        <w:rPr>
          <w:lang w:val="de-DE"/>
        </w:rPr>
        <w:t xml:space="preserve"> sein</w:t>
      </w:r>
      <w:r w:rsidRPr="00F70793">
        <w:rPr>
          <w:lang w:val="de-DE"/>
        </w:rPr>
        <w:t>!</w:t>
      </w:r>
      <w:r>
        <w:rPr>
          <w:lang w:val="de-DE"/>
        </w:rPr>
        <w:t xml:space="preserve"> Ich werde doch nicht kochen lernen. Ich bin keine Hausfrau!</w:t>
      </w:r>
    </w:p>
    <w:p w:rsidR="00F70793" w:rsidRDefault="00F70793" w:rsidP="00F70793">
      <w:pPr>
        <w:pStyle w:val="Odstavecseseznamem"/>
        <w:numPr>
          <w:ilvl w:val="0"/>
          <w:numId w:val="1"/>
        </w:numPr>
        <w:rPr>
          <w:lang w:val="de-DE"/>
        </w:rPr>
      </w:pPr>
      <w:r>
        <w:rPr>
          <w:lang w:val="de-DE"/>
        </w:rPr>
        <w:t xml:space="preserve">Er muss mutig sein. Ich brauche </w:t>
      </w:r>
      <w:r w:rsidR="002D4D27">
        <w:rPr>
          <w:lang w:val="de-DE"/>
        </w:rPr>
        <w:t xml:space="preserve">eine Begleitung für den Weg </w:t>
      </w:r>
      <w:r w:rsidR="00900A23">
        <w:rPr>
          <w:lang w:val="de-DE"/>
        </w:rPr>
        <w:t>von</w:t>
      </w:r>
      <w:r w:rsidR="002D4D27">
        <w:rPr>
          <w:lang w:val="de-DE"/>
        </w:rPr>
        <w:t xml:space="preserve"> der Uni, aus dem Geschäft, aus meinem Zimmer. Er darf keine Angst haben, eine Spinne zu fangen und einen Hund zu </w:t>
      </w:r>
      <w:r w:rsidR="00900A23">
        <w:rPr>
          <w:lang w:val="de-DE"/>
        </w:rPr>
        <w:t>verscheuchen</w:t>
      </w:r>
      <w:r w:rsidR="002D4D27">
        <w:rPr>
          <w:lang w:val="de-DE"/>
        </w:rPr>
        <w:t>. Die Yorkshire Terriers sind am schlimmsten!</w:t>
      </w:r>
    </w:p>
    <w:p w:rsidR="002D4D27" w:rsidRDefault="002D4D27" w:rsidP="00F33A08">
      <w:pPr>
        <w:pStyle w:val="Odstavecseseznamem"/>
        <w:numPr>
          <w:ilvl w:val="0"/>
          <w:numId w:val="1"/>
        </w:numPr>
        <w:rPr>
          <w:lang w:val="de-DE"/>
        </w:rPr>
      </w:pPr>
      <w:r>
        <w:rPr>
          <w:lang w:val="de-DE"/>
        </w:rPr>
        <w:t xml:space="preserve">Er muss Gitarre spielen. Und </w:t>
      </w:r>
      <w:r w:rsidR="00F33A08">
        <w:rPr>
          <w:lang w:val="de-DE"/>
        </w:rPr>
        <w:t xml:space="preserve">den </w:t>
      </w:r>
      <w:r w:rsidR="00F33A08" w:rsidRPr="00F33A08">
        <w:rPr>
          <w:lang w:val="de-DE"/>
        </w:rPr>
        <w:t>Eurovision Song Contest</w:t>
      </w:r>
      <w:r>
        <w:rPr>
          <w:lang w:val="de-DE"/>
        </w:rPr>
        <w:t xml:space="preserve"> in </w:t>
      </w:r>
      <w:r w:rsidR="00F33A08">
        <w:rPr>
          <w:lang w:val="de-DE"/>
        </w:rPr>
        <w:t>Wien</w:t>
      </w:r>
      <w:r>
        <w:rPr>
          <w:lang w:val="de-DE"/>
        </w:rPr>
        <w:t xml:space="preserve"> mit einem Lied, das er für mich komponiert hat, gewinnen.</w:t>
      </w:r>
    </w:p>
    <w:p w:rsidR="002D4D27" w:rsidRDefault="002D4D27" w:rsidP="00F70793">
      <w:pPr>
        <w:pStyle w:val="Odstavecseseznamem"/>
        <w:numPr>
          <w:ilvl w:val="0"/>
          <w:numId w:val="1"/>
        </w:numPr>
        <w:rPr>
          <w:lang w:val="de-DE"/>
        </w:rPr>
      </w:pPr>
      <w:r>
        <w:rPr>
          <w:lang w:val="de-DE"/>
        </w:rPr>
        <w:t>Er muss musk</w:t>
      </w:r>
      <w:r w:rsidR="00993FD3">
        <w:rPr>
          <w:lang w:val="de-DE"/>
        </w:rPr>
        <w:t>ulös sein, aber nicht zu viel. D</w:t>
      </w:r>
      <w:r>
        <w:rPr>
          <w:lang w:val="de-DE"/>
        </w:rPr>
        <w:t xml:space="preserve">as </w:t>
      </w:r>
      <w:r w:rsidR="00993FD3">
        <w:rPr>
          <w:lang w:val="de-DE"/>
        </w:rPr>
        <w:t xml:space="preserve">gefällt </w:t>
      </w:r>
      <w:r>
        <w:rPr>
          <w:lang w:val="de-DE"/>
        </w:rPr>
        <w:t>mir nicht mehr. Genau 8 Buchteln. Das reicht.</w:t>
      </w:r>
    </w:p>
    <w:p w:rsidR="002D4D27" w:rsidRDefault="002D4D27" w:rsidP="00F70793">
      <w:pPr>
        <w:pStyle w:val="Odstavecseseznamem"/>
        <w:numPr>
          <w:ilvl w:val="0"/>
          <w:numId w:val="1"/>
        </w:numPr>
        <w:rPr>
          <w:lang w:val="de-DE"/>
        </w:rPr>
      </w:pPr>
      <w:r>
        <w:rPr>
          <w:lang w:val="de-DE"/>
        </w:rPr>
        <w:t>Er muss geschickt sein und eine Glühbirne wechseln können.</w:t>
      </w:r>
    </w:p>
    <w:p w:rsidR="002D4D27" w:rsidRDefault="002D4D27" w:rsidP="00F70793">
      <w:pPr>
        <w:pStyle w:val="Odstavecseseznamem"/>
        <w:numPr>
          <w:ilvl w:val="0"/>
          <w:numId w:val="1"/>
        </w:numPr>
        <w:rPr>
          <w:lang w:val="de-DE"/>
        </w:rPr>
      </w:pPr>
      <w:r>
        <w:rPr>
          <w:lang w:val="de-DE"/>
        </w:rPr>
        <w:t>Er muss einen schwarzen Mercedes besitzen. Einen Cabriolet.</w:t>
      </w:r>
    </w:p>
    <w:p w:rsidR="00E5457B" w:rsidRDefault="00E5457B" w:rsidP="00F70793">
      <w:pPr>
        <w:pStyle w:val="Odstavecseseznamem"/>
        <w:numPr>
          <w:ilvl w:val="0"/>
          <w:numId w:val="1"/>
        </w:numPr>
        <w:rPr>
          <w:lang w:val="de-DE"/>
        </w:rPr>
      </w:pPr>
      <w:r>
        <w:rPr>
          <w:lang w:val="de-DE"/>
        </w:rPr>
        <w:t xml:space="preserve">Er muss einen tollen Modegeschmack haben. </w:t>
      </w:r>
      <w:r w:rsidR="00F37CA1">
        <w:rPr>
          <w:lang w:val="de-DE"/>
        </w:rPr>
        <w:t xml:space="preserve">Ich würde nicht mit jemandem zusammen sein, der zu mir visuell gar nicht passt. </w:t>
      </w:r>
    </w:p>
    <w:p w:rsidR="00F37CA1" w:rsidRDefault="00F37CA1" w:rsidP="00F37CA1">
      <w:pPr>
        <w:pStyle w:val="Odstavecseseznamem"/>
        <w:numPr>
          <w:ilvl w:val="0"/>
          <w:numId w:val="1"/>
        </w:numPr>
        <w:rPr>
          <w:lang w:val="de-DE"/>
        </w:rPr>
      </w:pPr>
      <w:r>
        <w:rPr>
          <w:lang w:val="de-DE"/>
        </w:rPr>
        <w:t xml:space="preserve">Er muss wirklich hochwertige Musik zu hören. Die gleiche, wie ich. Zum Beispiel: Katka und Jindra, Čoko Voko, Yellow Sisters, </w:t>
      </w:r>
      <w:r w:rsidRPr="00F37CA1">
        <w:rPr>
          <w:lang w:val="de-DE"/>
        </w:rPr>
        <w:t>Svetlana Janotová, Dušan Vitázek</w:t>
      </w:r>
      <w:r>
        <w:rPr>
          <w:lang w:val="de-DE"/>
        </w:rPr>
        <w:t xml:space="preserve"> und natürlich Nicky Tučková. Sie ist mein großes Vorbild und ich spreche auf Englisch schon fast so gut wie </w:t>
      </w:r>
      <w:r w:rsidR="00993FD3">
        <w:rPr>
          <w:lang w:val="de-DE"/>
        </w:rPr>
        <w:t>sie</w:t>
      </w:r>
      <w:r>
        <w:rPr>
          <w:lang w:val="de-DE"/>
        </w:rPr>
        <w:t>!</w:t>
      </w:r>
    </w:p>
    <w:p w:rsidR="00F37CA1" w:rsidRDefault="00F37CA1" w:rsidP="00F37CA1">
      <w:pPr>
        <w:pStyle w:val="Odstavecseseznamem"/>
        <w:numPr>
          <w:ilvl w:val="0"/>
          <w:numId w:val="1"/>
        </w:numPr>
        <w:rPr>
          <w:lang w:val="de-DE"/>
        </w:rPr>
      </w:pPr>
      <w:r>
        <w:rPr>
          <w:lang w:val="de-DE"/>
        </w:rPr>
        <w:t xml:space="preserve">Er muss auf Niederländisch, Polnisch und Serbisch sprechen. Auf Russisch auch, sicher ist sicher. </w:t>
      </w:r>
    </w:p>
    <w:p w:rsidR="00F37CA1" w:rsidRDefault="00F37CA1" w:rsidP="00F37CA1">
      <w:pPr>
        <w:pStyle w:val="Odstavecseseznamem"/>
        <w:numPr>
          <w:ilvl w:val="0"/>
          <w:numId w:val="1"/>
        </w:numPr>
        <w:rPr>
          <w:lang w:val="de-DE"/>
        </w:rPr>
      </w:pPr>
      <w:r>
        <w:rPr>
          <w:lang w:val="de-DE"/>
        </w:rPr>
        <w:t>Er darf keine Mädchen auf Facebook anstupsen!</w:t>
      </w:r>
    </w:p>
    <w:p w:rsidR="00F37CA1" w:rsidRDefault="00F37CA1" w:rsidP="00F37CA1">
      <w:pPr>
        <w:pStyle w:val="Odstavecseseznamem"/>
        <w:numPr>
          <w:ilvl w:val="0"/>
          <w:numId w:val="1"/>
        </w:numPr>
        <w:rPr>
          <w:lang w:val="de-DE"/>
        </w:rPr>
      </w:pPr>
      <w:r>
        <w:rPr>
          <w:lang w:val="de-DE"/>
        </w:rPr>
        <w:t>Er muss Mamma Mia lieben. Ohne Diskussion. Punkt.</w:t>
      </w:r>
    </w:p>
    <w:p w:rsidR="00F37CA1" w:rsidRDefault="00993FD3" w:rsidP="00F37CA1">
      <w:pPr>
        <w:pStyle w:val="Odstavecseseznamem"/>
        <w:numPr>
          <w:ilvl w:val="0"/>
          <w:numId w:val="1"/>
        </w:numPr>
        <w:rPr>
          <w:lang w:val="de-DE"/>
        </w:rPr>
      </w:pPr>
      <w:r>
        <w:rPr>
          <w:lang w:val="de-DE"/>
        </w:rPr>
        <w:t>Er muss intelligent sein, mindestens wie ich.</w:t>
      </w:r>
    </w:p>
    <w:p w:rsidR="00993FD3" w:rsidRDefault="00993FD3" w:rsidP="00F37CA1">
      <w:pPr>
        <w:pStyle w:val="Odstavecseseznamem"/>
        <w:numPr>
          <w:ilvl w:val="0"/>
          <w:numId w:val="1"/>
        </w:numPr>
        <w:rPr>
          <w:lang w:val="de-DE"/>
        </w:rPr>
      </w:pPr>
      <w:r>
        <w:rPr>
          <w:lang w:val="de-DE"/>
        </w:rPr>
        <w:t xml:space="preserve">Er muss </w:t>
      </w:r>
      <w:r w:rsidR="00F33A08">
        <w:rPr>
          <w:lang w:val="de-DE"/>
        </w:rPr>
        <w:t xml:space="preserve">sich </w:t>
      </w:r>
      <w:r>
        <w:rPr>
          <w:lang w:val="de-DE"/>
        </w:rPr>
        <w:t xml:space="preserve">meinen Namen </w:t>
      </w:r>
      <w:r w:rsidR="00F33A08">
        <w:rPr>
          <w:lang w:val="de-DE"/>
        </w:rPr>
        <w:t xml:space="preserve">auf die Brust </w:t>
      </w:r>
      <w:bookmarkStart w:id="0" w:name="_GoBack"/>
      <w:bookmarkEnd w:id="0"/>
      <w:r>
        <w:rPr>
          <w:lang w:val="de-DE"/>
        </w:rPr>
        <w:t>tätowieren lassen.</w:t>
      </w:r>
    </w:p>
    <w:p w:rsidR="00993FD3" w:rsidRDefault="00993FD3" w:rsidP="00F37CA1">
      <w:pPr>
        <w:pStyle w:val="Odstavecseseznamem"/>
        <w:numPr>
          <w:ilvl w:val="0"/>
          <w:numId w:val="1"/>
        </w:numPr>
        <w:rPr>
          <w:lang w:val="de-DE"/>
        </w:rPr>
      </w:pPr>
      <w:r>
        <w:rPr>
          <w:lang w:val="de-DE"/>
        </w:rPr>
        <w:t>Er muss singen, kochen, tanzen, lachen, glücklich machen – genauso wie meine Babička!</w:t>
      </w:r>
    </w:p>
    <w:p w:rsidR="0024178C" w:rsidRPr="002559FA" w:rsidRDefault="00993FD3">
      <w:pPr>
        <w:rPr>
          <w:lang w:val="de-DE"/>
        </w:rPr>
      </w:pPr>
      <w:r>
        <w:rPr>
          <w:lang w:val="de-DE"/>
        </w:rPr>
        <w:t xml:space="preserve">Das geht natürlich weiter, aber kurz zu sagen: er muss einfach geil sein! Ich verstehe überhaupt nicht, dass ich niemanden finden kann. Ich bin doch nicht so anspruchsvoll! </w:t>
      </w:r>
      <w:r w:rsidR="002559FA">
        <w:rPr>
          <w:lang w:val="de-DE"/>
        </w:rPr>
        <w:t>Zum Beispiel, letzte Woche hab ich mich von Manuel getrennt. Am Anfang sah es wirklich gut aus. Wir waren wirklich süß, fast gleich bekleidet, und alle wussten, dass wir zusammen gehören. Aber als er nach 4 Tagen (das ist fast eine Woche) abgelehnt hat, mit mir zusammenzuziehen, musste ich ihm den Korb geben. Das steht doch im Punkt 45! Ich weiß wirklich nicht, was sein Problem war. Meine Liste ist doch ganz normal! Eigentlich, ich verstehe überhaupt nicht, warum ich hier heute bin!</w:t>
      </w:r>
    </w:p>
    <w:sectPr w:rsidR="0024178C" w:rsidRPr="002559FA" w:rsidSect="00241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F2478"/>
    <w:multiLevelType w:val="hybridMultilevel"/>
    <w:tmpl w:val="ED78C0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C1"/>
    <w:rsid w:val="00023221"/>
    <w:rsid w:val="000C0AC6"/>
    <w:rsid w:val="0024178C"/>
    <w:rsid w:val="002559FA"/>
    <w:rsid w:val="002D4D27"/>
    <w:rsid w:val="003579C1"/>
    <w:rsid w:val="005F5C6A"/>
    <w:rsid w:val="006F1990"/>
    <w:rsid w:val="00814F9B"/>
    <w:rsid w:val="00900A23"/>
    <w:rsid w:val="00993FD3"/>
    <w:rsid w:val="00A57467"/>
    <w:rsid w:val="00B25AD6"/>
    <w:rsid w:val="00E5457B"/>
    <w:rsid w:val="00F20897"/>
    <w:rsid w:val="00F33A08"/>
    <w:rsid w:val="00F37CA1"/>
    <w:rsid w:val="00F543C8"/>
    <w:rsid w:val="00F70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C3551-42A7-48B6-BAFA-8010FF92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4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89E19489.dotm</Template>
  <TotalTime>15</TotalTime>
  <Pages>1</Pages>
  <Words>436</Words>
  <Characters>2576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Holišová</dc:creator>
  <cp:lastModifiedBy>Zdeněk Mareček</cp:lastModifiedBy>
  <cp:revision>3</cp:revision>
  <dcterms:created xsi:type="dcterms:W3CDTF">2015-04-02T15:45:00Z</dcterms:created>
  <dcterms:modified xsi:type="dcterms:W3CDTF">2015-04-02T16:00:00Z</dcterms:modified>
</cp:coreProperties>
</file>