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Co v nějaké podobě na wikipedii je</w:t>
      </w:r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rozcestník</w:t>
      </w:r>
    </w:p>
    <w:p w:rsidR="00D431D5" w:rsidRPr="003D7696" w:rsidRDefault="00C9525C">
      <w:pPr>
        <w:rPr>
          <w:sz w:val="24"/>
          <w:szCs w:val="24"/>
        </w:rPr>
      </w:pPr>
      <w:hyperlink r:id="rId6" w:history="1">
        <w:r w:rsidR="009457BE" w:rsidRPr="003D7696">
          <w:rPr>
            <w:rStyle w:val="Hypertextovodkaz"/>
            <w:sz w:val="24"/>
            <w:szCs w:val="24"/>
          </w:rPr>
          <w:t>https://cs.wikipedia.org/wiki/Kategorie:Divadla_v_Brn%C4%9B</w:t>
        </w:r>
      </w:hyperlink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Historie brněnských divadel</w:t>
      </w:r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(torzo)</w:t>
      </w:r>
    </w:p>
    <w:p w:rsidR="009457BE" w:rsidRPr="003D7696" w:rsidRDefault="00C9525C">
      <w:pPr>
        <w:rPr>
          <w:sz w:val="24"/>
          <w:szCs w:val="24"/>
        </w:rPr>
      </w:pPr>
      <w:hyperlink r:id="rId7" w:history="1">
        <w:r w:rsidR="009457BE" w:rsidRPr="003D7696">
          <w:rPr>
            <w:rStyle w:val="Hypertextovodkaz"/>
            <w:sz w:val="24"/>
            <w:szCs w:val="24"/>
          </w:rPr>
          <w:t>https://cs.wikipedia.org/wiki/Historie_brn%C4%9Bnsk%C3%BDch_divadel</w:t>
        </w:r>
      </w:hyperlink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články k jednotlivým divadlům</w:t>
      </w:r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nejpropracovanější</w:t>
      </w:r>
    </w:p>
    <w:p w:rsidR="009457BE" w:rsidRPr="003D7696" w:rsidRDefault="00C9525C">
      <w:pPr>
        <w:rPr>
          <w:sz w:val="24"/>
          <w:szCs w:val="24"/>
        </w:rPr>
      </w:pPr>
      <w:hyperlink r:id="rId8" w:history="1">
        <w:r w:rsidR="009457BE" w:rsidRPr="003D7696">
          <w:rPr>
            <w:rStyle w:val="Hypertextovodkaz"/>
            <w:sz w:val="24"/>
            <w:szCs w:val="24"/>
          </w:rPr>
          <w:t>https://cs.wikipedia.org/wiki/M%C4%9Bstsk%C3%A9_divadlo_Brno</w:t>
        </w:r>
      </w:hyperlink>
    </w:p>
    <w:p w:rsidR="009457BE" w:rsidRPr="003D7696" w:rsidRDefault="009457BE">
      <w:pPr>
        <w:rPr>
          <w:sz w:val="24"/>
          <w:szCs w:val="24"/>
        </w:rPr>
      </w:pPr>
    </w:p>
    <w:p w:rsidR="009457BE" w:rsidRPr="003D7696" w:rsidRDefault="009457BE">
      <w:pPr>
        <w:rPr>
          <w:sz w:val="24"/>
          <w:szCs w:val="24"/>
        </w:rPr>
      </w:pPr>
      <w:r w:rsidRPr="003D7696">
        <w:rPr>
          <w:sz w:val="24"/>
          <w:szCs w:val="24"/>
        </w:rPr>
        <w:t>Dvě možnosti</w:t>
      </w:r>
    </w:p>
    <w:p w:rsidR="009457BE" w:rsidRPr="003D7696" w:rsidRDefault="009457BE" w:rsidP="009457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D7696">
        <w:rPr>
          <w:sz w:val="24"/>
          <w:szCs w:val="24"/>
        </w:rPr>
        <w:t>Společné zpracování Historie brněnských divadel</w:t>
      </w:r>
    </w:p>
    <w:p w:rsidR="009457BE" w:rsidRPr="005C68A1" w:rsidRDefault="009457BE" w:rsidP="009457B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C68A1">
        <w:rPr>
          <w:b/>
          <w:sz w:val="24"/>
          <w:szCs w:val="24"/>
        </w:rPr>
        <w:t xml:space="preserve">Vypracování jednotlivých článků k Národnímu divadlu, Huse na Provázku a </w:t>
      </w:r>
      <w:proofErr w:type="spellStart"/>
      <w:r w:rsidRPr="005C68A1">
        <w:rPr>
          <w:b/>
          <w:sz w:val="24"/>
          <w:szCs w:val="24"/>
        </w:rPr>
        <w:t>HaDivadlu</w:t>
      </w:r>
      <w:proofErr w:type="spellEnd"/>
    </w:p>
    <w:p w:rsidR="003D7696" w:rsidRPr="003D7696" w:rsidRDefault="003D7696" w:rsidP="003D7696">
      <w:pPr>
        <w:rPr>
          <w:sz w:val="24"/>
          <w:szCs w:val="24"/>
        </w:rPr>
      </w:pPr>
    </w:p>
    <w:p w:rsidR="003D7696" w:rsidRPr="0047538F" w:rsidRDefault="003D7696" w:rsidP="003D7696">
      <w:pPr>
        <w:rPr>
          <w:b/>
          <w:sz w:val="24"/>
          <w:szCs w:val="24"/>
        </w:rPr>
      </w:pPr>
      <w:r w:rsidRPr="0047538F">
        <w:rPr>
          <w:b/>
          <w:sz w:val="24"/>
          <w:szCs w:val="24"/>
        </w:rPr>
        <w:t>Jednotlivá divadla</w:t>
      </w:r>
    </w:p>
    <w:p w:rsidR="003D7696" w:rsidRP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>Úvodní „</w:t>
      </w:r>
      <w:proofErr w:type="spellStart"/>
      <w:r w:rsidRPr="003D7696">
        <w:rPr>
          <w:sz w:val="24"/>
          <w:szCs w:val="24"/>
        </w:rPr>
        <w:t>perex</w:t>
      </w:r>
      <w:proofErr w:type="spellEnd"/>
      <w:r w:rsidRPr="003D7696">
        <w:rPr>
          <w:sz w:val="24"/>
          <w:szCs w:val="24"/>
        </w:rPr>
        <w:t>“</w:t>
      </w:r>
    </w:p>
    <w:p w:rsidR="003D7696" w:rsidRP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 xml:space="preserve">(podrobný </w:t>
      </w:r>
      <w:proofErr w:type="spellStart"/>
      <w:r w:rsidRPr="003D7696">
        <w:rPr>
          <w:sz w:val="24"/>
          <w:szCs w:val="24"/>
        </w:rPr>
        <w:t>infobox</w:t>
      </w:r>
      <w:proofErr w:type="spellEnd"/>
      <w:r w:rsidRPr="003D7696">
        <w:rPr>
          <w:sz w:val="24"/>
          <w:szCs w:val="24"/>
        </w:rPr>
        <w:t xml:space="preserve"> jako u Mrštíků)</w:t>
      </w:r>
    </w:p>
    <w:p w:rsidR="003D7696" w:rsidRPr="003D7696" w:rsidRDefault="003D7696" w:rsidP="003D7696">
      <w:pPr>
        <w:rPr>
          <w:sz w:val="24"/>
          <w:szCs w:val="24"/>
        </w:rPr>
      </w:pPr>
    </w:p>
    <w:p w:rsidR="003D7696" w:rsidRP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>Historie</w:t>
      </w:r>
    </w:p>
    <w:p w:rsidR="003D7696" w:rsidRP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>Sídlo</w:t>
      </w:r>
      <w:r>
        <w:rPr>
          <w:sz w:val="24"/>
          <w:szCs w:val="24"/>
        </w:rPr>
        <w:t xml:space="preserve"> – Budovy - Scény</w:t>
      </w:r>
    </w:p>
    <w:p w:rsid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>Soubor</w:t>
      </w:r>
      <w:r>
        <w:rPr>
          <w:sz w:val="24"/>
          <w:szCs w:val="24"/>
        </w:rPr>
        <w:t xml:space="preserve"> v minulosti a v</w:t>
      </w:r>
      <w:r w:rsidR="006848D0">
        <w:rPr>
          <w:sz w:val="24"/>
          <w:szCs w:val="24"/>
        </w:rPr>
        <w:t> </w:t>
      </w:r>
      <w:r>
        <w:rPr>
          <w:sz w:val="24"/>
          <w:szCs w:val="24"/>
        </w:rPr>
        <w:t>současnosti</w:t>
      </w:r>
      <w:r w:rsidR="006848D0">
        <w:rPr>
          <w:sz w:val="24"/>
          <w:szCs w:val="24"/>
        </w:rPr>
        <w:t xml:space="preserve"> (poetika)</w:t>
      </w:r>
      <w:r w:rsidR="00B43543">
        <w:rPr>
          <w:sz w:val="24"/>
          <w:szCs w:val="24"/>
        </w:rPr>
        <w:t xml:space="preserve"> – malá divadla</w:t>
      </w:r>
    </w:p>
    <w:p w:rsidR="003D7696" w:rsidRPr="003D7696" w:rsidRDefault="00057A0A" w:rsidP="003D7696">
      <w:pPr>
        <w:rPr>
          <w:sz w:val="24"/>
          <w:szCs w:val="24"/>
        </w:rPr>
      </w:pPr>
      <w:r>
        <w:rPr>
          <w:sz w:val="24"/>
          <w:szCs w:val="24"/>
        </w:rPr>
        <w:t>Repertoár</w:t>
      </w:r>
    </w:p>
    <w:p w:rsidR="006848D0" w:rsidRDefault="006848D0" w:rsidP="003D7696">
      <w:pPr>
        <w:rPr>
          <w:sz w:val="24"/>
          <w:szCs w:val="24"/>
        </w:rPr>
      </w:pPr>
    </w:p>
    <w:p w:rsidR="003D7696" w:rsidRDefault="003D7696" w:rsidP="003D7696">
      <w:pPr>
        <w:rPr>
          <w:sz w:val="24"/>
          <w:szCs w:val="24"/>
        </w:rPr>
      </w:pPr>
      <w:r w:rsidRPr="003D7696">
        <w:rPr>
          <w:sz w:val="24"/>
          <w:szCs w:val="24"/>
        </w:rPr>
        <w:t>Reference</w:t>
      </w:r>
    </w:p>
    <w:p w:rsidR="003D7696" w:rsidRDefault="003D7696" w:rsidP="003D7696">
      <w:pPr>
        <w:rPr>
          <w:sz w:val="24"/>
          <w:szCs w:val="24"/>
        </w:rPr>
      </w:pPr>
      <w:r>
        <w:rPr>
          <w:sz w:val="24"/>
          <w:szCs w:val="24"/>
        </w:rPr>
        <w:t>Odkazy</w:t>
      </w:r>
    </w:p>
    <w:p w:rsidR="000C61DC" w:rsidRPr="003D7696" w:rsidRDefault="000C61DC" w:rsidP="003D7696">
      <w:pPr>
        <w:rPr>
          <w:sz w:val="24"/>
          <w:szCs w:val="24"/>
        </w:rPr>
      </w:pPr>
      <w:r>
        <w:rPr>
          <w:sz w:val="24"/>
          <w:szCs w:val="24"/>
        </w:rPr>
        <w:t>Na hesla v obou encyklopediích</w:t>
      </w:r>
      <w:r w:rsidR="0047538F">
        <w:rPr>
          <w:sz w:val="24"/>
          <w:szCs w:val="24"/>
        </w:rPr>
        <w:t xml:space="preserve"> a</w:t>
      </w:r>
      <w:r>
        <w:rPr>
          <w:sz w:val="24"/>
          <w:szCs w:val="24"/>
        </w:rPr>
        <w:t>d.</w:t>
      </w:r>
    </w:p>
    <w:p w:rsidR="009457BE" w:rsidRDefault="009457BE">
      <w:pPr>
        <w:rPr>
          <w:sz w:val="24"/>
          <w:szCs w:val="24"/>
        </w:rPr>
      </w:pPr>
    </w:p>
    <w:p w:rsidR="00057A0A" w:rsidRDefault="00057A0A">
      <w:pPr>
        <w:rPr>
          <w:sz w:val="24"/>
          <w:szCs w:val="24"/>
        </w:rPr>
      </w:pPr>
    </w:p>
    <w:p w:rsidR="00057A0A" w:rsidRPr="0047538F" w:rsidRDefault="00057A0A">
      <w:pPr>
        <w:rPr>
          <w:b/>
          <w:sz w:val="24"/>
          <w:szCs w:val="24"/>
        </w:rPr>
      </w:pPr>
      <w:r w:rsidRPr="0047538F">
        <w:rPr>
          <w:b/>
          <w:sz w:val="24"/>
          <w:szCs w:val="24"/>
        </w:rPr>
        <w:t>Hlavní zdroje:</w:t>
      </w:r>
    </w:p>
    <w:p w:rsidR="000C61DC" w:rsidRDefault="000C61DC">
      <w:pPr>
        <w:rPr>
          <w:sz w:val="24"/>
          <w:szCs w:val="24"/>
        </w:rPr>
      </w:pPr>
      <w:r w:rsidRPr="006848D0">
        <w:rPr>
          <w:b/>
          <w:sz w:val="24"/>
          <w:szCs w:val="24"/>
        </w:rPr>
        <w:t>Starší historie</w:t>
      </w:r>
      <w:r>
        <w:rPr>
          <w:sz w:val="24"/>
          <w:szCs w:val="24"/>
        </w:rPr>
        <w:t xml:space="preserve"> (do roku 2000):</w:t>
      </w:r>
    </w:p>
    <w:p w:rsidR="00057A0A" w:rsidRDefault="00057A0A">
      <w:pPr>
        <w:rPr>
          <w:sz w:val="24"/>
          <w:szCs w:val="24"/>
        </w:rPr>
      </w:pPr>
      <w:r>
        <w:rPr>
          <w:sz w:val="24"/>
          <w:szCs w:val="24"/>
        </w:rPr>
        <w:t>Hesla v České divadelní encyklopedii a Encyklopedii dějin města Brna (k budovám)</w:t>
      </w:r>
    </w:p>
    <w:p w:rsidR="000C61DC" w:rsidRDefault="000C61DC" w:rsidP="000C61DC">
      <w:pPr>
        <w:rPr>
          <w:sz w:val="24"/>
          <w:szCs w:val="24"/>
        </w:rPr>
      </w:pPr>
      <w:r>
        <w:rPr>
          <w:sz w:val="24"/>
          <w:szCs w:val="24"/>
        </w:rPr>
        <w:t>Literatura uvedená k jednotlivým divadlům pod hesly v České divadelní encyklopedii</w:t>
      </w:r>
    </w:p>
    <w:p w:rsidR="000C61DC" w:rsidRPr="0047538F" w:rsidRDefault="000C61DC" w:rsidP="000C61DC">
      <w:pPr>
        <w:rPr>
          <w:b/>
          <w:sz w:val="24"/>
          <w:szCs w:val="24"/>
        </w:rPr>
      </w:pPr>
      <w:bookmarkStart w:id="0" w:name="_GoBack"/>
      <w:bookmarkEnd w:id="0"/>
      <w:r w:rsidRPr="0047538F">
        <w:rPr>
          <w:b/>
          <w:sz w:val="24"/>
          <w:szCs w:val="24"/>
        </w:rPr>
        <w:t>Novější historie:</w:t>
      </w:r>
    </w:p>
    <w:p w:rsidR="000C61DC" w:rsidRDefault="000C61DC">
      <w:pPr>
        <w:rPr>
          <w:sz w:val="24"/>
          <w:szCs w:val="24"/>
        </w:rPr>
      </w:pPr>
      <w:r>
        <w:rPr>
          <w:sz w:val="24"/>
          <w:szCs w:val="24"/>
        </w:rPr>
        <w:t>Nejnovější studie – zapátrat (SAD, Divadelní revue, diplomky apod.)</w:t>
      </w:r>
    </w:p>
    <w:p w:rsidR="00057A0A" w:rsidRPr="003D7696" w:rsidRDefault="00057A0A">
      <w:pPr>
        <w:rPr>
          <w:sz w:val="24"/>
          <w:szCs w:val="24"/>
        </w:rPr>
      </w:pPr>
      <w:r>
        <w:rPr>
          <w:sz w:val="24"/>
          <w:szCs w:val="24"/>
        </w:rPr>
        <w:t>Současnost: stránky jednotlivých divadel</w:t>
      </w:r>
    </w:p>
    <w:p w:rsidR="009457BE" w:rsidRPr="003D7696" w:rsidRDefault="009457BE">
      <w:pPr>
        <w:rPr>
          <w:sz w:val="24"/>
          <w:szCs w:val="24"/>
        </w:rPr>
      </w:pPr>
    </w:p>
    <w:sectPr w:rsidR="009457BE" w:rsidRPr="003D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4A7F"/>
    <w:multiLevelType w:val="hybridMultilevel"/>
    <w:tmpl w:val="CA28D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E"/>
    <w:rsid w:val="00057A0A"/>
    <w:rsid w:val="000C61DC"/>
    <w:rsid w:val="003D7696"/>
    <w:rsid w:val="0047538F"/>
    <w:rsid w:val="005C68A1"/>
    <w:rsid w:val="006848D0"/>
    <w:rsid w:val="0090186E"/>
    <w:rsid w:val="009457BE"/>
    <w:rsid w:val="00B11B6E"/>
    <w:rsid w:val="00B43543"/>
    <w:rsid w:val="00C9525C"/>
    <w:rsid w:val="00D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7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7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%C4%9Bstsk%C3%A9_divadlo_Br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Historie_brn%C4%9Bnsk%C3%BDch_diva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ategorie:Divadla_v_Brn%C4%9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E64A0061.dotm</Template>
  <TotalTime>157</TotalTime>
  <Pages>2</Pages>
  <Words>188</Words>
  <Characters>1079</Characters>
  <Application>Microsoft Office Word</Application>
  <DocSecurity>0</DocSecurity>
  <Lines>20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Karolína Stehlíková</cp:lastModifiedBy>
  <cp:revision>4</cp:revision>
  <dcterms:created xsi:type="dcterms:W3CDTF">2016-03-26T10:36:00Z</dcterms:created>
  <dcterms:modified xsi:type="dcterms:W3CDTF">2016-03-29T10:16:00Z</dcterms:modified>
</cp:coreProperties>
</file>