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16" w:rsidRPr="00E71CCA" w:rsidRDefault="00273B16" w:rsidP="00273B16">
      <w:pPr>
        <w:jc w:val="center"/>
        <w:rPr>
          <w:b/>
        </w:rPr>
      </w:pPr>
      <w:r w:rsidRPr="00E71CCA">
        <w:rPr>
          <w:b/>
        </w:rPr>
        <w:t>DISTINGUERE I REGISTRI</w:t>
      </w:r>
      <w:r>
        <w:rPr>
          <w:b/>
        </w:rPr>
        <w:t xml:space="preserve"> – la lettera</w:t>
      </w:r>
    </w:p>
    <w:p w:rsidR="00273B16" w:rsidRPr="00E71CCA" w:rsidRDefault="009E4710" w:rsidP="00273B16">
      <w:pPr>
        <w:rPr>
          <w:b/>
        </w:rPr>
      </w:pPr>
      <w:r>
        <w:rPr>
          <w:b/>
        </w:rPr>
        <w:t>1.</w:t>
      </w:r>
      <w:r w:rsidR="00273B16" w:rsidRPr="00E71CCA">
        <w:rPr>
          <w:b/>
        </w:rPr>
        <w:t>Indica</w:t>
      </w:r>
      <w:r w:rsidR="00273B16">
        <w:rPr>
          <w:b/>
        </w:rPr>
        <w:t>te</w:t>
      </w:r>
      <w:r w:rsidR="00273B16" w:rsidRPr="00E71CCA">
        <w:rPr>
          <w:b/>
        </w:rPr>
        <w:t xml:space="preserve"> </w:t>
      </w:r>
      <w:r w:rsidR="00273B16">
        <w:rPr>
          <w:b/>
        </w:rPr>
        <w:t>se ciascuna delle frasi ed</w:t>
      </w:r>
      <w:r w:rsidR="00273B16" w:rsidRPr="00E71CCA">
        <w:rPr>
          <w:b/>
        </w:rPr>
        <w:t xml:space="preserve"> espressioni elencate è tipica della lettera personale (P) o della lettera formale (F).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Mia cara Maria</w:t>
      </w:r>
      <w:r>
        <w:tab/>
      </w:r>
      <w:r>
        <w:tab/>
      </w:r>
      <w:r w:rsidR="003C7600"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  <w:r>
        <w:tab/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Spett.le Ditta</w:t>
      </w:r>
      <w:r>
        <w:tab/>
      </w:r>
      <w:r>
        <w:tab/>
      </w:r>
      <w:r w:rsidR="003C7600">
        <w:tab/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  <w:r>
        <w:tab/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Per favore, rispondimi subito</w:t>
      </w:r>
      <w:r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Con affetto</w:t>
      </w:r>
      <w:r>
        <w:tab/>
      </w:r>
      <w:r>
        <w:tab/>
      </w:r>
      <w:r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273B16" w:rsidRPr="00FD3782" w:rsidRDefault="00273B16" w:rsidP="00273B16">
      <w:pPr>
        <w:pStyle w:val="Odstavecseseznamem"/>
        <w:numPr>
          <w:ilvl w:val="0"/>
          <w:numId w:val="1"/>
        </w:numPr>
        <w:rPr>
          <w:highlight w:val="yellow"/>
        </w:rPr>
      </w:pPr>
      <w:r>
        <w:t>Sollecitiamo un vostro interesse</w:t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Pr="00FD3782" w:rsidRDefault="00273B16" w:rsidP="00273B16">
      <w:pPr>
        <w:pStyle w:val="Odstavecseseznamem"/>
        <w:numPr>
          <w:ilvl w:val="0"/>
          <w:numId w:val="1"/>
        </w:numPr>
        <w:rPr>
          <w:highlight w:val="yellow"/>
        </w:rPr>
      </w:pPr>
      <w:r>
        <w:t>Distinti saluti</w:t>
      </w:r>
      <w:r>
        <w:tab/>
      </w:r>
      <w:r>
        <w:tab/>
      </w:r>
      <w:r>
        <w:tab/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Pr="00FD3782" w:rsidRDefault="00273B16" w:rsidP="00273B16">
      <w:pPr>
        <w:pStyle w:val="Odstavecseseznamem"/>
        <w:numPr>
          <w:ilvl w:val="0"/>
          <w:numId w:val="1"/>
        </w:numPr>
        <w:rPr>
          <w:highlight w:val="yellow"/>
        </w:rPr>
      </w:pPr>
      <w:r>
        <w:t>Grato per la cortese attenzione</w:t>
      </w:r>
      <w:r>
        <w:tab/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Con i migliori auguri e saluti</w:t>
      </w:r>
      <w:r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Come va? Tutto bene?</w:t>
      </w:r>
      <w:r>
        <w:tab/>
      </w:r>
      <w:r w:rsidR="003C7600"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Io sottoscritto… residente a Bari</w:t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Siamo lieti di comunicarLe</w:t>
      </w:r>
      <w:r>
        <w:tab/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Pr="00FD3782" w:rsidRDefault="00273B16" w:rsidP="00273B16">
      <w:pPr>
        <w:pStyle w:val="Odstavecseseznamem"/>
        <w:numPr>
          <w:ilvl w:val="0"/>
          <w:numId w:val="1"/>
        </w:numPr>
        <w:rPr>
          <w:highlight w:val="yellow"/>
        </w:rPr>
      </w:pPr>
      <w:r>
        <w:t>Vi sarei grato se</w:t>
      </w:r>
      <w:r>
        <w:tab/>
      </w:r>
      <w:r w:rsidR="003C7600">
        <w:tab/>
      </w:r>
      <w:r w:rsidR="003C7600">
        <w:tab/>
        <w:t>P</w:t>
      </w:r>
      <w:r w:rsidR="003C7600">
        <w:tab/>
      </w:r>
      <w:r w:rsidR="003C7600" w:rsidRPr="00FD3782">
        <w:rPr>
          <w:highlight w:val="yellow"/>
        </w:rPr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Un caro abbraccio</w:t>
      </w:r>
      <w:r>
        <w:tab/>
      </w:r>
      <w:r w:rsidR="003C7600"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9E4710" w:rsidRPr="009E4710" w:rsidRDefault="00273B16" w:rsidP="009E4710">
      <w:pPr>
        <w:pStyle w:val="Odstavecseseznamem"/>
        <w:numPr>
          <w:ilvl w:val="0"/>
          <w:numId w:val="1"/>
        </w:numPr>
        <w:rPr>
          <w:b/>
        </w:rPr>
      </w:pPr>
      <w:r>
        <w:t>Ora devo salutarti</w:t>
      </w:r>
      <w:r w:rsidR="003C7600">
        <w:tab/>
      </w:r>
      <w:r w:rsidR="003C7600">
        <w:tab/>
      </w:r>
      <w:r w:rsidR="003C7600">
        <w:tab/>
      </w:r>
      <w:r w:rsidR="003C7600" w:rsidRPr="00FD3782">
        <w:rPr>
          <w:highlight w:val="yellow"/>
        </w:rPr>
        <w:t>P</w:t>
      </w:r>
      <w:r w:rsidR="003C7600">
        <w:tab/>
        <w:t>F</w:t>
      </w:r>
    </w:p>
    <w:p w:rsidR="00C21EAE" w:rsidRPr="009E4710" w:rsidRDefault="009E4710" w:rsidP="009E4710">
      <w:pPr>
        <w:ind w:left="360"/>
        <w:rPr>
          <w:b/>
        </w:rPr>
      </w:pPr>
      <w:r>
        <w:rPr>
          <w:b/>
        </w:rPr>
        <w:t>2</w:t>
      </w:r>
      <w:r w:rsidR="00C21EAE" w:rsidRPr="009E4710">
        <w:rPr>
          <w:b/>
        </w:rPr>
        <w:t>.In questa lettera personale compaiono diverse espressioni non appropriate o comunque caratteristiche della lingua di tipo formale. Individua</w:t>
      </w:r>
      <w:r>
        <w:rPr>
          <w:b/>
        </w:rPr>
        <w:t>te</w:t>
      </w:r>
      <w:r w:rsidR="00AE6866">
        <w:rPr>
          <w:b/>
        </w:rPr>
        <w:t>le,</w:t>
      </w:r>
      <w:r w:rsidR="00C21EAE" w:rsidRPr="009E4710">
        <w:rPr>
          <w:b/>
        </w:rPr>
        <w:t xml:space="preserve"> sottolinea</w:t>
      </w:r>
      <w:r>
        <w:rPr>
          <w:b/>
        </w:rPr>
        <w:t>te</w:t>
      </w:r>
      <w:r w:rsidR="00AE6866">
        <w:rPr>
          <w:b/>
        </w:rPr>
        <w:t>le e riscrivetele nel modo che più conviene.</w:t>
      </w:r>
    </w:p>
    <w:p w:rsidR="00C21EAE" w:rsidRDefault="00FD3782" w:rsidP="001E4E17">
      <w:pPr>
        <w:tabs>
          <w:tab w:val="right" w:pos="9638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427pt;height:357.7pt;z-index:251660288;mso-position-horizontal:center;mso-width-relative:margin;mso-height-relative:margin">
            <v:shadow on="t" opacity=".5" offset="6pt,6pt"/>
            <v:textbox>
              <w:txbxContent>
                <w:p w:rsidR="00435BF2" w:rsidRDefault="00435BF2" w:rsidP="00C21EAE">
                  <w:pPr>
                    <w:jc w:val="right"/>
                  </w:pPr>
                  <w:r>
                    <w:t>Bassano del Grappa, 21 giugno 2015</w:t>
                  </w:r>
                </w:p>
                <w:p w:rsidR="00435BF2" w:rsidRDefault="00435BF2">
                  <w:r>
                    <w:t>Gent.mi Daniele e Luca,</w:t>
                  </w:r>
                </w:p>
                <w:p w:rsidR="00435BF2" w:rsidRDefault="00435BF2">
                  <w:r w:rsidRPr="00906D46">
                    <w:rPr>
                      <w:highlight w:val="yellow"/>
                    </w:rPr>
                    <w:t>facendo seguito</w:t>
                  </w:r>
                  <w:r>
                    <w:t xml:space="preserve"> alla </w:t>
                  </w:r>
                  <w:r w:rsidRPr="00906D46">
                    <w:rPr>
                      <w:highlight w:val="yellow"/>
                    </w:rPr>
                    <w:t>V</w:t>
                  </w:r>
                  <w:r>
                    <w:t xml:space="preserve">ostra </w:t>
                  </w:r>
                  <w:r w:rsidRPr="00906D46">
                    <w:rPr>
                      <w:highlight w:val="yellow"/>
                    </w:rPr>
                    <w:t>comunicazione</w:t>
                  </w:r>
                  <w:r>
                    <w:t xml:space="preserve"> </w:t>
                  </w:r>
                  <w:r w:rsidRPr="00906D46">
                    <w:rPr>
                      <w:highlight w:val="yellow"/>
                    </w:rPr>
                    <w:t>datata</w:t>
                  </w:r>
                  <w:r>
                    <w:t xml:space="preserve"> 12 giugno, vi voglio dire che sono stata felicissima di sapere  che siete stati tutti e due promossi con così bei voti. Bravissimi!</w:t>
                  </w:r>
                </w:p>
                <w:p w:rsidR="00435BF2" w:rsidRDefault="00435BF2">
                  <w:r>
                    <w:t xml:space="preserve">È pronto per voi il regalo che vi avevo promesso, ve lo siete proprio meritato! Ve lo </w:t>
                  </w:r>
                  <w:r w:rsidRPr="00906D46">
                    <w:rPr>
                      <w:highlight w:val="yellow"/>
                    </w:rPr>
                    <w:t>consegnerò</w:t>
                  </w:r>
                  <w:r>
                    <w:t xml:space="preserve"> quando verrete da noi in montagna a luglio, </w:t>
                  </w:r>
                  <w:r w:rsidRPr="00906D46">
                    <w:rPr>
                      <w:highlight w:val="yellow"/>
                    </w:rPr>
                    <w:t>come stabilito da precedenti accordi</w:t>
                  </w:r>
                  <w:r>
                    <w:t xml:space="preserve"> con i </w:t>
                  </w:r>
                  <w:r w:rsidRPr="00906D46">
                    <w:rPr>
                      <w:highlight w:val="yellow"/>
                    </w:rPr>
                    <w:t>V</w:t>
                  </w:r>
                  <w:r>
                    <w:t>ostri genitori. Anche lo zio è impaziente di avervi qui a Bassano.</w:t>
                  </w:r>
                </w:p>
                <w:p w:rsidR="00435BF2" w:rsidRDefault="00435BF2">
                  <w:r w:rsidRPr="00906D46">
                    <w:rPr>
                      <w:highlight w:val="yellow"/>
                    </w:rPr>
                    <w:t>Ci vediamo nondimeno costretti a chiedervi la data precisa del Vostro arrivo, anche per poter dar corso ai preparativi di rito.</w:t>
                  </w:r>
                </w:p>
                <w:p w:rsidR="00435BF2" w:rsidRDefault="00435BF2">
                  <w:r>
                    <w:t xml:space="preserve">Quest’anno, vedrete, vi divertirete un mondo! E di sicuro non vi mancheranno quelle torte di mele che io </w:t>
                  </w:r>
                  <w:r w:rsidRPr="00906D46">
                    <w:rPr>
                      <w:highlight w:val="yellow"/>
                    </w:rPr>
                    <w:t>stessa</w:t>
                  </w:r>
                  <w:r>
                    <w:t xml:space="preserve">, </w:t>
                  </w:r>
                  <w:r w:rsidRPr="00906D46">
                    <w:rPr>
                      <w:highlight w:val="yellow"/>
                    </w:rPr>
                    <w:t>in qualità di cuoca</w:t>
                  </w:r>
                  <w:r>
                    <w:t xml:space="preserve">, vi </w:t>
                  </w:r>
                  <w:r w:rsidRPr="00906D46">
                    <w:rPr>
                      <w:highlight w:val="yellow"/>
                    </w:rPr>
                    <w:t>confezionerò</w:t>
                  </w:r>
                  <w:r>
                    <w:t xml:space="preserve"> </w:t>
                  </w:r>
                  <w:r w:rsidRPr="00906D46">
                    <w:rPr>
                      <w:highlight w:val="yellow"/>
                    </w:rPr>
                    <w:t>presso la mia residenza</w:t>
                  </w:r>
                  <w:r>
                    <w:t xml:space="preserve"> </w:t>
                  </w:r>
                  <w:r w:rsidRPr="00906D46">
                    <w:rPr>
                      <w:highlight w:val="yellow"/>
                    </w:rPr>
                    <w:t>secondo consolidata tradizione</w:t>
                  </w:r>
                  <w:r>
                    <w:t>.</w:t>
                  </w:r>
                </w:p>
                <w:p w:rsidR="00435BF2" w:rsidRDefault="00435BF2">
                  <w:r w:rsidRPr="00906D46">
                    <w:rPr>
                      <w:highlight w:val="yellow"/>
                    </w:rPr>
                    <w:t>Certa che mi rispondiate con cortese sollecitudine</w:t>
                  </w:r>
                  <w:r>
                    <w:t xml:space="preserve">, </w:t>
                  </w:r>
                  <w:r w:rsidRPr="00906D46">
                    <w:rPr>
                      <w:highlight w:val="yellow"/>
                    </w:rPr>
                    <w:t>V</w:t>
                  </w:r>
                  <w:r>
                    <w:t>i mando un grande bacio.</w:t>
                  </w:r>
                </w:p>
                <w:p w:rsidR="00435BF2" w:rsidRPr="00C21EAE" w:rsidRDefault="00435BF2" w:rsidP="00C21EAE">
                  <w:pPr>
                    <w:jc w:val="right"/>
                    <w:rPr>
                      <w:i/>
                    </w:rPr>
                  </w:pPr>
                  <w:r w:rsidRPr="00C21EAE">
                    <w:rPr>
                      <w:i/>
                    </w:rPr>
                    <w:t>zia Giovanna</w:t>
                  </w:r>
                </w:p>
                <w:p w:rsidR="00435BF2" w:rsidRDefault="00435BF2"/>
                <w:p w:rsidR="00435BF2" w:rsidRDefault="00435BF2"/>
                <w:p w:rsidR="00435BF2" w:rsidRDefault="00435BF2"/>
              </w:txbxContent>
            </v:textbox>
          </v:shape>
        </w:pict>
      </w:r>
      <w:r w:rsidR="001E4E17">
        <w:tab/>
      </w:r>
    </w:p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Default="00C21EAE" w:rsidP="00C21EAE"/>
    <w:p w:rsidR="00C21EAE" w:rsidRDefault="00C21EAE">
      <w:r>
        <w:br w:type="page"/>
      </w:r>
    </w:p>
    <w:p w:rsidR="00C21EAE" w:rsidRPr="00B52FF9" w:rsidRDefault="00C21EAE" w:rsidP="00C21EAE">
      <w:pPr>
        <w:tabs>
          <w:tab w:val="left" w:pos="2466"/>
        </w:tabs>
        <w:rPr>
          <w:b/>
        </w:rPr>
      </w:pPr>
      <w:r w:rsidRPr="00B52FF9">
        <w:rPr>
          <w:b/>
        </w:rPr>
        <w:lastRenderedPageBreak/>
        <w:t xml:space="preserve">2.In questa </w:t>
      </w:r>
      <w:r w:rsidR="006F1468">
        <w:rPr>
          <w:b/>
        </w:rPr>
        <w:t>lettera formale compaiono diver</w:t>
      </w:r>
      <w:r w:rsidRPr="00B52FF9">
        <w:rPr>
          <w:b/>
        </w:rPr>
        <w:t>se espressioni non appropriate o comunque caratteristiche della lettera di tipo personale. Individua</w:t>
      </w:r>
      <w:r w:rsidR="006F1468">
        <w:rPr>
          <w:b/>
        </w:rPr>
        <w:t>te</w:t>
      </w:r>
      <w:r w:rsidR="00AE6866">
        <w:rPr>
          <w:b/>
        </w:rPr>
        <w:t>le,</w:t>
      </w:r>
      <w:r w:rsidRPr="00B52FF9">
        <w:rPr>
          <w:b/>
        </w:rPr>
        <w:t xml:space="preserve"> sottolinea</w:t>
      </w:r>
      <w:r w:rsidR="006F1468">
        <w:rPr>
          <w:b/>
        </w:rPr>
        <w:t>te</w:t>
      </w:r>
      <w:r w:rsidRPr="00B52FF9">
        <w:rPr>
          <w:b/>
        </w:rPr>
        <w:t>le</w:t>
      </w:r>
      <w:r w:rsidR="00AE6866">
        <w:rPr>
          <w:b/>
        </w:rPr>
        <w:t xml:space="preserve"> e riscrivetele nel modo che più conviene</w:t>
      </w:r>
      <w:r w:rsidRPr="00B52FF9">
        <w:rPr>
          <w:b/>
        </w:rPr>
        <w:t>.</w:t>
      </w:r>
    </w:p>
    <w:p w:rsidR="00C21EAE" w:rsidRDefault="00C21EAE" w:rsidP="00C21EAE">
      <w:pPr>
        <w:tabs>
          <w:tab w:val="left" w:pos="2466"/>
        </w:tabs>
      </w:pPr>
    </w:p>
    <w:p w:rsidR="001E4E17" w:rsidRDefault="00FD3782" w:rsidP="00C21EAE">
      <w:pPr>
        <w:tabs>
          <w:tab w:val="left" w:pos="2466"/>
        </w:tabs>
      </w:pPr>
      <w:r>
        <w:rPr>
          <w:noProof/>
        </w:rPr>
        <w:pict>
          <v:shape id="_x0000_s1027" type="#_x0000_t176" style="position:absolute;margin-left:0;margin-top:0;width:437.45pt;height:483.9pt;z-index:251662336;mso-position-horizontal:center;mso-width-relative:margin;mso-height-relative:margin">
            <v:shadow on="t" opacity=".5" offset="-6pt,6pt"/>
            <v:textbox>
              <w:txbxContent>
                <w:p w:rsidR="00435BF2" w:rsidRDefault="00435BF2" w:rsidP="00B52FF9">
                  <w:pPr>
                    <w:jc w:val="right"/>
                  </w:pPr>
                  <w:r>
                    <w:t>Firenze, 7 luglio 2015</w:t>
                  </w:r>
                </w:p>
                <w:p w:rsidR="00435BF2" w:rsidRDefault="00435BF2" w:rsidP="001E4E17">
                  <w:pPr>
                    <w:spacing w:after="0"/>
                  </w:pPr>
                  <w:r>
                    <w:t>Spett.le Direzione</w:t>
                  </w:r>
                </w:p>
                <w:p w:rsidR="00435BF2" w:rsidRDefault="00435BF2" w:rsidP="001E4E17">
                  <w:pPr>
                    <w:spacing w:after="0"/>
                  </w:pPr>
                  <w:r>
                    <w:t>Hotel Mimosa</w:t>
                  </w:r>
                </w:p>
                <w:p w:rsidR="00435BF2" w:rsidRDefault="00435BF2" w:rsidP="001E4E17">
                  <w:pPr>
                    <w:spacing w:after="0"/>
                  </w:pPr>
                  <w:r>
                    <w:t>Bassano del Grappa</w:t>
                  </w:r>
                </w:p>
                <w:p w:rsidR="00435BF2" w:rsidRDefault="00435BF2" w:rsidP="001E4E17">
                  <w:pPr>
                    <w:spacing w:after="0"/>
                  </w:pPr>
                </w:p>
                <w:p w:rsidR="00435BF2" w:rsidRDefault="00435BF2">
                  <w:r>
                    <w:t>Spett.le Direzione,</w:t>
                  </w:r>
                </w:p>
                <w:p w:rsidR="00435BF2" w:rsidRDefault="00435BF2">
                  <w:r w:rsidRPr="000772D9">
                    <w:rPr>
                      <w:highlight w:val="yellow"/>
                    </w:rPr>
                    <w:t>poiché qui in città stiamo crepando dal caldo</w:t>
                  </w:r>
                  <w:r>
                    <w:t>, vorrei prenotare con urgenza presso il Vs. Hotel una stanza a due letti con servizi per il periodo 23 luglio – 5 agosto.</w:t>
                  </w:r>
                </w:p>
                <w:p w:rsidR="00435BF2" w:rsidRDefault="00435BF2">
                  <w:r w:rsidRPr="00435BF2">
                    <w:rPr>
                      <w:highlight w:val="yellow"/>
                      <w:rPrChange w:id="0" w:author="Valeria De Tommaso" w:date="2016-05-02T09:54:00Z">
                        <w:rPr/>
                      </w:rPrChange>
                    </w:rPr>
                    <w:t>A quanto la mettete una stanza</w:t>
                  </w:r>
                  <w:r>
                    <w:t>? Dal listino prezzi in mio possesso risulta un costo di 72 euro per notte, inclusa la prima colazione.</w:t>
                  </w:r>
                </w:p>
                <w:p w:rsidR="00435BF2" w:rsidRDefault="00435BF2">
                  <w:r>
                    <w:t xml:space="preserve">Attendo conferma della prenotazione. Se il prezzo, </w:t>
                  </w:r>
                  <w:r w:rsidRPr="00435BF2">
                    <w:rPr>
                      <w:highlight w:val="yellow"/>
                      <w:rPrChange w:id="1" w:author="Valeria De Tommaso" w:date="2016-05-02T09:56:00Z">
                        <w:rPr/>
                      </w:rPrChange>
                    </w:rPr>
                    <w:t>nel frattempo</w:t>
                  </w:r>
                  <w:r>
                    <w:t xml:space="preserve">, fosse stato </w:t>
                  </w:r>
                  <w:r w:rsidRPr="00435BF2">
                    <w:rPr>
                      <w:highlight w:val="yellow"/>
                      <w:rPrChange w:id="2" w:author="Valeria De Tommaso" w:date="2016-05-02T09:57:00Z">
                        <w:rPr/>
                      </w:rPrChange>
                    </w:rPr>
                    <w:t>ritoccato</w:t>
                  </w:r>
                  <w:r>
                    <w:t xml:space="preserve"> </w:t>
                  </w:r>
                  <w:r w:rsidRPr="00435BF2">
                    <w:rPr>
                      <w:highlight w:val="yellow"/>
                      <w:rPrChange w:id="3" w:author="Valeria De Tommaso" w:date="2016-05-02T09:56:00Z">
                        <w:rPr/>
                      </w:rPrChange>
                    </w:rPr>
                    <w:t>(speriamo di no!),</w:t>
                  </w:r>
                  <w:r>
                    <w:t xml:space="preserve"> Vi prego di darmene comunicazione. Il mio recapito è questo </w:t>
                  </w:r>
                  <w:r w:rsidRPr="00435BF2">
                    <w:rPr>
                      <w:highlight w:val="yellow"/>
                      <w:rPrChange w:id="4" w:author="Valeria De Tommaso" w:date="2016-05-02T09:57:00Z">
                        <w:rPr/>
                      </w:rPrChange>
                    </w:rPr>
                    <w:t>qui</w:t>
                  </w:r>
                  <w:r>
                    <w:t>: Valeria Dalponte, via Monache 23, 50130 Firenze.</w:t>
                  </w:r>
                </w:p>
                <w:p w:rsidR="00435BF2" w:rsidRDefault="00435BF2">
                  <w:r>
                    <w:t xml:space="preserve">Poiché il Vs. Hotel è piuttosto lontano dalla stazione ferroviaria, </w:t>
                  </w:r>
                  <w:r w:rsidRPr="00435BF2">
                    <w:rPr>
                      <w:highlight w:val="yellow"/>
                      <w:rPrChange w:id="5" w:author="Valeria De Tommaso" w:date="2016-05-02T09:58:00Z">
                        <w:rPr/>
                      </w:rPrChange>
                    </w:rPr>
                    <w:t>spiegatemi bene come possiamo fare ad arrivare da voi dopo essere scesi dal treno; se poi ci pensate voi a venire a prenderci, sareste proprio carini!!</w:t>
                  </w:r>
                </w:p>
                <w:p w:rsidR="00435BF2" w:rsidRDefault="00435BF2">
                  <w:r w:rsidRPr="00435BF2">
                    <w:rPr>
                      <w:highlight w:val="yellow"/>
                      <w:rPrChange w:id="6" w:author="Valeria De Tommaso" w:date="2016-05-02T10:00:00Z">
                        <w:rPr/>
                      </w:rPrChange>
                    </w:rPr>
                    <w:t>Un caldissimo a presto!</w:t>
                  </w:r>
                </w:p>
                <w:p w:rsidR="00435BF2" w:rsidRPr="00B52FF9" w:rsidRDefault="00435BF2" w:rsidP="00B52FF9">
                  <w:pPr>
                    <w:ind w:left="2124" w:firstLine="708"/>
                    <w:jc w:val="center"/>
                    <w:rPr>
                      <w:i/>
                    </w:rPr>
                  </w:pPr>
                  <w:r w:rsidRPr="00435BF2">
                    <w:rPr>
                      <w:i/>
                      <w:highlight w:val="yellow"/>
                      <w:rPrChange w:id="7" w:author="Valeria De Tommaso" w:date="2016-05-02T10:00:00Z">
                        <w:rPr>
                          <w:i/>
                        </w:rPr>
                      </w:rPrChange>
                    </w:rPr>
                    <w:t>Valeria</w:t>
                  </w:r>
                </w:p>
                <w:p w:rsidR="00435BF2" w:rsidRDefault="00435BF2"/>
              </w:txbxContent>
            </v:textbox>
          </v:shape>
        </w:pict>
      </w:r>
    </w:p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Default="001E4E17" w:rsidP="001E4E17"/>
    <w:p w:rsidR="001E4E17" w:rsidRDefault="001E4E17" w:rsidP="001E4E17"/>
    <w:p w:rsidR="00C21EAE" w:rsidRDefault="00C21EAE" w:rsidP="001E4E17">
      <w:pPr>
        <w:jc w:val="center"/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Pr="0032022A" w:rsidRDefault="0032022A" w:rsidP="00066D3A">
      <w:pPr>
        <w:rPr>
          <w:b/>
        </w:rPr>
      </w:pPr>
      <w:r w:rsidRPr="0032022A">
        <w:rPr>
          <w:b/>
        </w:rPr>
        <w:t>Le parti costituenti della lettera</w:t>
      </w:r>
    </w:p>
    <w:p w:rsidR="0032022A" w:rsidRDefault="0032022A" w:rsidP="00066D3A">
      <w:bookmarkStart w:id="8" w:name="_GoBack"/>
      <w:r>
        <w:rPr>
          <w:noProof/>
          <w:lang w:val="cs-CZ" w:eastAsia="cs-CZ"/>
        </w:rPr>
        <w:drawing>
          <wp:inline distT="0" distB="0" distL="0" distR="0">
            <wp:extent cx="5733482" cy="8228203"/>
            <wp:effectExtent l="19050" t="0" r="568" b="0"/>
            <wp:docPr id="1" name="Immagine 0" descr="8_1_lettera_formale_esemp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1_lettera_formale_esempio.jpeg"/>
                    <pic:cNvPicPr/>
                  </pic:nvPicPr>
                  <pic:blipFill>
                    <a:blip r:embed="rId7" cstate="print"/>
                    <a:srcRect l="12297" b="12329"/>
                    <a:stretch>
                      <a:fillRect/>
                    </a:stretch>
                  </pic:blipFill>
                  <pic:spPr>
                    <a:xfrm>
                      <a:off x="0" y="0"/>
                      <a:ext cx="5733492" cy="82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:rsidR="0032022A" w:rsidRDefault="0032022A" w:rsidP="00066D3A"/>
    <w:p w:rsidR="00074E50" w:rsidRPr="00074E50" w:rsidRDefault="00074E50" w:rsidP="00074E50">
      <w:pPr>
        <w:rPr>
          <w:b/>
        </w:rPr>
      </w:pPr>
      <w:r w:rsidRPr="00074E50">
        <w:rPr>
          <w:b/>
        </w:rPr>
        <w:t>3.Usate le espressioni che avete segnalato e che sono proprie del registro formale per scrivere una breve lettera formale. Scegliete un oggetto tra quelli qui proposti e inventate i dati mancanti.</w:t>
      </w:r>
    </w:p>
    <w:p w:rsidR="00074E50" w:rsidRDefault="00074E50" w:rsidP="00074E50">
      <w:pPr>
        <w:spacing w:after="0"/>
      </w:pPr>
      <w:r w:rsidRPr="00074E50">
        <w:rPr>
          <w:b/>
        </w:rPr>
        <w:t>OGGETTO</w:t>
      </w:r>
      <w:r>
        <w:t xml:space="preserve">: </w:t>
      </w:r>
      <w:r>
        <w:tab/>
        <w:t>sollecito pagamento</w:t>
      </w:r>
    </w:p>
    <w:p w:rsidR="00074E50" w:rsidRDefault="00074E50" w:rsidP="00074E50">
      <w:pPr>
        <w:spacing w:after="0"/>
      </w:pPr>
      <w:r>
        <w:tab/>
        <w:t xml:space="preserve">     </w:t>
      </w:r>
      <w:r>
        <w:tab/>
        <w:t>sollecito spedizione</w:t>
      </w:r>
    </w:p>
    <w:p w:rsidR="00074E50" w:rsidRDefault="00074E50" w:rsidP="00074E50">
      <w:pPr>
        <w:spacing w:after="0"/>
      </w:pPr>
      <w:r>
        <w:tab/>
      </w:r>
      <w:r>
        <w:tab/>
        <w:t>comunicazione sinistro automobilistico</w:t>
      </w:r>
    </w:p>
    <w:p w:rsidR="00074E50" w:rsidRDefault="00074E50" w:rsidP="00074E50">
      <w:pPr>
        <w:spacing w:after="0"/>
      </w:pPr>
      <w:r>
        <w:tab/>
      </w:r>
      <w:r>
        <w:tab/>
        <w:t>variazione indirizzo magazzino</w:t>
      </w:r>
    </w:p>
    <w:p w:rsidR="00074E50" w:rsidRDefault="00074E50" w:rsidP="00074E50">
      <w:pPr>
        <w:spacing w:after="0"/>
      </w:pPr>
      <w:r>
        <w:tab/>
      </w:r>
      <w:r>
        <w:tab/>
        <w:t>apertura nuovas sede</w:t>
      </w:r>
    </w:p>
    <w:p w:rsidR="00074E50" w:rsidRDefault="00074E50" w:rsidP="00074E50">
      <w:pPr>
        <w:spacing w:after="0"/>
      </w:pPr>
      <w:r>
        <w:tab/>
      </w:r>
      <w:r>
        <w:tab/>
      </w:r>
    </w:p>
    <w:p w:rsidR="00074E50" w:rsidRDefault="00074E50" w:rsidP="00074E50">
      <w:pPr>
        <w:spacing w:after="0"/>
      </w:pPr>
      <w:r>
        <w:tab/>
      </w:r>
    </w:p>
    <w:p w:rsidR="00074E50" w:rsidRDefault="00074E50" w:rsidP="00074E50">
      <w:pPr>
        <w:spacing w:after="0"/>
      </w:pPr>
    </w:p>
    <w:p w:rsidR="0032022A" w:rsidRPr="001E4E17" w:rsidRDefault="0032022A" w:rsidP="00066D3A"/>
    <w:sectPr w:rsidR="0032022A" w:rsidRPr="001E4E17" w:rsidSect="00036F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F2" w:rsidRDefault="00435BF2" w:rsidP="003C7600">
      <w:pPr>
        <w:spacing w:after="0" w:line="240" w:lineRule="auto"/>
      </w:pPr>
      <w:r>
        <w:separator/>
      </w:r>
    </w:p>
  </w:endnote>
  <w:endnote w:type="continuationSeparator" w:id="0">
    <w:p w:rsidR="00435BF2" w:rsidRDefault="00435BF2" w:rsidP="003C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11266"/>
      <w:docPartObj>
        <w:docPartGallery w:val="Page Numbers (Bottom of Page)"/>
        <w:docPartUnique/>
      </w:docPartObj>
    </w:sdtPr>
    <w:sdtContent>
      <w:p w:rsidR="00435BF2" w:rsidRDefault="00435BF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5BF2" w:rsidRDefault="00435B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F2" w:rsidRDefault="00435BF2" w:rsidP="003C7600">
      <w:pPr>
        <w:spacing w:after="0" w:line="240" w:lineRule="auto"/>
      </w:pPr>
      <w:r>
        <w:separator/>
      </w:r>
    </w:p>
  </w:footnote>
  <w:footnote w:type="continuationSeparator" w:id="0">
    <w:p w:rsidR="00435BF2" w:rsidRDefault="00435BF2" w:rsidP="003C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943AE"/>
    <w:multiLevelType w:val="hybridMultilevel"/>
    <w:tmpl w:val="3600E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ria De Tommaso">
    <w15:presenceInfo w15:providerId="AD" w15:userId="S-1-5-21-3451901064-902568176-4053310204-184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EAE"/>
    <w:rsid w:val="00036F2A"/>
    <w:rsid w:val="00066D3A"/>
    <w:rsid w:val="00074E50"/>
    <w:rsid w:val="000772D9"/>
    <w:rsid w:val="00086595"/>
    <w:rsid w:val="00091581"/>
    <w:rsid w:val="000C30B4"/>
    <w:rsid w:val="001E4E17"/>
    <w:rsid w:val="001F71B9"/>
    <w:rsid w:val="00273B16"/>
    <w:rsid w:val="00296F93"/>
    <w:rsid w:val="0032022A"/>
    <w:rsid w:val="00373081"/>
    <w:rsid w:val="003851F2"/>
    <w:rsid w:val="003C7600"/>
    <w:rsid w:val="00435BF2"/>
    <w:rsid w:val="004B51A8"/>
    <w:rsid w:val="0050346E"/>
    <w:rsid w:val="00614B3B"/>
    <w:rsid w:val="006F1468"/>
    <w:rsid w:val="00765B7A"/>
    <w:rsid w:val="007C0F28"/>
    <w:rsid w:val="008C4B61"/>
    <w:rsid w:val="00906D46"/>
    <w:rsid w:val="009247F5"/>
    <w:rsid w:val="0095030B"/>
    <w:rsid w:val="00992BD3"/>
    <w:rsid w:val="009E4710"/>
    <w:rsid w:val="00AD22C9"/>
    <w:rsid w:val="00AE6866"/>
    <w:rsid w:val="00B0017E"/>
    <w:rsid w:val="00B52FF9"/>
    <w:rsid w:val="00B61545"/>
    <w:rsid w:val="00BC18ED"/>
    <w:rsid w:val="00C21EAE"/>
    <w:rsid w:val="00E13137"/>
    <w:rsid w:val="00E203CF"/>
    <w:rsid w:val="00FA4DE6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A8EA451-66A4-49DB-8AE2-F2326E20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E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3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600"/>
  </w:style>
  <w:style w:type="paragraph" w:styleId="Zpat">
    <w:name w:val="footer"/>
    <w:basedOn w:val="Normln"/>
    <w:link w:val="ZpatChar"/>
    <w:uiPriority w:val="99"/>
    <w:unhideWhenUsed/>
    <w:rsid w:val="003C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BB03ED30.dotm</Template>
  <TotalTime>87</TotalTime>
  <Pages>4</Pages>
  <Words>205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15</cp:revision>
  <dcterms:created xsi:type="dcterms:W3CDTF">2014-03-25T07:57:00Z</dcterms:created>
  <dcterms:modified xsi:type="dcterms:W3CDTF">2016-05-02T08:10:00Z</dcterms:modified>
</cp:coreProperties>
</file>