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F2" w:rsidRDefault="00D346F2" w:rsidP="00D346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RODNÝ LIST</w:t>
      </w:r>
    </w:p>
    <w:p w:rsidR="00D346F2" w:rsidRDefault="00D346F2" w:rsidP="00201EB2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201EB2" w:rsidRPr="00D346F2" w:rsidRDefault="005E148F" w:rsidP="00201EB2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346F2">
        <w:rPr>
          <w:rFonts w:ascii="Times New Roman" w:hAnsi="Times New Roman" w:cs="Times New Roman"/>
          <w:b/>
          <w:sz w:val="24"/>
          <w:szCs w:val="24"/>
          <w:lang w:val="nl-NL"/>
        </w:rPr>
        <w:t>Terminologie – vaše překlady</w:t>
      </w:r>
      <w:r w:rsidR="00D346F2" w:rsidRPr="00D346F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+ někde komentář</w:t>
      </w:r>
    </w:p>
    <w:p w:rsidR="00201EB2" w:rsidRDefault="00201EB2" w:rsidP="00201EB2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9"/>
        <w:gridCol w:w="7354"/>
      </w:tblGrid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rodný list:</w:t>
            </w:r>
          </w:p>
        </w:tc>
        <w:tc>
          <w:tcPr>
            <w:tcW w:w="7544" w:type="dxa"/>
          </w:tcPr>
          <w:p w:rsidR="008B1416" w:rsidRPr="008B1416" w:rsidRDefault="008B1416" w:rsidP="00201EB2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geboortecertificaat – Jana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prosím ukládejte překlady v doc/docx)</w:t>
            </w:r>
          </w:p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geboorteakte</w:t>
            </w:r>
            <w:r w:rsidR="00D63E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Monika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Lucie</w:t>
            </w:r>
          </w:p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702F3" w:rsidRDefault="000702F3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702F3" w:rsidRDefault="000702F3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702F3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>ale</w:t>
            </w:r>
            <w:r w:rsidR="0087244E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 xml:space="preserve"> také</w:t>
            </w:r>
            <w:r w:rsidRPr="000702F3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 xml:space="preserve">: uittreksel uit de </w:t>
            </w:r>
            <w:r w:rsidRPr="0087244E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>geboorteakte</w:t>
            </w:r>
            <w:r w:rsidR="0087244E" w:rsidRPr="0087244E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>, akte van geboorte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kniha narození: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administratieboek - Jana</w:t>
            </w:r>
          </w:p>
          <w:p w:rsidR="00D63EE9" w:rsidRDefault="00D63EE9" w:rsidP="00D63EE9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geboorteboek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Monika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Eva</w:t>
            </w:r>
          </w:p>
          <w:p w:rsidR="008B1416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in het boek van geboortes - Lucie</w:t>
            </w:r>
          </w:p>
          <w:p w:rsidR="000702F3" w:rsidRDefault="000702F3" w:rsidP="000702F3">
            <w:pPr>
              <w:pStyle w:val="Bezmezer"/>
              <w:rPr>
                <w:rFonts w:ascii="Times New Roman" w:hAnsi="Times New Roman" w:cs="Times New Roman"/>
              </w:rPr>
            </w:pPr>
          </w:p>
          <w:p w:rsidR="000702F3" w:rsidRDefault="000702F3" w:rsidP="000702F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83924">
              <w:rPr>
                <w:rFonts w:ascii="Times New Roman" w:hAnsi="Times New Roman" w:cs="Times New Roman"/>
                <w:highlight w:val="yellow"/>
              </w:rPr>
              <w:t>ale: geboorteakte</w:t>
            </w:r>
            <w:r w:rsidR="00B83924" w:rsidRPr="00B83924">
              <w:rPr>
                <w:rFonts w:ascii="Times New Roman" w:hAnsi="Times New Roman" w:cs="Times New Roman"/>
                <w:highlight w:val="yellow"/>
              </w:rPr>
              <w:t>, akte uit de registers van de burgerlijke stand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matriční úřad: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bureau van de burgerlijke stand - Jana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het bevolkingsregister - Monika</w:t>
            </w:r>
          </w:p>
          <w:p w:rsidR="00D63EE9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Burgerlijke stand - Lucie</w:t>
            </w:r>
          </w:p>
          <w:p w:rsidR="00D63EE9" w:rsidRDefault="00756A5C" w:rsidP="00201EB2">
            <w:pPr>
              <w:pStyle w:val="Bezmezer"/>
              <w:rPr>
                <w:rFonts w:ascii="Bookman Old Style" w:hAnsi="Bookman Old Style"/>
                <w:u w:val="dottedHeavy"/>
              </w:rPr>
            </w:pPr>
            <w:r w:rsidRPr="00283C27">
              <w:t xml:space="preserve">de burgerlijke </w:t>
            </w:r>
            <w:r w:rsidRPr="00283C27">
              <w:rPr>
                <w:noProof/>
              </w:rPr>
              <w:t>stand</w:t>
            </w:r>
            <w:r>
              <w:t xml:space="preserve">  </w:t>
            </w:r>
            <w:r w:rsidRPr="00EB6853">
              <w:rPr>
                <w:rFonts w:ascii="Bookman Old Style" w:hAnsi="Bookman Old Style"/>
                <w:u w:val="dottedHeavy"/>
              </w:rPr>
              <w:t>Bureau van de stad Brno</w:t>
            </w:r>
            <w:r>
              <w:rPr>
                <w:rFonts w:ascii="Bookman Old Style" w:hAnsi="Bookman Old Style"/>
                <w:u w:val="dottedHeavy"/>
              </w:rPr>
              <w:t xml:space="preserve"> – Eva</w:t>
            </w:r>
          </w:p>
          <w:p w:rsidR="00D0070E" w:rsidRDefault="00D0070E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F923D5" w:rsidRDefault="00F923D5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správně: De Burgerlijke stand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Úřad městské části</w:t>
            </w:r>
          </w:p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Brno – střed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bureau van de burgerlijke stand van de stad Brno, Brno-centrum - Jana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Gemeentebestuur van de stad Brno, Brno-binnenstad – Monika</w:t>
            </w:r>
          </w:p>
          <w:p w:rsidR="00D63EE9" w:rsidRDefault="00756A5C" w:rsidP="00201EB2">
            <w:pPr>
              <w:pStyle w:val="Bezmezer"/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Gemeente van Brno, Brno – Centrum – Lucie</w:t>
            </w:r>
          </w:p>
          <w:p w:rsidR="00756A5C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B6853">
              <w:rPr>
                <w:rFonts w:ascii="Bookman Old Style" w:hAnsi="Bookman Old Style"/>
                <w:u w:val="dottedHeavy"/>
              </w:rPr>
              <w:t>Bureau van de stad Brno</w:t>
            </w:r>
            <w:r>
              <w:rPr>
                <w:rFonts w:ascii="Bookman Old Style" w:hAnsi="Bookman Old Style"/>
                <w:u w:val="dottedHeavy"/>
              </w:rPr>
              <w:t xml:space="preserve"> </w:t>
            </w:r>
            <w:r w:rsidRPr="00EB6853">
              <w:rPr>
                <w:rFonts w:ascii="Bookman Old Style" w:hAnsi="Bookman Old Style"/>
                <w:u w:val="dottedHeavy"/>
              </w:rPr>
              <w:t>het arrondisement</w:t>
            </w:r>
            <w:r>
              <w:rPr>
                <w:rFonts w:ascii="Bookman Old Style" w:hAnsi="Bookman Old Style"/>
                <w:u w:val="dottedHeavy"/>
              </w:rPr>
              <w:t xml:space="preserve"> - Eva</w:t>
            </w:r>
          </w:p>
          <w:p w:rsidR="00201EB2" w:rsidRDefault="00201EB2" w:rsidP="00756A5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486B24" w:rsidRDefault="00486B24" w:rsidP="00756A5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Správně: Gemeentebestuur van de stad Brno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okres Brno město:</w:t>
            </w:r>
          </w:p>
        </w:tc>
        <w:tc>
          <w:tcPr>
            <w:tcW w:w="7544" w:type="dxa"/>
          </w:tcPr>
          <w:p w:rsidR="0036464E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district Brno-centrum </w:t>
            </w:r>
            <w:r w:rsidR="00D63E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Jana</w:t>
            </w:r>
          </w:p>
          <w:p w:rsidR="00D63EE9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district Brno-binnenstad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Monika</w:t>
            </w:r>
          </w:p>
          <w:p w:rsidR="00756A5C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district Brno-město - Eva</w:t>
            </w:r>
          </w:p>
          <w:p w:rsidR="00201EB2" w:rsidRDefault="00201EB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ve svazku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boek - Jana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in het bundel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Monika</w:t>
            </w:r>
          </w:p>
          <w:p w:rsidR="00756A5C" w:rsidRDefault="00756A5C" w:rsidP="00201EB2">
            <w:pPr>
              <w:pStyle w:val="Bezmezer"/>
              <w:rPr>
                <w:rFonts w:ascii="Garamond" w:hAnsi="Garamond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in sectie – Lucie</w:t>
            </w:r>
          </w:p>
          <w:p w:rsidR="00756A5C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deel - Eva</w:t>
            </w:r>
          </w:p>
          <w:p w:rsidR="000702F3" w:rsidRDefault="000702F3" w:rsidP="005E148F">
            <w:pPr>
              <w:pStyle w:val="Bezmezer"/>
              <w:tabs>
                <w:tab w:val="left" w:pos="991"/>
              </w:tabs>
            </w:pPr>
          </w:p>
          <w:p w:rsidR="000702F3" w:rsidRDefault="000702F3" w:rsidP="005E148F">
            <w:pPr>
              <w:pStyle w:val="Bezmezer"/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346F2">
              <w:rPr>
                <w:highlight w:val="yellow"/>
              </w:rPr>
              <w:t>ale: band, boek nebo deel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ročník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jr - Jana</w:t>
            </w:r>
          </w:p>
          <w:p w:rsidR="00D63EE9" w:rsidRDefault="00D63EE9" w:rsidP="00D63EE9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jrg. - Monika</w:t>
            </w:r>
          </w:p>
          <w:p w:rsidR="008B1416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jaar – Lucie, Eva</w:t>
            </w:r>
          </w:p>
          <w:p w:rsidR="00D0070E" w:rsidRDefault="00D0070E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strana/list</w:t>
            </w:r>
          </w:p>
        </w:tc>
        <w:tc>
          <w:tcPr>
            <w:tcW w:w="7544" w:type="dxa"/>
          </w:tcPr>
          <w:p w:rsidR="00D63EE9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pagina </w:t>
            </w:r>
            <w:r w:rsidR="00D63E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Jana</w:t>
            </w:r>
          </w:p>
          <w:p w:rsidR="00D63EE9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pagina/blad – Monika</w:t>
            </w:r>
          </w:p>
          <w:p w:rsidR="00D63EE9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pagina/lijst - Eva</w:t>
            </w:r>
          </w:p>
          <w:p w:rsidR="005E148F" w:rsidRDefault="005E148F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90D6F">
              <w:rPr>
                <w:rFonts w:ascii="Times New Roman" w:hAnsi="Times New Roman" w:cs="Times New Roman"/>
              </w:rPr>
              <w:t xml:space="preserve"> </w:t>
            </w:r>
            <w:r w:rsidRPr="00490D6F">
              <w:rPr>
                <w:rFonts w:ascii="Times New Roman" w:hAnsi="Times New Roman" w:cs="Times New Roman"/>
                <w:u w:val="dottedHeavy"/>
              </w:rPr>
              <w:t xml:space="preserve">   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pořadové číslo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volgnummer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Jana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Lucie, Eva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rangnummer - Monika</w:t>
            </w:r>
          </w:p>
          <w:p w:rsidR="005E148F" w:rsidRDefault="005E148F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k.ú., č.p.</w:t>
            </w:r>
          </w:p>
        </w:tc>
        <w:tc>
          <w:tcPr>
            <w:tcW w:w="7544" w:type="dxa"/>
          </w:tcPr>
          <w:p w:rsidR="008B1416" w:rsidRDefault="00364CC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kadastrale opp</w:t>
            </w:r>
            <w:r w:rsidR="008B14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ervlakte - Jana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k.ú. Štýřice het kadastraal nr. </w:t>
            </w:r>
            <w:r w:rsidR="0075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  <w:p w:rsidR="00756A5C" w:rsidRDefault="00756A5C" w:rsidP="00756A5C">
            <w:pPr>
              <w:pStyle w:val="Obsahtabulky"/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</w:rPr>
              <w:t>kadastraal Štýřice,     huisnummer 553 - Lucie</w:t>
            </w:r>
          </w:p>
          <w:p w:rsidR="00756A5C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64A25">
              <w:rPr>
                <w:rFonts w:ascii="Calibri" w:eastAsia="Times New Roman" w:hAnsi="Calibri" w:cs="Calibri"/>
                <w:color w:val="000000"/>
                <w:lang w:eastAsia="sk-SK"/>
              </w:rPr>
              <w:t>Brno, Brno- strěd, k. ú. Štýřice, čp. 553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– Eva</w:t>
            </w:r>
          </w:p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E148F" w:rsidRDefault="00364CC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Správně např.: Kadaster Štýřice, nr. 553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Rodné číslo: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tabs>
                <w:tab w:val="left" w:pos="188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Geboorteakte nummer - Jana</w:t>
            </w:r>
          </w:p>
          <w:p w:rsidR="008B1416" w:rsidRDefault="00D63EE9" w:rsidP="00201EB2">
            <w:pPr>
              <w:pStyle w:val="Bezmezer"/>
              <w:tabs>
                <w:tab w:val="left" w:pos="188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Persoonsnummer </w:t>
            </w:r>
            <w:r w:rsidR="0075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  <w:r w:rsidR="00756A5C">
              <w:rPr>
                <w:rFonts w:ascii="Times New Roman" w:hAnsi="Times New Roman" w:cs="Times New Roman"/>
                <w:sz w:val="24"/>
                <w:szCs w:val="24"/>
              </w:rPr>
              <w:t>, Eva</w:t>
            </w:r>
          </w:p>
          <w:p w:rsidR="00756A5C" w:rsidRDefault="00756A5C" w:rsidP="00756A5C">
            <w:pPr>
              <w:pStyle w:val="Obsahtabulky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Persoonlijk identificatienummer - Lucie</w:t>
            </w:r>
          </w:p>
          <w:p w:rsidR="0036464E" w:rsidRDefault="0036464E" w:rsidP="00756A5C">
            <w:pPr>
              <w:pStyle w:val="Bezmezer"/>
              <w:tabs>
                <w:tab w:val="left" w:pos="188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Jméno,popř.jména dítěte: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voornaam (voornamen) van het kind - Jana</w:t>
            </w:r>
          </w:p>
          <w:p w:rsidR="008B1416" w:rsidRDefault="00D63EE9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Naam, ev. namen van het kind - Monika</w:t>
            </w:r>
          </w:p>
          <w:p w:rsidR="00756A5C" w:rsidRDefault="00756A5C" w:rsidP="00756A5C">
            <w:pPr>
              <w:pStyle w:val="Obsahtabulky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Voornaam, voornamen van het kind - Lucie</w:t>
            </w:r>
          </w:p>
          <w:p w:rsidR="008B1416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Naam, </w:t>
            </w:r>
            <w:r w:rsidR="00364C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indien van toepassing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  <w:r w:rsidRPr="00864A25">
              <w:rPr>
                <w:rFonts w:ascii="Calibri" w:eastAsia="Times New Roman" w:hAnsi="Calibri" w:cs="Calibri"/>
                <w:color w:val="000000"/>
                <w:lang w:eastAsia="sk-SK"/>
              </w:rPr>
              <w:t>amen van het kind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Eva</w:t>
            </w:r>
          </w:p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36464E" w:rsidRDefault="0036464E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36464E" w:rsidRDefault="000702F3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702F3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>ale: voorna(a)m(en)</w:t>
            </w:r>
          </w:p>
          <w:p w:rsidR="0036464E" w:rsidRDefault="0036464E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Příjmení dítěte</w:t>
            </w:r>
          </w:p>
        </w:tc>
        <w:tc>
          <w:tcPr>
            <w:tcW w:w="7544" w:type="dxa"/>
          </w:tcPr>
          <w:p w:rsidR="00201EB2" w:rsidRDefault="00201EB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Achternaam van het kind</w:t>
            </w:r>
            <w:r w:rsidR="008B14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D63E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="008B141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Jana</w:t>
            </w:r>
            <w:r w:rsidR="00D63EE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Monika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Lucie</w:t>
            </w:r>
          </w:p>
          <w:p w:rsidR="000702F3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64A25">
              <w:rPr>
                <w:rFonts w:ascii="Calibri" w:eastAsia="Times New Roman" w:hAnsi="Calibri" w:cs="Calibri"/>
                <w:color w:val="000000"/>
                <w:lang w:eastAsia="sk-SK"/>
              </w:rPr>
              <w:t>Voornaam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Eva</w:t>
            </w:r>
          </w:p>
          <w:p w:rsidR="000702F3" w:rsidRDefault="000702F3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ale jedině: geslachtsnaam</w:t>
            </w:r>
            <w:r w:rsidR="00872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příp. naam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 úředním dokumentu</w:t>
            </w: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Poznámka: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Notities 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Jana</w:t>
            </w:r>
          </w:p>
          <w:p w:rsidR="00756A5C" w:rsidRDefault="00756A5C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notitie - Eva</w:t>
            </w:r>
          </w:p>
          <w:p w:rsidR="00D63EE9" w:rsidRDefault="00D63EE9" w:rsidP="00D63EE9">
            <w:pPr>
              <w:spacing w:line="276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Opmerking </w:t>
            </w:r>
            <w:r w:rsidR="00756A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  <w:r w:rsidR="00756A5C">
              <w:rPr>
                <w:rFonts w:ascii="Times New Roman" w:hAnsi="Times New Roman" w:cs="Times New Roman"/>
                <w:sz w:val="24"/>
                <w:szCs w:val="24"/>
              </w:rPr>
              <w:t>, Lucie</w:t>
            </w:r>
          </w:p>
          <w:p w:rsidR="008B1416" w:rsidRDefault="008B1416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363CB" w:rsidRDefault="00B363CB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Správně: opmerking, latere vermelding van de akte</w:t>
            </w:r>
          </w:p>
          <w:p w:rsidR="00201EB2" w:rsidRDefault="00201EB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 Brně,dne:</w:t>
            </w:r>
          </w:p>
        </w:tc>
        <w:tc>
          <w:tcPr>
            <w:tcW w:w="7544" w:type="dxa"/>
          </w:tcPr>
          <w:p w:rsidR="00201EB2" w:rsidRDefault="00201EB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In Brno, op 08.06.2007</w:t>
            </w:r>
            <w:r w:rsidR="00756A5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 Lucie</w:t>
            </w:r>
          </w:p>
          <w:p w:rsidR="00D346F2" w:rsidRDefault="00D346F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346F2" w:rsidRDefault="00D346F2" w:rsidP="00201EB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>ale: Te Brno, de 8</w:t>
            </w:r>
            <w:r w:rsidRPr="00D346F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nl-NL"/>
              </w:rPr>
              <w:t>ste</w:t>
            </w:r>
            <w:r w:rsidRPr="00D346F2">
              <w:rPr>
                <w:rFonts w:ascii="Times New Roman" w:hAnsi="Times New Roman" w:cs="Times New Roman"/>
                <w:sz w:val="24"/>
                <w:szCs w:val="24"/>
                <w:highlight w:val="yellow"/>
                <w:lang w:val="nl-NL"/>
              </w:rPr>
              <w:t xml:space="preserve"> juni 2007 nebo Te Brno, 8 juni 2007 nebo Brno, 8 juni 2007</w:t>
            </w:r>
          </w:p>
          <w:p w:rsidR="00201EB2" w:rsidRDefault="00201EB2" w:rsidP="00201EB2">
            <w:pPr>
              <w:pStyle w:val="Bezmezer"/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201EB2" w:rsidTr="00364CC2">
        <w:tc>
          <w:tcPr>
            <w:tcW w:w="1668" w:type="dxa"/>
          </w:tcPr>
          <w:p w:rsidR="00201EB2" w:rsidRPr="00D346F2" w:rsidRDefault="00201EB2" w:rsidP="00201EB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346F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podpis matrikáře:</w:t>
            </w:r>
          </w:p>
        </w:tc>
        <w:tc>
          <w:tcPr>
            <w:tcW w:w="7544" w:type="dxa"/>
          </w:tcPr>
          <w:p w:rsidR="008B1416" w:rsidRDefault="008B1416" w:rsidP="00201EB2">
            <w:pPr>
              <w:pStyle w:val="Bezmezer"/>
              <w:tabs>
                <w:tab w:val="left" w:pos="271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 secretaris - Jana</w:t>
            </w:r>
          </w:p>
          <w:p w:rsidR="00D63EE9" w:rsidRPr="00C5203B" w:rsidRDefault="00D63EE9" w:rsidP="00D6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de ambtenaar bij de bugelijke stand - Monika</w:t>
            </w:r>
          </w:p>
          <w:p w:rsidR="008B1416" w:rsidRDefault="00756A5C" w:rsidP="00201EB2">
            <w:pPr>
              <w:pStyle w:val="Bezmezer"/>
              <w:tabs>
                <w:tab w:val="left" w:pos="271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Garamond" w:hAnsi="Garamond"/>
                <w:sz w:val="24"/>
                <w:szCs w:val="24"/>
                <w:lang w:val="nl-NL"/>
              </w:rPr>
              <w:t>handtekening van de griffier - Lucie</w:t>
            </w:r>
          </w:p>
          <w:p w:rsidR="008B1416" w:rsidRDefault="00756A5C" w:rsidP="00201EB2">
            <w:pPr>
              <w:pStyle w:val="Bezmezer"/>
              <w:tabs>
                <w:tab w:val="left" w:pos="2719"/>
              </w:tabs>
              <w:rPr>
                <w:sz w:val="20"/>
              </w:rPr>
            </w:pPr>
            <w:r w:rsidRPr="005E0950">
              <w:rPr>
                <w:sz w:val="20"/>
              </w:rPr>
              <w:t>handtekening van de registratieambtenaar</w:t>
            </w:r>
            <w:r>
              <w:rPr>
                <w:sz w:val="20"/>
              </w:rPr>
              <w:t xml:space="preserve"> - Eva</w:t>
            </w:r>
          </w:p>
          <w:p w:rsidR="0036464E" w:rsidRDefault="00B363CB" w:rsidP="00201EB2">
            <w:pPr>
              <w:pStyle w:val="Bezmezer"/>
              <w:tabs>
                <w:tab w:val="left" w:pos="2719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správně: ambtenaar van de Burgerlijke stand</w:t>
            </w:r>
          </w:p>
        </w:tc>
      </w:tr>
    </w:tbl>
    <w:p w:rsidR="00201EB2" w:rsidRDefault="00201EB2" w:rsidP="00201EB2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201EB2" w:rsidRDefault="00201EB2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:rsidR="0036464E" w:rsidRPr="00D346F2" w:rsidRDefault="0036464E" w:rsidP="0036464E">
      <w:pPr>
        <w:pStyle w:val="Bezmezer"/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346F2">
        <w:rPr>
          <w:rFonts w:ascii="Times New Roman" w:hAnsi="Times New Roman" w:cs="Times New Roman"/>
          <w:b/>
          <w:sz w:val="24"/>
          <w:szCs w:val="24"/>
          <w:lang w:val="nl-NL"/>
        </w:rPr>
        <w:t>Overige fouten:</w:t>
      </w:r>
    </w:p>
    <w:p w:rsidR="0036464E" w:rsidRDefault="0036464E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90B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Tsjechische republiek</w:t>
      </w:r>
    </w:p>
    <w:p w:rsidR="00D63EE9" w:rsidRDefault="00D63EE9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 het datum – členy</w:t>
      </w:r>
    </w:p>
    <w:p w:rsidR="00D63EE9" w:rsidRDefault="00D63EE9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[logo van het gemeentebestuur van de stad Brno] – místo stempel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layout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mezery mezerníkem navíc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nedodržení jednotné terminologie v jednom textu</w:t>
      </w:r>
      <w:r w:rsidR="00756A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Brno-střed, Brno-centrum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PŘEKLEPY!!!!! a věcné chyby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148F" w:rsidRPr="00D346F2" w:rsidRDefault="005E148F" w:rsidP="0036464E">
      <w:pPr>
        <w:pStyle w:val="Bezmezer"/>
        <w:tabs>
          <w:tab w:val="left" w:pos="258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34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Otázky: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Jak uvést, že překládám text na  razítku?</w:t>
      </w:r>
    </w:p>
    <w:p w:rsidR="005E148F" w:rsidRDefault="005E148F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Co s textem potisku listiny?</w:t>
      </w:r>
    </w:p>
    <w:p w:rsidR="000702F3" w:rsidRDefault="000702F3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Jak uvedu, že jde o oficiální překlad z jazyka do jazyka?</w:t>
      </w:r>
    </w:p>
    <w:p w:rsidR="000702F3" w:rsidRDefault="000702F3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Kdo překládá osobní oficiální dokumenty?</w:t>
      </w:r>
    </w:p>
    <w:p w:rsidR="000702F3" w:rsidRDefault="000702F3" w:rsidP="0036464E">
      <w:pPr>
        <w:pStyle w:val="Bezmezer"/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:rsidR="006911BF" w:rsidRDefault="006911B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p w:rsidR="006911BF" w:rsidRPr="003E793C" w:rsidRDefault="006911BF" w:rsidP="006911BF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E793C">
        <w:rPr>
          <w:rFonts w:ascii="Times New Roman" w:hAnsi="Times New Roman" w:cs="Times New Roman"/>
          <w:b/>
          <w:sz w:val="24"/>
          <w:szCs w:val="24"/>
          <w:lang w:val="nl-NL"/>
        </w:rPr>
        <w:t>Terminologie diplom</w:t>
      </w:r>
      <w:r w:rsidR="000728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– vaše překlady + někde komentář</w:t>
      </w:r>
    </w:p>
    <w:p w:rsidR="006911BF" w:rsidRDefault="006911BF" w:rsidP="006911BF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911BF" w:rsidTr="00E114EC">
        <w:tc>
          <w:tcPr>
            <w:tcW w:w="2093" w:type="dxa"/>
          </w:tcPr>
          <w:p w:rsidR="006911BF" w:rsidRDefault="00E114EC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Opis</w:t>
            </w:r>
          </w:p>
        </w:tc>
        <w:tc>
          <w:tcPr>
            <w:tcW w:w="7119" w:type="dxa"/>
          </w:tcPr>
          <w:p w:rsidR="006911BF" w:rsidRDefault="006911BF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E114EC" w:rsidTr="00E114EC">
        <w:tc>
          <w:tcPr>
            <w:tcW w:w="2093" w:type="dxa"/>
          </w:tcPr>
          <w:p w:rsidR="00E114EC" w:rsidRDefault="00E114EC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Diplom</w:t>
            </w:r>
          </w:p>
        </w:tc>
        <w:tc>
          <w:tcPr>
            <w:tcW w:w="7119" w:type="dxa"/>
          </w:tcPr>
          <w:p w:rsidR="00E114EC" w:rsidRDefault="00E114EC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diploma</w:t>
            </w:r>
            <w:r w:rsidR="00F06DC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Jana, Monika, </w:t>
            </w:r>
            <w:r w:rsidR="00CD3C7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Lucie, Eva</w:t>
            </w:r>
          </w:p>
        </w:tc>
      </w:tr>
      <w:tr w:rsidR="00F06DC6" w:rsidTr="00E114EC">
        <w:tc>
          <w:tcPr>
            <w:tcW w:w="2093" w:type="dxa"/>
          </w:tcPr>
          <w:p w:rsidR="00F06DC6" w:rsidRDefault="00F06DC6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119" w:type="dxa"/>
          </w:tcPr>
          <w:p w:rsidR="00F06DC6" w:rsidRDefault="00F06DC6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911BF" w:rsidTr="00E114EC">
        <w:tc>
          <w:tcPr>
            <w:tcW w:w="2093" w:type="dxa"/>
          </w:tcPr>
          <w:p w:rsidR="006911BF" w:rsidRDefault="006911BF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získala vysokoškolské vzdělání studiem na</w:t>
            </w:r>
          </w:p>
        </w:tc>
        <w:tc>
          <w:tcPr>
            <w:tcW w:w="7119" w:type="dxa"/>
          </w:tcPr>
          <w:p w:rsidR="00F06DC6" w:rsidRDefault="00F06DC6" w:rsidP="003E793C">
            <w:pPr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 xml:space="preserve">heeft universitair onderwijs in masteropleiding cum laude afgelegd </w:t>
            </w:r>
            <w:r w:rsidR="00623D63">
              <w:rPr>
                <w:rFonts w:ascii="Cambria" w:hAnsi="Cambria" w:cs="Cambria"/>
                <w:lang w:val="cs-CZ"/>
              </w:rPr>
              <w:t>–</w:t>
            </w:r>
            <w:r>
              <w:rPr>
                <w:rFonts w:ascii="Cambria" w:hAnsi="Cambria" w:cs="Cambria"/>
                <w:lang w:val="cs-CZ"/>
              </w:rPr>
              <w:t xml:space="preserve"> Jana</w:t>
            </w:r>
          </w:p>
          <w:p w:rsidR="00623D63" w:rsidRDefault="00623D63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7D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behaalde een universitaire opleiding met onderscheidig met zijn studie </w:t>
            </w:r>
          </w:p>
          <w:p w:rsidR="00CD3C7D" w:rsidRDefault="00CD3C7D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C6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het magister studieprogramma - Monika</w:t>
            </w:r>
          </w:p>
          <w:p w:rsidR="00CD3C7D" w:rsidRDefault="00CD3C7D" w:rsidP="00CD3C7D">
            <w:pPr>
              <w:rPr>
                <w:rFonts w:ascii="Book Antiqua" w:hAnsi="Book Antiqua"/>
                <w:sz w:val="24"/>
                <w:szCs w:val="24"/>
                <w:lang w:val="nl-NL"/>
              </w:rPr>
            </w:pPr>
          </w:p>
          <w:p w:rsidR="00CD3C7D" w:rsidRDefault="00CD3C7D" w:rsidP="00CD3C7D">
            <w:pPr>
              <w:rPr>
                <w:rFonts w:ascii="Book Antiqua" w:hAnsi="Book Antiqua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Book Antiqua" w:hAnsi="Book Antiqua"/>
                <w:sz w:val="24"/>
                <w:szCs w:val="24"/>
                <w:lang w:val="nl-NL"/>
              </w:rPr>
              <w:t>behaalde hoger onderwijs cum laude met studie van masteropleiding - Lucie</w:t>
            </w:r>
          </w:p>
          <w:p w:rsidR="00CD3C7D" w:rsidRDefault="00CD3C7D" w:rsidP="00CD3C7D">
            <w:pPr>
              <w:spacing w:line="48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verkrijgen universitaire opleiding met onderscheiding in masterstudie - Eva</w:t>
            </w:r>
          </w:p>
          <w:p w:rsidR="006911BF" w:rsidRDefault="006911BF" w:rsidP="00CD3C7D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911BF" w:rsidTr="00E114EC">
        <w:tc>
          <w:tcPr>
            <w:tcW w:w="2093" w:type="dxa"/>
          </w:tcPr>
          <w:p w:rsidR="006911BF" w:rsidRDefault="006911BF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fakultě filozofické</w:t>
            </w:r>
          </w:p>
        </w:tc>
        <w:tc>
          <w:tcPr>
            <w:tcW w:w="7119" w:type="dxa"/>
          </w:tcPr>
          <w:p w:rsidR="00E114EC" w:rsidRPr="00345290" w:rsidRDefault="00E114EC" w:rsidP="003E793C">
            <w:pPr>
              <w:rPr>
                <w:rFonts w:ascii="Times New Roman" w:hAnsi="Times New Roman" w:cs="Times New Roman"/>
                <w:sz w:val="32"/>
              </w:rPr>
            </w:pPr>
            <w:r w:rsidRPr="00345290">
              <w:rPr>
                <w:rFonts w:ascii="Times New Roman" w:hAnsi="Times New Roman" w:cs="Times New Roman"/>
                <w:sz w:val="32"/>
              </w:rPr>
              <w:t>Faculteit der Letteren</w:t>
            </w:r>
            <w:r w:rsidR="00F06DC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D3C7D">
              <w:rPr>
                <w:rFonts w:ascii="Times New Roman" w:hAnsi="Times New Roman" w:cs="Times New Roman"/>
                <w:sz w:val="32"/>
              </w:rPr>
              <w:t>–</w:t>
            </w:r>
            <w:r w:rsidR="00F06DC6">
              <w:rPr>
                <w:rFonts w:ascii="Times New Roman" w:hAnsi="Times New Roman" w:cs="Times New Roman"/>
                <w:sz w:val="32"/>
              </w:rPr>
              <w:t xml:space="preserve"> Jana</w:t>
            </w:r>
            <w:r w:rsidR="00CD3C7D">
              <w:rPr>
                <w:rFonts w:ascii="Times New Roman" w:hAnsi="Times New Roman" w:cs="Times New Roman"/>
                <w:sz w:val="32"/>
              </w:rPr>
              <w:t>, Eva</w:t>
            </w:r>
          </w:p>
          <w:p w:rsidR="00F06DC6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 de faculteit der Letteren van de Marasyk universiteit - Monika</w:t>
            </w:r>
          </w:p>
          <w:p w:rsidR="00CD3C7D" w:rsidRDefault="00CD3C7D" w:rsidP="00CD3C7D">
            <w:pPr>
              <w:rPr>
                <w:rFonts w:ascii="Book Antiqua" w:hAnsi="Book Antiqua"/>
                <w:sz w:val="24"/>
                <w:szCs w:val="24"/>
                <w:lang w:val="nl-NL"/>
              </w:rPr>
            </w:pPr>
            <w:r>
              <w:rPr>
                <w:rFonts w:ascii="Book Antiqua" w:hAnsi="Book Antiqua"/>
                <w:sz w:val="24"/>
                <w:szCs w:val="24"/>
                <w:lang w:val="nl-NL"/>
              </w:rPr>
              <w:t>de Faculteit de Wijsbegeerte van Masaryk Universiteit - Lucie</w:t>
            </w:r>
          </w:p>
          <w:p w:rsidR="006911BF" w:rsidRDefault="006911BF" w:rsidP="00E114EC">
            <w:pPr>
              <w:pStyle w:val="Bezmezer"/>
              <w:ind w:firstLine="7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911BF" w:rsidTr="00E114EC">
        <w:tc>
          <w:tcPr>
            <w:tcW w:w="2093" w:type="dxa"/>
          </w:tcPr>
          <w:p w:rsidR="00F06DC6" w:rsidRDefault="006911BF" w:rsidP="00F06DC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 </w:t>
            </w:r>
            <w:r w:rsidR="00F06DC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magisterském</w:t>
            </w:r>
          </w:p>
          <w:p w:rsidR="006911BF" w:rsidRDefault="006911BF" w:rsidP="00F06DC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studijním programu</w:t>
            </w:r>
          </w:p>
        </w:tc>
        <w:tc>
          <w:tcPr>
            <w:tcW w:w="7119" w:type="dxa"/>
          </w:tcPr>
          <w:p w:rsidR="00B4709A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masteropleiding</w:t>
            </w:r>
          </w:p>
          <w:p w:rsidR="006911BF" w:rsidRPr="00F06DC6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Magister studieprogramma - Monika</w:t>
            </w:r>
          </w:p>
        </w:tc>
      </w:tr>
      <w:tr w:rsidR="006911BF" w:rsidTr="00E114EC">
        <w:tc>
          <w:tcPr>
            <w:tcW w:w="2093" w:type="dxa"/>
          </w:tcPr>
          <w:p w:rsidR="006911BF" w:rsidRDefault="006911BF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ve studijním oboru</w:t>
            </w:r>
          </w:p>
        </w:tc>
        <w:tc>
          <w:tcPr>
            <w:tcW w:w="7119" w:type="dxa"/>
          </w:tcPr>
          <w:p w:rsidR="00F06DC6" w:rsidRDefault="00F06DC6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 studies – Jana</w:t>
            </w:r>
          </w:p>
          <w:p w:rsidR="00F06DC6" w:rsidRDefault="00F06DC6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 studievakken – Monika</w:t>
            </w:r>
          </w:p>
          <w:p w:rsidR="00CD3C7D" w:rsidRDefault="00CD3C7D" w:rsidP="00CD3C7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 afstudeerrichtingen - Eva</w:t>
            </w:r>
          </w:p>
          <w:p w:rsidR="003E793C" w:rsidRDefault="003E793C" w:rsidP="00CD3C7D">
            <w:pPr>
              <w:tabs>
                <w:tab w:val="left" w:pos="5693"/>
              </w:tabs>
              <w:ind w:left="-27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911BF" w:rsidTr="00E114EC">
        <w:tc>
          <w:tcPr>
            <w:tcW w:w="2093" w:type="dxa"/>
          </w:tcPr>
          <w:p w:rsidR="006911BF" w:rsidRDefault="00E114EC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děkan</w:t>
            </w:r>
          </w:p>
        </w:tc>
        <w:tc>
          <w:tcPr>
            <w:tcW w:w="7119" w:type="dxa"/>
          </w:tcPr>
          <w:p w:rsidR="006911BF" w:rsidRDefault="00E114EC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decaan</w:t>
            </w:r>
            <w:r w:rsidR="00F06DC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Jana, Monika</w:t>
            </w:r>
          </w:p>
        </w:tc>
      </w:tr>
      <w:tr w:rsidR="00E114EC" w:rsidTr="00E114EC">
        <w:tc>
          <w:tcPr>
            <w:tcW w:w="2093" w:type="dxa"/>
          </w:tcPr>
          <w:p w:rsidR="00E114EC" w:rsidRDefault="00E114EC" w:rsidP="006911BF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rektor</w:t>
            </w:r>
          </w:p>
        </w:tc>
        <w:tc>
          <w:tcPr>
            <w:tcW w:w="7119" w:type="dxa"/>
          </w:tcPr>
          <w:p w:rsidR="00E114EC" w:rsidRDefault="00E114EC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rector</w:t>
            </w:r>
            <w:r w:rsidR="00F06DC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Jana</w:t>
            </w:r>
          </w:p>
          <w:p w:rsidR="00F06DC6" w:rsidRDefault="00F06DC6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Rectrice </w:t>
            </w:r>
            <w:r w:rsidR="00CD3C7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Monika</w:t>
            </w:r>
          </w:p>
          <w:p w:rsidR="00CD3C7D" w:rsidRDefault="00CD3C7D" w:rsidP="00E114E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rectrix - Eva</w:t>
            </w:r>
          </w:p>
        </w:tc>
      </w:tr>
    </w:tbl>
    <w:p w:rsidR="006911BF" w:rsidRDefault="006911BF" w:rsidP="006911BF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6911BF" w:rsidRDefault="006911BF" w:rsidP="00182493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E114EC" w:rsidRDefault="00E114EC" w:rsidP="00182493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14EC" w:rsidTr="003E793C">
        <w:tc>
          <w:tcPr>
            <w:tcW w:w="9212" w:type="dxa"/>
          </w:tcPr>
          <w:p w:rsidR="00E114EC" w:rsidRPr="003E793C" w:rsidRDefault="00E114EC" w:rsidP="00F06DC6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E79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podle § 4</w:t>
            </w:r>
            <w:r w:rsidR="00F06DC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  <w:r w:rsidRPr="003E793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, odst. 4. písm f) zákona č. 111/1998Sb. o vysokých školách a změně a doplnění dalších zákonů (zákon o vysokých školách) se mu uděluje</w:t>
            </w:r>
          </w:p>
        </w:tc>
      </w:tr>
      <w:tr w:rsidR="00E114EC" w:rsidTr="003E793C">
        <w:tc>
          <w:tcPr>
            <w:tcW w:w="9212" w:type="dxa"/>
          </w:tcPr>
          <w:p w:rsidR="00F06DC6" w:rsidRDefault="00F06DC6" w:rsidP="00F06DC6">
            <w:pPr>
              <w:autoSpaceDE w:val="0"/>
              <w:autoSpaceDN w:val="0"/>
              <w:adjustRightInd w:val="0"/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>Jana:</w:t>
            </w:r>
          </w:p>
          <w:p w:rsidR="00F06DC6" w:rsidRDefault="00F06DC6" w:rsidP="00F06DC6">
            <w:pPr>
              <w:autoSpaceDE w:val="0"/>
              <w:autoSpaceDN w:val="0"/>
              <w:adjustRightInd w:val="0"/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>In overeenstemming met § 46 par. 4 letter g) van de wet nr. 111/1998 op het hoger onderwijs en over modificatie en afwerking van andere wetten</w:t>
            </w:r>
          </w:p>
          <w:p w:rsidR="00F06DC6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lang w:val="cs-CZ"/>
              </w:rPr>
              <w:t>(wet op het hoger onderwijs), krijgt hij een titel ‘master’ afgekort tot ‘Mgr.’ welke geplaatst wordt voor de naam</w:t>
            </w:r>
          </w:p>
          <w:p w:rsidR="00F06DC6" w:rsidRDefault="00F06DC6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C6" w:rsidRDefault="00F06DC6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Monika:</w:t>
            </w:r>
          </w:p>
          <w:p w:rsidR="00F06DC6" w:rsidRDefault="00F06DC6" w:rsidP="00F0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Volgens § 46 al. 4 letter g) van de wet nr. 111/1998 Sb., over hogescholen en over de verandering en de aanvulling van de verdere wetten (de wet over hoge scholen) wordt hem een academische titel '</w:t>
            </w:r>
            <w:r w:rsidRPr="00C5624D">
              <w:rPr>
                <w:rFonts w:ascii="Times New Roman" w:hAnsi="Times New Roman" w:cs="Times New Roman"/>
                <w:b/>
                <w:sz w:val="24"/>
                <w:szCs w:val="24"/>
              </w:rPr>
              <w:t>doctorandus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 in afkorting '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 toebedeeld die voor het naam wordt vermeld.</w:t>
            </w:r>
            <w:bookmarkStart w:id="0" w:name="_GoBack"/>
            <w:bookmarkEnd w:id="0"/>
          </w:p>
          <w:p w:rsidR="00F06DC6" w:rsidRDefault="00F06DC6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C6" w:rsidRDefault="00CD3C7D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Lucie:</w:t>
            </w:r>
          </w:p>
          <w:p w:rsidR="00CD3C7D" w:rsidRDefault="00CD3C7D" w:rsidP="00CD3C7D">
            <w:pPr>
              <w:jc w:val="center"/>
              <w:rPr>
                <w:lang w:val="nl-NL"/>
              </w:rPr>
            </w:pPr>
            <w:r>
              <w:rPr>
                <w:rFonts w:ascii="Book Antiqua" w:hAnsi="Book Antiqua"/>
                <w:sz w:val="24"/>
                <w:szCs w:val="24"/>
                <w:lang w:val="nl-NL"/>
              </w:rPr>
              <w:t xml:space="preserve">Volgens </w:t>
            </w:r>
            <w:r>
              <w:rPr>
                <w:rFonts w:ascii="Arial" w:hAnsi="Arial"/>
                <w:color w:val="000000"/>
                <w:sz w:val="24"/>
                <w:lang w:val="nl-NL"/>
              </w:rPr>
              <w:t>§</w:t>
            </w:r>
            <w:r>
              <w:rPr>
                <w:lang w:val="nl-NL"/>
              </w:rPr>
              <w:t xml:space="preserve">  46 sectie 4 (g) wet nr. 111/1998 Verzameling Wetten, over het hoger onderwijs en over verandering en voltooing van volgende wetten (wet op het hoger onderwijs), wordt hij academische titel verleend “</w:t>
            </w:r>
            <w:r>
              <w:rPr>
                <w:b/>
                <w:bCs/>
                <w:lang w:val="nl-NL"/>
              </w:rPr>
              <w:t>master</w:t>
            </w:r>
            <w:r>
              <w:rPr>
                <w:lang w:val="nl-NL"/>
              </w:rPr>
              <w:t>” in afkorting “</w:t>
            </w:r>
            <w:r>
              <w:rPr>
                <w:b/>
                <w:bCs/>
                <w:lang w:val="nl-NL"/>
              </w:rPr>
              <w:t>MA</w:t>
            </w:r>
            <w:r>
              <w:rPr>
                <w:lang w:val="nl-NL"/>
              </w:rPr>
              <w:t>” voor de naam geplaatst</w:t>
            </w:r>
          </w:p>
          <w:p w:rsidR="00CD3C7D" w:rsidRDefault="00CD3C7D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7D" w:rsidRDefault="00CD3C7D" w:rsidP="003E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Eva:</w:t>
            </w:r>
          </w:p>
          <w:p w:rsidR="00CD3C7D" w:rsidRDefault="00CD3C7D" w:rsidP="00CD3C7D">
            <w:pPr>
              <w:spacing w:before="240"/>
              <w:contextualSpacing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Krachtens </w:t>
            </w:r>
            <w:r w:rsidRPr="00940E12">
              <w:rPr>
                <w:rFonts w:cstheme="minorHAnsi"/>
                <w:shd w:val="clear" w:color="auto" w:fill="FFFFFF"/>
              </w:rPr>
              <w:t>§</w:t>
            </w:r>
            <w:r>
              <w:rPr>
                <w:rFonts w:cstheme="minorHAnsi"/>
                <w:shd w:val="clear" w:color="auto" w:fill="FFFFFF"/>
              </w:rPr>
              <w:t xml:space="preserve"> 46 lid 4 letter g) wet nr. 111/1998 Sb., wet inzake universitaire opleiding tot wijziging en aanvulling van bepaalde wetten, wordt  aan hem verleend de academische graad </w:t>
            </w:r>
            <w:r w:rsidRPr="00687FB5">
              <w:rPr>
                <w:rFonts w:cstheme="minorHAnsi"/>
                <w:b/>
                <w:shd w:val="clear" w:color="auto" w:fill="FFFFFF"/>
              </w:rPr>
              <w:t>„master“</w:t>
            </w:r>
            <w:r>
              <w:rPr>
                <w:rFonts w:cstheme="minorHAnsi"/>
                <w:shd w:val="clear" w:color="auto" w:fill="FFFFFF"/>
              </w:rPr>
              <w:t xml:space="preserve"> , afkorting </w:t>
            </w:r>
            <w:r w:rsidRPr="00687FB5">
              <w:rPr>
                <w:rFonts w:cstheme="minorHAnsi"/>
                <w:b/>
                <w:shd w:val="clear" w:color="auto" w:fill="FFFFFF"/>
              </w:rPr>
              <w:t>„Mgr.“</w:t>
            </w:r>
            <w:r>
              <w:rPr>
                <w:rFonts w:cstheme="minorHAnsi"/>
                <w:shd w:val="clear" w:color="auto" w:fill="FFFFFF"/>
              </w:rPr>
              <w:t xml:space="preserve"> vermeld voor de naam. </w:t>
            </w:r>
          </w:p>
          <w:p w:rsidR="003E793C" w:rsidRDefault="003E793C" w:rsidP="00CD3C7D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E114EC" w:rsidRDefault="00E114EC" w:rsidP="00182493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E114EC" w:rsidRDefault="00E114EC" w:rsidP="00E114EC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E114EC" w:rsidRDefault="00E114EC" w:rsidP="00182493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E114EC" w:rsidRDefault="0007282E" w:rsidP="0007282E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Otázky:</w:t>
      </w:r>
    </w:p>
    <w:p w:rsidR="0007282E" w:rsidRDefault="0007282E" w:rsidP="0007282E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1.) paragraf, článek, odstavec, písmeno</w:t>
      </w:r>
    </w:p>
    <w:p w:rsidR="0007282E" w:rsidRDefault="0007282E" w:rsidP="0007282E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2.) Název fakulty</w:t>
      </w:r>
    </w:p>
    <w:p w:rsidR="0007282E" w:rsidRDefault="0007282E" w:rsidP="0007282E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3.) program, obor, předmět</w:t>
      </w:r>
    </w:p>
    <w:p w:rsidR="000C5E6C" w:rsidRPr="0070792A" w:rsidRDefault="0007282E" w:rsidP="00CD3C7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sectPr w:rsidR="000C5E6C" w:rsidRPr="0070792A" w:rsidSect="00B5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47" w:rsidRDefault="00257C47" w:rsidP="0070792A">
      <w:pPr>
        <w:spacing w:after="0" w:line="240" w:lineRule="auto"/>
      </w:pPr>
      <w:r>
        <w:separator/>
      </w:r>
    </w:p>
  </w:endnote>
  <w:endnote w:type="continuationSeparator" w:id="0">
    <w:p w:rsidR="00257C47" w:rsidRDefault="00257C47" w:rsidP="0070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47" w:rsidRDefault="00257C47" w:rsidP="0070792A">
      <w:pPr>
        <w:spacing w:after="0" w:line="240" w:lineRule="auto"/>
      </w:pPr>
      <w:r>
        <w:separator/>
      </w:r>
    </w:p>
  </w:footnote>
  <w:footnote w:type="continuationSeparator" w:id="0">
    <w:p w:rsidR="00257C47" w:rsidRDefault="00257C47" w:rsidP="0070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A761D"/>
    <w:multiLevelType w:val="hybridMultilevel"/>
    <w:tmpl w:val="A97EAFCA"/>
    <w:lvl w:ilvl="0" w:tplc="795C5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92A"/>
    <w:rsid w:val="000702F3"/>
    <w:rsid w:val="00071906"/>
    <w:rsid w:val="0007282E"/>
    <w:rsid w:val="000C5E6C"/>
    <w:rsid w:val="00107AC1"/>
    <w:rsid w:val="00182493"/>
    <w:rsid w:val="001C3DC1"/>
    <w:rsid w:val="00201EB2"/>
    <w:rsid w:val="00257C47"/>
    <w:rsid w:val="00325E6A"/>
    <w:rsid w:val="003635F5"/>
    <w:rsid w:val="0036464E"/>
    <w:rsid w:val="00364CC2"/>
    <w:rsid w:val="00370FA6"/>
    <w:rsid w:val="00382F7C"/>
    <w:rsid w:val="003E793C"/>
    <w:rsid w:val="00486B24"/>
    <w:rsid w:val="004B73A5"/>
    <w:rsid w:val="004C2DD8"/>
    <w:rsid w:val="005D4CE3"/>
    <w:rsid w:val="005E148F"/>
    <w:rsid w:val="005F382E"/>
    <w:rsid w:val="00623D63"/>
    <w:rsid w:val="006911BF"/>
    <w:rsid w:val="00691259"/>
    <w:rsid w:val="006B2668"/>
    <w:rsid w:val="006B7990"/>
    <w:rsid w:val="00704020"/>
    <w:rsid w:val="0070792A"/>
    <w:rsid w:val="00756A5C"/>
    <w:rsid w:val="00861B26"/>
    <w:rsid w:val="0087244E"/>
    <w:rsid w:val="008B1416"/>
    <w:rsid w:val="00913321"/>
    <w:rsid w:val="009F2730"/>
    <w:rsid w:val="009F6BF1"/>
    <w:rsid w:val="00A17D03"/>
    <w:rsid w:val="00A65923"/>
    <w:rsid w:val="00B363CB"/>
    <w:rsid w:val="00B4709A"/>
    <w:rsid w:val="00B52F7D"/>
    <w:rsid w:val="00B57A74"/>
    <w:rsid w:val="00B83924"/>
    <w:rsid w:val="00BC7078"/>
    <w:rsid w:val="00CD3C7D"/>
    <w:rsid w:val="00D0070E"/>
    <w:rsid w:val="00D06C2B"/>
    <w:rsid w:val="00D346F2"/>
    <w:rsid w:val="00D63EE9"/>
    <w:rsid w:val="00DB74FF"/>
    <w:rsid w:val="00E114EC"/>
    <w:rsid w:val="00E477A3"/>
    <w:rsid w:val="00EC423E"/>
    <w:rsid w:val="00EF7864"/>
    <w:rsid w:val="00F06DC6"/>
    <w:rsid w:val="00F87CB8"/>
    <w:rsid w:val="00F90AC0"/>
    <w:rsid w:val="00F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D17B-A7F4-4952-AF4F-0F0DA34B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A7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792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0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92A"/>
  </w:style>
  <w:style w:type="paragraph" w:styleId="Zpat">
    <w:name w:val="footer"/>
    <w:basedOn w:val="Normln"/>
    <w:link w:val="ZpatChar"/>
    <w:uiPriority w:val="99"/>
    <w:semiHidden/>
    <w:unhideWhenUsed/>
    <w:rsid w:val="0070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792A"/>
  </w:style>
  <w:style w:type="paragraph" w:styleId="Textbubliny">
    <w:name w:val="Balloon Text"/>
    <w:basedOn w:val="Normln"/>
    <w:link w:val="TextbublinyChar"/>
    <w:uiPriority w:val="99"/>
    <w:semiHidden/>
    <w:unhideWhenUsed/>
    <w:rsid w:val="0070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8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382F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382F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382F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382F7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382F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382F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36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64E"/>
    <w:pPr>
      <w:spacing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64E"/>
    <w:rPr>
      <w:sz w:val="20"/>
      <w:szCs w:val="20"/>
      <w:lang w:val="en-US"/>
    </w:rPr>
  </w:style>
  <w:style w:type="character" w:customStyle="1" w:styleId="st">
    <w:name w:val="st"/>
    <w:basedOn w:val="Standardnpsmoodstavce"/>
    <w:rsid w:val="00E114EC"/>
  </w:style>
  <w:style w:type="paragraph" w:customStyle="1" w:styleId="Nadpis">
    <w:name w:val="Nadpis"/>
    <w:basedOn w:val="Normln"/>
    <w:next w:val="Zkladntext"/>
    <w:rsid w:val="00756A5C"/>
    <w:pPr>
      <w:keepNext/>
      <w:widowControl w:val="0"/>
      <w:suppressAutoHyphens/>
      <w:spacing w:before="240" w:after="120" w:line="240" w:lineRule="auto"/>
    </w:pPr>
    <w:rPr>
      <w:rFonts w:ascii="Liberation Sans" w:eastAsia="SimSun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756A5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6A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5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F6C3C737.dotm</Template>
  <TotalTime>107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Marta Kostelecká</cp:lastModifiedBy>
  <cp:revision>10</cp:revision>
  <dcterms:created xsi:type="dcterms:W3CDTF">2016-03-01T07:31:00Z</dcterms:created>
  <dcterms:modified xsi:type="dcterms:W3CDTF">2016-03-01T14:45:00Z</dcterms:modified>
</cp:coreProperties>
</file>