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75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Les 27.10.15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Ben je thuis?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Je bent thuis.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Wij zijn niet thuis.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Wie ben je?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Wij hebben een kind.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U bent hier.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Zijn jullie hier?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Wat is je achternaam?</w:t>
      </w:r>
    </w:p>
    <w:p w:rsidR="001E4C7B" w:rsidRPr="00C64020" w:rsidRDefault="001E4C7B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Wat is uw beroep.</w:t>
      </w:r>
    </w:p>
    <w:p w:rsidR="001E4C7B" w:rsidRPr="00C64020" w:rsidRDefault="001E4C7B">
      <w:pPr>
        <w:rPr>
          <w:sz w:val="44"/>
          <w:szCs w:val="44"/>
          <w:lang w:val="cs-CZ"/>
        </w:rPr>
      </w:pP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Gisteren</w:t>
      </w: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Vandaag</w:t>
      </w: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Morgen (morgen s´ochtends- zítra ráno)</w:t>
      </w: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Eergisteren</w:t>
      </w: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Overmorgen</w:t>
      </w:r>
    </w:p>
    <w:p w:rsidR="00C64020" w:rsidRPr="00C64020" w:rsidRDefault="00C64020">
      <w:pPr>
        <w:rPr>
          <w:sz w:val="44"/>
          <w:szCs w:val="44"/>
          <w:lang w:val="cs-CZ"/>
        </w:rPr>
      </w:pP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Waar kom je vandaan?</w:t>
      </w: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Ik kom uit…./ Ik ben uit….Tsjechië</w:t>
      </w: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lastRenderedPageBreak/>
        <w:t xml:space="preserve">Doe het boek open.- opendoen </w:t>
      </w:r>
    </w:p>
    <w:p w:rsidR="00C64020" w:rsidRP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ik doe het boek dicht.</w:t>
      </w:r>
    </w:p>
    <w:p w:rsidR="00C64020" w:rsidRDefault="00C64020">
      <w:pPr>
        <w:rPr>
          <w:sz w:val="44"/>
          <w:szCs w:val="44"/>
          <w:lang w:val="cs-CZ"/>
        </w:rPr>
      </w:pPr>
      <w:r w:rsidRPr="00C64020">
        <w:rPr>
          <w:sz w:val="44"/>
          <w:szCs w:val="44"/>
          <w:lang w:val="cs-CZ"/>
        </w:rPr>
        <w:t>Waar woont u.</w:t>
      </w:r>
    </w:p>
    <w:p w:rsidR="00C64020" w:rsidRDefault="00C64020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Leg de pen op het boek.- leggen</w:t>
      </w:r>
    </w:p>
    <w:p w:rsidR="00E7136D" w:rsidRDefault="00E7136D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Loop naar de deur.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Zoeken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Ouders: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De Moeder- mama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De Vader- papa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De Broer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De Zus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De familie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Het gezin</w:t>
      </w:r>
    </w:p>
    <w:p w:rsidR="00956A34" w:rsidRDefault="00956A3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Vlakbij/ dichtbij</w:t>
      </w:r>
    </w:p>
    <w:p w:rsidR="00956A34" w:rsidRDefault="006762A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O</w:t>
      </w:r>
      <w:r w:rsidR="00956A34">
        <w:rPr>
          <w:sz w:val="44"/>
          <w:szCs w:val="44"/>
          <w:lang w:val="cs-CZ"/>
        </w:rPr>
        <w:t>ntmoeten</w:t>
      </w:r>
    </w:p>
    <w:p w:rsidR="006762AC" w:rsidRDefault="006762A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Zeggen</w:t>
      </w:r>
    </w:p>
    <w:p w:rsidR="006762AC" w:rsidRDefault="006762A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Een beetje</w:t>
      </w:r>
    </w:p>
    <w:p w:rsidR="006762AC" w:rsidRDefault="006762A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Zakendoen</w:t>
      </w:r>
    </w:p>
    <w:p w:rsidR="006762AC" w:rsidRDefault="006762A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 xml:space="preserve">De Zaak- </w:t>
      </w:r>
    </w:p>
    <w:p w:rsidR="006762AC" w:rsidRDefault="00160AD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lastRenderedPageBreak/>
        <w:t>V</w:t>
      </w:r>
      <w:r w:rsidR="006762AC">
        <w:rPr>
          <w:sz w:val="44"/>
          <w:szCs w:val="44"/>
          <w:lang w:val="cs-CZ"/>
        </w:rPr>
        <w:t>eel</w:t>
      </w:r>
    </w:p>
    <w:p w:rsidR="00160AD4" w:rsidRDefault="00160AD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Geen</w:t>
      </w:r>
    </w:p>
    <w:p w:rsidR="00160AD4" w:rsidRDefault="00160AD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Moeten</w:t>
      </w:r>
    </w:p>
    <w:p w:rsidR="00160AD4" w:rsidRDefault="00160AD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Schoen- schoenenfabriek</w:t>
      </w:r>
    </w:p>
    <w:p w:rsidR="00160AD4" w:rsidRDefault="00160AD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De Fiets</w:t>
      </w:r>
    </w:p>
    <w:p w:rsidR="00160AD4" w:rsidRDefault="00160AD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fietsen</w:t>
      </w:r>
    </w:p>
    <w:p w:rsidR="00160AD4" w:rsidRDefault="00160AD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fietsenfabriek</w:t>
      </w:r>
    </w:p>
    <w:p w:rsidR="006B47EA" w:rsidRDefault="006B47EA">
      <w:pPr>
        <w:rPr>
          <w:sz w:val="44"/>
          <w:szCs w:val="44"/>
          <w:lang w:val="cs-CZ"/>
        </w:rPr>
      </w:pPr>
    </w:p>
    <w:p w:rsidR="006B47EA" w:rsidRDefault="006B47EA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Ik pak, jij pakt, u pakt, hij pakt, zij pakt, wij pakken, jullie pakken, zij pakken</w:t>
      </w:r>
    </w:p>
    <w:p w:rsidR="006B47EA" w:rsidRDefault="006B47EA">
      <w:pPr>
        <w:rPr>
          <w:sz w:val="44"/>
          <w:szCs w:val="44"/>
          <w:lang w:val="cs-CZ"/>
        </w:rPr>
      </w:pPr>
    </w:p>
    <w:p w:rsidR="006B47EA" w:rsidRDefault="006B47EA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Ik kom, jij komt, u komt, hij komt, zij komt, wij komen, jullie komen, zij komen</w:t>
      </w:r>
    </w:p>
    <w:p w:rsidR="006B47EA" w:rsidRDefault="0001356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De taal</w:t>
      </w:r>
    </w:p>
    <w:p w:rsidR="00013564" w:rsidRPr="00C64020" w:rsidRDefault="00013564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De tongue</w:t>
      </w:r>
      <w:bookmarkStart w:id="0" w:name="_GoBack"/>
      <w:bookmarkEnd w:id="0"/>
    </w:p>
    <w:p w:rsidR="00C64020" w:rsidRPr="00C64020" w:rsidRDefault="00C64020">
      <w:pPr>
        <w:rPr>
          <w:sz w:val="44"/>
          <w:szCs w:val="44"/>
          <w:lang w:val="cs-CZ"/>
        </w:rPr>
      </w:pPr>
    </w:p>
    <w:p w:rsidR="00C64020" w:rsidRPr="00C64020" w:rsidRDefault="00C64020">
      <w:pPr>
        <w:rPr>
          <w:sz w:val="44"/>
          <w:szCs w:val="44"/>
          <w:lang w:val="cs-CZ"/>
        </w:rPr>
      </w:pPr>
    </w:p>
    <w:p w:rsidR="001E4C7B" w:rsidRPr="00C64020" w:rsidRDefault="001E4C7B">
      <w:pPr>
        <w:rPr>
          <w:sz w:val="44"/>
          <w:szCs w:val="44"/>
          <w:lang w:val="cs-CZ"/>
        </w:rPr>
      </w:pPr>
    </w:p>
    <w:sectPr w:rsidR="001E4C7B" w:rsidRPr="00C6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7B"/>
    <w:rsid w:val="00013564"/>
    <w:rsid w:val="00160AD4"/>
    <w:rsid w:val="001E4C7B"/>
    <w:rsid w:val="006762AC"/>
    <w:rsid w:val="006B47EA"/>
    <w:rsid w:val="00956A34"/>
    <w:rsid w:val="00AC1D07"/>
    <w:rsid w:val="00C64020"/>
    <w:rsid w:val="00D13BCA"/>
    <w:rsid w:val="00E7136D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6BFE-6686-4899-9FB9-F9CD9E50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92842427.dotm</Template>
  <TotalTime>60</TotalTime>
  <Pages>3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1</cp:revision>
  <dcterms:created xsi:type="dcterms:W3CDTF">2015-10-27T10:02:00Z</dcterms:created>
  <dcterms:modified xsi:type="dcterms:W3CDTF">2015-10-27T11:14:00Z</dcterms:modified>
</cp:coreProperties>
</file>