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32" w:rsidRPr="00F50EA4" w:rsidRDefault="00F50EA4">
      <w:pPr>
        <w:rPr>
          <w:sz w:val="36"/>
          <w:szCs w:val="36"/>
          <w:lang w:val="cs-CZ"/>
        </w:rPr>
      </w:pPr>
      <w:r w:rsidRPr="00F50EA4">
        <w:rPr>
          <w:sz w:val="36"/>
          <w:szCs w:val="36"/>
          <w:lang w:val="cs-CZ"/>
        </w:rPr>
        <w:t>Les 3.11.15</w:t>
      </w:r>
    </w:p>
    <w:p w:rsidR="00F50EA4" w:rsidRDefault="00F50EA4">
      <w:pPr>
        <w:rPr>
          <w:sz w:val="36"/>
          <w:szCs w:val="36"/>
          <w:lang w:val="cs-CZ"/>
        </w:rPr>
      </w:pPr>
    </w:p>
    <w:p w:rsidR="00F50EA4" w:rsidRDefault="005D593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Ga zitten</w:t>
      </w:r>
    </w:p>
    <w:p w:rsidR="005D5932" w:rsidRDefault="005D593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Het telefoonnummer</w:t>
      </w:r>
    </w:p>
    <w:p w:rsidR="005D5932" w:rsidRDefault="005D593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Onder de tafel</w:t>
      </w:r>
    </w:p>
    <w:p w:rsidR="00CE1344" w:rsidRDefault="00CE1344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Heten: hoe heet je?</w:t>
      </w:r>
    </w:p>
    <w:p w:rsidR="00CE1344" w:rsidRDefault="00CE1344">
      <w:pPr>
        <w:rPr>
          <w:sz w:val="36"/>
          <w:szCs w:val="36"/>
          <w:lang w:val="cs-CZ"/>
        </w:rPr>
      </w:pPr>
      <w:bookmarkStart w:id="0" w:name="_GoBack"/>
      <w:bookmarkEnd w:id="0"/>
    </w:p>
    <w:p w:rsidR="005D5932" w:rsidRDefault="005D5932">
      <w:pPr>
        <w:rPr>
          <w:sz w:val="36"/>
          <w:szCs w:val="36"/>
          <w:lang w:val="cs-CZ"/>
        </w:rPr>
      </w:pPr>
    </w:p>
    <w:p w:rsidR="00F2775F" w:rsidRDefault="00F2775F">
      <w:pPr>
        <w:rPr>
          <w:sz w:val="36"/>
          <w:szCs w:val="36"/>
          <w:lang w:val="cs-CZ"/>
        </w:rPr>
      </w:pPr>
    </w:p>
    <w:p w:rsidR="00751DB6" w:rsidRPr="00751DB6" w:rsidRDefault="00751DB6">
      <w:pPr>
        <w:rPr>
          <w:b/>
          <w:sz w:val="36"/>
          <w:szCs w:val="36"/>
          <w:u w:val="single"/>
          <w:lang w:val="cs-CZ"/>
        </w:rPr>
      </w:pPr>
      <w:r w:rsidRPr="00751DB6">
        <w:rPr>
          <w:b/>
          <w:sz w:val="36"/>
          <w:szCs w:val="36"/>
          <w:u w:val="single"/>
          <w:lang w:val="cs-CZ"/>
        </w:rPr>
        <w:t>Co jsme dělali?:</w:t>
      </w:r>
    </w:p>
    <w:p w:rsidR="00EE5935" w:rsidRDefault="00EE593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Les 2, basis teksten</w:t>
      </w:r>
    </w:p>
    <w:p w:rsidR="00F2775F" w:rsidRDefault="00F2775F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Taalhulp</w:t>
      </w:r>
    </w:p>
    <w:p w:rsidR="00F2775F" w:rsidRDefault="00F2775F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Grammatica</w:t>
      </w:r>
    </w:p>
    <w:p w:rsidR="00F2775F" w:rsidRDefault="00F2775F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Oefeningen:</w:t>
      </w:r>
    </w:p>
    <w:p w:rsidR="00F2775F" w:rsidRDefault="00F2775F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1,</w:t>
      </w:r>
      <w:r w:rsidR="00EE5935">
        <w:rPr>
          <w:sz w:val="36"/>
          <w:szCs w:val="36"/>
          <w:lang w:val="cs-CZ"/>
        </w:rPr>
        <w:t xml:space="preserve"> </w:t>
      </w:r>
      <w:r>
        <w:rPr>
          <w:sz w:val="36"/>
          <w:szCs w:val="36"/>
          <w:lang w:val="cs-CZ"/>
        </w:rPr>
        <w:t>2,</w:t>
      </w:r>
      <w:r w:rsidR="00EE5935">
        <w:rPr>
          <w:sz w:val="36"/>
          <w:szCs w:val="36"/>
          <w:lang w:val="cs-CZ"/>
        </w:rPr>
        <w:t xml:space="preserve"> </w:t>
      </w:r>
      <w:r>
        <w:rPr>
          <w:sz w:val="36"/>
          <w:szCs w:val="36"/>
          <w:lang w:val="cs-CZ"/>
        </w:rPr>
        <w:t>3,</w:t>
      </w:r>
      <w:r w:rsidR="00EE5935">
        <w:rPr>
          <w:sz w:val="36"/>
          <w:szCs w:val="36"/>
          <w:lang w:val="cs-CZ"/>
        </w:rPr>
        <w:t xml:space="preserve"> 4, 5, 6</w:t>
      </w:r>
    </w:p>
    <w:p w:rsidR="00751DB6" w:rsidRPr="00751DB6" w:rsidRDefault="00751DB6">
      <w:pPr>
        <w:rPr>
          <w:b/>
          <w:sz w:val="36"/>
          <w:szCs w:val="36"/>
          <w:u w:val="single"/>
          <w:lang w:val="cs-CZ"/>
        </w:rPr>
      </w:pPr>
      <w:r w:rsidRPr="00751DB6">
        <w:rPr>
          <w:b/>
          <w:sz w:val="36"/>
          <w:szCs w:val="36"/>
          <w:u w:val="single"/>
          <w:lang w:val="cs-CZ"/>
        </w:rPr>
        <w:t>Huiswerk (domácí úkol):</w:t>
      </w:r>
    </w:p>
    <w:p w:rsidR="00751DB6" w:rsidRDefault="00751DB6" w:rsidP="00751DB6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Les 2- herhaling (opakování)- basis tekst 1,</w:t>
      </w:r>
      <w:r w:rsidR="00EE5935">
        <w:rPr>
          <w:sz w:val="36"/>
          <w:szCs w:val="36"/>
          <w:lang w:val="cs-CZ"/>
        </w:rPr>
        <w:t xml:space="preserve"> </w:t>
      </w:r>
      <w:r>
        <w:rPr>
          <w:sz w:val="36"/>
          <w:szCs w:val="36"/>
          <w:lang w:val="cs-CZ"/>
        </w:rPr>
        <w:t>2,- doma poslouchat, opakovat výslovnost</w:t>
      </w:r>
      <w:r w:rsidRPr="00EE5935">
        <w:rPr>
          <w:b/>
          <w:sz w:val="36"/>
          <w:szCs w:val="36"/>
          <w:lang w:val="cs-CZ"/>
        </w:rPr>
        <w:t>!!!</w:t>
      </w:r>
    </w:p>
    <w:p w:rsidR="00751DB6" w:rsidRDefault="00751DB6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Oef. 3- doplnit land/taal/nationaliteit</w:t>
      </w:r>
    </w:p>
    <w:p w:rsidR="00EE5935" w:rsidRDefault="00EE5935" w:rsidP="00EE593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Tabulka- jazyk, země, národnost</w:t>
      </w:r>
    </w:p>
    <w:p w:rsidR="00EE5935" w:rsidRPr="00F50EA4" w:rsidRDefault="00EE5935">
      <w:pPr>
        <w:rPr>
          <w:sz w:val="36"/>
          <w:szCs w:val="36"/>
          <w:lang w:val="cs-CZ"/>
        </w:rPr>
      </w:pPr>
    </w:p>
    <w:sectPr w:rsidR="00EE5935" w:rsidRPr="00F50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A4"/>
    <w:rsid w:val="005D5932"/>
    <w:rsid w:val="00751DB6"/>
    <w:rsid w:val="00AC1D07"/>
    <w:rsid w:val="00CE1344"/>
    <w:rsid w:val="00D13BCA"/>
    <w:rsid w:val="00EE5935"/>
    <w:rsid w:val="00F1566C"/>
    <w:rsid w:val="00F2775F"/>
    <w:rsid w:val="00F5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44FE1-C41A-4ED5-A430-AAAE30D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F86FC0BE.dotm</Template>
  <TotalTime>50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4</cp:revision>
  <dcterms:created xsi:type="dcterms:W3CDTF">2015-11-03T10:08:00Z</dcterms:created>
  <dcterms:modified xsi:type="dcterms:W3CDTF">2015-11-03T10:58:00Z</dcterms:modified>
</cp:coreProperties>
</file>