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4D" w:rsidRDefault="0098214D" w:rsidP="0098214D">
      <w:pPr>
        <w:pStyle w:val="Odstavecseseznamem"/>
        <w:numPr>
          <w:ilvl w:val="0"/>
          <w:numId w:val="3"/>
        </w:numPr>
      </w:pPr>
      <w:r>
        <w:t>LICZEBNIKI WIELOWYRAZOWE</w:t>
      </w:r>
    </w:p>
    <w:p w:rsidR="00E96CC0" w:rsidRDefault="00E96CC0" w:rsidP="00E96CC0">
      <w:pPr>
        <w:pStyle w:val="Odstavecseseznamem"/>
        <w:numPr>
          <w:ilvl w:val="0"/>
          <w:numId w:val="1"/>
        </w:numPr>
      </w:pPr>
      <w:r>
        <w:t>Nie mamy już:</w:t>
      </w:r>
    </w:p>
    <w:p w:rsidR="00E96CC0" w:rsidRDefault="000D748F">
      <w:r>
        <w:t>592 sztuk</w:t>
      </w:r>
      <w:r w:rsidR="00E96CC0">
        <w:t xml:space="preserve">  puszek–</w:t>
      </w:r>
    </w:p>
    <w:p w:rsidR="00E96CC0" w:rsidRDefault="00E96CC0">
      <w:r>
        <w:t>325 litrów oleju –</w:t>
      </w:r>
    </w:p>
    <w:p w:rsidR="00E96CC0" w:rsidRDefault="00E96CC0">
      <w:r>
        <w:t>285 ołówków –</w:t>
      </w:r>
    </w:p>
    <w:p w:rsidR="00E96CC0" w:rsidRDefault="00E96CC0">
      <w:r>
        <w:t xml:space="preserve">1 528 parasolek - </w:t>
      </w:r>
    </w:p>
    <w:p w:rsidR="00E96CC0" w:rsidRDefault="00E96CC0">
      <w:r>
        <w:t>2 631 jaj –</w:t>
      </w:r>
    </w:p>
    <w:p w:rsidR="00E96CC0" w:rsidRDefault="00E96CC0">
      <w:r>
        <w:t>222 kół -</w:t>
      </w:r>
    </w:p>
    <w:p w:rsidR="00E96CC0" w:rsidRDefault="00E96CC0">
      <w:r>
        <w:t>8 124 pomarańczy –</w:t>
      </w:r>
    </w:p>
    <w:p w:rsidR="00E96CC0" w:rsidRDefault="00E96CC0" w:rsidP="00E96CC0">
      <w:pPr>
        <w:pStyle w:val="Odstavecseseznamem"/>
        <w:numPr>
          <w:ilvl w:val="0"/>
          <w:numId w:val="1"/>
        </w:numPr>
      </w:pPr>
      <w:r>
        <w:t>Przyglądamy się:</w:t>
      </w:r>
    </w:p>
    <w:p w:rsidR="00E96CC0" w:rsidRDefault="00E96CC0" w:rsidP="00E96CC0">
      <w:r>
        <w:t>784 ludziom –</w:t>
      </w:r>
    </w:p>
    <w:p w:rsidR="00E96CC0" w:rsidRDefault="00E96CC0" w:rsidP="00E96CC0">
      <w:r>
        <w:t>1 000 000 ton –</w:t>
      </w:r>
    </w:p>
    <w:p w:rsidR="00E96CC0" w:rsidRDefault="00E96CC0" w:rsidP="00E96CC0">
      <w:r>
        <w:t>232</w:t>
      </w:r>
      <w:r w:rsidR="00EF7078">
        <w:t xml:space="preserve"> protestującym -</w:t>
      </w:r>
    </w:p>
    <w:p w:rsidR="00EF7078" w:rsidRDefault="00EF7078" w:rsidP="00E96CC0">
      <w:r>
        <w:t>999 drzewom -</w:t>
      </w:r>
    </w:p>
    <w:p w:rsidR="00EF7078" w:rsidRDefault="00EF7078" w:rsidP="00E96CC0">
      <w:r>
        <w:t>1 762 dachom –</w:t>
      </w:r>
    </w:p>
    <w:p w:rsidR="00EF7078" w:rsidRDefault="00EF7078" w:rsidP="00E96CC0">
      <w:r>
        <w:t>6 789 kwiatom –</w:t>
      </w:r>
    </w:p>
    <w:p w:rsidR="00EF7078" w:rsidRDefault="00EF7078" w:rsidP="00E96CC0">
      <w:r>
        <w:t>10 00</w:t>
      </w:r>
      <w:r w:rsidR="00DB4AE5">
        <w:t>2</w:t>
      </w:r>
      <w:r>
        <w:t xml:space="preserve"> róż</w:t>
      </w:r>
      <w:r w:rsidR="00DB4AE5">
        <w:t>om</w:t>
      </w:r>
      <w:r>
        <w:t xml:space="preserve"> –</w:t>
      </w:r>
    </w:p>
    <w:p w:rsidR="00DB4AE5" w:rsidRDefault="00DB4AE5" w:rsidP="00E96CC0">
      <w:r>
        <w:t>30 511 kwiatom -</w:t>
      </w:r>
    </w:p>
    <w:p w:rsidR="00EF7078" w:rsidRDefault="00EF7078" w:rsidP="00EF7078">
      <w:pPr>
        <w:pStyle w:val="Odstavecseseznamem"/>
        <w:numPr>
          <w:ilvl w:val="0"/>
          <w:numId w:val="1"/>
        </w:numPr>
      </w:pPr>
      <w:r>
        <w:t>Myślę o:</w:t>
      </w:r>
    </w:p>
    <w:p w:rsidR="00EF7078" w:rsidRDefault="00DB4AE5" w:rsidP="00EF7078">
      <w:r>
        <w:t>963 pomysłach –</w:t>
      </w:r>
    </w:p>
    <w:p w:rsidR="00DB4AE5" w:rsidRDefault="00DB4AE5" w:rsidP="00EF7078">
      <w:r>
        <w:t>1 254 dzieciach –</w:t>
      </w:r>
    </w:p>
    <w:p w:rsidR="00DB4AE5" w:rsidRDefault="00DB4AE5" w:rsidP="00EF7078">
      <w:r>
        <w:t>79 zadaniach –</w:t>
      </w:r>
    </w:p>
    <w:p w:rsidR="00DB4AE5" w:rsidRDefault="00DB4AE5" w:rsidP="00EF7078">
      <w:r>
        <w:t>210 beczkach –</w:t>
      </w:r>
    </w:p>
    <w:p w:rsidR="00DB4AE5" w:rsidRDefault="00DB4AE5" w:rsidP="00EF7078">
      <w:r>
        <w:t>879 paczkach –</w:t>
      </w:r>
    </w:p>
    <w:p w:rsidR="00DB4AE5" w:rsidRDefault="00DB4AE5" w:rsidP="00EF7078">
      <w:r>
        <w:t xml:space="preserve">67 903 kilogramach – </w:t>
      </w:r>
    </w:p>
    <w:p w:rsidR="0098214D" w:rsidRDefault="0098214D" w:rsidP="0098214D">
      <w:pPr>
        <w:pStyle w:val="Odstavecseseznamem"/>
        <w:numPr>
          <w:ilvl w:val="0"/>
          <w:numId w:val="1"/>
        </w:numPr>
      </w:pPr>
      <w:r>
        <w:t>Idę z:</w:t>
      </w:r>
    </w:p>
    <w:p w:rsidR="0098214D" w:rsidRDefault="0098214D" w:rsidP="0098214D">
      <w:r>
        <w:t xml:space="preserve">732 uczestnikami paradami – </w:t>
      </w:r>
    </w:p>
    <w:p w:rsidR="0098214D" w:rsidRDefault="0098214D" w:rsidP="0098214D">
      <w:r>
        <w:t>Na koncert z innymi 12 400 widzami –</w:t>
      </w:r>
    </w:p>
    <w:p w:rsidR="0098214D" w:rsidRDefault="0098214D" w:rsidP="0098214D">
      <w:r>
        <w:lastRenderedPageBreak/>
        <w:t xml:space="preserve">1 862 podróżnymi – </w:t>
      </w:r>
    </w:p>
    <w:p w:rsidR="0098214D" w:rsidRDefault="0098214D" w:rsidP="0098214D">
      <w:pPr>
        <w:pStyle w:val="Odstavecseseznamem"/>
        <w:numPr>
          <w:ilvl w:val="0"/>
          <w:numId w:val="3"/>
        </w:numPr>
      </w:pPr>
      <w:r>
        <w:t>LICZEBNIKI PORZĄDKOWE</w:t>
      </w:r>
    </w:p>
    <w:p w:rsidR="0098214D" w:rsidRDefault="0098214D" w:rsidP="0098214D">
      <w:pPr>
        <w:pStyle w:val="Odstavecseseznamem"/>
        <w:numPr>
          <w:ilvl w:val="0"/>
          <w:numId w:val="4"/>
        </w:numPr>
      </w:pPr>
      <w:r>
        <w:t xml:space="preserve">Na wystawie przywitali (100 000. </w:t>
      </w:r>
      <w:r w:rsidR="00D543CB">
        <w:t>o</w:t>
      </w:r>
      <w:r>
        <w:t xml:space="preserve">dwiedzającego) __________________________. </w:t>
      </w:r>
      <w:r w:rsidR="00D543CB">
        <w:t>Przy okazji (750. rocznica) _______________________ założenia miasta przy ratuszu był wielki festyn. Otwórzcie książkę na (346. stronie) ______________________. Zawodnicy znajdowali się na (129. Kilometr) __________________________. Przyjdę między (22. a 23. godzina) __________________________. W tym roku to już (2 347. przypadek) __________________ kradzieży auta. Po (21. marzec) ____________________________ spodziewamy się ociepleń. Do wypadku doszło między (4. a 5. godzina) ____________________________ rano. Nasz cyklista na (100. kilometr) ____________________________ uplasował się na (5. miejsce) _________________. Zgłosiło się aż (214 . zainteresowany)________________ o (44. bieg) ____________________ im. Prezydenta Lecha Wałęsy.</w:t>
      </w:r>
    </w:p>
    <w:p w:rsidR="00D543CB" w:rsidRDefault="00D543CB" w:rsidP="0098214D">
      <w:pPr>
        <w:pStyle w:val="Odstavecseseznamem"/>
        <w:numPr>
          <w:ilvl w:val="0"/>
          <w:numId w:val="4"/>
        </w:numPr>
      </w:pPr>
      <w:r>
        <w:t>1648 r. –</w:t>
      </w:r>
    </w:p>
    <w:p w:rsidR="00D543CB" w:rsidRDefault="00D543CB" w:rsidP="00D543CB">
      <w:pPr>
        <w:pStyle w:val="Odstavecseseznamem"/>
      </w:pPr>
      <w:r>
        <w:t>1725 r. –</w:t>
      </w:r>
    </w:p>
    <w:p w:rsidR="00D543CB" w:rsidRDefault="00D543CB" w:rsidP="00D543CB">
      <w:pPr>
        <w:pStyle w:val="Odstavecseseznamem"/>
      </w:pPr>
      <w:r>
        <w:t>1848 r. –</w:t>
      </w:r>
    </w:p>
    <w:p w:rsidR="00D543CB" w:rsidRDefault="00D543CB" w:rsidP="00D543CB">
      <w:pPr>
        <w:pStyle w:val="Odstavecseseznamem"/>
      </w:pPr>
      <w:r>
        <w:t>1918 r. –</w:t>
      </w:r>
    </w:p>
    <w:p w:rsidR="00D543CB" w:rsidRDefault="00D543CB" w:rsidP="00D543CB">
      <w:pPr>
        <w:pStyle w:val="Odstavecseseznamem"/>
      </w:pPr>
      <w:r>
        <w:t>2003 r. –</w:t>
      </w:r>
    </w:p>
    <w:p w:rsidR="00D543CB" w:rsidRDefault="00D543CB" w:rsidP="00D543CB">
      <w:pPr>
        <w:pStyle w:val="Odstavecseseznamem"/>
      </w:pPr>
      <w:r>
        <w:t>2145 r. –</w:t>
      </w:r>
    </w:p>
    <w:p w:rsidR="00D543CB" w:rsidRDefault="00D543CB" w:rsidP="00D543CB">
      <w:pPr>
        <w:pStyle w:val="Odstavecseseznamem"/>
      </w:pPr>
      <w:r>
        <w:t>360 r. –</w:t>
      </w:r>
    </w:p>
    <w:p w:rsidR="00D543CB" w:rsidRDefault="00D543CB" w:rsidP="00D543CB">
      <w:pPr>
        <w:pStyle w:val="Odstavecseseznamem"/>
      </w:pPr>
      <w:r>
        <w:t xml:space="preserve">900 r. </w:t>
      </w:r>
      <w:r w:rsidR="00B33D91">
        <w:t>–</w:t>
      </w:r>
    </w:p>
    <w:p w:rsidR="00B33D91" w:rsidRDefault="00B33D91" w:rsidP="00B33D91">
      <w:pPr>
        <w:pStyle w:val="Odstavecseseznamem"/>
        <w:numPr>
          <w:ilvl w:val="0"/>
          <w:numId w:val="4"/>
        </w:numPr>
      </w:pPr>
      <w:r>
        <w:t xml:space="preserve">Moja babcia urodziła się (10.11.1921 r.) _______________________________ w Katowicach. Po wojnie (23.06.1946 r.) ______________________________ wzięła ślub z moim dziadkiem. Jej pierwsza córka, czyli moja mama, urodziła </w:t>
      </w:r>
      <w:r w:rsidR="00A7130A">
        <w:t>(22.06.1953 r.)  _________________________.</w:t>
      </w:r>
    </w:p>
    <w:p w:rsidR="00A7130A" w:rsidRDefault="00A7130A" w:rsidP="00A7130A">
      <w:pPr>
        <w:pStyle w:val="Odstavecseseznamem"/>
      </w:pPr>
      <w:r>
        <w:t xml:space="preserve">(2.02.1950 r.) ___________________________ rodzina przeprowadziła się do Poznania. Niestety, nie czuli się tam komfortowo, więc już (9.09.1950 r.) _________________________ znowu zmienili miasto. Tymrazem był to Kraków, a (31.12.1960 r.) ______________________ urodził im się syn, czyli mój wujek. (1.07.1973 r.) _______________________ moja mama poznała swego przyszłego męża, czyli mojego tatę. Pobrali się trzy lata później, (18.08.1976 r.)  _______________________________________. (16.04.1980 r.) _____________________ ___________________________ urodził im się syn, czyli mój brat. </w:t>
      </w:r>
      <w:r w:rsidR="004A6AC8">
        <w:t>Ja narodziłam się (1.01.1990 r.) ___________________________________.</w:t>
      </w:r>
    </w:p>
    <w:p w:rsidR="00D01F10" w:rsidRDefault="000D748F" w:rsidP="00D01F10">
      <w:r w:rsidRPr="000D748F">
        <w:rPr>
          <w:noProof/>
          <w:lang w:val="cs-CZ" w:eastAsia="cs-CZ"/>
        </w:rPr>
        <w:drawing>
          <wp:anchor distT="0" distB="0" distL="114300" distR="114300" simplePos="0" relativeHeight="251663360" behindDoc="1" locked="0" layoutInCell="1" allowOverlap="1" wp14:anchorId="74734F74" wp14:editId="06BBFEF2">
            <wp:simplePos x="0" y="0"/>
            <wp:positionH relativeFrom="column">
              <wp:posOffset>2956214</wp:posOffset>
            </wp:positionH>
            <wp:positionV relativeFrom="page">
              <wp:posOffset>7401464</wp:posOffset>
            </wp:positionV>
            <wp:extent cx="3699090" cy="32778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284" cy="328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F10" w:rsidRPr="00D01F10">
        <w:rPr>
          <w:noProof/>
          <w:lang w:val="cs-CZ" w:eastAsia="cs-CZ"/>
        </w:rPr>
        <w:drawing>
          <wp:anchor distT="0" distB="0" distL="114300" distR="114300" simplePos="0" relativeHeight="251656192" behindDoc="1" locked="0" layoutInCell="1" allowOverlap="1" wp14:anchorId="66E881EC" wp14:editId="00CD1EEB">
            <wp:simplePos x="0" y="0"/>
            <wp:positionH relativeFrom="column">
              <wp:posOffset>-839470</wp:posOffset>
            </wp:positionH>
            <wp:positionV relativeFrom="page">
              <wp:posOffset>7418705</wp:posOffset>
            </wp:positionV>
            <wp:extent cx="3985260" cy="3240405"/>
            <wp:effectExtent l="0" t="0" r="0" b="0"/>
            <wp:wrapTight wrapText="bothSides">
              <wp:wrapPolygon edited="0">
                <wp:start x="0" y="0"/>
                <wp:lineTo x="0" y="21460"/>
                <wp:lineTo x="21476" y="21460"/>
                <wp:lineTo x="214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F10">
        <w:t>C. LICZEBNIKI ZBIOROWE</w:t>
      </w:r>
    </w:p>
    <w:p w:rsidR="00D01F10" w:rsidRDefault="00D01F10" w:rsidP="00D01F10"/>
    <w:p w:rsidR="00D543CB" w:rsidRDefault="00D543CB" w:rsidP="00D543CB">
      <w:pPr>
        <w:pStyle w:val="Odstavecseseznamem"/>
      </w:pPr>
    </w:p>
    <w:p w:rsidR="0098214D" w:rsidRDefault="0098214D" w:rsidP="0098214D">
      <w:pPr>
        <w:ind w:left="360"/>
      </w:pPr>
    </w:p>
    <w:p w:rsidR="00DB4AE5" w:rsidRDefault="00DB4AE5" w:rsidP="00DB4AE5"/>
    <w:p w:rsidR="00DB4AE5" w:rsidRDefault="00DB4AE5" w:rsidP="00EF7078"/>
    <w:p w:rsidR="00E96CC0" w:rsidRDefault="00E96CC0"/>
    <w:p w:rsidR="000D748F" w:rsidRDefault="000D748F">
      <w:r w:rsidRPr="000D748F">
        <w:rPr>
          <w:noProof/>
          <w:lang w:val="cs-CZ" w:eastAsia="cs-CZ"/>
        </w:rPr>
        <w:lastRenderedPageBreak/>
        <w:drawing>
          <wp:anchor distT="0" distB="0" distL="114300" distR="114300" simplePos="0" relativeHeight="251670528" behindDoc="1" locked="0" layoutInCell="1" allowOverlap="1" wp14:anchorId="69C404F3" wp14:editId="1FFEC7C7">
            <wp:simplePos x="0" y="0"/>
            <wp:positionH relativeFrom="column">
              <wp:posOffset>-898896</wp:posOffset>
            </wp:positionH>
            <wp:positionV relativeFrom="page">
              <wp:posOffset>77062</wp:posOffset>
            </wp:positionV>
            <wp:extent cx="3925018" cy="2270497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018" cy="227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D748F" w:rsidRDefault="000D748F">
      <w:bookmarkStart w:id="0" w:name="_GoBack"/>
      <w:bookmarkEnd w:id="0"/>
      <w:r w:rsidRPr="000D748F">
        <w:rPr>
          <w:noProof/>
          <w:lang w:val="cs-CZ" w:eastAsia="cs-CZ"/>
        </w:rPr>
        <w:drawing>
          <wp:anchor distT="0" distB="0" distL="114300" distR="114300" simplePos="0" relativeHeight="251672576" behindDoc="1" locked="0" layoutInCell="1" allowOverlap="1" wp14:anchorId="3CAB0EFD" wp14:editId="096ACFB6">
            <wp:simplePos x="0" y="0"/>
            <wp:positionH relativeFrom="column">
              <wp:posOffset>-899795</wp:posOffset>
            </wp:positionH>
            <wp:positionV relativeFrom="page">
              <wp:posOffset>2268268</wp:posOffset>
            </wp:positionV>
            <wp:extent cx="3976777" cy="2635854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77" cy="263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D748F">
        <w:rPr>
          <w:noProof/>
          <w:lang w:val="cs-CZ" w:eastAsia="cs-CZ"/>
        </w:rPr>
        <w:drawing>
          <wp:anchor distT="0" distB="0" distL="114300" distR="114300" simplePos="0" relativeHeight="251667456" behindDoc="1" locked="0" layoutInCell="1" allowOverlap="1" wp14:anchorId="0DB32E6C" wp14:editId="2E089E2E">
            <wp:simplePos x="0" y="0"/>
            <wp:positionH relativeFrom="column">
              <wp:posOffset>3068355</wp:posOffset>
            </wp:positionH>
            <wp:positionV relativeFrom="page">
              <wp:posOffset>2562045</wp:posOffset>
            </wp:positionV>
            <wp:extent cx="3554083" cy="2113466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740" cy="211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748F">
        <w:rPr>
          <w:noProof/>
          <w:lang w:val="cs-CZ" w:eastAsia="cs-CZ"/>
        </w:rPr>
        <w:drawing>
          <wp:anchor distT="0" distB="0" distL="114300" distR="114300" simplePos="0" relativeHeight="251666432" behindDoc="1" locked="0" layoutInCell="1" allowOverlap="1" wp14:anchorId="1BA9265A" wp14:editId="433103CA">
            <wp:simplePos x="0" y="0"/>
            <wp:positionH relativeFrom="column">
              <wp:posOffset>3042477</wp:posOffset>
            </wp:positionH>
            <wp:positionV relativeFrom="page">
              <wp:posOffset>69011</wp:posOffset>
            </wp:positionV>
            <wp:extent cx="3562073" cy="2518914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25" cy="25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48F" w:rsidSect="0035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200C7"/>
    <w:multiLevelType w:val="hybridMultilevel"/>
    <w:tmpl w:val="DEA4C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4928"/>
    <w:multiLevelType w:val="hybridMultilevel"/>
    <w:tmpl w:val="F25695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B69"/>
    <w:multiLevelType w:val="hybridMultilevel"/>
    <w:tmpl w:val="1C2AD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D38C7"/>
    <w:multiLevelType w:val="hybridMultilevel"/>
    <w:tmpl w:val="758CE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6CC0"/>
    <w:rsid w:val="000D748F"/>
    <w:rsid w:val="003535F4"/>
    <w:rsid w:val="004A6AC8"/>
    <w:rsid w:val="00563BEE"/>
    <w:rsid w:val="00577F16"/>
    <w:rsid w:val="00887DFE"/>
    <w:rsid w:val="0098214D"/>
    <w:rsid w:val="00A7130A"/>
    <w:rsid w:val="00B33D91"/>
    <w:rsid w:val="00D01F10"/>
    <w:rsid w:val="00D543CB"/>
    <w:rsid w:val="00DB4AE5"/>
    <w:rsid w:val="00E96CC0"/>
    <w:rsid w:val="00E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69067-FE74-45DB-AD29-3E659114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B0AD01E.dotm</Template>
  <TotalTime>80</TotalTime>
  <Pages>3</Pages>
  <Words>344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solar-03</dc:creator>
  <cp:lastModifiedBy>Klaudia Kus</cp:lastModifiedBy>
  <cp:revision>4</cp:revision>
  <dcterms:created xsi:type="dcterms:W3CDTF">2016-04-09T17:50:00Z</dcterms:created>
  <dcterms:modified xsi:type="dcterms:W3CDTF">2016-04-10T10:17:00Z</dcterms:modified>
</cp:coreProperties>
</file>