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ED" w:rsidRPr="00667FED" w:rsidRDefault="00667FED" w:rsidP="00667F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  <w:t>Návrh výzkumného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 anglicky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Autor/autorka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Anotace (max. 1000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Stručné a jasné shrnutí, čeho chce projekt dosáhnout a jakým způsobem.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Klíčová slova (česky)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Slova a kratší sousloví vystihující podstatu projektu (obvykle 3-10).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Teoretická východiska a cíle (1000-2000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Jasný popis toho, čeho chce projekt dosáhnout, ve vztahu k obecnějším teoretickým problémům, k jejichž řešení má prostřednictvím prozkoumání dílčí otázky přispět.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Posun ve stavu bádání</w:t>
      </w:r>
      <w:r w:rsidRPr="00667FED">
        <w:rPr>
          <w:rFonts w:ascii="Arial" w:eastAsia="Times New Roman" w:hAnsi="Arial" w:cs="Arial"/>
          <w:iCs/>
          <w:sz w:val="28"/>
          <w:szCs w:val="28"/>
          <w:lang w:eastAsia="cs-CZ"/>
        </w:rPr>
        <w:t xml:space="preserve"> 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Popis toho, v jakém stavu se nachází bádání v dané oblasti a jakým způsobem navrhovaný projekt poznání rozšíří.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Způsob řešení 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Detailní popis postupu řešení: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lastRenderedPageBreak/>
        <w:t>2. 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3. objasnění způsobu získání dat / pramenných údajů a jeho relevance vzhledem k výzkumným otázkám;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4. objasnění možných etických (právních) problémů spjatých se způsobem získávání (případně i interpretace) dat v rámci projektu (jsou-li tyto problémy v daném výzkumu relevantní);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5. objasnění metody analýzy dat / pramenných údajů a její relevance vzhledem k výzkumným otázkám, výzkumným cílům a teoretickým východiskům projektu;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6. předběžný časový plán řešení projektu.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Pište v úplných, souvislých větách, nikoli v bodech.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Očekávaný přínos a využitelnost výsledků projektu (max. 1000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Stručné objasnění toho, komu jsou výsledky výzkumu určeny a jakým způsobem je bude možné využít v dalším rozvoji bádání, případně též ve vzdělávání či jiných oblastech společenské praxe. Není cílem popsat, k čemu všemu je možné výsledky využít, nýbrž to, jakým způsobem je budou moci využít jejich primární adresáti.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Citovaná literatura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Bibliografie k tématu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Prameny / datové zdroje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Literatura</w:t>
      </w:r>
    </w:p>
    <w:p w:rsidR="004F4026" w:rsidRPr="00667FED" w:rsidRDefault="004F4026" w:rsidP="00667FED">
      <w:bookmarkStart w:id="0" w:name="_GoBack"/>
      <w:bookmarkEnd w:id="0"/>
    </w:p>
    <w:sectPr w:rsidR="004F4026" w:rsidRPr="00667FED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40" w:rsidRDefault="00423140">
      <w:pPr>
        <w:spacing w:after="0" w:line="240" w:lineRule="auto"/>
      </w:pPr>
      <w:r>
        <w:separator/>
      </w:r>
    </w:p>
  </w:endnote>
  <w:endnote w:type="continuationSeparator" w:id="0">
    <w:p w:rsidR="00423140" w:rsidRDefault="0042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07" w:rsidRPr="00CC2597" w:rsidRDefault="002A7907" w:rsidP="002A7907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B7D51EB" wp14:editId="51BC794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472939">
      <w:rPr>
        <w:rFonts w:cs="Arial"/>
        <w:szCs w:val="16"/>
      </w:rPr>
      <w:t>, Ústav religionistiky</w:t>
    </w:r>
  </w:p>
  <w:p w:rsidR="002A7907" w:rsidRPr="00CC2597" w:rsidRDefault="002A7907" w:rsidP="002A7907">
    <w:pPr>
      <w:pStyle w:val="Zpat"/>
      <w:rPr>
        <w:rFonts w:cs="Arial"/>
        <w:sz w:val="16"/>
        <w:szCs w:val="16"/>
      </w:rPr>
    </w:pPr>
  </w:p>
  <w:p w:rsidR="002A7907" w:rsidRPr="00AC1E2B" w:rsidRDefault="002A7907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2A7907" w:rsidRPr="00AC1E2B" w:rsidRDefault="00472939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Pr="00752B46">
      <w:rPr>
        <w:rFonts w:cs="Arial"/>
        <w:szCs w:val="14"/>
        <w:lang w:val="en-GB"/>
      </w:rPr>
      <w:t>1566, 1571; E: religion@phil.muni.cz, www.phil.muni.cz/relig</w:t>
    </w:r>
  </w:p>
  <w:p w:rsidR="002A7907" w:rsidRPr="00AC1E2B" w:rsidRDefault="002A7907" w:rsidP="002A7907">
    <w:pPr>
      <w:pStyle w:val="Zpat"/>
      <w:rPr>
        <w:rFonts w:cs="Arial"/>
        <w:szCs w:val="14"/>
      </w:rPr>
    </w:pPr>
  </w:p>
  <w:p w:rsidR="00B5176D" w:rsidRPr="002A7907" w:rsidRDefault="002A7907" w:rsidP="002A790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667FED">
      <w:rPr>
        <w:noProof/>
      </w:rPr>
      <w:t>2</w:t>
    </w:r>
    <w:r>
      <w:fldChar w:fldCharType="end"/>
    </w:r>
    <w:r>
      <w:t>/</w:t>
    </w:r>
    <w:fldSimple w:instr=" SECTIONPAGES   \* MERGEFORMAT ">
      <w:r w:rsidR="00667FED">
        <w:rPr>
          <w:noProof/>
        </w:rPr>
        <w:t>2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6C" w:rsidRPr="00CC2597" w:rsidRDefault="00D5706C" w:rsidP="00D5706C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2032" behindDoc="1" locked="1" layoutInCell="1" allowOverlap="1" wp14:anchorId="11AEE64A" wp14:editId="7DC567CA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752B46">
      <w:rPr>
        <w:rFonts w:cs="Arial"/>
        <w:szCs w:val="16"/>
      </w:rPr>
      <w:t>, Ústav religionistiky</w:t>
    </w:r>
  </w:p>
  <w:p w:rsidR="00D5706C" w:rsidRPr="00CC2597" w:rsidRDefault="00D5706C" w:rsidP="00D5706C">
    <w:pPr>
      <w:pStyle w:val="Zpat"/>
      <w:rPr>
        <w:rFonts w:cs="Arial"/>
        <w:sz w:val="16"/>
        <w:szCs w:val="16"/>
      </w:rPr>
    </w:pP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361E95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="00752B46" w:rsidRPr="00752B46">
      <w:rPr>
        <w:rFonts w:cs="Arial"/>
        <w:szCs w:val="14"/>
        <w:lang w:val="en-GB"/>
      </w:rPr>
      <w:t>1566, 1571; E: religion@phil.muni.cz, www.phil.muni.cz/relig</w:t>
    </w:r>
  </w:p>
  <w:p w:rsidR="00D5706C" w:rsidRPr="00AC1E2B" w:rsidRDefault="00D5706C" w:rsidP="00D5706C">
    <w:pPr>
      <w:pStyle w:val="Zpat"/>
      <w:rPr>
        <w:rFonts w:cs="Arial"/>
        <w:szCs w:val="14"/>
      </w:rPr>
    </w:pPr>
  </w:p>
  <w:p w:rsidR="004F4026" w:rsidRPr="00D5706C" w:rsidRDefault="00D5706C" w:rsidP="00D5706C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667FED">
      <w:rPr>
        <w:noProof/>
      </w:rPr>
      <w:t>1</w:t>
    </w:r>
    <w:r>
      <w:fldChar w:fldCharType="end"/>
    </w:r>
    <w:r>
      <w:t>/</w:t>
    </w:r>
    <w:fldSimple w:instr=" SECTIONPAGES   \* MERGEFORMAT ">
      <w:r w:rsidR="00667FED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40" w:rsidRDefault="00423140">
      <w:pPr>
        <w:spacing w:after="0" w:line="240" w:lineRule="auto"/>
      </w:pPr>
      <w:r>
        <w:separator/>
      </w:r>
    </w:p>
  </w:footnote>
  <w:footnote w:type="continuationSeparator" w:id="0">
    <w:p w:rsidR="00423140" w:rsidRDefault="0042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6"/>
    <w:rsid w:val="00042835"/>
    <w:rsid w:val="00082A6C"/>
    <w:rsid w:val="000A5AD7"/>
    <w:rsid w:val="00151C68"/>
    <w:rsid w:val="001A7E64"/>
    <w:rsid w:val="00211F80"/>
    <w:rsid w:val="00227BC5"/>
    <w:rsid w:val="00247E5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C2B73"/>
    <w:rsid w:val="004067DE"/>
    <w:rsid w:val="00423140"/>
    <w:rsid w:val="00472939"/>
    <w:rsid w:val="0049549D"/>
    <w:rsid w:val="004B7853"/>
    <w:rsid w:val="004C0BCE"/>
    <w:rsid w:val="004F4026"/>
    <w:rsid w:val="00501BE7"/>
    <w:rsid w:val="005454AB"/>
    <w:rsid w:val="00582DFC"/>
    <w:rsid w:val="005C1BC3"/>
    <w:rsid w:val="00611EAC"/>
    <w:rsid w:val="00612315"/>
    <w:rsid w:val="00615078"/>
    <w:rsid w:val="00616507"/>
    <w:rsid w:val="00667FED"/>
    <w:rsid w:val="0067390A"/>
    <w:rsid w:val="006A49E5"/>
    <w:rsid w:val="006B52D6"/>
    <w:rsid w:val="00700BDD"/>
    <w:rsid w:val="00721AA4"/>
    <w:rsid w:val="00730E4D"/>
    <w:rsid w:val="0073428B"/>
    <w:rsid w:val="007442DB"/>
    <w:rsid w:val="00747417"/>
    <w:rsid w:val="00752B46"/>
    <w:rsid w:val="007534E9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8C1A18"/>
    <w:rsid w:val="00921202"/>
    <w:rsid w:val="00940952"/>
    <w:rsid w:val="009929DF"/>
    <w:rsid w:val="00993F65"/>
    <w:rsid w:val="009A04CB"/>
    <w:rsid w:val="00A36E85"/>
    <w:rsid w:val="00A47559"/>
    <w:rsid w:val="00A63644"/>
    <w:rsid w:val="00A76CAF"/>
    <w:rsid w:val="00AC2D36"/>
    <w:rsid w:val="00B43F1E"/>
    <w:rsid w:val="00B5176D"/>
    <w:rsid w:val="00B5371D"/>
    <w:rsid w:val="00B549E9"/>
    <w:rsid w:val="00C20847"/>
    <w:rsid w:val="00C30E61"/>
    <w:rsid w:val="00CB777F"/>
    <w:rsid w:val="00CC2597"/>
    <w:rsid w:val="00CE5D2D"/>
    <w:rsid w:val="00D06998"/>
    <w:rsid w:val="00D45579"/>
    <w:rsid w:val="00D47639"/>
    <w:rsid w:val="00D5706C"/>
    <w:rsid w:val="00D65140"/>
    <w:rsid w:val="00D72B71"/>
    <w:rsid w:val="00D834AF"/>
    <w:rsid w:val="00D84881"/>
    <w:rsid w:val="00D873E9"/>
    <w:rsid w:val="00DD32D0"/>
    <w:rsid w:val="00E05F2B"/>
    <w:rsid w:val="00E96512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7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D392-D3D1-4C84-9AAA-099756DD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phil_hlavickovy_papir-cb_cz</Template>
  <TotalTime>1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Šárka Vondráčková</cp:lastModifiedBy>
  <cp:revision>2</cp:revision>
  <cp:lastPrinted>2015-11-20T11:07:00Z</cp:lastPrinted>
  <dcterms:created xsi:type="dcterms:W3CDTF">2016-04-06T08:45:00Z</dcterms:created>
  <dcterms:modified xsi:type="dcterms:W3CDTF">2016-04-06T08:45:00Z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