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7F" w:rsidRPr="00AE547F" w:rsidRDefault="00AE547F" w:rsidP="00AE547F">
      <w:pPr>
        <w:spacing w:before="480" w:after="0"/>
        <w:outlineLvl w:val="0"/>
        <w:rPr>
          <w:rFonts w:eastAsia="Times New Roman" w:cs="Times New Roman"/>
          <w:b/>
          <w:bCs/>
          <w:sz w:val="40"/>
          <w:szCs w:val="28"/>
        </w:rPr>
      </w:pPr>
      <w:r w:rsidRPr="00AE547F">
        <w:rPr>
          <w:rFonts w:eastAsia="Times New Roman" w:cs="Times New Roman"/>
          <w:b/>
          <w:bCs/>
          <w:sz w:val="40"/>
          <w:szCs w:val="28"/>
        </w:rPr>
        <w:t>Studijní plán</w:t>
      </w:r>
    </w:p>
    <w:p w:rsidR="00AE547F" w:rsidRPr="00AE547F" w:rsidRDefault="00AE547F" w:rsidP="00AE547F">
      <w:pPr>
        <w:spacing w:before="200" w:after="0"/>
        <w:outlineLvl w:val="1"/>
        <w:rPr>
          <w:rFonts w:eastAsia="Times New Roman" w:cs="Times New Roman"/>
          <w:b/>
          <w:bCs/>
          <w:sz w:val="28"/>
          <w:szCs w:val="26"/>
        </w:rPr>
      </w:pPr>
      <w:r w:rsidRPr="00AE547F">
        <w:rPr>
          <w:rFonts w:eastAsia="Times New Roman" w:cs="Times New Roman"/>
          <w:b/>
          <w:bCs/>
          <w:sz w:val="28"/>
          <w:szCs w:val="26"/>
        </w:rPr>
        <w:t>Jméno studenta/studentky</w:t>
      </w:r>
    </w:p>
    <w:p w:rsidR="00AE547F" w:rsidRPr="00AE547F" w:rsidRDefault="00AE547F" w:rsidP="00AE547F">
      <w:pPr>
        <w:spacing w:after="200"/>
        <w:jc w:val="both"/>
        <w:rPr>
          <w:rFonts w:eastAsia="Times New Roman" w:cs="Times New Roman"/>
          <w:bCs/>
          <w:sz w:val="24"/>
          <w:szCs w:val="24"/>
        </w:rPr>
      </w:pPr>
    </w:p>
    <w:p w:rsidR="00AE547F" w:rsidRPr="00AE547F" w:rsidRDefault="00AE547F" w:rsidP="00AE547F">
      <w:pPr>
        <w:spacing w:before="200" w:after="0"/>
        <w:outlineLvl w:val="1"/>
        <w:rPr>
          <w:rFonts w:eastAsia="Times New Roman" w:cs="Times New Roman"/>
          <w:b/>
          <w:bCs/>
          <w:sz w:val="28"/>
          <w:szCs w:val="26"/>
        </w:rPr>
      </w:pPr>
      <w:r w:rsidRPr="00AE547F">
        <w:rPr>
          <w:rFonts w:eastAsia="Times New Roman" w:cs="Times New Roman"/>
          <w:b/>
          <w:bCs/>
          <w:sz w:val="28"/>
          <w:szCs w:val="26"/>
        </w:rPr>
        <w:t>Jméno vedoucího/vedoucí (školitele/školitelky)</w:t>
      </w:r>
    </w:p>
    <w:p w:rsidR="00AE547F" w:rsidRPr="00AE547F" w:rsidRDefault="00AE547F" w:rsidP="00AE547F">
      <w:pPr>
        <w:spacing w:after="200"/>
        <w:jc w:val="both"/>
        <w:rPr>
          <w:rFonts w:eastAsia="Times New Roman" w:cs="Times New Roman"/>
          <w:bCs/>
          <w:sz w:val="24"/>
          <w:szCs w:val="24"/>
        </w:rPr>
      </w:pPr>
    </w:p>
    <w:p w:rsidR="00AE547F" w:rsidRPr="00AE547F" w:rsidRDefault="00AE547F" w:rsidP="00AE547F">
      <w:pPr>
        <w:spacing w:before="200" w:after="0"/>
        <w:outlineLvl w:val="1"/>
        <w:rPr>
          <w:rFonts w:eastAsia="Times New Roman" w:cs="Times New Roman"/>
          <w:b/>
          <w:bCs/>
          <w:sz w:val="28"/>
          <w:szCs w:val="26"/>
        </w:rPr>
      </w:pPr>
      <w:proofErr w:type="spellStart"/>
      <w:r w:rsidRPr="00AE547F">
        <w:rPr>
          <w:rFonts w:eastAsia="Times New Roman" w:cs="Times New Roman"/>
          <w:b/>
          <w:bCs/>
          <w:sz w:val="28"/>
          <w:szCs w:val="26"/>
        </w:rPr>
        <w:t>Rovržení</w:t>
      </w:r>
      <w:proofErr w:type="spellEnd"/>
      <w:r w:rsidRPr="00AE547F">
        <w:rPr>
          <w:rFonts w:eastAsia="Times New Roman" w:cs="Times New Roman"/>
          <w:b/>
          <w:bCs/>
          <w:sz w:val="28"/>
          <w:szCs w:val="26"/>
        </w:rPr>
        <w:t xml:space="preserve"> studia</w:t>
      </w:r>
    </w:p>
    <w:p w:rsidR="00AE547F" w:rsidRPr="00AE547F" w:rsidRDefault="00AE547F" w:rsidP="00AE547F">
      <w:pPr>
        <w:spacing w:after="200"/>
        <w:jc w:val="both"/>
        <w:rPr>
          <w:rFonts w:eastAsia="Times New Roman" w:cs="Times New Roman"/>
          <w:bCs/>
          <w:sz w:val="24"/>
          <w:szCs w:val="24"/>
        </w:rPr>
      </w:pPr>
      <w:r w:rsidRPr="00AE547F">
        <w:rPr>
          <w:rFonts w:eastAsia="Times New Roman" w:cs="Times New Roman"/>
          <w:color w:val="008000"/>
          <w:sz w:val="20"/>
          <w:szCs w:val="24"/>
        </w:rPr>
        <w:t>Ideální rozvržení absolvovaných kurzů rozepsaných po jednotlivých semestrech (i zpětně).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188"/>
        <w:gridCol w:w="2177"/>
        <w:gridCol w:w="685"/>
        <w:gridCol w:w="1492"/>
      </w:tblGrid>
      <w:tr w:rsidR="00AE547F" w:rsidRPr="00AE547F" w:rsidTr="003D0BC2">
        <w:tc>
          <w:tcPr>
            <w:tcW w:w="2303" w:type="dxa"/>
            <w:tcBorders>
              <w:bottom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AE547F">
              <w:rPr>
                <w:rFonts w:eastAsia="Times New Roman" w:cs="Times New Roman"/>
                <w:bCs/>
                <w:sz w:val="20"/>
                <w:szCs w:val="20"/>
              </w:rPr>
              <w:t>1. semestr</w:t>
            </w: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AE547F">
              <w:rPr>
                <w:rFonts w:eastAsia="Times New Roman" w:cs="Times New Roman"/>
                <w:bCs/>
                <w:sz w:val="24"/>
                <w:szCs w:val="24"/>
              </w:rPr>
              <w:t>2. semestr</w:t>
            </w: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AE547F">
              <w:rPr>
                <w:rFonts w:eastAsia="Times New Roman" w:cs="Times New Roman"/>
                <w:bCs/>
                <w:sz w:val="20"/>
                <w:szCs w:val="20"/>
              </w:rPr>
              <w:t>3. semestr</w:t>
            </w: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AE547F">
              <w:rPr>
                <w:rFonts w:eastAsia="Times New Roman" w:cs="Times New Roman"/>
                <w:bCs/>
                <w:sz w:val="20"/>
                <w:szCs w:val="20"/>
              </w:rPr>
              <w:t>4. semestr</w:t>
            </w:r>
          </w:p>
        </w:tc>
      </w:tr>
      <w:tr w:rsidR="00AE547F" w:rsidRPr="00AE547F" w:rsidTr="003D0BC2"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rPr>
          <w:trHeight w:val="306"/>
        </w:trPr>
        <w:tc>
          <w:tcPr>
            <w:tcW w:w="2303" w:type="dxa"/>
            <w:tcBorders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c>
          <w:tcPr>
            <w:tcW w:w="2303" w:type="dxa"/>
            <w:tcBorders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c>
          <w:tcPr>
            <w:tcW w:w="2303" w:type="dxa"/>
            <w:tcBorders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c>
          <w:tcPr>
            <w:tcW w:w="2303" w:type="dxa"/>
            <w:tcBorders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c>
          <w:tcPr>
            <w:tcW w:w="2303" w:type="dxa"/>
            <w:tcBorders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c>
          <w:tcPr>
            <w:tcW w:w="2303" w:type="dxa"/>
            <w:tcBorders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rPr>
          <w:trHeight w:val="298"/>
        </w:trPr>
        <w:tc>
          <w:tcPr>
            <w:tcW w:w="2303" w:type="dxa"/>
            <w:tcBorders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rPr>
          <w:trHeight w:val="388"/>
        </w:trPr>
        <w:tc>
          <w:tcPr>
            <w:tcW w:w="2303" w:type="dxa"/>
            <w:tcBorders>
              <w:bottom w:val="trip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AE547F" w:rsidRPr="00AE547F" w:rsidTr="003D0BC2">
        <w:tc>
          <w:tcPr>
            <w:tcW w:w="2303" w:type="dxa"/>
            <w:tcBorders>
              <w:top w:val="trip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</w:tcBorders>
          </w:tcPr>
          <w:p w:rsidR="00AE547F" w:rsidRPr="00AE547F" w:rsidRDefault="00AE547F" w:rsidP="00AE547F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</w:tbl>
    <w:p w:rsidR="00AE547F" w:rsidRPr="00AE547F" w:rsidRDefault="00AE547F" w:rsidP="00AE547F">
      <w:pPr>
        <w:spacing w:after="200"/>
        <w:jc w:val="both"/>
        <w:rPr>
          <w:rFonts w:eastAsia="Times New Roman" w:cs="Times New Roman"/>
          <w:bCs/>
          <w:sz w:val="24"/>
          <w:szCs w:val="24"/>
        </w:rPr>
      </w:pPr>
    </w:p>
    <w:p w:rsidR="00AE547F" w:rsidRPr="00AE547F" w:rsidRDefault="00AE547F" w:rsidP="00AE547F">
      <w:pPr>
        <w:spacing w:before="200" w:after="0"/>
        <w:outlineLvl w:val="1"/>
        <w:rPr>
          <w:rFonts w:eastAsia="Times New Roman" w:cs="Times New Roman"/>
          <w:b/>
          <w:bCs/>
          <w:sz w:val="28"/>
          <w:szCs w:val="26"/>
        </w:rPr>
      </w:pPr>
      <w:r w:rsidRPr="00AE547F">
        <w:rPr>
          <w:rFonts w:eastAsia="Times New Roman" w:cs="Times New Roman"/>
          <w:b/>
          <w:bCs/>
          <w:sz w:val="28"/>
          <w:szCs w:val="26"/>
        </w:rPr>
        <w:t>Seznam kurzů z magisterského (a případně bakalářského) studia, jejichž absolvování doporučuje vedoucí práce (školitel/školitelka)</w:t>
      </w:r>
    </w:p>
    <w:p w:rsidR="00AE547F" w:rsidRPr="00AE547F" w:rsidRDefault="00AE547F" w:rsidP="00AE547F">
      <w:pPr>
        <w:spacing w:after="0"/>
        <w:jc w:val="both"/>
        <w:rPr>
          <w:rFonts w:eastAsia="Times New Roman" w:cs="Times New Roman"/>
          <w:color w:val="008000"/>
          <w:sz w:val="20"/>
          <w:szCs w:val="24"/>
        </w:rPr>
      </w:pPr>
      <w:r w:rsidRPr="00AE547F">
        <w:rPr>
          <w:rFonts w:eastAsia="Times New Roman" w:cs="Times New Roman"/>
          <w:color w:val="008000"/>
          <w:sz w:val="20"/>
          <w:szCs w:val="24"/>
        </w:rPr>
        <w:t>Kurzy vypisované Ústavem religionistiky FF MU nebo dalšími pracovišti, jejichž absolvování pokládá vedoucí práce (školitel/školitelka) za zásadní s ohledem na téma magisterské diplomové práce (doktorské dizertace). Kurzy uvádějte včetně kódů.</w:t>
      </w:r>
    </w:p>
    <w:p w:rsidR="00AE547F" w:rsidRPr="00AE547F" w:rsidRDefault="00AE547F" w:rsidP="00AE547F">
      <w:pPr>
        <w:spacing w:after="200"/>
        <w:jc w:val="both"/>
        <w:rPr>
          <w:rFonts w:eastAsia="Times New Roman" w:cs="Times New Roman"/>
        </w:rPr>
      </w:pPr>
    </w:p>
    <w:p w:rsidR="00AE547F" w:rsidRPr="00AE547F" w:rsidRDefault="00AE547F" w:rsidP="00AE547F">
      <w:pPr>
        <w:spacing w:before="200" w:after="0"/>
        <w:outlineLvl w:val="1"/>
        <w:rPr>
          <w:rFonts w:eastAsia="Times New Roman" w:cs="Times New Roman"/>
          <w:b/>
          <w:bCs/>
          <w:sz w:val="28"/>
          <w:szCs w:val="26"/>
        </w:rPr>
      </w:pPr>
      <w:r w:rsidRPr="00AE547F">
        <w:rPr>
          <w:rFonts w:eastAsia="Times New Roman" w:cs="Times New Roman"/>
          <w:b/>
          <w:bCs/>
          <w:sz w:val="28"/>
          <w:szCs w:val="26"/>
        </w:rPr>
        <w:lastRenderedPageBreak/>
        <w:t>Plánované stáže a studijní pobyty</w:t>
      </w:r>
    </w:p>
    <w:p w:rsidR="00AE547F" w:rsidRPr="00AE547F" w:rsidRDefault="00AE547F" w:rsidP="00AE547F">
      <w:pPr>
        <w:spacing w:after="0"/>
        <w:jc w:val="both"/>
        <w:rPr>
          <w:rFonts w:eastAsia="Times New Roman" w:cs="Times New Roman"/>
          <w:color w:val="008000"/>
          <w:sz w:val="20"/>
          <w:szCs w:val="24"/>
        </w:rPr>
      </w:pPr>
      <w:r w:rsidRPr="00AE547F">
        <w:rPr>
          <w:rFonts w:eastAsia="Times New Roman" w:cs="Times New Roman"/>
          <w:color w:val="008000"/>
          <w:sz w:val="20"/>
          <w:szCs w:val="24"/>
        </w:rPr>
        <w:t>Plánované studijní pobyty nebo pracovní stáže v rámci některého z výměnných programů (CEEPUS, ERASMUS atd.).</w:t>
      </w:r>
    </w:p>
    <w:p w:rsidR="00AE547F" w:rsidRPr="00AE547F" w:rsidRDefault="00AE547F" w:rsidP="00AE547F">
      <w:pPr>
        <w:spacing w:after="200"/>
        <w:jc w:val="both"/>
        <w:rPr>
          <w:rFonts w:eastAsia="Times New Roman" w:cs="Times New Roman"/>
          <w:bCs/>
          <w:sz w:val="24"/>
          <w:szCs w:val="24"/>
        </w:rPr>
      </w:pPr>
    </w:p>
    <w:p w:rsidR="00AE547F" w:rsidRPr="00AE547F" w:rsidRDefault="00AE547F" w:rsidP="00AE547F">
      <w:pPr>
        <w:spacing w:before="200" w:after="0"/>
        <w:outlineLvl w:val="1"/>
        <w:rPr>
          <w:rFonts w:eastAsia="Times New Roman" w:cs="Times New Roman"/>
          <w:b/>
          <w:bCs/>
          <w:sz w:val="28"/>
          <w:szCs w:val="26"/>
        </w:rPr>
      </w:pPr>
      <w:r w:rsidRPr="00AE547F">
        <w:rPr>
          <w:rFonts w:eastAsia="Times New Roman" w:cs="Times New Roman"/>
          <w:b/>
          <w:bCs/>
          <w:sz w:val="28"/>
          <w:szCs w:val="26"/>
        </w:rPr>
        <w:t>Doplnění jazykových nebo jiných odborných kompetencí a další úkoly</w:t>
      </w:r>
    </w:p>
    <w:p w:rsidR="00AE547F" w:rsidRPr="00AE547F" w:rsidRDefault="00AE547F" w:rsidP="00AE547F">
      <w:pPr>
        <w:spacing w:after="0"/>
        <w:jc w:val="both"/>
        <w:rPr>
          <w:rFonts w:eastAsia="Times New Roman" w:cs="Times New Roman"/>
          <w:color w:val="008000"/>
          <w:sz w:val="20"/>
          <w:szCs w:val="24"/>
        </w:rPr>
      </w:pPr>
      <w:r w:rsidRPr="00AE547F">
        <w:rPr>
          <w:rFonts w:eastAsia="Times New Roman" w:cs="Times New Roman"/>
          <w:color w:val="008000"/>
          <w:sz w:val="20"/>
          <w:szCs w:val="24"/>
        </w:rPr>
        <w:t>Jazykové kurzy mimo MU a další odborné kompetence a úkoly, jejichž zvládnutí je žádoucí s ohledem na téma magisterské diplomové práce (doktorské dizertace).</w:t>
      </w:r>
    </w:p>
    <w:p w:rsidR="00AE547F" w:rsidRPr="00AE547F" w:rsidRDefault="00AE547F" w:rsidP="00AE547F">
      <w:pPr>
        <w:spacing w:after="200"/>
        <w:jc w:val="both"/>
        <w:rPr>
          <w:rFonts w:eastAsia="Times New Roman" w:cs="Times New Roman"/>
          <w:bCs/>
          <w:sz w:val="24"/>
          <w:szCs w:val="24"/>
        </w:rPr>
      </w:pPr>
    </w:p>
    <w:p w:rsidR="00AE547F" w:rsidRDefault="00AE547F" w:rsidP="00AE547F"/>
    <w:p w:rsidR="00AE547F" w:rsidRPr="00AE547F" w:rsidRDefault="00AE547F" w:rsidP="00AE547F"/>
    <w:p w:rsidR="00AE547F" w:rsidRDefault="00AE547F" w:rsidP="00AE547F"/>
    <w:p w:rsidR="004F4026" w:rsidRPr="00AE547F" w:rsidRDefault="004F4026" w:rsidP="00AE547F">
      <w:pPr>
        <w:ind w:firstLine="708"/>
      </w:pPr>
      <w:bookmarkStart w:id="0" w:name="_GoBack"/>
      <w:bookmarkEnd w:id="0"/>
    </w:p>
    <w:sectPr w:rsidR="004F4026" w:rsidRPr="00AE547F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BD" w:rsidRDefault="00C707BD">
      <w:pPr>
        <w:spacing w:after="0" w:line="240" w:lineRule="auto"/>
      </w:pPr>
      <w:r>
        <w:separator/>
      </w:r>
    </w:p>
  </w:endnote>
  <w:endnote w:type="continuationSeparator" w:id="0">
    <w:p w:rsidR="00C707BD" w:rsidRDefault="00C7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07" w:rsidRPr="00CC2597" w:rsidRDefault="002A7907" w:rsidP="002A7907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B7D51EB" wp14:editId="51BC794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472939">
      <w:rPr>
        <w:rFonts w:cs="Arial"/>
        <w:szCs w:val="16"/>
      </w:rPr>
      <w:t>, Ústav religionistiky</w:t>
    </w:r>
  </w:p>
  <w:p w:rsidR="002A7907" w:rsidRPr="00CC2597" w:rsidRDefault="002A7907" w:rsidP="002A7907">
    <w:pPr>
      <w:pStyle w:val="Zpat"/>
      <w:rPr>
        <w:rFonts w:cs="Arial"/>
        <w:sz w:val="16"/>
        <w:szCs w:val="16"/>
      </w:rPr>
    </w:pPr>
  </w:p>
  <w:p w:rsidR="002A7907" w:rsidRPr="00AC1E2B" w:rsidRDefault="002A7907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2A7907" w:rsidRPr="00AC1E2B" w:rsidRDefault="00472939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Pr="00752B46">
      <w:rPr>
        <w:rFonts w:cs="Arial"/>
        <w:szCs w:val="14"/>
        <w:lang w:val="en-GB"/>
      </w:rPr>
      <w:t>1566, 1571; E: religion@phil.muni.cz, www.phil.muni.cz/relig</w:t>
    </w:r>
  </w:p>
  <w:p w:rsidR="002A7907" w:rsidRPr="00AC1E2B" w:rsidRDefault="002A7907" w:rsidP="002A7907">
    <w:pPr>
      <w:pStyle w:val="Zpat"/>
      <w:rPr>
        <w:rFonts w:cs="Arial"/>
        <w:szCs w:val="14"/>
      </w:rPr>
    </w:pPr>
  </w:p>
  <w:p w:rsidR="00B5176D" w:rsidRPr="002A7907" w:rsidRDefault="002A7907" w:rsidP="002A7907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AE547F">
      <w:rPr>
        <w:noProof/>
      </w:rPr>
      <w:t>2</w:t>
    </w:r>
    <w:r>
      <w:fldChar w:fldCharType="end"/>
    </w:r>
    <w:r>
      <w:t>/</w:t>
    </w:r>
    <w:fldSimple w:instr=" SECTIONPAGES   \* MERGEFORMAT ">
      <w:r w:rsidR="00AE547F">
        <w:rPr>
          <w:noProof/>
        </w:rPr>
        <w:t>2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6C" w:rsidRPr="00CC2597" w:rsidRDefault="00D5706C" w:rsidP="00D5706C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2032" behindDoc="1" locked="1" layoutInCell="1" allowOverlap="1" wp14:anchorId="11AEE64A" wp14:editId="7DC567CA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752B46">
      <w:rPr>
        <w:rFonts w:cs="Arial"/>
        <w:szCs w:val="16"/>
      </w:rPr>
      <w:t>, Ústav religionistiky</w:t>
    </w:r>
  </w:p>
  <w:p w:rsidR="00D5706C" w:rsidRPr="00CC2597" w:rsidRDefault="00D5706C" w:rsidP="00D5706C">
    <w:pPr>
      <w:pStyle w:val="Zpat"/>
      <w:rPr>
        <w:rFonts w:cs="Arial"/>
        <w:sz w:val="16"/>
        <w:szCs w:val="16"/>
      </w:rPr>
    </w:pP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361E95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="00752B46" w:rsidRPr="00752B46">
      <w:rPr>
        <w:rFonts w:cs="Arial"/>
        <w:szCs w:val="14"/>
        <w:lang w:val="en-GB"/>
      </w:rPr>
      <w:t>1566, 1571; E: religion@phil.muni.cz, www.phil.muni.cz/relig</w:t>
    </w:r>
  </w:p>
  <w:p w:rsidR="00D5706C" w:rsidRPr="00AC1E2B" w:rsidRDefault="00D5706C" w:rsidP="00D5706C">
    <w:pPr>
      <w:pStyle w:val="Zpat"/>
      <w:rPr>
        <w:rFonts w:cs="Arial"/>
        <w:szCs w:val="14"/>
      </w:rPr>
    </w:pPr>
  </w:p>
  <w:p w:rsidR="004F4026" w:rsidRPr="00D5706C" w:rsidRDefault="00D5706C" w:rsidP="00D5706C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AE547F">
      <w:rPr>
        <w:noProof/>
      </w:rPr>
      <w:t>1</w:t>
    </w:r>
    <w:r>
      <w:fldChar w:fldCharType="end"/>
    </w:r>
    <w:r>
      <w:t>/</w:t>
    </w:r>
    <w:fldSimple w:instr=" SECTIONPAGES   \* MERGEFORMAT ">
      <w:r w:rsidR="00AE547F">
        <w:rPr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BD" w:rsidRDefault="00C707BD">
      <w:pPr>
        <w:spacing w:after="0" w:line="240" w:lineRule="auto"/>
      </w:pPr>
      <w:r>
        <w:separator/>
      </w:r>
    </w:p>
  </w:footnote>
  <w:footnote w:type="continuationSeparator" w:id="0">
    <w:p w:rsidR="00C707BD" w:rsidRDefault="00C7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157DDCE8" wp14:editId="1890703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46"/>
    <w:rsid w:val="00042835"/>
    <w:rsid w:val="00082A6C"/>
    <w:rsid w:val="000A5AD7"/>
    <w:rsid w:val="00151C68"/>
    <w:rsid w:val="001A7E64"/>
    <w:rsid w:val="00211F80"/>
    <w:rsid w:val="00227BC5"/>
    <w:rsid w:val="00247E5F"/>
    <w:rsid w:val="002A7907"/>
    <w:rsid w:val="002A7C73"/>
    <w:rsid w:val="002B3F98"/>
    <w:rsid w:val="002B6D09"/>
    <w:rsid w:val="002C33A9"/>
    <w:rsid w:val="00304F72"/>
    <w:rsid w:val="00310D63"/>
    <w:rsid w:val="003126E8"/>
    <w:rsid w:val="00332338"/>
    <w:rsid w:val="00361E95"/>
    <w:rsid w:val="0036682E"/>
    <w:rsid w:val="003C2B73"/>
    <w:rsid w:val="004067DE"/>
    <w:rsid w:val="00472939"/>
    <w:rsid w:val="0049549D"/>
    <w:rsid w:val="004B7853"/>
    <w:rsid w:val="004C0BCE"/>
    <w:rsid w:val="004F4026"/>
    <w:rsid w:val="00501BE7"/>
    <w:rsid w:val="005454AB"/>
    <w:rsid w:val="00582DFC"/>
    <w:rsid w:val="005C1BC3"/>
    <w:rsid w:val="00611EAC"/>
    <w:rsid w:val="00612315"/>
    <w:rsid w:val="00615078"/>
    <w:rsid w:val="00616507"/>
    <w:rsid w:val="0067390A"/>
    <w:rsid w:val="006A49E5"/>
    <w:rsid w:val="006B52D6"/>
    <w:rsid w:val="00700BDD"/>
    <w:rsid w:val="00721AA4"/>
    <w:rsid w:val="00730E4D"/>
    <w:rsid w:val="0073428B"/>
    <w:rsid w:val="007442DB"/>
    <w:rsid w:val="00747417"/>
    <w:rsid w:val="00752B46"/>
    <w:rsid w:val="007534E9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8C1A18"/>
    <w:rsid w:val="00921202"/>
    <w:rsid w:val="00940952"/>
    <w:rsid w:val="009929DF"/>
    <w:rsid w:val="00993F65"/>
    <w:rsid w:val="009A04CB"/>
    <w:rsid w:val="00A36E85"/>
    <w:rsid w:val="00A47559"/>
    <w:rsid w:val="00A63644"/>
    <w:rsid w:val="00A76CAF"/>
    <w:rsid w:val="00AC2D36"/>
    <w:rsid w:val="00AE547F"/>
    <w:rsid w:val="00B43F1E"/>
    <w:rsid w:val="00B5176D"/>
    <w:rsid w:val="00B5371D"/>
    <w:rsid w:val="00B549E9"/>
    <w:rsid w:val="00C20847"/>
    <w:rsid w:val="00C30E61"/>
    <w:rsid w:val="00C707BD"/>
    <w:rsid w:val="00CB777F"/>
    <w:rsid w:val="00CC2597"/>
    <w:rsid w:val="00CE5D2D"/>
    <w:rsid w:val="00D06998"/>
    <w:rsid w:val="00D45579"/>
    <w:rsid w:val="00D47639"/>
    <w:rsid w:val="00D5706C"/>
    <w:rsid w:val="00D65140"/>
    <w:rsid w:val="00D72B71"/>
    <w:rsid w:val="00D834AF"/>
    <w:rsid w:val="00D84881"/>
    <w:rsid w:val="00D873E9"/>
    <w:rsid w:val="00DD32D0"/>
    <w:rsid w:val="00E05F2B"/>
    <w:rsid w:val="00E96512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Pracovn&#237;\Hlavi&#269;kov&#233;%20pap&#237;ry\phil_hlavickovy_papir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3DFF-956C-44E4-B8FE-B4D0DB7E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phil_hlavickovy_papir-cb_cz</Template>
  <TotalTime>1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Šárka Vondráčková</cp:lastModifiedBy>
  <cp:revision>2</cp:revision>
  <cp:lastPrinted>2015-11-20T11:07:00Z</cp:lastPrinted>
  <dcterms:created xsi:type="dcterms:W3CDTF">2016-04-08T09:09:00Z</dcterms:created>
  <dcterms:modified xsi:type="dcterms:W3CDTF">2016-04-08T09:09:00Z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