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2E" w:rsidRDefault="000B692E" w:rsidP="008D5A76">
      <w:pPr>
        <w:pStyle w:val="Title"/>
      </w:pPr>
      <w:r>
        <w:t>Literatura z funkčního hlediska</w:t>
      </w:r>
    </w:p>
    <w:p w:rsidR="000B692E" w:rsidRDefault="000B692E">
      <w:r w:rsidRPr="004A6ADD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438pt;height:420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">
            <v:imagedata r:id="rId4" o:title="" croptop="-5798f" cropbottom="-5906f"/>
            <o:lock v:ext="edit" aspectratio="f"/>
          </v:shape>
        </w:pict>
      </w:r>
    </w:p>
    <w:p w:rsidR="000B692E" w:rsidRDefault="000B692E">
      <w:r w:rsidRPr="004A6ADD">
        <w:rPr>
          <w:noProof/>
          <w:lang w:eastAsia="cs-CZ"/>
        </w:rPr>
        <w:pict>
          <v:shape id="Diagram 2" o:spid="_x0000_i1026" type="#_x0000_t75" style="width:435.75pt;height:138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">
            <v:imagedata r:id="rId5" o:title="" cropbottom="-119f"/>
            <o:lock v:ext="edit" aspectratio="f"/>
          </v:shape>
        </w:pict>
      </w:r>
    </w:p>
    <w:p w:rsidR="000B692E" w:rsidRDefault="000B692E"/>
    <w:p w:rsidR="000B692E" w:rsidRPr="00EB2AE6" w:rsidRDefault="000B692E">
      <w:pPr>
        <w:rPr>
          <w:sz w:val="32"/>
          <w:szCs w:val="32"/>
        </w:rPr>
      </w:pPr>
      <w:r w:rsidRPr="00EB2AE6">
        <w:rPr>
          <w:sz w:val="32"/>
          <w:szCs w:val="32"/>
        </w:rPr>
        <w:t xml:space="preserve">Funkce se rozlišují </w:t>
      </w:r>
      <w:r>
        <w:rPr>
          <w:sz w:val="32"/>
          <w:szCs w:val="32"/>
        </w:rPr>
        <w:t xml:space="preserve">až </w:t>
      </w:r>
      <w:r w:rsidRPr="00EB2AE6">
        <w:rPr>
          <w:sz w:val="32"/>
          <w:szCs w:val="32"/>
        </w:rPr>
        <w:t>od 17.století</w:t>
      </w:r>
      <w:r>
        <w:rPr>
          <w:sz w:val="32"/>
          <w:szCs w:val="32"/>
        </w:rPr>
        <w:t>.</w:t>
      </w:r>
    </w:p>
    <w:p w:rsidR="000B692E" w:rsidRDefault="000B692E" w:rsidP="008D5A76">
      <w:pPr>
        <w:pStyle w:val="Heading1"/>
      </w:pPr>
      <w:r>
        <w:t>*Realita různě zachycena:</w:t>
      </w:r>
    </w:p>
    <w:p w:rsidR="000B692E" w:rsidRDefault="000B692E">
      <w:r w:rsidRPr="004A6ADD">
        <w:rPr>
          <w:noProof/>
          <w:lang w:eastAsia="cs-CZ"/>
        </w:rPr>
        <w:pict>
          <v:shape id="Diagram 3" o:spid="_x0000_i1027" type="#_x0000_t75" style="width:6in;height:253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">
            <v:imagedata r:id="rId6" o:title="" cropleft="-55367f" cropright="-55164f"/>
            <o:lock v:ext="edit" aspectratio="f"/>
          </v:shape>
        </w:pict>
      </w:r>
    </w:p>
    <w:sectPr w:rsidR="000B692E" w:rsidSect="0004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F41"/>
    <w:rsid w:val="00042E2B"/>
    <w:rsid w:val="000B692E"/>
    <w:rsid w:val="001975CC"/>
    <w:rsid w:val="001E7F41"/>
    <w:rsid w:val="00216EB3"/>
    <w:rsid w:val="00291A56"/>
    <w:rsid w:val="00425D88"/>
    <w:rsid w:val="004A6ADD"/>
    <w:rsid w:val="007B6C14"/>
    <w:rsid w:val="007E5193"/>
    <w:rsid w:val="008D5A76"/>
    <w:rsid w:val="008F5102"/>
    <w:rsid w:val="00EB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5A76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E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F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D5A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D5A7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</Words>
  <Characters>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z funkčního hlediska</dc:title>
  <dc:subject/>
  <dc:creator>Vlastimil Válek</dc:creator>
  <cp:keywords/>
  <dc:description/>
  <cp:lastModifiedBy>Zuzana</cp:lastModifiedBy>
  <cp:revision>2</cp:revision>
  <dcterms:created xsi:type="dcterms:W3CDTF">2012-10-02T20:35:00Z</dcterms:created>
  <dcterms:modified xsi:type="dcterms:W3CDTF">2012-10-02T20:35:00Z</dcterms:modified>
</cp:coreProperties>
</file>