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B5" w:rsidRDefault="001A5EF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Im eigenen Lebensstil befangen bleiben</w:t>
      </w:r>
    </w:p>
    <w:p w:rsidR="001A5EFC" w:rsidRDefault="001A5EF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Ziele ansteuern</w:t>
      </w:r>
    </w:p>
    <w:p w:rsidR="001A5EFC" w:rsidRDefault="001A5EF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Notorische Inländer (Neologismus, keine Kollokation)</w:t>
      </w:r>
    </w:p>
    <w:p w:rsidR="001A5EFC" w:rsidRDefault="001A5EF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Sich zwischen alle denkbaren Stühle setzen</w:t>
      </w:r>
    </w:p>
    <w:p w:rsidR="001A5EFC" w:rsidRDefault="001A5EF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Das Anderssein der Welt</w:t>
      </w:r>
    </w:p>
    <w:p w:rsidR="001A5EFC" w:rsidRDefault="001A5EF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Einen bestimmten Gesichtspunkt/Aspekt herausgreifen</w:t>
      </w:r>
    </w:p>
    <w:p w:rsidR="001A5EFC" w:rsidRDefault="001A5EF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Nirgends und doch überall</w:t>
      </w:r>
    </w:p>
    <w:p w:rsidR="001A5EFC" w:rsidRDefault="001A5EF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Unterbelichtet bleiben (im Schatten bleiben)</w:t>
      </w:r>
    </w:p>
    <w:p w:rsidR="001A5EFC" w:rsidRDefault="001A5EF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Halbwüchsige Tochter</w:t>
      </w:r>
    </w:p>
    <w:p w:rsidR="001A5EFC" w:rsidRPr="001A5EFC" w:rsidRDefault="001A5EFC">
      <w:pPr>
        <w:rPr>
          <w:sz w:val="28"/>
          <w:szCs w:val="28"/>
          <w:lang w:val="de-DE"/>
        </w:rPr>
      </w:pPr>
      <w:bookmarkStart w:id="0" w:name="_GoBack"/>
      <w:bookmarkEnd w:id="0"/>
    </w:p>
    <w:sectPr w:rsidR="001A5EFC" w:rsidRPr="001A5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A2"/>
    <w:rsid w:val="000618A2"/>
    <w:rsid w:val="001A5EFC"/>
    <w:rsid w:val="00300E0F"/>
    <w:rsid w:val="005A1B83"/>
    <w:rsid w:val="00D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130B128</Template>
  <TotalTime>10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Fasching</dc:creator>
  <cp:lastModifiedBy>Christina Fasching</cp:lastModifiedBy>
  <cp:revision>2</cp:revision>
  <dcterms:created xsi:type="dcterms:W3CDTF">2013-12-03T17:27:00Z</dcterms:created>
  <dcterms:modified xsi:type="dcterms:W3CDTF">2013-12-03T17:56:00Z</dcterms:modified>
</cp:coreProperties>
</file>